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4E38C" w14:textId="77777777" w:rsidR="00A218D9" w:rsidRDefault="00A218D9" w:rsidP="00A218D9">
      <w:pPr>
        <w:rPr>
          <w:b/>
        </w:rPr>
      </w:pPr>
      <w:r>
        <w:rPr>
          <w:b/>
        </w:rPr>
        <w:t>Nuttige links en toelichting</w:t>
      </w:r>
    </w:p>
    <w:p w14:paraId="21CA5BCF" w14:textId="77777777" w:rsidR="00A218D9" w:rsidRDefault="00A218D9" w:rsidP="00A218D9">
      <w:pPr>
        <w:rPr>
          <w:b/>
        </w:rPr>
      </w:pPr>
    </w:p>
    <w:p w14:paraId="6B30E7E4" w14:textId="77777777" w:rsidR="00A218D9" w:rsidRPr="00A218D9" w:rsidRDefault="00A218D9" w:rsidP="00A218D9">
      <w:pPr>
        <w:rPr>
          <w:b/>
        </w:rPr>
      </w:pPr>
      <w:r w:rsidRPr="00A218D9">
        <w:rPr>
          <w:b/>
        </w:rPr>
        <w:t>Informatiebeleidsplan maken of actualiseren</w:t>
      </w:r>
    </w:p>
    <w:p w14:paraId="4E3D11E9" w14:textId="77777777" w:rsidR="00A218D9" w:rsidRDefault="00A218D9" w:rsidP="00A218D9"/>
    <w:p w14:paraId="17E4E9B2" w14:textId="77777777" w:rsidR="00A218D9" w:rsidRDefault="00A218D9" w:rsidP="00A218D9">
      <w:r>
        <w:t xml:space="preserve">In een informatiebeleidsplan beschrijf je de doelstellingen, middelen, wegen en prioriteiten om informatievoorziening te ontwikkelen en te beheren. Eigenlijk gaat dit vooraf aan alle andere informatiebeheerplannen en instrumenten. </w:t>
      </w:r>
    </w:p>
    <w:p w14:paraId="43E6012B" w14:textId="77777777" w:rsidR="00A218D9" w:rsidRDefault="00A218D9" w:rsidP="00A218D9"/>
    <w:p w14:paraId="69C7AE9A" w14:textId="77777777" w:rsidR="00A218D9" w:rsidRDefault="00A218D9" w:rsidP="00A218D9">
      <w:r>
        <w:t xml:space="preserve">Het opstellen van een informatiebeleidsplan is een proces dat je met een groot aantal betrokkenen in je organisatie moet doorlopen zodat het een gedragen plan is en het ook daadwerkelijk kan worden uitgevoerd. </w:t>
      </w:r>
    </w:p>
    <w:p w14:paraId="2C823DF0" w14:textId="77777777" w:rsidR="00A218D9" w:rsidRDefault="00A218D9" w:rsidP="00A218D9"/>
    <w:p w14:paraId="1B8EDA8F" w14:textId="77777777" w:rsidR="00A218D9" w:rsidRDefault="00A218D9" w:rsidP="00A218D9">
      <w:r>
        <w:t>Voor een voorbeeld zie de Baseline Informatiehuishouding Gemeenten deel 2a Het Denkkader.</w:t>
      </w:r>
    </w:p>
    <w:p w14:paraId="52636688" w14:textId="77777777" w:rsidR="00A218D9" w:rsidRDefault="00FC71E8" w:rsidP="00A218D9">
      <w:hyperlink r:id="rId8" w:history="1">
        <w:r w:rsidR="00A218D9" w:rsidRPr="00A33937">
          <w:rPr>
            <w:rStyle w:val="Hyperlink"/>
          </w:rPr>
          <w:t>https://www.gemmaonline.nl/images/gemmaonline/5/51/Baseline_gemeenten_deel_2a_het_denkkader_v1_0.pdf</w:t>
        </w:r>
      </w:hyperlink>
    </w:p>
    <w:p w14:paraId="4A614D4B" w14:textId="77777777" w:rsidR="00A218D9" w:rsidRDefault="00A218D9" w:rsidP="00A218D9"/>
    <w:p w14:paraId="11DF0094" w14:textId="77777777" w:rsidR="00A218D9" w:rsidRDefault="00A218D9" w:rsidP="00A218D9">
      <w:bookmarkStart w:id="0" w:name="_GoBack"/>
      <w:bookmarkEnd w:id="0"/>
    </w:p>
    <w:sectPr w:rsidR="00A21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D9"/>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218D9"/>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 w:val="00FC7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4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218D9"/>
    <w:rPr>
      <w:color w:val="0000FF" w:themeColor="hyperlink"/>
      <w:u w:val="single"/>
    </w:rPr>
  </w:style>
  <w:style w:type="character" w:styleId="GevolgdeHyperlink">
    <w:name w:val="FollowedHyperlink"/>
    <w:basedOn w:val="Standaardalinea-lettertype"/>
    <w:rsid w:val="00FC71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218D9"/>
    <w:rPr>
      <w:color w:val="0000FF" w:themeColor="hyperlink"/>
      <w:u w:val="single"/>
    </w:rPr>
  </w:style>
  <w:style w:type="character" w:styleId="GevolgdeHyperlink">
    <w:name w:val="FollowedHyperlink"/>
    <w:basedOn w:val="Standaardalinea-lettertype"/>
    <w:rsid w:val="00FC7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maonline.nl/images/gemmaonline/5/51/Baseline_gemeenten_deel_2a_het_denkkader_v1_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130BC-0F1B-4FE5-A144-07BBD41AD8E8}">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684C5-3EB0-4E4E-A419-99363CDD3C67}">
  <ds:schemaRefs>
    <ds:schemaRef ds:uri="http://schemas.microsoft.com/sharepoint/v3/contenttype/forms"/>
  </ds:schemaRefs>
</ds:datastoreItem>
</file>

<file path=customXml/itemProps3.xml><?xml version="1.0" encoding="utf-8"?>
<ds:datastoreItem xmlns:ds="http://schemas.openxmlformats.org/officeDocument/2006/customXml" ds:itemID="{3DDC5BCA-C217-461B-8BFC-63CCB5BED497}"/>
</file>

<file path=docProps/app.xml><?xml version="1.0" encoding="utf-8"?>
<Properties xmlns="http://schemas.openxmlformats.org/officeDocument/2006/extended-properties" xmlns:vt="http://schemas.openxmlformats.org/officeDocument/2006/docPropsVTypes">
  <Template>BEED1C.dotm</Template>
  <TotalTime>0</TotalTime>
  <Pages>1</Pages>
  <Words>82</Words>
  <Characters>748</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2</cp:revision>
  <dcterms:created xsi:type="dcterms:W3CDTF">2018-07-30T12:57:00Z</dcterms:created>
  <dcterms:modified xsi:type="dcterms:W3CDTF">2018-07-30T12:57:00Z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