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60D2E" w14:textId="77777777" w:rsidR="00572299" w:rsidRPr="00572299" w:rsidRDefault="00572299" w:rsidP="00572299">
      <w:pPr>
        <w:rPr>
          <w:b/>
        </w:rPr>
      </w:pPr>
      <w:r w:rsidRPr="00572299">
        <w:rPr>
          <w:b/>
        </w:rPr>
        <w:t>Informatiebeveiligingsplan – Toelichting</w:t>
      </w:r>
    </w:p>
    <w:p w14:paraId="38A48410" w14:textId="77777777" w:rsidR="00572299" w:rsidRDefault="00572299" w:rsidP="00572299"/>
    <w:p w14:paraId="7F3A8DB6" w14:textId="77777777" w:rsidR="00990ECA" w:rsidRDefault="00572299" w:rsidP="00572299">
      <w:r>
        <w:t xml:space="preserve">Met een informatiebeveiligingsplan wordt beoogd de risico's, verbonden aan het toenemend gebruik van computersystemen, zichtbaar te maken en aan te geven hoe deze risico's maximaal kunnen worden ingeperkt. </w:t>
      </w:r>
    </w:p>
    <w:p w14:paraId="670B358F" w14:textId="77777777" w:rsidR="00990ECA" w:rsidRDefault="00990ECA" w:rsidP="00572299"/>
    <w:p w14:paraId="1A6B384D" w14:textId="5282F367" w:rsidR="00572299" w:rsidRDefault="00990ECA" w:rsidP="00572299">
      <w:r>
        <w:t xml:space="preserve">Zie de </w:t>
      </w:r>
      <w:r w:rsidR="00572299">
        <w:t xml:space="preserve"> BIG, de Baseline Informatiebe</w:t>
      </w:r>
      <w:r>
        <w:t xml:space="preserve">veiliging Nederlandse Gemeenten, maar er zijn ook baselines voor de andere overheden uiteraard. </w:t>
      </w:r>
    </w:p>
    <w:p w14:paraId="41A89830" w14:textId="77777777" w:rsidR="00990ECA" w:rsidRDefault="00990ECA" w:rsidP="00572299"/>
    <w:p w14:paraId="7BE337A9" w14:textId="56DB4082" w:rsidR="00990ECA" w:rsidRDefault="00990ECA" w:rsidP="00572299">
      <w:r>
        <w:t>Alles over informatiebeveiliging kun je vinden via de Informatiebeveiligingsdienst.</w:t>
      </w:r>
    </w:p>
    <w:p w14:paraId="3C0FB53C" w14:textId="77777777" w:rsidR="00990ECA" w:rsidRDefault="00990ECA" w:rsidP="00572299"/>
    <w:p w14:paraId="2D1F91D0" w14:textId="47C718D0" w:rsidR="00990ECA" w:rsidRDefault="00990ECA" w:rsidP="00572299">
      <w:hyperlink r:id="rId8" w:history="1">
        <w:r w:rsidRPr="00564AAB">
          <w:rPr>
            <w:rStyle w:val="Hyperlink"/>
          </w:rPr>
          <w:t>https://www.informatiebeveiligingsdienst.nl/actueel/</w:t>
        </w:r>
      </w:hyperlink>
    </w:p>
    <w:p w14:paraId="0DCED206" w14:textId="77777777" w:rsidR="00990ECA" w:rsidRDefault="00990ECA" w:rsidP="00572299"/>
    <w:p w14:paraId="551C7473" w14:textId="4E3967EA" w:rsidR="00990ECA" w:rsidRDefault="00990ECA" w:rsidP="00572299">
      <w:r>
        <w:t>Paar andere links:</w:t>
      </w:r>
    </w:p>
    <w:p w14:paraId="3FAC40A9" w14:textId="77777777" w:rsidR="00990ECA" w:rsidRDefault="00990ECA" w:rsidP="00572299">
      <w:bookmarkStart w:id="0" w:name="_GoBack"/>
      <w:bookmarkEnd w:id="0"/>
    </w:p>
    <w:p w14:paraId="387B393E" w14:textId="74A12F82" w:rsidR="00990ECA" w:rsidRDefault="00990ECA" w:rsidP="00572299">
      <w:hyperlink r:id="rId9" w:history="1">
        <w:r w:rsidRPr="00564AAB">
          <w:rPr>
            <w:rStyle w:val="Hyperlink"/>
          </w:rPr>
          <w:t>https://www.noraonline.nl/wiki/Nieuwe_versie_Baseline_Informatiebeveiliging_Rijksdienst</w:t>
        </w:r>
      </w:hyperlink>
    </w:p>
    <w:p w14:paraId="04C09C66" w14:textId="77777777" w:rsidR="00990ECA" w:rsidRDefault="00990ECA" w:rsidP="00572299"/>
    <w:p w14:paraId="6C3CB0B2" w14:textId="62C5B0CC" w:rsidR="00990ECA" w:rsidRDefault="00990ECA" w:rsidP="00572299">
      <w:hyperlink r:id="rId10" w:history="1">
        <w:r w:rsidRPr="00564AAB">
          <w:rPr>
            <w:rStyle w:val="Hyperlink"/>
          </w:rPr>
          <w:t>https://vng.nl/onderwerpenindex/dienstverlening-en-informatiebeleid/informatieveiligheid</w:t>
        </w:r>
      </w:hyperlink>
    </w:p>
    <w:p w14:paraId="30E80B5E" w14:textId="77777777" w:rsidR="00990ECA" w:rsidRDefault="00990ECA" w:rsidP="00572299"/>
    <w:p w14:paraId="2F29993A" w14:textId="77777777" w:rsidR="00990ECA" w:rsidRDefault="00990ECA" w:rsidP="00572299"/>
    <w:p w14:paraId="1E5B9753" w14:textId="77777777" w:rsidR="00572299" w:rsidRDefault="00572299" w:rsidP="00572299"/>
    <w:p w14:paraId="3AC90B37" w14:textId="77777777" w:rsidR="00572299" w:rsidRDefault="00572299" w:rsidP="00572299">
      <w:r>
        <w:t xml:space="preserve">Randvoorwaardelijk: J </w:t>
      </w:r>
    </w:p>
    <w:p w14:paraId="4DC0226F" w14:textId="77777777" w:rsidR="00335D47" w:rsidRDefault="00572299" w:rsidP="00572299">
      <w:r>
        <w:t>Prioriteit: A</w:t>
      </w:r>
    </w:p>
    <w:sectPr w:rsidR="00335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99"/>
    <w:rsid w:val="00031D77"/>
    <w:rsid w:val="000550D6"/>
    <w:rsid w:val="00070339"/>
    <w:rsid w:val="000A3E81"/>
    <w:rsid w:val="000C4A91"/>
    <w:rsid w:val="000C7243"/>
    <w:rsid w:val="000C7EC3"/>
    <w:rsid w:val="000D71FF"/>
    <w:rsid w:val="001159F7"/>
    <w:rsid w:val="001273A5"/>
    <w:rsid w:val="0017174B"/>
    <w:rsid w:val="0017364D"/>
    <w:rsid w:val="00182A47"/>
    <w:rsid w:val="00185A2E"/>
    <w:rsid w:val="00197AF0"/>
    <w:rsid w:val="001A67E2"/>
    <w:rsid w:val="001B0964"/>
    <w:rsid w:val="001C4479"/>
    <w:rsid w:val="001D189D"/>
    <w:rsid w:val="001F55A6"/>
    <w:rsid w:val="002055B6"/>
    <w:rsid w:val="00230AB0"/>
    <w:rsid w:val="002415C8"/>
    <w:rsid w:val="00260FC4"/>
    <w:rsid w:val="0026607F"/>
    <w:rsid w:val="00293BA3"/>
    <w:rsid w:val="002B00A3"/>
    <w:rsid w:val="002B1FFE"/>
    <w:rsid w:val="002C7CDF"/>
    <w:rsid w:val="002C7D6E"/>
    <w:rsid w:val="002E16D3"/>
    <w:rsid w:val="00315E7E"/>
    <w:rsid w:val="003160C3"/>
    <w:rsid w:val="00327C63"/>
    <w:rsid w:val="00332C8E"/>
    <w:rsid w:val="00335D47"/>
    <w:rsid w:val="00337F49"/>
    <w:rsid w:val="00361638"/>
    <w:rsid w:val="003642FC"/>
    <w:rsid w:val="003902FD"/>
    <w:rsid w:val="00395304"/>
    <w:rsid w:val="003B0293"/>
    <w:rsid w:val="003C0ADE"/>
    <w:rsid w:val="003E496A"/>
    <w:rsid w:val="003E5311"/>
    <w:rsid w:val="00410E58"/>
    <w:rsid w:val="00415D71"/>
    <w:rsid w:val="00422432"/>
    <w:rsid w:val="0042576E"/>
    <w:rsid w:val="00444CD2"/>
    <w:rsid w:val="00463E33"/>
    <w:rsid w:val="0048320D"/>
    <w:rsid w:val="00487E58"/>
    <w:rsid w:val="004B1789"/>
    <w:rsid w:val="004D143C"/>
    <w:rsid w:val="004F376F"/>
    <w:rsid w:val="00530032"/>
    <w:rsid w:val="00551860"/>
    <w:rsid w:val="00572299"/>
    <w:rsid w:val="00584009"/>
    <w:rsid w:val="0059761E"/>
    <w:rsid w:val="005C1FC8"/>
    <w:rsid w:val="005F21CC"/>
    <w:rsid w:val="005F2E0A"/>
    <w:rsid w:val="00601CDB"/>
    <w:rsid w:val="0061002D"/>
    <w:rsid w:val="00652A93"/>
    <w:rsid w:val="006760BB"/>
    <w:rsid w:val="00682239"/>
    <w:rsid w:val="00684C54"/>
    <w:rsid w:val="0068578B"/>
    <w:rsid w:val="006910EB"/>
    <w:rsid w:val="0069457D"/>
    <w:rsid w:val="006B3B45"/>
    <w:rsid w:val="006E15EC"/>
    <w:rsid w:val="006E2E87"/>
    <w:rsid w:val="006E7392"/>
    <w:rsid w:val="00710522"/>
    <w:rsid w:val="007167E6"/>
    <w:rsid w:val="0072708A"/>
    <w:rsid w:val="007447CC"/>
    <w:rsid w:val="007861D1"/>
    <w:rsid w:val="0079430F"/>
    <w:rsid w:val="00797372"/>
    <w:rsid w:val="007B32EE"/>
    <w:rsid w:val="007C25F6"/>
    <w:rsid w:val="007D5C72"/>
    <w:rsid w:val="007D75CE"/>
    <w:rsid w:val="007E2252"/>
    <w:rsid w:val="0080153C"/>
    <w:rsid w:val="00807BCC"/>
    <w:rsid w:val="00811F39"/>
    <w:rsid w:val="00817AA6"/>
    <w:rsid w:val="00822F37"/>
    <w:rsid w:val="00856D07"/>
    <w:rsid w:val="008601C1"/>
    <w:rsid w:val="00872DE4"/>
    <w:rsid w:val="008D5581"/>
    <w:rsid w:val="008E5E42"/>
    <w:rsid w:val="0090426B"/>
    <w:rsid w:val="009053D7"/>
    <w:rsid w:val="00923691"/>
    <w:rsid w:val="00953602"/>
    <w:rsid w:val="0098722F"/>
    <w:rsid w:val="00990ECA"/>
    <w:rsid w:val="009A1652"/>
    <w:rsid w:val="009A5CD3"/>
    <w:rsid w:val="009E4361"/>
    <w:rsid w:val="009F6853"/>
    <w:rsid w:val="00A1493B"/>
    <w:rsid w:val="00A34A1E"/>
    <w:rsid w:val="00A46094"/>
    <w:rsid w:val="00A5441F"/>
    <w:rsid w:val="00A72675"/>
    <w:rsid w:val="00A74A97"/>
    <w:rsid w:val="00A92443"/>
    <w:rsid w:val="00A93B86"/>
    <w:rsid w:val="00AE0226"/>
    <w:rsid w:val="00AE03E8"/>
    <w:rsid w:val="00AE4A06"/>
    <w:rsid w:val="00B14C6C"/>
    <w:rsid w:val="00B31B35"/>
    <w:rsid w:val="00B352B2"/>
    <w:rsid w:val="00B51268"/>
    <w:rsid w:val="00B65F84"/>
    <w:rsid w:val="00B74009"/>
    <w:rsid w:val="00B771C3"/>
    <w:rsid w:val="00B80845"/>
    <w:rsid w:val="00BA5D92"/>
    <w:rsid w:val="00BE3751"/>
    <w:rsid w:val="00C15318"/>
    <w:rsid w:val="00C30596"/>
    <w:rsid w:val="00C31C9F"/>
    <w:rsid w:val="00C605C3"/>
    <w:rsid w:val="00C6276B"/>
    <w:rsid w:val="00C82B67"/>
    <w:rsid w:val="00C90900"/>
    <w:rsid w:val="00C92F18"/>
    <w:rsid w:val="00C964C5"/>
    <w:rsid w:val="00CB0C62"/>
    <w:rsid w:val="00CD2296"/>
    <w:rsid w:val="00CE3DF7"/>
    <w:rsid w:val="00D00ECE"/>
    <w:rsid w:val="00D20E89"/>
    <w:rsid w:val="00D350E3"/>
    <w:rsid w:val="00D6290E"/>
    <w:rsid w:val="00D64B8E"/>
    <w:rsid w:val="00D66409"/>
    <w:rsid w:val="00D77787"/>
    <w:rsid w:val="00D77AB4"/>
    <w:rsid w:val="00D80E24"/>
    <w:rsid w:val="00DA1F73"/>
    <w:rsid w:val="00DA7312"/>
    <w:rsid w:val="00DD2330"/>
    <w:rsid w:val="00DE28E3"/>
    <w:rsid w:val="00E135CB"/>
    <w:rsid w:val="00E20477"/>
    <w:rsid w:val="00E2247E"/>
    <w:rsid w:val="00E45F26"/>
    <w:rsid w:val="00E5409E"/>
    <w:rsid w:val="00E56F21"/>
    <w:rsid w:val="00E62C2A"/>
    <w:rsid w:val="00E6468E"/>
    <w:rsid w:val="00E66070"/>
    <w:rsid w:val="00EA4659"/>
    <w:rsid w:val="00EC5667"/>
    <w:rsid w:val="00EE2ECA"/>
    <w:rsid w:val="00EF277C"/>
    <w:rsid w:val="00EF53C8"/>
    <w:rsid w:val="00F0453E"/>
    <w:rsid w:val="00F3121D"/>
    <w:rsid w:val="00F33809"/>
    <w:rsid w:val="00F51856"/>
    <w:rsid w:val="00F60B01"/>
    <w:rsid w:val="00F661AA"/>
    <w:rsid w:val="00F916A0"/>
    <w:rsid w:val="00FA1174"/>
    <w:rsid w:val="00FB5575"/>
    <w:rsid w:val="00FB7E1F"/>
    <w:rsid w:val="00FC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F9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990E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990E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rmatiebeveiligingsdienst.nl/actuee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s://vng.nl/onderwerpenindex/dienstverlening-en-informatiebeleid/informatieveiligheid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noraonline.nl/wiki/Nieuwe_versie_Baseline_Informatiebeveiliging_Rijksdiens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41c815-8673-45d9-bee9-a1453d13a96d" xsi:nil="true"/>
    <lcf76f155ced4ddcb4097134ff3c332f xmlns="da01d95d-9a53-4690-91f2-3ea4d21374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40977D-6F13-4AF1-893A-9A8C74FF0F82}"/>
</file>

<file path=customXml/itemProps2.xml><?xml version="1.0" encoding="utf-8"?>
<ds:datastoreItem xmlns:ds="http://schemas.openxmlformats.org/officeDocument/2006/customXml" ds:itemID="{512D3EFF-68AF-4CCD-843E-B2C02143FE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A28D1B-38F6-4E23-A1A3-025947542DD6}">
  <ds:schemaRefs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FF47CBED.dotm</Template>
  <TotalTime>0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Zeeuws Archief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Krikhaar</dc:creator>
  <cp:lastModifiedBy>F. Krikhaar</cp:lastModifiedBy>
  <cp:revision>2</cp:revision>
  <dcterms:created xsi:type="dcterms:W3CDTF">2018-07-30T08:50:00Z</dcterms:created>
  <dcterms:modified xsi:type="dcterms:W3CDTF">2018-07-30T08:50:00Z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0x010100F29ADB1C4EE78448805DC3C7E70B9D5600FC810BE35F29AE4CB2FD491B531926CE</vt:lpwstr>
  </property>
</Properties>
</file>