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40167" w14:textId="77777777" w:rsidR="00621C1F" w:rsidRPr="00621C1F" w:rsidRDefault="00621C1F" w:rsidP="00621C1F">
      <w:pPr>
        <w:rPr>
          <w:b/>
        </w:rPr>
      </w:pPr>
      <w:r w:rsidRPr="00621C1F">
        <w:rPr>
          <w:b/>
        </w:rPr>
        <w:t>Verantwoordelijkheid informatiebeheer</w:t>
      </w:r>
    </w:p>
    <w:p w14:paraId="4EE6CE1E" w14:textId="77777777" w:rsidR="00621C1F" w:rsidRDefault="00621C1F" w:rsidP="00621C1F"/>
    <w:p w14:paraId="077E3EED" w14:textId="77777777" w:rsidR="00621C1F" w:rsidRDefault="00621C1F" w:rsidP="00621C1F">
      <w:r>
        <w:t>Het is noodzakelijk dat alle taken en verantwoordelijkheden binnen de informatiehuishouding worden vastgelegd.</w:t>
      </w:r>
    </w:p>
    <w:p w14:paraId="142CA63D" w14:textId="77777777" w:rsidR="009D1D71" w:rsidRDefault="009D1D71" w:rsidP="00621C1F"/>
    <w:p w14:paraId="5E38DEC9" w14:textId="77777777" w:rsidR="009D1D71" w:rsidRDefault="009D1D71" w:rsidP="00621C1F">
      <w:pPr>
        <w:rPr>
          <w:b/>
        </w:rPr>
      </w:pPr>
      <w:r w:rsidRPr="009D1D71">
        <w:rPr>
          <w:b/>
        </w:rPr>
        <w:t xml:space="preserve">Zie ook </w:t>
      </w:r>
    </w:p>
    <w:p w14:paraId="3B3757B6" w14:textId="77777777" w:rsidR="009D1D71" w:rsidRDefault="009D1D71" w:rsidP="00621C1F">
      <w:pPr>
        <w:pStyle w:val="Lijstalinea"/>
        <w:numPr>
          <w:ilvl w:val="0"/>
          <w:numId w:val="1"/>
        </w:numPr>
        <w:rPr>
          <w:b/>
        </w:rPr>
      </w:pPr>
      <w:r w:rsidRPr="009D1D71">
        <w:rPr>
          <w:b/>
        </w:rPr>
        <w:t>Positionering informatiefunctie</w:t>
      </w:r>
    </w:p>
    <w:p w14:paraId="101799CD" w14:textId="77777777" w:rsidR="009D1D71" w:rsidRDefault="00621C1F" w:rsidP="00621C1F">
      <w:pPr>
        <w:pStyle w:val="Lijstalinea"/>
        <w:numPr>
          <w:ilvl w:val="0"/>
          <w:numId w:val="1"/>
        </w:numPr>
        <w:rPr>
          <w:b/>
        </w:rPr>
      </w:pPr>
      <w:r w:rsidRPr="009D1D71">
        <w:rPr>
          <w:b/>
        </w:rPr>
        <w:t>SIO</w:t>
      </w:r>
    </w:p>
    <w:p w14:paraId="3A527917" w14:textId="228E8DDB" w:rsidR="00621C1F" w:rsidRPr="009D1D71" w:rsidRDefault="00621C1F" w:rsidP="00621C1F">
      <w:pPr>
        <w:pStyle w:val="Lijstalinea"/>
        <w:numPr>
          <w:ilvl w:val="0"/>
          <w:numId w:val="1"/>
        </w:numPr>
        <w:rPr>
          <w:b/>
        </w:rPr>
      </w:pPr>
      <w:bookmarkStart w:id="0" w:name="_GoBack"/>
      <w:bookmarkEnd w:id="0"/>
      <w:r w:rsidRPr="009D1D71">
        <w:rPr>
          <w:b/>
        </w:rPr>
        <w:t>Informatiebeleidsplan</w:t>
      </w:r>
    </w:p>
    <w:p w14:paraId="08FC39B5" w14:textId="77777777" w:rsidR="00621C1F" w:rsidRDefault="00621C1F" w:rsidP="00621C1F"/>
    <w:p w14:paraId="4F3E79C5" w14:textId="77777777" w:rsidR="00621C1F" w:rsidRDefault="00621C1F" w:rsidP="00621C1F"/>
    <w:sectPr w:rsidR="00621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09DF"/>
    <w:multiLevelType w:val="hybridMultilevel"/>
    <w:tmpl w:val="5950E878"/>
    <w:lvl w:ilvl="0" w:tplc="1C3C8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1F"/>
    <w:rsid w:val="00031D77"/>
    <w:rsid w:val="000550D6"/>
    <w:rsid w:val="00070339"/>
    <w:rsid w:val="000A3E81"/>
    <w:rsid w:val="000C4A91"/>
    <w:rsid w:val="000C7243"/>
    <w:rsid w:val="000C7EC3"/>
    <w:rsid w:val="000D71FF"/>
    <w:rsid w:val="001159F7"/>
    <w:rsid w:val="001273A5"/>
    <w:rsid w:val="0017174B"/>
    <w:rsid w:val="0017364D"/>
    <w:rsid w:val="00182A47"/>
    <w:rsid w:val="00185A2E"/>
    <w:rsid w:val="00197AF0"/>
    <w:rsid w:val="001A67E2"/>
    <w:rsid w:val="001B0964"/>
    <w:rsid w:val="001C4479"/>
    <w:rsid w:val="001D189D"/>
    <w:rsid w:val="001F55A6"/>
    <w:rsid w:val="002055B6"/>
    <w:rsid w:val="00230AB0"/>
    <w:rsid w:val="002415C8"/>
    <w:rsid w:val="00260FC4"/>
    <w:rsid w:val="0026607F"/>
    <w:rsid w:val="00293BA3"/>
    <w:rsid w:val="002B00A3"/>
    <w:rsid w:val="002B1FFE"/>
    <w:rsid w:val="002C7CDF"/>
    <w:rsid w:val="002C7D6E"/>
    <w:rsid w:val="002E16D3"/>
    <w:rsid w:val="00315E7E"/>
    <w:rsid w:val="003160C3"/>
    <w:rsid w:val="00327C63"/>
    <w:rsid w:val="00332C8E"/>
    <w:rsid w:val="00335D47"/>
    <w:rsid w:val="00337F49"/>
    <w:rsid w:val="00361638"/>
    <w:rsid w:val="003642FC"/>
    <w:rsid w:val="003902FD"/>
    <w:rsid w:val="00395304"/>
    <w:rsid w:val="003B0293"/>
    <w:rsid w:val="003C0ADE"/>
    <w:rsid w:val="003E496A"/>
    <w:rsid w:val="003E5311"/>
    <w:rsid w:val="00410E58"/>
    <w:rsid w:val="00415D71"/>
    <w:rsid w:val="00422432"/>
    <w:rsid w:val="0042576E"/>
    <w:rsid w:val="00444CD2"/>
    <w:rsid w:val="00463E33"/>
    <w:rsid w:val="0048320D"/>
    <w:rsid w:val="00487E58"/>
    <w:rsid w:val="004B1789"/>
    <w:rsid w:val="004D143C"/>
    <w:rsid w:val="004F376F"/>
    <w:rsid w:val="00530032"/>
    <w:rsid w:val="00551860"/>
    <w:rsid w:val="00584009"/>
    <w:rsid w:val="0059761E"/>
    <w:rsid w:val="005C1FC8"/>
    <w:rsid w:val="005F21CC"/>
    <w:rsid w:val="005F2E0A"/>
    <w:rsid w:val="00601CDB"/>
    <w:rsid w:val="0061002D"/>
    <w:rsid w:val="00621C1F"/>
    <w:rsid w:val="00652A93"/>
    <w:rsid w:val="006760BB"/>
    <w:rsid w:val="00682239"/>
    <w:rsid w:val="00684C54"/>
    <w:rsid w:val="0068578B"/>
    <w:rsid w:val="006910EB"/>
    <w:rsid w:val="0069457D"/>
    <w:rsid w:val="006B3B45"/>
    <w:rsid w:val="006E15EC"/>
    <w:rsid w:val="006E2E87"/>
    <w:rsid w:val="006E7392"/>
    <w:rsid w:val="00710522"/>
    <w:rsid w:val="007167E6"/>
    <w:rsid w:val="0072708A"/>
    <w:rsid w:val="007447CC"/>
    <w:rsid w:val="007861D1"/>
    <w:rsid w:val="0079430F"/>
    <w:rsid w:val="00797372"/>
    <w:rsid w:val="007B32EE"/>
    <w:rsid w:val="007C25F6"/>
    <w:rsid w:val="007D5C72"/>
    <w:rsid w:val="007D75CE"/>
    <w:rsid w:val="007E2252"/>
    <w:rsid w:val="0080153C"/>
    <w:rsid w:val="00807BCC"/>
    <w:rsid w:val="00811F39"/>
    <w:rsid w:val="00817AA6"/>
    <w:rsid w:val="00822F37"/>
    <w:rsid w:val="00856D07"/>
    <w:rsid w:val="008601C1"/>
    <w:rsid w:val="00872DE4"/>
    <w:rsid w:val="008D5581"/>
    <w:rsid w:val="008E5E42"/>
    <w:rsid w:val="0090426B"/>
    <w:rsid w:val="009053D7"/>
    <w:rsid w:val="00923691"/>
    <w:rsid w:val="00953602"/>
    <w:rsid w:val="0098722F"/>
    <w:rsid w:val="009A1652"/>
    <w:rsid w:val="009A5CD3"/>
    <w:rsid w:val="009D1D71"/>
    <w:rsid w:val="009E4361"/>
    <w:rsid w:val="009F6853"/>
    <w:rsid w:val="00A1493B"/>
    <w:rsid w:val="00A34A1E"/>
    <w:rsid w:val="00A46094"/>
    <w:rsid w:val="00A5441F"/>
    <w:rsid w:val="00A72675"/>
    <w:rsid w:val="00A74A97"/>
    <w:rsid w:val="00A92443"/>
    <w:rsid w:val="00A93B86"/>
    <w:rsid w:val="00AE0226"/>
    <w:rsid w:val="00AE03E8"/>
    <w:rsid w:val="00AE4A06"/>
    <w:rsid w:val="00B14C6C"/>
    <w:rsid w:val="00B31B35"/>
    <w:rsid w:val="00B352B2"/>
    <w:rsid w:val="00B51268"/>
    <w:rsid w:val="00B65F84"/>
    <w:rsid w:val="00B74009"/>
    <w:rsid w:val="00B771C3"/>
    <w:rsid w:val="00B80845"/>
    <w:rsid w:val="00BA5D92"/>
    <w:rsid w:val="00BE3751"/>
    <w:rsid w:val="00C15318"/>
    <w:rsid w:val="00C30596"/>
    <w:rsid w:val="00C31C9F"/>
    <w:rsid w:val="00C605C3"/>
    <w:rsid w:val="00C6276B"/>
    <w:rsid w:val="00C82B67"/>
    <w:rsid w:val="00C90900"/>
    <w:rsid w:val="00C92F18"/>
    <w:rsid w:val="00C964C5"/>
    <w:rsid w:val="00CB0C62"/>
    <w:rsid w:val="00CD2296"/>
    <w:rsid w:val="00CE3DF7"/>
    <w:rsid w:val="00D00ECE"/>
    <w:rsid w:val="00D20E89"/>
    <w:rsid w:val="00D350E3"/>
    <w:rsid w:val="00D6290E"/>
    <w:rsid w:val="00D64B8E"/>
    <w:rsid w:val="00D66409"/>
    <w:rsid w:val="00D77787"/>
    <w:rsid w:val="00D77AB4"/>
    <w:rsid w:val="00D80E24"/>
    <w:rsid w:val="00DA1F73"/>
    <w:rsid w:val="00DA7312"/>
    <w:rsid w:val="00DD2330"/>
    <w:rsid w:val="00DE28E3"/>
    <w:rsid w:val="00E135CB"/>
    <w:rsid w:val="00E20477"/>
    <w:rsid w:val="00E2247E"/>
    <w:rsid w:val="00E45F26"/>
    <w:rsid w:val="00E5409E"/>
    <w:rsid w:val="00E56F21"/>
    <w:rsid w:val="00E62C2A"/>
    <w:rsid w:val="00E6468E"/>
    <w:rsid w:val="00E66070"/>
    <w:rsid w:val="00EA4659"/>
    <w:rsid w:val="00EC5667"/>
    <w:rsid w:val="00EE2ECA"/>
    <w:rsid w:val="00EF277C"/>
    <w:rsid w:val="00EF53C8"/>
    <w:rsid w:val="00F0453E"/>
    <w:rsid w:val="00F3121D"/>
    <w:rsid w:val="00F33809"/>
    <w:rsid w:val="00F51856"/>
    <w:rsid w:val="00F60B01"/>
    <w:rsid w:val="00F661AA"/>
    <w:rsid w:val="00F916A0"/>
    <w:rsid w:val="00FA1174"/>
    <w:rsid w:val="00FB5575"/>
    <w:rsid w:val="00FB7E1F"/>
    <w:rsid w:val="00FC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03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1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1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1c815-8673-45d9-bee9-a1453d13a96d" xsi:nil="true"/>
    <lcf76f155ced4ddcb4097134ff3c332f xmlns="da01d95d-9a53-4690-91f2-3ea4d21374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B452C-2BD2-4FCC-9D7A-2AB5B1EF6A9F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7BD284-339F-4A5E-B5D1-893E61B40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98F9B-0B5C-4B67-9344-2EA2D9DA42E3}"/>
</file>

<file path=docProps/app.xml><?xml version="1.0" encoding="utf-8"?>
<Properties xmlns="http://schemas.openxmlformats.org/officeDocument/2006/extended-properties" xmlns:vt="http://schemas.openxmlformats.org/officeDocument/2006/docPropsVTypes">
  <Template>38D6A0D6.dotm</Template>
  <TotalTime>0</TotalTime>
  <Pages>1</Pages>
  <Words>33</Words>
  <Characters>187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Zeeuws Archief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Krikhaar</dc:creator>
  <cp:lastModifiedBy>F. Krikhaar</cp:lastModifiedBy>
  <cp:revision>2</cp:revision>
  <dcterms:created xsi:type="dcterms:W3CDTF">2018-07-31T11:35:00Z</dcterms:created>
  <dcterms:modified xsi:type="dcterms:W3CDTF">2018-07-31T11:35:00Z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0x010100F29ADB1C4EE78448805DC3C7E70B9D5600FC810BE35F29AE4CB2FD491B531926CE</vt:lpwstr>
  </property>
</Properties>
</file>