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DA36D" w14:textId="77777777" w:rsidR="00A46FF0" w:rsidRPr="00A46FF0" w:rsidRDefault="00A46FF0" w:rsidP="00A46FF0">
      <w:pPr>
        <w:rPr>
          <w:b/>
        </w:rPr>
      </w:pPr>
      <w:r w:rsidRPr="00A46FF0">
        <w:rPr>
          <w:b/>
        </w:rPr>
        <w:t>SIP</w:t>
      </w:r>
      <w:r>
        <w:rPr>
          <w:b/>
        </w:rPr>
        <w:t xml:space="preserve"> Toelichting</w:t>
      </w:r>
    </w:p>
    <w:p w14:paraId="01034F5D" w14:textId="77777777" w:rsidR="00A46FF0" w:rsidRDefault="00A46FF0" w:rsidP="00A46FF0"/>
    <w:p w14:paraId="77085030" w14:textId="77777777" w:rsidR="00A46FF0" w:rsidRDefault="00A46FF0" w:rsidP="00A46FF0">
      <w:r>
        <w:t>Een SIP is een '</w:t>
      </w:r>
      <w:proofErr w:type="spellStart"/>
      <w:r>
        <w:t>Submission</w:t>
      </w:r>
      <w:proofErr w:type="spellEnd"/>
      <w:r>
        <w:t xml:space="preserve"> Information Package'.  Een SIP bestaat uit goede, geordende en in toegankelijke staat weergegeven digitale informatieobjecten met hun metadata, zoals de archiefvormer deze aanbiedt</w:t>
      </w:r>
      <w:r>
        <w:t xml:space="preserve"> aan het </w:t>
      </w:r>
      <w:proofErr w:type="spellStart"/>
      <w:r>
        <w:t>e-depot</w:t>
      </w:r>
      <w:proofErr w:type="spellEnd"/>
      <w:r>
        <w:t xml:space="preserve">. </w:t>
      </w:r>
    </w:p>
    <w:p w14:paraId="14F9447E" w14:textId="77777777" w:rsidR="00A46FF0" w:rsidRDefault="00A46FF0" w:rsidP="00A46FF0"/>
    <w:p w14:paraId="39C548F3" w14:textId="77777777" w:rsidR="00A46FF0" w:rsidRDefault="00A46FF0" w:rsidP="00A46FF0">
      <w:r>
        <w:t xml:space="preserve">De </w:t>
      </w:r>
      <w:proofErr w:type="spellStart"/>
      <w:r>
        <w:t>e-depot</w:t>
      </w:r>
      <w:proofErr w:type="spellEnd"/>
      <w:r>
        <w:t xml:space="preserve"> beheerder gaat de </w:t>
      </w:r>
      <w:proofErr w:type="spellStart"/>
      <w:r>
        <w:t>SIPs</w:t>
      </w:r>
      <w:proofErr w:type="spellEnd"/>
      <w:r>
        <w:t xml:space="preserve"> controleren en invoeren in het </w:t>
      </w:r>
      <w:proofErr w:type="spellStart"/>
      <w:r>
        <w:t>e-depot</w:t>
      </w:r>
      <w:proofErr w:type="spellEnd"/>
      <w:r>
        <w:t xml:space="preserve">. Vanaf dit moment is degene die het </w:t>
      </w:r>
      <w:proofErr w:type="spellStart"/>
      <w:r>
        <w:t>e-depot</w:t>
      </w:r>
      <w:proofErr w:type="spellEnd"/>
      <w:r>
        <w:t xml:space="preserve"> beheert verantwoordelijk voor het informatiebeheer in het </w:t>
      </w:r>
      <w:proofErr w:type="spellStart"/>
      <w:r>
        <w:t>e-depot</w:t>
      </w:r>
      <w:proofErr w:type="spellEnd"/>
      <w:r>
        <w:t>.</w:t>
      </w:r>
    </w:p>
    <w:p w14:paraId="608C6E70" w14:textId="77777777" w:rsidR="00A46FF0" w:rsidRDefault="00A46FF0" w:rsidP="00A46FF0"/>
    <w:p w14:paraId="0675A891" w14:textId="77777777" w:rsidR="00A46FF0" w:rsidRDefault="00A46FF0" w:rsidP="00A46FF0">
      <w:proofErr w:type="spellStart"/>
      <w:r>
        <w:t>Randvoorwaardelijk</w:t>
      </w:r>
      <w:proofErr w:type="spellEnd"/>
      <w:r>
        <w:t>: JA</w:t>
      </w:r>
    </w:p>
    <w:p w14:paraId="6AD06909" w14:textId="77777777" w:rsidR="00335D47" w:rsidRDefault="00A46FF0" w:rsidP="00A46FF0">
      <w:r>
        <w:t>Prioritering: B</w:t>
      </w:r>
    </w:p>
    <w:p w14:paraId="585A7E78" w14:textId="77777777" w:rsidR="00A46FF0" w:rsidRDefault="00A46FF0" w:rsidP="00A46FF0"/>
    <w:p w14:paraId="22B2B9B5" w14:textId="77777777" w:rsidR="00A46FF0" w:rsidRDefault="00A46FF0" w:rsidP="00A46FF0">
      <w:bookmarkStart w:id="0" w:name="_GoBack"/>
      <w:bookmarkEnd w:id="0"/>
    </w:p>
    <w:sectPr w:rsidR="00A46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F0"/>
    <w:rsid w:val="00031D77"/>
    <w:rsid w:val="000550D6"/>
    <w:rsid w:val="00070339"/>
    <w:rsid w:val="000A3E81"/>
    <w:rsid w:val="000C4A91"/>
    <w:rsid w:val="000C7243"/>
    <w:rsid w:val="000C7EC3"/>
    <w:rsid w:val="000D71FF"/>
    <w:rsid w:val="001159F7"/>
    <w:rsid w:val="001273A5"/>
    <w:rsid w:val="0017174B"/>
    <w:rsid w:val="0017364D"/>
    <w:rsid w:val="00182A47"/>
    <w:rsid w:val="00185A2E"/>
    <w:rsid w:val="00197AF0"/>
    <w:rsid w:val="001A67E2"/>
    <w:rsid w:val="001B0964"/>
    <w:rsid w:val="001C4479"/>
    <w:rsid w:val="001D189D"/>
    <w:rsid w:val="001F55A6"/>
    <w:rsid w:val="002055B6"/>
    <w:rsid w:val="00230AB0"/>
    <w:rsid w:val="002415C8"/>
    <w:rsid w:val="00260FC4"/>
    <w:rsid w:val="0026607F"/>
    <w:rsid w:val="00293BA3"/>
    <w:rsid w:val="002B00A3"/>
    <w:rsid w:val="002B1FFE"/>
    <w:rsid w:val="002C7CDF"/>
    <w:rsid w:val="002C7D6E"/>
    <w:rsid w:val="002E16D3"/>
    <w:rsid w:val="00315E7E"/>
    <w:rsid w:val="003160C3"/>
    <w:rsid w:val="00327C63"/>
    <w:rsid w:val="00332C8E"/>
    <w:rsid w:val="00335D47"/>
    <w:rsid w:val="00337F49"/>
    <w:rsid w:val="00361638"/>
    <w:rsid w:val="003642FC"/>
    <w:rsid w:val="003902FD"/>
    <w:rsid w:val="00395304"/>
    <w:rsid w:val="003B0293"/>
    <w:rsid w:val="003C0ADE"/>
    <w:rsid w:val="003E496A"/>
    <w:rsid w:val="003E5311"/>
    <w:rsid w:val="00410E58"/>
    <w:rsid w:val="00415D71"/>
    <w:rsid w:val="00422432"/>
    <w:rsid w:val="0042576E"/>
    <w:rsid w:val="00444CD2"/>
    <w:rsid w:val="00463E33"/>
    <w:rsid w:val="0048320D"/>
    <w:rsid w:val="00487E58"/>
    <w:rsid w:val="004B1789"/>
    <w:rsid w:val="004D143C"/>
    <w:rsid w:val="004F376F"/>
    <w:rsid w:val="00530032"/>
    <w:rsid w:val="00551860"/>
    <w:rsid w:val="00584009"/>
    <w:rsid w:val="0059761E"/>
    <w:rsid w:val="005C1FC8"/>
    <w:rsid w:val="005F21CC"/>
    <w:rsid w:val="005F2E0A"/>
    <w:rsid w:val="00601CDB"/>
    <w:rsid w:val="0061002D"/>
    <w:rsid w:val="00652A93"/>
    <w:rsid w:val="006760BB"/>
    <w:rsid w:val="00682239"/>
    <w:rsid w:val="00684C54"/>
    <w:rsid w:val="0068578B"/>
    <w:rsid w:val="006910EB"/>
    <w:rsid w:val="0069457D"/>
    <w:rsid w:val="006B3B45"/>
    <w:rsid w:val="006E15EC"/>
    <w:rsid w:val="006E2E87"/>
    <w:rsid w:val="006E7392"/>
    <w:rsid w:val="00710522"/>
    <w:rsid w:val="007167E6"/>
    <w:rsid w:val="0072708A"/>
    <w:rsid w:val="007447CC"/>
    <w:rsid w:val="007861D1"/>
    <w:rsid w:val="0079430F"/>
    <w:rsid w:val="00797372"/>
    <w:rsid w:val="007B32EE"/>
    <w:rsid w:val="007C25F6"/>
    <w:rsid w:val="007D5C72"/>
    <w:rsid w:val="007D75CE"/>
    <w:rsid w:val="007E2252"/>
    <w:rsid w:val="0080153C"/>
    <w:rsid w:val="00807BCC"/>
    <w:rsid w:val="00811F39"/>
    <w:rsid w:val="00817AA6"/>
    <w:rsid w:val="00822F37"/>
    <w:rsid w:val="00856D07"/>
    <w:rsid w:val="008601C1"/>
    <w:rsid w:val="00872DE4"/>
    <w:rsid w:val="008D5581"/>
    <w:rsid w:val="008E5E42"/>
    <w:rsid w:val="0090426B"/>
    <w:rsid w:val="009053D7"/>
    <w:rsid w:val="00923691"/>
    <w:rsid w:val="00953602"/>
    <w:rsid w:val="0098722F"/>
    <w:rsid w:val="009A1652"/>
    <w:rsid w:val="009A5CD3"/>
    <w:rsid w:val="009E4361"/>
    <w:rsid w:val="009F6853"/>
    <w:rsid w:val="00A1493B"/>
    <w:rsid w:val="00A34A1E"/>
    <w:rsid w:val="00A46094"/>
    <w:rsid w:val="00A46FF0"/>
    <w:rsid w:val="00A5441F"/>
    <w:rsid w:val="00A72675"/>
    <w:rsid w:val="00A74A97"/>
    <w:rsid w:val="00A92443"/>
    <w:rsid w:val="00A93B86"/>
    <w:rsid w:val="00AE0226"/>
    <w:rsid w:val="00AE03E8"/>
    <w:rsid w:val="00AE4A06"/>
    <w:rsid w:val="00B14C6C"/>
    <w:rsid w:val="00B31B35"/>
    <w:rsid w:val="00B352B2"/>
    <w:rsid w:val="00B51268"/>
    <w:rsid w:val="00B65F84"/>
    <w:rsid w:val="00B74009"/>
    <w:rsid w:val="00B771C3"/>
    <w:rsid w:val="00B80845"/>
    <w:rsid w:val="00BA5D92"/>
    <w:rsid w:val="00BE3751"/>
    <w:rsid w:val="00C15318"/>
    <w:rsid w:val="00C30596"/>
    <w:rsid w:val="00C31C9F"/>
    <w:rsid w:val="00C605C3"/>
    <w:rsid w:val="00C6276B"/>
    <w:rsid w:val="00C82B67"/>
    <w:rsid w:val="00C90900"/>
    <w:rsid w:val="00C92F18"/>
    <w:rsid w:val="00C964C5"/>
    <w:rsid w:val="00CB0C62"/>
    <w:rsid w:val="00CD2296"/>
    <w:rsid w:val="00CE3DF7"/>
    <w:rsid w:val="00D00ECE"/>
    <w:rsid w:val="00D20E89"/>
    <w:rsid w:val="00D350E3"/>
    <w:rsid w:val="00D6290E"/>
    <w:rsid w:val="00D64B8E"/>
    <w:rsid w:val="00D66409"/>
    <w:rsid w:val="00D77787"/>
    <w:rsid w:val="00D77AB4"/>
    <w:rsid w:val="00D80E24"/>
    <w:rsid w:val="00DA1F73"/>
    <w:rsid w:val="00DA7312"/>
    <w:rsid w:val="00DD2330"/>
    <w:rsid w:val="00DE28E3"/>
    <w:rsid w:val="00E135CB"/>
    <w:rsid w:val="00E20477"/>
    <w:rsid w:val="00E2247E"/>
    <w:rsid w:val="00E45F26"/>
    <w:rsid w:val="00E5409E"/>
    <w:rsid w:val="00E56F21"/>
    <w:rsid w:val="00E62C2A"/>
    <w:rsid w:val="00E6468E"/>
    <w:rsid w:val="00E66070"/>
    <w:rsid w:val="00EA4659"/>
    <w:rsid w:val="00EC5667"/>
    <w:rsid w:val="00EE2ECA"/>
    <w:rsid w:val="00EF277C"/>
    <w:rsid w:val="00EF53C8"/>
    <w:rsid w:val="00F0453E"/>
    <w:rsid w:val="00F3121D"/>
    <w:rsid w:val="00F33809"/>
    <w:rsid w:val="00F51856"/>
    <w:rsid w:val="00F60B01"/>
    <w:rsid w:val="00F661AA"/>
    <w:rsid w:val="00F916A0"/>
    <w:rsid w:val="00FA1174"/>
    <w:rsid w:val="00FB5575"/>
    <w:rsid w:val="00FB7E1F"/>
    <w:rsid w:val="00F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1A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1c815-8673-45d9-bee9-a1453d13a96d" xsi:nil="true"/>
    <lcf76f155ced4ddcb4097134ff3c332f xmlns="da01d95d-9a53-4690-91f2-3ea4d21374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3FA139-2200-4A8F-8AC4-8B1AB2F66037}"/>
</file>

<file path=customXml/itemProps2.xml><?xml version="1.0" encoding="utf-8"?>
<ds:datastoreItem xmlns:ds="http://schemas.openxmlformats.org/officeDocument/2006/customXml" ds:itemID="{278DDA41-6B30-4853-9A6D-E0DE3F61C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0A159-0228-40B7-8539-D59A94A66004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7ED821D3.dotm</Template>
  <TotalTime>3</TotalTime>
  <Pages>1</Pages>
  <Words>65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Zeeuws Archief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Krikhaar</dc:creator>
  <cp:lastModifiedBy>F. Krikhaar</cp:lastModifiedBy>
  <cp:revision>1</cp:revision>
  <dcterms:created xsi:type="dcterms:W3CDTF">2018-07-27T14:18:00Z</dcterms:created>
  <dcterms:modified xsi:type="dcterms:W3CDTF">2018-07-27T14:21:00Z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0x010100F29ADB1C4EE78448805DC3C7E70B9D5600FC810BE35F29AE4CB2FD491B531926CE</vt:lpwstr>
  </property>
</Properties>
</file>