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1FED8" w14:textId="77777777" w:rsidR="00117ED8" w:rsidRPr="00117ED8" w:rsidRDefault="00117ED8" w:rsidP="00117ED8">
      <w:pPr>
        <w:rPr>
          <w:b/>
        </w:rPr>
      </w:pPr>
      <w:r w:rsidRPr="00117ED8">
        <w:rPr>
          <w:b/>
        </w:rPr>
        <w:t xml:space="preserve">Positionering van de informatiefunctie </w:t>
      </w:r>
    </w:p>
    <w:p w14:paraId="64DA6880" w14:textId="77777777" w:rsidR="00117ED8" w:rsidRDefault="00117ED8" w:rsidP="00117ED8"/>
    <w:p w14:paraId="29E7F402" w14:textId="77777777" w:rsidR="00117ED8" w:rsidRDefault="00117ED8" w:rsidP="00117ED8">
      <w:r>
        <w:t>De informatiefunctie bestaat uit een aantal verschillende functies en functionarissen op strategisch, tactisch en operationeel niveau.</w:t>
      </w:r>
    </w:p>
    <w:p w14:paraId="4288ADB8" w14:textId="77777777" w:rsidR="00F035BD" w:rsidRDefault="00F035BD" w:rsidP="00117ED8"/>
    <w:p w14:paraId="107D4024" w14:textId="77777777" w:rsidR="00117ED8" w:rsidRDefault="00117ED8" w:rsidP="00117ED8">
      <w:bookmarkStart w:id="0" w:name="_GoBack"/>
      <w:bookmarkEnd w:id="0"/>
      <w:r>
        <w:t xml:space="preserve">De hoofdverantwoordelijkheid voor het duurzaam beheren en bruikbaar houden van digitale informatie zou moeten liggen bij </w:t>
      </w:r>
      <w:r>
        <w:t>de CIO</w:t>
      </w:r>
      <w:r w:rsidRPr="00117ED8">
        <w:t xml:space="preserve"> </w:t>
      </w:r>
      <w:r>
        <w:t>(</w:t>
      </w:r>
      <w:r>
        <w:t xml:space="preserve">Chief Information </w:t>
      </w:r>
      <w:proofErr w:type="spellStart"/>
      <w:r>
        <w:t>officer</w:t>
      </w:r>
      <w:proofErr w:type="spellEnd"/>
      <w:r>
        <w:t xml:space="preserve">), de functionaris </w:t>
      </w:r>
      <w:r>
        <w:t xml:space="preserve"> met </w:t>
      </w:r>
      <w:r>
        <w:t xml:space="preserve">mandaat en </w:t>
      </w:r>
      <w:r>
        <w:t>gezag om d</w:t>
      </w:r>
      <w:r>
        <w:t>eze functie in de organisatie in te bedden</w:t>
      </w:r>
      <w:r>
        <w:t xml:space="preserve">. </w:t>
      </w:r>
    </w:p>
    <w:p w14:paraId="301265D1" w14:textId="77777777" w:rsidR="00117ED8" w:rsidRDefault="00117ED8" w:rsidP="00117ED8">
      <w:r>
        <w:t xml:space="preserve">De </w:t>
      </w:r>
      <w:r>
        <w:t xml:space="preserve">CIO </w:t>
      </w:r>
      <w:r>
        <w:t>is verantwoordelijk voor de informatiehuishouding in brede zin, zowel de informatie als de informatietechnologie en hij/zij moet strategische beslissingen nemen om de gewenste situatie voor de organisatie in beeld te brengen en die te bereiken.</w:t>
      </w:r>
    </w:p>
    <w:p w14:paraId="4CD8DA5E" w14:textId="77777777" w:rsidR="00117ED8" w:rsidRDefault="00117ED8" w:rsidP="00117ED8"/>
    <w:p w14:paraId="363E2104" w14:textId="77777777" w:rsidR="00F035BD" w:rsidRDefault="00F035BD" w:rsidP="00117ED8"/>
    <w:p w14:paraId="08855A44" w14:textId="77777777" w:rsidR="00117ED8" w:rsidRDefault="00117ED8" w:rsidP="00117ED8">
      <w:r>
        <w:t>Zie ook</w:t>
      </w:r>
    </w:p>
    <w:p w14:paraId="7EE4A4F0" w14:textId="77777777" w:rsidR="00117ED8" w:rsidRDefault="00117ED8" w:rsidP="00117ED8">
      <w:pPr>
        <w:pStyle w:val="Lijstalinea"/>
        <w:numPr>
          <w:ilvl w:val="0"/>
          <w:numId w:val="1"/>
        </w:numPr>
      </w:pPr>
      <w:r>
        <w:t>SIO</w:t>
      </w:r>
    </w:p>
    <w:p w14:paraId="24987AE8" w14:textId="77777777" w:rsidR="00117ED8" w:rsidRDefault="00117ED8" w:rsidP="00117ED8">
      <w:pPr>
        <w:pStyle w:val="Lijstalinea"/>
        <w:numPr>
          <w:ilvl w:val="0"/>
          <w:numId w:val="1"/>
        </w:numPr>
      </w:pPr>
      <w:r>
        <w:t>Informatiebeleidsplan</w:t>
      </w:r>
    </w:p>
    <w:sectPr w:rsidR="00117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67A"/>
    <w:multiLevelType w:val="hybridMultilevel"/>
    <w:tmpl w:val="C65AEE0A"/>
    <w:lvl w:ilvl="0" w:tplc="01D00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D8"/>
    <w:rsid w:val="00031D77"/>
    <w:rsid w:val="000550D6"/>
    <w:rsid w:val="00070339"/>
    <w:rsid w:val="000A3E81"/>
    <w:rsid w:val="000C4A91"/>
    <w:rsid w:val="000C7243"/>
    <w:rsid w:val="000C7EC3"/>
    <w:rsid w:val="000D71FF"/>
    <w:rsid w:val="001159F7"/>
    <w:rsid w:val="00117ED8"/>
    <w:rsid w:val="001273A5"/>
    <w:rsid w:val="0017174B"/>
    <w:rsid w:val="0017364D"/>
    <w:rsid w:val="00182A47"/>
    <w:rsid w:val="00185A2E"/>
    <w:rsid w:val="00197AF0"/>
    <w:rsid w:val="001A67E2"/>
    <w:rsid w:val="001B0964"/>
    <w:rsid w:val="001C4479"/>
    <w:rsid w:val="001D189D"/>
    <w:rsid w:val="001F55A6"/>
    <w:rsid w:val="002055B6"/>
    <w:rsid w:val="00230AB0"/>
    <w:rsid w:val="002415C8"/>
    <w:rsid w:val="00260FC4"/>
    <w:rsid w:val="0026607F"/>
    <w:rsid w:val="00293BA3"/>
    <w:rsid w:val="002B00A3"/>
    <w:rsid w:val="002B1FFE"/>
    <w:rsid w:val="002C7CDF"/>
    <w:rsid w:val="002C7D6E"/>
    <w:rsid w:val="002E16D3"/>
    <w:rsid w:val="00315E7E"/>
    <w:rsid w:val="003160C3"/>
    <w:rsid w:val="00327C63"/>
    <w:rsid w:val="00332C8E"/>
    <w:rsid w:val="00335D47"/>
    <w:rsid w:val="00337F49"/>
    <w:rsid w:val="00361638"/>
    <w:rsid w:val="003642FC"/>
    <w:rsid w:val="003902FD"/>
    <w:rsid w:val="00395304"/>
    <w:rsid w:val="003B0293"/>
    <w:rsid w:val="003C0ADE"/>
    <w:rsid w:val="003E496A"/>
    <w:rsid w:val="003E5311"/>
    <w:rsid w:val="00410E58"/>
    <w:rsid w:val="00415D71"/>
    <w:rsid w:val="00422432"/>
    <w:rsid w:val="0042576E"/>
    <w:rsid w:val="00444CD2"/>
    <w:rsid w:val="00463E33"/>
    <w:rsid w:val="0048320D"/>
    <w:rsid w:val="00487E58"/>
    <w:rsid w:val="004B1789"/>
    <w:rsid w:val="004D143C"/>
    <w:rsid w:val="004F376F"/>
    <w:rsid w:val="00530032"/>
    <w:rsid w:val="00551860"/>
    <w:rsid w:val="00584009"/>
    <w:rsid w:val="0059761E"/>
    <w:rsid w:val="005C1FC8"/>
    <w:rsid w:val="005F21CC"/>
    <w:rsid w:val="005F2E0A"/>
    <w:rsid w:val="00601CDB"/>
    <w:rsid w:val="0061002D"/>
    <w:rsid w:val="00652A93"/>
    <w:rsid w:val="006760BB"/>
    <w:rsid w:val="00682239"/>
    <w:rsid w:val="00684C54"/>
    <w:rsid w:val="0068578B"/>
    <w:rsid w:val="006910EB"/>
    <w:rsid w:val="0069457D"/>
    <w:rsid w:val="006B3B45"/>
    <w:rsid w:val="006E15EC"/>
    <w:rsid w:val="006E2E87"/>
    <w:rsid w:val="006E7392"/>
    <w:rsid w:val="00710522"/>
    <w:rsid w:val="007167E6"/>
    <w:rsid w:val="0072708A"/>
    <w:rsid w:val="007447CC"/>
    <w:rsid w:val="007861D1"/>
    <w:rsid w:val="0079430F"/>
    <w:rsid w:val="00797372"/>
    <w:rsid w:val="007B32EE"/>
    <w:rsid w:val="007C25F6"/>
    <w:rsid w:val="007D5C72"/>
    <w:rsid w:val="007D75CE"/>
    <w:rsid w:val="007E2252"/>
    <w:rsid w:val="0080153C"/>
    <w:rsid w:val="00807BCC"/>
    <w:rsid w:val="00811F39"/>
    <w:rsid w:val="00817AA6"/>
    <w:rsid w:val="00822F37"/>
    <w:rsid w:val="00856D07"/>
    <w:rsid w:val="008601C1"/>
    <w:rsid w:val="00872DE4"/>
    <w:rsid w:val="008D5581"/>
    <w:rsid w:val="008E5E42"/>
    <w:rsid w:val="0090426B"/>
    <w:rsid w:val="009053D7"/>
    <w:rsid w:val="00923691"/>
    <w:rsid w:val="00953602"/>
    <w:rsid w:val="0098722F"/>
    <w:rsid w:val="009A1652"/>
    <w:rsid w:val="009A5CD3"/>
    <w:rsid w:val="009E4361"/>
    <w:rsid w:val="009F6853"/>
    <w:rsid w:val="00A1493B"/>
    <w:rsid w:val="00A34A1E"/>
    <w:rsid w:val="00A46094"/>
    <w:rsid w:val="00A5441F"/>
    <w:rsid w:val="00A72675"/>
    <w:rsid w:val="00A74A97"/>
    <w:rsid w:val="00A92443"/>
    <w:rsid w:val="00A93B86"/>
    <w:rsid w:val="00AE0226"/>
    <w:rsid w:val="00AE03E8"/>
    <w:rsid w:val="00AE4A06"/>
    <w:rsid w:val="00B14C6C"/>
    <w:rsid w:val="00B31B35"/>
    <w:rsid w:val="00B352B2"/>
    <w:rsid w:val="00B51268"/>
    <w:rsid w:val="00B65F84"/>
    <w:rsid w:val="00B74009"/>
    <w:rsid w:val="00B771C3"/>
    <w:rsid w:val="00B80845"/>
    <w:rsid w:val="00BA5D92"/>
    <w:rsid w:val="00BE3751"/>
    <w:rsid w:val="00C15318"/>
    <w:rsid w:val="00C30596"/>
    <w:rsid w:val="00C31C9F"/>
    <w:rsid w:val="00C605C3"/>
    <w:rsid w:val="00C6276B"/>
    <w:rsid w:val="00C82B67"/>
    <w:rsid w:val="00C90900"/>
    <w:rsid w:val="00C92F18"/>
    <w:rsid w:val="00C964C5"/>
    <w:rsid w:val="00CB0C62"/>
    <w:rsid w:val="00CD2296"/>
    <w:rsid w:val="00CE3DF7"/>
    <w:rsid w:val="00D00ECE"/>
    <w:rsid w:val="00D20E89"/>
    <w:rsid w:val="00D350E3"/>
    <w:rsid w:val="00D6290E"/>
    <w:rsid w:val="00D64B8E"/>
    <w:rsid w:val="00D66409"/>
    <w:rsid w:val="00D77787"/>
    <w:rsid w:val="00D77AB4"/>
    <w:rsid w:val="00D80E24"/>
    <w:rsid w:val="00DA1F73"/>
    <w:rsid w:val="00DA7312"/>
    <w:rsid w:val="00DD2330"/>
    <w:rsid w:val="00DE28E3"/>
    <w:rsid w:val="00E135CB"/>
    <w:rsid w:val="00E20477"/>
    <w:rsid w:val="00E2247E"/>
    <w:rsid w:val="00E45F26"/>
    <w:rsid w:val="00E5409E"/>
    <w:rsid w:val="00E56F21"/>
    <w:rsid w:val="00E62C2A"/>
    <w:rsid w:val="00E6468E"/>
    <w:rsid w:val="00E66070"/>
    <w:rsid w:val="00EA4659"/>
    <w:rsid w:val="00EC5667"/>
    <w:rsid w:val="00EE2ECA"/>
    <w:rsid w:val="00EF277C"/>
    <w:rsid w:val="00EF53C8"/>
    <w:rsid w:val="00F035BD"/>
    <w:rsid w:val="00F0453E"/>
    <w:rsid w:val="00F3121D"/>
    <w:rsid w:val="00F33809"/>
    <w:rsid w:val="00F51856"/>
    <w:rsid w:val="00F60B01"/>
    <w:rsid w:val="00F661AA"/>
    <w:rsid w:val="00F916A0"/>
    <w:rsid w:val="00FA1174"/>
    <w:rsid w:val="00FB5575"/>
    <w:rsid w:val="00FB7E1F"/>
    <w:rsid w:val="00F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EB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17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1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1c815-8673-45d9-bee9-a1453d13a96d" xsi:nil="true"/>
    <lcf76f155ced4ddcb4097134ff3c332f xmlns="da01d95d-9a53-4690-91f2-3ea4d21374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924D42-5AC3-439C-8A92-2A88F7B0F954}"/>
</file>

<file path=customXml/itemProps2.xml><?xml version="1.0" encoding="utf-8"?>
<ds:datastoreItem xmlns:ds="http://schemas.openxmlformats.org/officeDocument/2006/customXml" ds:itemID="{31EA0FC5-3807-487F-8689-840A43F64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7ECB4-8232-4165-B29B-79E2CD13BB80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EA758DB8.dotm</Template>
  <TotalTime>21</TotalTime>
  <Pages>1</Pages>
  <Words>99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Zeeuws Archief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Krikhaar</dc:creator>
  <cp:lastModifiedBy>F. Krikhaar</cp:lastModifiedBy>
  <cp:revision>1</cp:revision>
  <dcterms:created xsi:type="dcterms:W3CDTF">2018-07-31T10:14:00Z</dcterms:created>
  <dcterms:modified xsi:type="dcterms:W3CDTF">2018-07-31T10:36:00Z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0x010100F29ADB1C4EE78448805DC3C7E70B9D5600FC810BE35F29AE4CB2FD491B531926CE</vt:lpwstr>
  </property>
</Properties>
</file>