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E286" w14:textId="77777777" w:rsidR="007C22C7" w:rsidRPr="007C22C7" w:rsidRDefault="007C22C7" w:rsidP="006A6FDD">
      <w:pPr>
        <w:rPr>
          <w:b/>
        </w:rPr>
      </w:pPr>
      <w:r w:rsidRPr="007C22C7">
        <w:rPr>
          <w:b/>
        </w:rPr>
        <w:t>Toelichting en nuttige links</w:t>
      </w:r>
    </w:p>
    <w:p w14:paraId="7B82F6AC" w14:textId="77777777" w:rsidR="007C22C7" w:rsidRPr="007C22C7" w:rsidRDefault="007C22C7" w:rsidP="006A6FDD">
      <w:pPr>
        <w:rPr>
          <w:b/>
        </w:rPr>
      </w:pPr>
    </w:p>
    <w:p w14:paraId="534010FF" w14:textId="2260ED79" w:rsidR="006A6FDD" w:rsidRPr="007C22C7" w:rsidRDefault="006A6FDD" w:rsidP="006A6FDD">
      <w:pPr>
        <w:rPr>
          <w:b/>
        </w:rPr>
      </w:pPr>
      <w:r w:rsidRPr="007C22C7">
        <w:rPr>
          <w:b/>
        </w:rPr>
        <w:t>Beleid</w:t>
      </w:r>
      <w:r w:rsidRPr="007C22C7">
        <w:rPr>
          <w:b/>
        </w:rPr>
        <w:t xml:space="preserve"> ten behoeve van actieve openbaarmaking </w:t>
      </w:r>
    </w:p>
    <w:p w14:paraId="2DB4D120" w14:textId="77777777" w:rsidR="006A6FDD" w:rsidRDefault="006A6FDD" w:rsidP="006A6FDD"/>
    <w:p w14:paraId="0CC7941E" w14:textId="612157D8" w:rsidR="006A6FDD" w:rsidRDefault="006A6FDD" w:rsidP="006A6FDD">
      <w:r>
        <w:t xml:space="preserve">Actieve openbaarmaking </w:t>
      </w:r>
      <w:r w:rsidR="00CC62B9">
        <w:t>via de website. En ho</w:t>
      </w:r>
      <w:r>
        <w:t>e stel je digitale bestanden beschikbaar voor een bezoeker. Bijvoorbeeld een aanvraag omgevingsvergunning. Wordt de beschikbaar te stellen informatie eerst in een afgeleide gegevensverzameling opgenomen van waaruit de openbaarmaking plaatsvindt?</w:t>
      </w:r>
    </w:p>
    <w:p w14:paraId="06CC27D9" w14:textId="77777777" w:rsidR="00CC62B9" w:rsidRDefault="00CC62B9" w:rsidP="006A6FDD">
      <w:bookmarkStart w:id="0" w:name="_GoBack"/>
      <w:bookmarkEnd w:id="0"/>
    </w:p>
    <w:p w14:paraId="5F89EE0E" w14:textId="77777777" w:rsidR="006A6FDD" w:rsidRDefault="006A6FDD" w:rsidP="006A6FDD"/>
    <w:p w14:paraId="73977454" w14:textId="6E6DF98A" w:rsidR="007C22C7" w:rsidRDefault="007C22C7" w:rsidP="006A6FDD">
      <w:r>
        <w:t>Een paar nuttige links</w:t>
      </w:r>
    </w:p>
    <w:p w14:paraId="198F2349" w14:textId="77777777" w:rsidR="00CC62B9" w:rsidRDefault="00CC62B9" w:rsidP="006A6FDD"/>
    <w:p w14:paraId="64CAC856" w14:textId="6CC03B6A" w:rsidR="007C22C7" w:rsidRDefault="007C22C7" w:rsidP="007C22C7">
      <w:hyperlink r:id="rId8" w:history="1">
        <w:r w:rsidRPr="00923D75">
          <w:rPr>
            <w:rStyle w:val="Hyperlink"/>
          </w:rPr>
          <w:t>http://wetten.overheid.nl/BWBR0034173/geldigheidsdatum_06-11-2015</w:t>
        </w:r>
      </w:hyperlink>
    </w:p>
    <w:p w14:paraId="16CD7EFA" w14:textId="77777777" w:rsidR="007C22C7" w:rsidRDefault="007C22C7" w:rsidP="007C22C7"/>
    <w:p w14:paraId="52746BC9" w14:textId="77777777" w:rsidR="007C22C7" w:rsidRDefault="007C22C7" w:rsidP="007C22C7"/>
    <w:p w14:paraId="7096F8C7" w14:textId="3254A054" w:rsidR="007C22C7" w:rsidRDefault="007C22C7" w:rsidP="007C22C7">
      <w:hyperlink r:id="rId9" w:history="1">
        <w:r w:rsidRPr="00923D75">
          <w:rPr>
            <w:rStyle w:val="Hyperlink"/>
          </w:rPr>
          <w:t>http://www.noraonline.nl/wiki/Actieve_openbaarmaking</w:t>
        </w:r>
      </w:hyperlink>
    </w:p>
    <w:p w14:paraId="25B44221" w14:textId="77777777" w:rsidR="007C22C7" w:rsidRDefault="007C22C7" w:rsidP="007C22C7"/>
    <w:p w14:paraId="497E80E7" w14:textId="77777777" w:rsidR="006A6FDD" w:rsidRDefault="006A6FDD" w:rsidP="006A6FDD">
      <w:r>
        <w:t>Randvoorwaardelijk: JA</w:t>
      </w:r>
    </w:p>
    <w:p w14:paraId="1523F463" w14:textId="77777777" w:rsidR="00335D47" w:rsidRDefault="006A6FDD" w:rsidP="006A6FDD">
      <w:r>
        <w:t>Prioriteit: A</w:t>
      </w:r>
    </w:p>
    <w:sectPr w:rsidR="0033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DD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A6FD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2C7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C62B9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9B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C2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C2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ten.overheid.nl/BWBR0034173/geldigheidsdatum_06-11-20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oraonline.nl/wiki/Actieve_openbaarmak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D7F6E7-6939-4F5A-907D-830D090ACC80}"/>
</file>

<file path=customXml/itemProps2.xml><?xml version="1.0" encoding="utf-8"?>
<ds:datastoreItem xmlns:ds="http://schemas.openxmlformats.org/officeDocument/2006/customXml" ds:itemID="{530CC410-6E05-412F-BF63-60DC4DD77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810E7-4877-43BB-A985-FCC3DB91713F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77AEF2A7.dotm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3</cp:revision>
  <dcterms:created xsi:type="dcterms:W3CDTF">2018-07-30T08:24:00Z</dcterms:created>
  <dcterms:modified xsi:type="dcterms:W3CDTF">2018-07-30T08:25:00Z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