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952AC" w14:textId="77777777" w:rsidR="00424345" w:rsidRPr="00424345" w:rsidRDefault="00424345" w:rsidP="00424345">
      <w:pPr>
        <w:rPr>
          <w:b/>
        </w:rPr>
      </w:pPr>
      <w:r w:rsidRPr="00424345">
        <w:rPr>
          <w:b/>
        </w:rPr>
        <w:t>Fit / Gap analyse</w:t>
      </w:r>
      <w:r>
        <w:rPr>
          <w:b/>
        </w:rPr>
        <w:t xml:space="preserve"> Toelichting</w:t>
      </w:r>
    </w:p>
    <w:p w14:paraId="5E955B43" w14:textId="77777777" w:rsidR="00424345" w:rsidRDefault="00424345" w:rsidP="00424345"/>
    <w:p w14:paraId="22DAFDD2" w14:textId="77777777" w:rsidR="00424345" w:rsidRDefault="00424345" w:rsidP="00424345">
      <w:r>
        <w:t>Met een fit/gap analyse kun je snel inzicht krijgen in de zaken die</w:t>
      </w:r>
      <w:r>
        <w:t xml:space="preserve"> volgens de baseline</w:t>
      </w:r>
      <w:r>
        <w:t xml:space="preserve"> geregeld moeten zijn. </w:t>
      </w:r>
    </w:p>
    <w:p w14:paraId="46482B05" w14:textId="77777777" w:rsidR="00424345" w:rsidRDefault="00424345" w:rsidP="00424345"/>
    <w:p w14:paraId="59A72E77" w14:textId="77777777" w:rsidR="00424345" w:rsidRDefault="00424345" w:rsidP="00424345">
      <w:r>
        <w:t>Met het resultaat kun je als volgende stap gaan bepalen wat je nog moet en wilt doen en in welke volgorde en tempo. Daarvoor de het Dashboard van de ‘Allerhandigste Handreiking’ een prima hulpmiddel, dus je bent al helemaal op de goede weg!</w:t>
      </w:r>
    </w:p>
    <w:p w14:paraId="7DAE684A" w14:textId="77777777" w:rsidR="00424345" w:rsidRDefault="00424345" w:rsidP="00424345"/>
    <w:p w14:paraId="26E3CFA7" w14:textId="77777777" w:rsidR="00424345" w:rsidRDefault="00424345" w:rsidP="00424345">
      <w:r>
        <w:t>Het bijgevoegde fit/gap analyse-</w:t>
      </w:r>
      <w:bookmarkStart w:id="0" w:name="_GoBack"/>
      <w:bookmarkEnd w:id="0"/>
      <w:r>
        <w:t>instrument is een product van de Zeeuwse werkgroep uit 2015</w:t>
      </w:r>
    </w:p>
    <w:p w14:paraId="0CA1FB62" w14:textId="77777777" w:rsidR="00424345" w:rsidRDefault="00424345" w:rsidP="00424345"/>
    <w:p w14:paraId="3D359D8B" w14:textId="77777777" w:rsidR="00424345" w:rsidRDefault="00424345" w:rsidP="00424345">
      <w:proofErr w:type="spellStart"/>
      <w:r>
        <w:t>Randvoorwaardelijk</w:t>
      </w:r>
      <w:proofErr w:type="spellEnd"/>
      <w:r>
        <w:t xml:space="preserve">: </w:t>
      </w:r>
    </w:p>
    <w:p w14:paraId="4CE9A726" w14:textId="77777777" w:rsidR="00335D47" w:rsidRDefault="00424345" w:rsidP="00424345">
      <w:r>
        <w:t>Prioriteit: A</w:t>
      </w:r>
    </w:p>
    <w:sectPr w:rsidR="00335D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345"/>
    <w:rsid w:val="00031D77"/>
    <w:rsid w:val="000550D6"/>
    <w:rsid w:val="00070339"/>
    <w:rsid w:val="000A3E81"/>
    <w:rsid w:val="000C4A91"/>
    <w:rsid w:val="000C7243"/>
    <w:rsid w:val="000C7EC3"/>
    <w:rsid w:val="000D71FF"/>
    <w:rsid w:val="001159F7"/>
    <w:rsid w:val="001273A5"/>
    <w:rsid w:val="0017174B"/>
    <w:rsid w:val="0017364D"/>
    <w:rsid w:val="00182A47"/>
    <w:rsid w:val="00185A2E"/>
    <w:rsid w:val="00197AF0"/>
    <w:rsid w:val="001A67E2"/>
    <w:rsid w:val="001B0964"/>
    <w:rsid w:val="001C4479"/>
    <w:rsid w:val="001D189D"/>
    <w:rsid w:val="001F55A6"/>
    <w:rsid w:val="002055B6"/>
    <w:rsid w:val="00230AB0"/>
    <w:rsid w:val="002415C8"/>
    <w:rsid w:val="00260FC4"/>
    <w:rsid w:val="0026607F"/>
    <w:rsid w:val="00293BA3"/>
    <w:rsid w:val="002B00A3"/>
    <w:rsid w:val="002B1FFE"/>
    <w:rsid w:val="002C7CDF"/>
    <w:rsid w:val="002C7D6E"/>
    <w:rsid w:val="002E16D3"/>
    <w:rsid w:val="00315E7E"/>
    <w:rsid w:val="003160C3"/>
    <w:rsid w:val="00327C63"/>
    <w:rsid w:val="00332C8E"/>
    <w:rsid w:val="00335D47"/>
    <w:rsid w:val="00337F49"/>
    <w:rsid w:val="00361638"/>
    <w:rsid w:val="003642FC"/>
    <w:rsid w:val="003902FD"/>
    <w:rsid w:val="00395304"/>
    <w:rsid w:val="003B0293"/>
    <w:rsid w:val="003C0ADE"/>
    <w:rsid w:val="003E496A"/>
    <w:rsid w:val="003E5311"/>
    <w:rsid w:val="00410E58"/>
    <w:rsid w:val="00415D71"/>
    <w:rsid w:val="00422432"/>
    <w:rsid w:val="00424345"/>
    <w:rsid w:val="0042576E"/>
    <w:rsid w:val="00444CD2"/>
    <w:rsid w:val="00463E33"/>
    <w:rsid w:val="0048320D"/>
    <w:rsid w:val="00487E58"/>
    <w:rsid w:val="004B1789"/>
    <w:rsid w:val="004D143C"/>
    <w:rsid w:val="004F376F"/>
    <w:rsid w:val="00530032"/>
    <w:rsid w:val="00551860"/>
    <w:rsid w:val="00584009"/>
    <w:rsid w:val="0059761E"/>
    <w:rsid w:val="005C1FC8"/>
    <w:rsid w:val="005F21CC"/>
    <w:rsid w:val="005F2E0A"/>
    <w:rsid w:val="00601CDB"/>
    <w:rsid w:val="0061002D"/>
    <w:rsid w:val="00652A93"/>
    <w:rsid w:val="006760BB"/>
    <w:rsid w:val="00682239"/>
    <w:rsid w:val="00684C54"/>
    <w:rsid w:val="0068578B"/>
    <w:rsid w:val="006910EB"/>
    <w:rsid w:val="0069457D"/>
    <w:rsid w:val="006B3B45"/>
    <w:rsid w:val="006E15EC"/>
    <w:rsid w:val="006E2E87"/>
    <w:rsid w:val="006E7392"/>
    <w:rsid w:val="00710522"/>
    <w:rsid w:val="007167E6"/>
    <w:rsid w:val="0072708A"/>
    <w:rsid w:val="007447CC"/>
    <w:rsid w:val="007861D1"/>
    <w:rsid w:val="0079430F"/>
    <w:rsid w:val="00797372"/>
    <w:rsid w:val="007B32EE"/>
    <w:rsid w:val="007C25F6"/>
    <w:rsid w:val="007D5C72"/>
    <w:rsid w:val="007D75CE"/>
    <w:rsid w:val="007E2252"/>
    <w:rsid w:val="0080153C"/>
    <w:rsid w:val="00807BCC"/>
    <w:rsid w:val="00811F39"/>
    <w:rsid w:val="00817AA6"/>
    <w:rsid w:val="00822F37"/>
    <w:rsid w:val="00856D07"/>
    <w:rsid w:val="008601C1"/>
    <w:rsid w:val="00872DE4"/>
    <w:rsid w:val="008D5581"/>
    <w:rsid w:val="008E5E42"/>
    <w:rsid w:val="0090426B"/>
    <w:rsid w:val="009053D7"/>
    <w:rsid w:val="00923691"/>
    <w:rsid w:val="00953602"/>
    <w:rsid w:val="0098722F"/>
    <w:rsid w:val="009A1652"/>
    <w:rsid w:val="009A5CD3"/>
    <w:rsid w:val="009E4361"/>
    <w:rsid w:val="009F6853"/>
    <w:rsid w:val="00A1493B"/>
    <w:rsid w:val="00A34A1E"/>
    <w:rsid w:val="00A46094"/>
    <w:rsid w:val="00A5441F"/>
    <w:rsid w:val="00A72675"/>
    <w:rsid w:val="00A74A97"/>
    <w:rsid w:val="00A92443"/>
    <w:rsid w:val="00A93B86"/>
    <w:rsid w:val="00AE0226"/>
    <w:rsid w:val="00AE03E8"/>
    <w:rsid w:val="00AE4A06"/>
    <w:rsid w:val="00B14C6C"/>
    <w:rsid w:val="00B31B35"/>
    <w:rsid w:val="00B352B2"/>
    <w:rsid w:val="00B51268"/>
    <w:rsid w:val="00B65F84"/>
    <w:rsid w:val="00B74009"/>
    <w:rsid w:val="00B771C3"/>
    <w:rsid w:val="00B80845"/>
    <w:rsid w:val="00BA5D92"/>
    <w:rsid w:val="00BE3751"/>
    <w:rsid w:val="00C15318"/>
    <w:rsid w:val="00C30596"/>
    <w:rsid w:val="00C31C9F"/>
    <w:rsid w:val="00C605C3"/>
    <w:rsid w:val="00C6276B"/>
    <w:rsid w:val="00C82B67"/>
    <w:rsid w:val="00C90900"/>
    <w:rsid w:val="00C92F18"/>
    <w:rsid w:val="00C964C5"/>
    <w:rsid w:val="00CB0C62"/>
    <w:rsid w:val="00CD2296"/>
    <w:rsid w:val="00CE3DF7"/>
    <w:rsid w:val="00D00ECE"/>
    <w:rsid w:val="00D20E89"/>
    <w:rsid w:val="00D350E3"/>
    <w:rsid w:val="00D6290E"/>
    <w:rsid w:val="00D64B8E"/>
    <w:rsid w:val="00D66409"/>
    <w:rsid w:val="00D77787"/>
    <w:rsid w:val="00D77AB4"/>
    <w:rsid w:val="00D80E24"/>
    <w:rsid w:val="00DA1F73"/>
    <w:rsid w:val="00DA7312"/>
    <w:rsid w:val="00DD2330"/>
    <w:rsid w:val="00DE28E3"/>
    <w:rsid w:val="00E135CB"/>
    <w:rsid w:val="00E20477"/>
    <w:rsid w:val="00E2247E"/>
    <w:rsid w:val="00E45F26"/>
    <w:rsid w:val="00E5409E"/>
    <w:rsid w:val="00E56F21"/>
    <w:rsid w:val="00E62C2A"/>
    <w:rsid w:val="00E6468E"/>
    <w:rsid w:val="00E66070"/>
    <w:rsid w:val="00EA4659"/>
    <w:rsid w:val="00EC5667"/>
    <w:rsid w:val="00EE2ECA"/>
    <w:rsid w:val="00EF277C"/>
    <w:rsid w:val="00EF53C8"/>
    <w:rsid w:val="00F0453E"/>
    <w:rsid w:val="00F3121D"/>
    <w:rsid w:val="00F33809"/>
    <w:rsid w:val="00F51856"/>
    <w:rsid w:val="00F60B01"/>
    <w:rsid w:val="00F661AA"/>
    <w:rsid w:val="00F916A0"/>
    <w:rsid w:val="00FA1174"/>
    <w:rsid w:val="00FB5575"/>
    <w:rsid w:val="00FB7E1F"/>
    <w:rsid w:val="00FC67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0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41c815-8673-45d9-bee9-a1453d13a96d" xsi:nil="true"/>
    <lcf76f155ced4ddcb4097134ff3c332f xmlns="da01d95d-9a53-4690-91f2-3ea4d21374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2DE93A-DA76-41CF-B0E1-92E9774B7ED7}"/>
</file>

<file path=customXml/itemProps2.xml><?xml version="1.0" encoding="utf-8"?>
<ds:datastoreItem xmlns:ds="http://schemas.openxmlformats.org/officeDocument/2006/customXml" ds:itemID="{63A8A86A-1111-47CC-B9F4-0396D1DB67F4}">
  <ds:schemaRefs>
    <ds:schemaRef ds:uri="http://schemas.microsoft.com/sharepoint/v3/contenttype/forms"/>
  </ds:schemaRefs>
</ds:datastoreItem>
</file>

<file path=customXml/itemProps3.xml><?xml version="1.0" encoding="utf-8"?>
<ds:datastoreItem xmlns:ds="http://schemas.openxmlformats.org/officeDocument/2006/customXml" ds:itemID="{26CE3DBC-40CF-4EC3-83C9-799350EF54F9}">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C90E43DB.dotm</Template>
  <TotalTime>4</TotalTime>
  <Pages>1</Pages>
  <Words>78</Words>
  <Characters>435</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Zeeuws Archief</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Krikhaar</dc:creator>
  <cp:lastModifiedBy>F. Krikhaar</cp:lastModifiedBy>
  <cp:revision>1</cp:revision>
  <dcterms:created xsi:type="dcterms:W3CDTF">2018-07-27T13:33:00Z</dcterms:created>
  <dcterms:modified xsi:type="dcterms:W3CDTF">2018-07-27T13:37:00Z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0x010100F29ADB1C4EE78448805DC3C7E70B9D5600FC810BE35F29AE4CB2FD491B531926CE</vt:lpwstr>
  </property>
</Properties>
</file>