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482" w:rsidRDefault="00F728CC" w:rsidP="00800907">
      <w:pPr>
        <w:pStyle w:val="Kop1"/>
        <w:rPr>
          <w:sz w:val="40"/>
        </w:rPr>
      </w:pPr>
      <w:r w:rsidRPr="008C33F7">
        <w:rPr>
          <w:sz w:val="40"/>
        </w:rPr>
        <w:t>MDTO</w:t>
      </w:r>
      <w:r w:rsidR="00855D03">
        <w:rPr>
          <w:sz w:val="40"/>
        </w:rPr>
        <w:t>:</w:t>
      </w:r>
      <w:r w:rsidRPr="008C33F7">
        <w:rPr>
          <w:sz w:val="40"/>
        </w:rPr>
        <w:t xml:space="preserve"> </w:t>
      </w:r>
      <w:r w:rsidR="005F4828" w:rsidRPr="006C7195">
        <w:rPr>
          <w:sz w:val="40"/>
        </w:rPr>
        <w:t>m</w:t>
      </w:r>
      <w:r w:rsidR="00112148" w:rsidRPr="006C7195">
        <w:rPr>
          <w:sz w:val="40"/>
        </w:rPr>
        <w:t>etagegevensschema</w:t>
      </w:r>
      <w:r w:rsidR="00405EF1" w:rsidRPr="008C33F7">
        <w:rPr>
          <w:sz w:val="40"/>
        </w:rPr>
        <w:t xml:space="preserve"> </w:t>
      </w:r>
    </w:p>
    <w:p w:rsidR="00855D03" w:rsidRPr="00855D03" w:rsidRDefault="00855D03" w:rsidP="00855D03">
      <w:pPr>
        <w:rPr>
          <w:i/>
        </w:rPr>
      </w:pPr>
      <w:r>
        <w:rPr>
          <w:i/>
        </w:rPr>
        <w:t>Versie 0.9</w:t>
      </w:r>
    </w:p>
    <w:p w:rsidR="00290482" w:rsidRPr="003D0E3F" w:rsidRDefault="00290482" w:rsidP="008C33F7">
      <w:pPr>
        <w:pStyle w:val="Kop1"/>
      </w:pPr>
      <w:r w:rsidRPr="003D0E3F">
        <w:t>Inleiding</w:t>
      </w:r>
    </w:p>
    <w:p w:rsidR="00290482" w:rsidRPr="003D0E3F" w:rsidRDefault="00290482" w:rsidP="00290482">
      <w:r w:rsidRPr="003D0E3F">
        <w:t>Het metagegevens</w:t>
      </w:r>
      <w:r w:rsidR="00CD1F8B" w:rsidRPr="003D0E3F">
        <w:t>s</w:t>
      </w:r>
      <w:r w:rsidRPr="003D0E3F">
        <w:t xml:space="preserve">chema van </w:t>
      </w:r>
      <w:hyperlink r:id="rId9" w:history="1">
        <w:r w:rsidRPr="009F6C10">
          <w:rPr>
            <w:rStyle w:val="Hyperlink"/>
          </w:rPr>
          <w:t>M</w:t>
        </w:r>
        <w:r w:rsidR="002107C9" w:rsidRPr="009F6C10">
          <w:rPr>
            <w:rStyle w:val="Hyperlink"/>
          </w:rPr>
          <w:t>etagegevens</w:t>
        </w:r>
      </w:hyperlink>
      <w:r w:rsidR="002107C9">
        <w:t xml:space="preserve"> </w:t>
      </w:r>
      <w:hyperlink r:id="rId10" w:history="1">
        <w:r w:rsidRPr="009F6C10">
          <w:rPr>
            <w:rStyle w:val="Hyperlink"/>
          </w:rPr>
          <w:t>D</w:t>
        </w:r>
        <w:r w:rsidR="002107C9" w:rsidRPr="009F6C10">
          <w:rPr>
            <w:rStyle w:val="Hyperlink"/>
          </w:rPr>
          <w:t xml:space="preserve">uurzaam </w:t>
        </w:r>
        <w:r w:rsidRPr="009F6C10">
          <w:rPr>
            <w:rStyle w:val="Hyperlink"/>
          </w:rPr>
          <w:t>T</w:t>
        </w:r>
        <w:r w:rsidR="002107C9" w:rsidRPr="009F6C10">
          <w:rPr>
            <w:rStyle w:val="Hyperlink"/>
          </w:rPr>
          <w:t>oegankelijke</w:t>
        </w:r>
      </w:hyperlink>
      <w:r w:rsidR="002107C9">
        <w:t xml:space="preserve"> </w:t>
      </w:r>
      <w:hyperlink r:id="rId11" w:history="1">
        <w:r w:rsidRPr="009F6C10">
          <w:rPr>
            <w:rStyle w:val="Hyperlink"/>
          </w:rPr>
          <w:t>O</w:t>
        </w:r>
        <w:r w:rsidR="002107C9" w:rsidRPr="009F6C10">
          <w:rPr>
            <w:rStyle w:val="Hyperlink"/>
          </w:rPr>
          <w:t>verheidsinformatie</w:t>
        </w:r>
      </w:hyperlink>
      <w:r w:rsidR="002107C9">
        <w:t xml:space="preserve"> (MDTO) </w:t>
      </w:r>
      <w:r w:rsidRPr="003D0E3F">
        <w:t xml:space="preserve">beschrijft </w:t>
      </w:r>
      <w:r w:rsidR="002107C9">
        <w:t>wat</w:t>
      </w:r>
      <w:r w:rsidRPr="003D0E3F">
        <w:t xml:space="preserve"> MDTO-metagegevens </w:t>
      </w:r>
      <w:r w:rsidR="002107C9">
        <w:t xml:space="preserve">zijn en waar zij </w:t>
      </w:r>
      <w:r w:rsidRPr="003D0E3F">
        <w:t>aan moeten voldoen</w:t>
      </w:r>
      <w:r w:rsidR="00051139">
        <w:t>.</w:t>
      </w:r>
    </w:p>
    <w:p w:rsidR="00290482" w:rsidRPr="003D0E3F" w:rsidRDefault="00290482" w:rsidP="00290482">
      <w:pPr>
        <w:pStyle w:val="Kop2"/>
      </w:pPr>
      <w:r w:rsidRPr="003D0E3F">
        <w:t>Wat is een metagegevensschema</w:t>
      </w:r>
      <w:r w:rsidR="00842B51">
        <w:t>?</w:t>
      </w:r>
    </w:p>
    <w:p w:rsidR="00290482" w:rsidRPr="003D0E3F" w:rsidRDefault="00290482" w:rsidP="00290482">
      <w:r w:rsidRPr="003D0E3F">
        <w:t xml:space="preserve">Een </w:t>
      </w:r>
      <w:r w:rsidRPr="002107C9">
        <w:t>metagegevens</w:t>
      </w:r>
      <w:r w:rsidR="00CD1F8B" w:rsidRPr="002107C9">
        <w:t>s</w:t>
      </w:r>
      <w:r w:rsidRPr="002107C9">
        <w:t>chema</w:t>
      </w:r>
      <w:r w:rsidRPr="003D0E3F">
        <w:t xml:space="preserve"> beschrijft de structuur, betekenis en regels waar bepaalde </w:t>
      </w:r>
      <w:r w:rsidR="009F6C10" w:rsidRPr="009F6C10">
        <w:t>metagegevens</w:t>
      </w:r>
      <w:r w:rsidRPr="003D0E3F">
        <w:t xml:space="preserve"> aan moeten voldoen. Of zoals geformuleerd in </w:t>
      </w:r>
      <w:hyperlink r:id="rId12" w:history="1">
        <w:r w:rsidRPr="00842B51">
          <w:rPr>
            <w:rStyle w:val="Hyperlink"/>
          </w:rPr>
          <w:t>NEN-ISO 23081</w:t>
        </w:r>
      </w:hyperlink>
      <w:r w:rsidRPr="003D0E3F">
        <w:t xml:space="preserve"> een “logische structuur die het verband aangeeft tussen elementen van metagegevens, doorgaans door regels vast te stellen voor het gebruik en beheer van metagegevens, vooral met betrekking tot de semantiek, de syntaxis en de keuzevrijheid (mate van verplichting) van waarden."</w:t>
      </w:r>
    </w:p>
    <w:p w:rsidR="00290482" w:rsidRPr="003D0E3F" w:rsidRDefault="00290482" w:rsidP="00290482"/>
    <w:p w:rsidR="00290482" w:rsidRPr="003D0E3F" w:rsidRDefault="00290482" w:rsidP="00290482">
      <w:r w:rsidRPr="003D0E3F">
        <w:t>Een metagegevensschema kan voor verschillende doeleinden gebruikt worden, zoals:</w:t>
      </w:r>
    </w:p>
    <w:p w:rsidR="00290482" w:rsidRPr="003D0E3F" w:rsidRDefault="00290482" w:rsidP="00290482"/>
    <w:p w:rsidR="00290482" w:rsidRPr="003D0E3F" w:rsidRDefault="00290482" w:rsidP="00B909E0">
      <w:pPr>
        <w:pStyle w:val="Lijstalinea"/>
        <w:numPr>
          <w:ilvl w:val="0"/>
          <w:numId w:val="43"/>
        </w:numPr>
        <w:spacing w:after="200" w:line="276" w:lineRule="auto"/>
      </w:pPr>
      <w:r w:rsidRPr="003D0E3F">
        <w:t xml:space="preserve">Het ontwerpen </w:t>
      </w:r>
      <w:r w:rsidR="004B648D">
        <w:t xml:space="preserve">of inrichten </w:t>
      </w:r>
      <w:r w:rsidRPr="003D0E3F">
        <w:t>van de metagegevensfuncties van een informatiesysteem. Een metagegevensschema beschrijft de structuur van de metagegevens. Op basis daarvan kunnen de functies voor opslag, invoeren, wijzigen en tonen van de metagegevens ontworpen worden.</w:t>
      </w:r>
      <w:r w:rsidR="00CD1F8B" w:rsidRPr="003D0E3F">
        <w:br/>
      </w:r>
    </w:p>
    <w:p w:rsidR="00290482" w:rsidRPr="003D0E3F" w:rsidRDefault="00290482" w:rsidP="00B909E0">
      <w:pPr>
        <w:pStyle w:val="Lijstalinea"/>
        <w:numPr>
          <w:ilvl w:val="0"/>
          <w:numId w:val="43"/>
        </w:numPr>
        <w:spacing w:after="200" w:line="276" w:lineRule="auto"/>
      </w:pPr>
      <w:r w:rsidRPr="003D0E3F">
        <w:t>De uitleg van de betekenis van metagegevens. Bijvoorbeeld in een handleiding of als verklarende tekst in een gebruikersinterface.</w:t>
      </w:r>
      <w:r w:rsidR="00CD1F8B" w:rsidRPr="003D0E3F">
        <w:br/>
      </w:r>
      <w:bookmarkStart w:id="0" w:name="_GoBack"/>
      <w:bookmarkEnd w:id="0"/>
    </w:p>
    <w:p w:rsidR="00290482" w:rsidRPr="003D0E3F" w:rsidRDefault="00290482" w:rsidP="00B909E0">
      <w:pPr>
        <w:pStyle w:val="Lijstalinea"/>
        <w:numPr>
          <w:ilvl w:val="0"/>
          <w:numId w:val="43"/>
        </w:numPr>
        <w:spacing w:after="200" w:line="276" w:lineRule="auto"/>
      </w:pPr>
      <w:r w:rsidRPr="003D0E3F">
        <w:t xml:space="preserve">De validatie van metagegevens. Het metagegevensschema beschrijft de regels waaraan de metagegevens moeten voldoen. Op basis daarvan kunnen de metagegevens gecontroleerd worden. </w:t>
      </w:r>
    </w:p>
    <w:p w:rsidR="00CD1F8B" w:rsidRDefault="00CD1F8B" w:rsidP="00CD1F8B">
      <w:pPr>
        <w:pStyle w:val="Kop2"/>
      </w:pPr>
      <w:r w:rsidRPr="003D0E3F">
        <w:t>Objecten</w:t>
      </w:r>
    </w:p>
    <w:p w:rsidR="00E87287" w:rsidRPr="00E87287" w:rsidRDefault="00E87287" w:rsidP="00051139">
      <w:r>
        <w:t xml:space="preserve">MDTO beschrijft in de basis de metagegevens die behoren bij </w:t>
      </w:r>
      <w:r w:rsidR="00051139">
        <w:t>in</w:t>
      </w:r>
      <w:r>
        <w:t xml:space="preserve">formatieobjecten en </w:t>
      </w:r>
      <w:r w:rsidR="00051139">
        <w:t>b</w:t>
      </w:r>
      <w:r>
        <w:t xml:space="preserve">estanden. Daarnaast beschrijft </w:t>
      </w:r>
      <w:r w:rsidRPr="003D0E3F">
        <w:t xml:space="preserve">MDTO </w:t>
      </w:r>
      <w:r>
        <w:t>een aantal objecten die binnen de context</w:t>
      </w:r>
      <w:r w:rsidR="009F5910">
        <w:t xml:space="preserve"> van informatieobjecten van belang zijn.</w:t>
      </w:r>
    </w:p>
    <w:p w:rsidR="00CD1F8B" w:rsidRPr="003D0E3F" w:rsidRDefault="00CD1F8B" w:rsidP="00CD1F8B">
      <w:pPr>
        <w:pStyle w:val="Kop3"/>
      </w:pPr>
      <w:r w:rsidRPr="003D0E3F">
        <w:t xml:space="preserve">Soorten objecten </w:t>
      </w:r>
    </w:p>
    <w:p w:rsidR="00CD1F8B" w:rsidRPr="003D0E3F" w:rsidRDefault="00CD1F8B" w:rsidP="00CD1F8B">
      <w:r w:rsidRPr="003D0E3F">
        <w:t xml:space="preserve">MDTO maakt onderscheidt tussen verschillende soorten objecten waaraan metagegevens verbonden zijn: </w:t>
      </w:r>
    </w:p>
    <w:p w:rsidR="00CD1F8B" w:rsidRPr="003D0E3F" w:rsidRDefault="00CD1F8B" w:rsidP="00CD1F8B"/>
    <w:p w:rsidR="00CD1F8B" w:rsidRPr="003D0E3F" w:rsidRDefault="00CD1F8B" w:rsidP="00B909E0">
      <w:pPr>
        <w:pStyle w:val="Lijstalinea"/>
        <w:numPr>
          <w:ilvl w:val="0"/>
          <w:numId w:val="45"/>
        </w:numPr>
        <w:spacing w:after="200" w:line="276" w:lineRule="auto"/>
      </w:pPr>
      <w:r w:rsidRPr="003D0E3F">
        <w:rPr>
          <w:i/>
          <w:iCs/>
        </w:rPr>
        <w:t>Informatieobject</w:t>
      </w:r>
      <w:r w:rsidRPr="003D0E3F">
        <w:t xml:space="preserve">: Een op zichzelf staand geheel van gegevens met een eigen identiteit. Zoals een tekstdocument of een foto. Zie de </w:t>
      </w:r>
      <w:hyperlink r:id="rId13" w:history="1">
        <w:r w:rsidR="00BD0F0A">
          <w:rPr>
            <w:rStyle w:val="Hyperlink"/>
          </w:rPr>
          <w:t>specificatie van I</w:t>
        </w:r>
        <w:r w:rsidRPr="003D0E3F">
          <w:rPr>
            <w:rStyle w:val="Hyperlink"/>
          </w:rPr>
          <w:t>nformatieobject</w:t>
        </w:r>
      </w:hyperlink>
      <w:r w:rsidRPr="003D0E3F">
        <w:t xml:space="preserve"> voor een nadere toelichting. </w:t>
      </w:r>
    </w:p>
    <w:p w:rsidR="00CD1F8B" w:rsidRPr="003D0E3F" w:rsidRDefault="00CD1F8B" w:rsidP="00E2737D">
      <w:pPr>
        <w:pStyle w:val="Lijstalinea"/>
        <w:spacing w:after="200" w:line="276" w:lineRule="auto"/>
      </w:pPr>
    </w:p>
    <w:p w:rsidR="00CD1F8B" w:rsidRPr="003D0E3F" w:rsidRDefault="00CD1F8B" w:rsidP="00B909E0">
      <w:pPr>
        <w:pStyle w:val="Lijstalinea"/>
        <w:numPr>
          <w:ilvl w:val="0"/>
          <w:numId w:val="45"/>
        </w:numPr>
        <w:spacing w:after="200" w:line="276" w:lineRule="auto"/>
        <w:rPr>
          <w:i/>
          <w:iCs/>
        </w:rPr>
      </w:pPr>
      <w:r w:rsidRPr="003D0E3F">
        <w:rPr>
          <w:i/>
          <w:iCs/>
        </w:rPr>
        <w:t xml:space="preserve">Bestand: </w:t>
      </w:r>
      <w:r w:rsidR="00BE396A" w:rsidRPr="00BE396A">
        <w:rPr>
          <w:iCs/>
        </w:rPr>
        <w:t>Een geordende verzameling van gegevens in elektronische vorm, die door een elektronisch apparaat onder één naam kan worden behandeld en aangesproken.</w:t>
      </w:r>
      <w:r w:rsidR="00BE396A" w:rsidRPr="00BE396A">
        <w:rPr>
          <w:i/>
          <w:iCs/>
        </w:rPr>
        <w:t xml:space="preserve"> </w:t>
      </w:r>
      <w:r w:rsidRPr="003D0E3F">
        <w:t xml:space="preserve">Zoals een Word-bestand of MPEG-bestand. Zie ook de </w:t>
      </w:r>
      <w:hyperlink r:id="rId14" w:history="1">
        <w:r w:rsidR="00BD0F0A">
          <w:rPr>
            <w:rStyle w:val="Hyperlink"/>
          </w:rPr>
          <w:t>specificatie</w:t>
        </w:r>
        <w:r w:rsidRPr="003D0E3F">
          <w:rPr>
            <w:rStyle w:val="Hyperlink"/>
          </w:rPr>
          <w:t xml:space="preserve"> </w:t>
        </w:r>
        <w:r w:rsidR="00BD0F0A">
          <w:rPr>
            <w:rStyle w:val="Hyperlink"/>
          </w:rPr>
          <w:t>van</w:t>
        </w:r>
      </w:hyperlink>
      <w:r w:rsidR="00BD0F0A">
        <w:rPr>
          <w:rStyle w:val="Hyperlink"/>
        </w:rPr>
        <w:t xml:space="preserve"> Bestand</w:t>
      </w:r>
      <w:r w:rsidRPr="003D0E3F">
        <w:t xml:space="preserve">. </w:t>
      </w:r>
      <w:r w:rsidRPr="003D0E3F">
        <w:br/>
        <w:t xml:space="preserve">  </w:t>
      </w:r>
    </w:p>
    <w:p w:rsidR="00CD1F8B" w:rsidRPr="003D0E3F" w:rsidRDefault="00CD1F8B" w:rsidP="00023327">
      <w:pPr>
        <w:spacing w:after="200" w:line="276" w:lineRule="auto"/>
        <w:ind w:left="360"/>
      </w:pPr>
    </w:p>
    <w:p w:rsidR="0027654E" w:rsidRPr="00127650" w:rsidRDefault="00CD1F8B" w:rsidP="0027654E">
      <w:pPr>
        <w:pStyle w:val="Lijstalinea"/>
        <w:numPr>
          <w:ilvl w:val="0"/>
          <w:numId w:val="45"/>
        </w:numPr>
        <w:spacing w:after="200" w:line="276" w:lineRule="auto"/>
      </w:pPr>
      <w:r w:rsidRPr="0027654E">
        <w:rPr>
          <w:i/>
          <w:iCs/>
        </w:rPr>
        <w:lastRenderedPageBreak/>
        <w:t>Bedrijfsactiviteit</w:t>
      </w:r>
      <w:r w:rsidRPr="00BE396A">
        <w:t xml:space="preserve">: </w:t>
      </w:r>
      <w:r w:rsidRPr="0027654E">
        <w:rPr>
          <w:iCs/>
        </w:rPr>
        <w:t xml:space="preserve">een taak die wordt uitgevoerd door een organisatie (Bron: </w:t>
      </w:r>
      <w:hyperlink r:id="rId15" w:history="1">
        <w:r w:rsidRPr="0027654E">
          <w:rPr>
            <w:rStyle w:val="Hyperlink"/>
            <w:iCs/>
          </w:rPr>
          <w:t>NEN-ISO 30300:2020</w:t>
        </w:r>
      </w:hyperlink>
      <w:r w:rsidRPr="0027654E">
        <w:rPr>
          <w:iCs/>
        </w:rPr>
        <w:t>)</w:t>
      </w:r>
      <w:r w:rsidRPr="00BE396A">
        <w:t xml:space="preserve">. Zie ook </w:t>
      </w:r>
      <w:hyperlink r:id="rId16" w:history="1">
        <w:r w:rsidRPr="00BE396A">
          <w:rPr>
            <w:rStyle w:val="Hyperlink"/>
          </w:rPr>
          <w:t>de specificatie van Bedrijfsactiviteit</w:t>
        </w:r>
      </w:hyperlink>
      <w:r w:rsidRPr="00BE396A">
        <w:t>.</w:t>
      </w:r>
      <w:r w:rsidR="0027654E">
        <w:br/>
      </w:r>
    </w:p>
    <w:p w:rsidR="0027654E" w:rsidRDefault="00CD1F8B" w:rsidP="00812E15">
      <w:pPr>
        <w:pStyle w:val="Lijstalinea"/>
        <w:numPr>
          <w:ilvl w:val="0"/>
          <w:numId w:val="45"/>
        </w:numPr>
        <w:spacing w:after="200" w:line="276" w:lineRule="auto"/>
      </w:pPr>
      <w:r w:rsidRPr="0027654E">
        <w:rPr>
          <w:i/>
          <w:iCs/>
        </w:rPr>
        <w:t>Actor</w:t>
      </w:r>
      <w:r w:rsidRPr="00BE396A">
        <w:t>:</w:t>
      </w:r>
      <w:r w:rsidR="00BE396A" w:rsidRPr="00BE396A">
        <w:t xml:space="preserve"> </w:t>
      </w:r>
      <w:r w:rsidR="00E67107">
        <w:t>Persoon, groep, organisatie of functionaris.</w:t>
      </w:r>
      <w:r w:rsidR="00BE396A" w:rsidRPr="00BE396A">
        <w:t xml:space="preserve"> </w:t>
      </w:r>
      <w:r w:rsidRPr="00BE396A">
        <w:t xml:space="preserve">Zie ook </w:t>
      </w:r>
      <w:hyperlink r:id="rId17" w:history="1">
        <w:r w:rsidRPr="00BE396A">
          <w:rPr>
            <w:rStyle w:val="Hyperlink"/>
          </w:rPr>
          <w:t>de specificatie van Actor.</w:t>
        </w:r>
      </w:hyperlink>
      <w:r w:rsidR="0027654E" w:rsidRPr="00127650">
        <w:rPr>
          <w:rStyle w:val="Hyperlink"/>
        </w:rPr>
        <w:br/>
      </w:r>
    </w:p>
    <w:p w:rsidR="00CD1F8B" w:rsidRPr="00BE396A" w:rsidRDefault="00CD1F8B" w:rsidP="00812E15">
      <w:pPr>
        <w:pStyle w:val="Lijstalinea"/>
        <w:numPr>
          <w:ilvl w:val="0"/>
          <w:numId w:val="45"/>
        </w:numPr>
        <w:spacing w:after="200" w:line="276" w:lineRule="auto"/>
      </w:pPr>
      <w:r w:rsidRPr="00CE798D">
        <w:rPr>
          <w:i/>
        </w:rPr>
        <w:t>Locatie:</w:t>
      </w:r>
      <w:r w:rsidRPr="00BE396A">
        <w:t xml:space="preserve"> </w:t>
      </w:r>
      <w:r w:rsidRPr="0027654E">
        <w:rPr>
          <w:iCs/>
        </w:rPr>
        <w:t xml:space="preserve">Fysieke plaats in de ruimte. </w:t>
      </w:r>
      <w:r w:rsidRPr="00BE396A">
        <w:t xml:space="preserve">Zie ook </w:t>
      </w:r>
      <w:hyperlink r:id="rId18" w:history="1">
        <w:r w:rsidR="002F20EF" w:rsidRPr="002F20EF">
          <w:rPr>
            <w:rStyle w:val="Hyperlink"/>
          </w:rPr>
          <w:t>de specificatie van Locatie</w:t>
        </w:r>
      </w:hyperlink>
      <w:r w:rsidR="002F20EF">
        <w:t>.</w:t>
      </w:r>
    </w:p>
    <w:p w:rsidR="0027654E" w:rsidRDefault="0027654E" w:rsidP="00CD1F8B">
      <w:r>
        <w:t>Bedrijfsactiviteit</w:t>
      </w:r>
      <w:r w:rsidR="00127650">
        <w:t>,</w:t>
      </w:r>
      <w:r>
        <w:t xml:space="preserve"> Actor en Locatie worden gezamenlijk aangeduid als </w:t>
      </w:r>
      <w:r w:rsidRPr="00BD0F0A">
        <w:rPr>
          <w:i/>
        </w:rPr>
        <w:t>contextobject</w:t>
      </w:r>
      <w:r w:rsidR="002E51CD" w:rsidRPr="00BD0F0A">
        <w:rPr>
          <w:i/>
        </w:rPr>
        <w:t>en</w:t>
      </w:r>
      <w:r>
        <w:t>.</w:t>
      </w:r>
    </w:p>
    <w:p w:rsidR="00CD1F8B" w:rsidRPr="003D0E3F" w:rsidRDefault="00CD1F8B" w:rsidP="00CD1F8B"/>
    <w:p w:rsidR="00CD1F8B" w:rsidRDefault="00CD1F8B" w:rsidP="00CD1F8B">
      <w:pPr>
        <w:rPr>
          <w:noProof/>
        </w:rPr>
      </w:pPr>
      <w:r w:rsidRPr="003D0E3F">
        <w:t xml:space="preserve">In het onderstaande diagram zijn de in MDTO gespecificeerde relaties </w:t>
      </w:r>
      <w:r w:rsidR="00F911F9">
        <w:t xml:space="preserve">tussen </w:t>
      </w:r>
      <w:r w:rsidR="00DB529F">
        <w:t>de verschillende objecten</w:t>
      </w:r>
      <w:r w:rsidRPr="003D0E3F">
        <w:t xml:space="preserve"> weergegeven</w:t>
      </w:r>
      <w:r w:rsidR="001148E7">
        <w:t>:</w:t>
      </w:r>
      <w:r w:rsidRPr="003D0E3F">
        <w:br/>
      </w:r>
    </w:p>
    <w:p w:rsidR="00D530AA" w:rsidRPr="003D0E3F" w:rsidRDefault="00D530AA" w:rsidP="00D530AA">
      <w:pPr>
        <w:jc w:val="center"/>
      </w:pPr>
      <w:r>
        <w:rPr>
          <w:noProof/>
        </w:rPr>
        <w:drawing>
          <wp:inline distT="0" distB="0" distL="0" distR="0" wp14:anchorId="1A419DEF" wp14:editId="62549A7C">
            <wp:extent cx="4686300" cy="4400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686300" cy="4400550"/>
                    </a:xfrm>
                    <a:prstGeom prst="rect">
                      <a:avLst/>
                    </a:prstGeom>
                  </pic:spPr>
                </pic:pic>
              </a:graphicData>
            </a:graphic>
          </wp:inline>
        </w:drawing>
      </w:r>
    </w:p>
    <w:p w:rsidR="00CD1F8B" w:rsidRPr="00CE1A90" w:rsidRDefault="00F911F9" w:rsidP="00F911F9">
      <w:pPr>
        <w:rPr>
          <w:i/>
        </w:rPr>
      </w:pPr>
      <w:r>
        <w:rPr>
          <w:noProof/>
        </w:rPr>
        <w:br/>
      </w:r>
      <w:r w:rsidRPr="00CE1A90">
        <w:rPr>
          <w:i/>
          <w:noProof/>
        </w:rPr>
        <w:t>* deze relaties zijn onderdeel van een gegevensgroep.</w:t>
      </w:r>
    </w:p>
    <w:p w:rsidR="003D0E3F" w:rsidRPr="003D0E3F" w:rsidRDefault="003D0E3F" w:rsidP="003D0E3F">
      <w:pPr>
        <w:pStyle w:val="Kop3"/>
      </w:pPr>
      <w:r w:rsidRPr="003D0E3F">
        <w:t>Aggregaties</w:t>
      </w:r>
    </w:p>
    <w:p w:rsidR="003D0E3F" w:rsidRPr="003D0E3F" w:rsidRDefault="003D0E3F" w:rsidP="003D0E3F">
      <w:r w:rsidRPr="003D0E3F">
        <w:t xml:space="preserve">Een informatieobject kan samengesteld zijn uit andere informatieobjecten. Dit wordt een aggregatie genoemd. </w:t>
      </w:r>
      <w:r w:rsidR="00ED2ADE">
        <w:t>E</w:t>
      </w:r>
      <w:r w:rsidRPr="003D0E3F">
        <w:t xml:space="preserve">en archief omvat </w:t>
      </w:r>
      <w:r w:rsidR="00ED2ADE">
        <w:t xml:space="preserve">bijvoorbeeld </w:t>
      </w:r>
      <w:r w:rsidRPr="003D0E3F">
        <w:t>alle informatieobjecten van één organisatie of persoon</w:t>
      </w:r>
      <w:r w:rsidR="00ED2ADE">
        <w:t>. E</w:t>
      </w:r>
      <w:r w:rsidRPr="003D0E3F">
        <w:t xml:space="preserve">en dossier bevat alle </w:t>
      </w:r>
      <w:r w:rsidR="005A25D1">
        <w:t>informatieobjecten</w:t>
      </w:r>
      <w:r w:rsidRPr="003D0E3F">
        <w:t xml:space="preserve"> die op een bepaald onderwerp betrekking hebben</w:t>
      </w:r>
      <w:r w:rsidR="00ED2ADE">
        <w:t>. E</w:t>
      </w:r>
      <w:r w:rsidRPr="003D0E3F">
        <w:t xml:space="preserve">en website bevat meerdere webpagina’s en een </w:t>
      </w:r>
      <w:r w:rsidR="00ED2ADE">
        <w:t>e-</w:t>
      </w:r>
      <w:r w:rsidRPr="003D0E3F">
        <w:t xml:space="preserve">mail kan bijlagen bevatten. MDTO gaat ervan uit dat metagegevens bij elk aggregatieniveau zijn vastgelegd. </w:t>
      </w:r>
    </w:p>
    <w:p w:rsidR="003D0E3F" w:rsidRPr="003D0E3F" w:rsidRDefault="003D0E3F" w:rsidP="003D0E3F"/>
    <w:p w:rsidR="003D0E3F" w:rsidRPr="003D0E3F" w:rsidRDefault="003D0E3F" w:rsidP="003D0E3F">
      <w:r w:rsidRPr="003D0E3F">
        <w:t>Het is niet eenduidig wanneer een informatieobject als aggregatie beschouwd wordt. Bijvoorbeeld:</w:t>
      </w:r>
    </w:p>
    <w:p w:rsidR="003D0E3F" w:rsidRPr="003D0E3F" w:rsidRDefault="003D0E3F" w:rsidP="003D0E3F"/>
    <w:p w:rsidR="003D0E3F" w:rsidRPr="003D0E3F" w:rsidRDefault="003D0E3F" w:rsidP="00B909E0">
      <w:pPr>
        <w:pStyle w:val="Lijstalinea"/>
        <w:numPr>
          <w:ilvl w:val="0"/>
          <w:numId w:val="47"/>
        </w:numPr>
        <w:spacing w:after="200" w:line="276" w:lineRule="auto"/>
      </w:pPr>
      <w:r w:rsidRPr="003D0E3F">
        <w:t>Is een e</w:t>
      </w:r>
      <w:r w:rsidR="004638EB">
        <w:t>-</w:t>
      </w:r>
      <w:r w:rsidRPr="003D0E3F">
        <w:t>mail met een bijlage een ongedeeld informatieobject</w:t>
      </w:r>
      <w:r w:rsidR="00ED2ADE">
        <w:t xml:space="preserve">? </w:t>
      </w:r>
      <w:r w:rsidRPr="003D0E3F">
        <w:t>Of is het een aggregatie met als onderdelen de tekst van de mail en de bijlage</w:t>
      </w:r>
      <w:r w:rsidR="00ED2ADE">
        <w:t>?</w:t>
      </w:r>
      <w:r w:rsidRPr="003D0E3F">
        <w:br/>
      </w:r>
    </w:p>
    <w:p w:rsidR="003D0E3F" w:rsidRPr="003D0E3F" w:rsidRDefault="003D0E3F" w:rsidP="00B909E0">
      <w:pPr>
        <w:pStyle w:val="Lijstalinea"/>
        <w:numPr>
          <w:ilvl w:val="0"/>
          <w:numId w:val="47"/>
        </w:numPr>
        <w:spacing w:after="200" w:line="276" w:lineRule="auto"/>
      </w:pPr>
      <w:r w:rsidRPr="003D0E3F">
        <w:lastRenderedPageBreak/>
        <w:t>Is een database met persoonsbeschrijvingen een ongedeeld informatieobject</w:t>
      </w:r>
      <w:r w:rsidR="00ED2ADE">
        <w:t>?</w:t>
      </w:r>
      <w:r w:rsidRPr="003D0E3F">
        <w:t xml:space="preserve"> Of is het een aggregatie met als onderdelen de beschrijvingen van alle individuele personen</w:t>
      </w:r>
      <w:r w:rsidR="00ED2ADE">
        <w:t>?</w:t>
      </w:r>
      <w:r w:rsidRPr="003D0E3F">
        <w:br/>
      </w:r>
    </w:p>
    <w:p w:rsidR="003D0E3F" w:rsidRPr="003D0E3F" w:rsidRDefault="003D0E3F" w:rsidP="00B909E0">
      <w:pPr>
        <w:pStyle w:val="Lijstalinea"/>
        <w:numPr>
          <w:ilvl w:val="0"/>
          <w:numId w:val="47"/>
        </w:numPr>
        <w:spacing w:after="200" w:line="276" w:lineRule="auto"/>
      </w:pPr>
      <w:r w:rsidRPr="003D0E3F">
        <w:t>Is een wet een ongedeeld informatieobject</w:t>
      </w:r>
      <w:r w:rsidR="00ED2ADE">
        <w:t>?</w:t>
      </w:r>
      <w:r w:rsidRPr="003D0E3F">
        <w:t xml:space="preserve"> Of is het een aggregatie met als onderdelen de artikelen in de wet? </w:t>
      </w:r>
      <w:r w:rsidRPr="003D0E3F">
        <w:br/>
      </w:r>
    </w:p>
    <w:p w:rsidR="003D0E3F" w:rsidRPr="003D0E3F" w:rsidRDefault="003D0E3F" w:rsidP="00B909E0">
      <w:pPr>
        <w:pStyle w:val="Lijstalinea"/>
        <w:numPr>
          <w:ilvl w:val="0"/>
          <w:numId w:val="47"/>
        </w:numPr>
        <w:spacing w:after="200" w:line="276" w:lineRule="auto"/>
      </w:pPr>
      <w:r w:rsidRPr="003D0E3F">
        <w:t xml:space="preserve">Is een verzameling </w:t>
      </w:r>
      <w:r w:rsidR="00713C4E">
        <w:t>van</w:t>
      </w:r>
      <w:r w:rsidRPr="003D0E3F">
        <w:t xml:space="preserve"> versies van een </w:t>
      </w:r>
      <w:r w:rsidR="005A25D1">
        <w:t>tekst</w:t>
      </w:r>
      <w:r w:rsidRPr="003D0E3F">
        <w:t>document een ongedeeld informatieobject</w:t>
      </w:r>
      <w:r w:rsidR="00ED2ADE">
        <w:t>?</w:t>
      </w:r>
      <w:r w:rsidRPr="003D0E3F">
        <w:t xml:space="preserve"> Of is het een aggregatie met als onderdelen de losse versies? </w:t>
      </w:r>
    </w:p>
    <w:p w:rsidR="00931C1E" w:rsidRDefault="003D0E3F" w:rsidP="003D0E3F">
      <w:r w:rsidRPr="003D0E3F">
        <w:t xml:space="preserve">Of een informatieobject wordt beschouwd als ongedeeld of als een aggregatie is een keuze waar MDTO geen regels voor geeft. Maar deze keuze heeft wel consequenties voor de metagegevens. Als een informatieobject als ondeelbaar wordt beschouwd, dan is het niet mogelijk om in MDTO-metagegevens onderscheid te maken tussen onderdelen van het informatieobject. Bijvoorbeeld als de versies van een </w:t>
      </w:r>
      <w:r w:rsidR="005A25D1">
        <w:t>tekst</w:t>
      </w:r>
      <w:r w:rsidRPr="003D0E3F">
        <w:t>document geen afzonderlijke informatieobjecten zijn, dan hebben ze ook geen eigen creatiedatum. En als een wet of besluit ondeelbaar is, dan kunnen de artikelen geen eigen geldigheid</w:t>
      </w:r>
      <w:r w:rsidR="00D530AA">
        <w:t>s</w:t>
      </w:r>
      <w:r w:rsidRPr="003D0E3F">
        <w:t xml:space="preserve">duur hebben. Als een mail ondeelbaar is, dan kunnen er voor de bijlage geen afzonderlijke beperkingen op de openbaarheid gelden. </w:t>
      </w:r>
    </w:p>
    <w:p w:rsidR="00931C1E" w:rsidRPr="003D0E3F" w:rsidRDefault="00931C1E" w:rsidP="00931C1E">
      <w:pPr>
        <w:pStyle w:val="Kop3"/>
      </w:pPr>
      <w:r>
        <w:t>Overerving</w:t>
      </w:r>
    </w:p>
    <w:p w:rsidR="00B85AC4" w:rsidRDefault="00931C1E" w:rsidP="003D0E3F">
      <w:r w:rsidRPr="003D0E3F">
        <w:t>MDTO</w:t>
      </w:r>
      <w:r>
        <w:t xml:space="preserve"> kent geen overerving van metagegevens (attribuutwaarden) tussen aggregatieniveaus. Dit betekent dat bij de uitwisseling van MDTO-metagegevens attribuutwaarden op elk aggregatieniveau opgenomen moeten zijn</w:t>
      </w:r>
      <w:r w:rsidR="000521EA">
        <w:t>.</w:t>
      </w:r>
      <w:r>
        <w:t xml:space="preserve"> </w:t>
      </w:r>
    </w:p>
    <w:p w:rsidR="00B85AC4" w:rsidRDefault="00B85AC4" w:rsidP="003D0E3F"/>
    <w:p w:rsidR="00931C1E" w:rsidRDefault="000521EA" w:rsidP="003D0E3F">
      <w:r>
        <w:t xml:space="preserve">Wanneer overerving van metagegevens wordt toegepast is het </w:t>
      </w:r>
      <w:r w:rsidR="00CE1A90">
        <w:t xml:space="preserve">door de tijd heen </w:t>
      </w:r>
      <w:r>
        <w:t>moeilijker</w:t>
      </w:r>
      <w:r w:rsidR="00B85AC4">
        <w:t xml:space="preserve"> </w:t>
      </w:r>
      <w:r>
        <w:t xml:space="preserve"> te waarborgen dat individuele informatieobjecten alle gegevens bevatten. </w:t>
      </w:r>
      <w:r w:rsidR="00B85AC4">
        <w:t xml:space="preserve">Dit wordt met name een probleem als de informatieobjecten </w:t>
      </w:r>
      <w:r>
        <w:t xml:space="preserve">buiten de grenzen van het systeem komen </w:t>
      </w:r>
      <w:r w:rsidR="00CE1A90">
        <w:t>waarin zij zijn</w:t>
      </w:r>
      <w:r>
        <w:t xml:space="preserve"> aangemaakt</w:t>
      </w:r>
    </w:p>
    <w:p w:rsidR="00931C1E" w:rsidRDefault="00931C1E" w:rsidP="003D0E3F"/>
    <w:p w:rsidR="000521EA" w:rsidRPr="003D0E3F" w:rsidRDefault="00931C1E" w:rsidP="003D0E3F">
      <w:r>
        <w:t xml:space="preserve">Omdat MDTO geen eisen stelt aan de manier waarop metagegevens worden vastgelegd, is het wel toegestaan om bij het vastleggen van de metagegevens overerving toe te passen. Mits </w:t>
      </w:r>
      <w:r w:rsidR="00CE1A90">
        <w:t xml:space="preserve">zij </w:t>
      </w:r>
      <w:r>
        <w:t xml:space="preserve">bij de uitwisseling van deze metagegevens wel op elk aggregatieniveau worden genoemd. </w:t>
      </w:r>
      <w:r w:rsidR="00CE1A90">
        <w:t xml:space="preserve">Een </w:t>
      </w:r>
      <w:r>
        <w:t xml:space="preserve">archiefvormer </w:t>
      </w:r>
      <w:r w:rsidR="00CE1A90">
        <w:t xml:space="preserve">kan in een informatiesysteem bijvoorbeeld </w:t>
      </w:r>
      <w:r>
        <w:t>alleen op het hoogste agg</w:t>
      </w:r>
      <w:r w:rsidR="000521EA">
        <w:t>regatieniveau worden vastgelegd.</w:t>
      </w:r>
      <w:r>
        <w:t xml:space="preserve"> </w:t>
      </w:r>
      <w:r w:rsidR="000521EA">
        <w:t>B</w:t>
      </w:r>
      <w:r>
        <w:t xml:space="preserve">ij </w:t>
      </w:r>
      <w:r w:rsidR="00CE1A90">
        <w:t>een</w:t>
      </w:r>
      <w:r>
        <w:t xml:space="preserve"> uitwisseling </w:t>
      </w:r>
      <w:r w:rsidR="000521EA">
        <w:t>dient de archiefvormer</w:t>
      </w:r>
      <w:r>
        <w:t xml:space="preserve"> </w:t>
      </w:r>
      <w:r w:rsidR="00CE1A90">
        <w:t xml:space="preserve">dan </w:t>
      </w:r>
      <w:r w:rsidR="000521EA">
        <w:t xml:space="preserve">wel </w:t>
      </w:r>
      <w:r>
        <w:t xml:space="preserve">op elk aggregatieniveau </w:t>
      </w:r>
      <w:r w:rsidR="00CE1A90">
        <w:t xml:space="preserve">vermeld </w:t>
      </w:r>
      <w:r>
        <w:t>te worden.</w:t>
      </w:r>
    </w:p>
    <w:p w:rsidR="003D0E3F" w:rsidRPr="003D0E3F" w:rsidRDefault="003D0E3F" w:rsidP="003D0E3F">
      <w:pPr>
        <w:pStyle w:val="Kop3"/>
      </w:pPr>
      <w:r w:rsidRPr="003D0E3F">
        <w:t>Bestanden</w:t>
      </w:r>
    </w:p>
    <w:p w:rsidR="003D0E3F" w:rsidRPr="003D0E3F" w:rsidRDefault="003D0E3F" w:rsidP="003D0E3F">
      <w:r w:rsidRPr="003D0E3F">
        <w:t>MDTO maakt onderscheid tussen een informatieobject als eenheid van informatie ongeacht de vorm, en de specifieke vorm waarin deze informatie wordt gerepresenteerd. Bestanden zijn één vorm van representatie</w:t>
      </w:r>
      <w:r w:rsidR="00293D93">
        <w:t xml:space="preserve"> (</w:t>
      </w:r>
      <w:r w:rsidR="001E6AA9">
        <w:t>ook wel</w:t>
      </w:r>
      <w:r w:rsidR="007E799E">
        <w:t xml:space="preserve"> manifestatie </w:t>
      </w:r>
      <w:r w:rsidR="001E6AA9">
        <w:t>genoemd</w:t>
      </w:r>
      <w:r w:rsidR="00293D93">
        <w:t>)</w:t>
      </w:r>
      <w:r w:rsidRPr="003D0E3F">
        <w:t>. Maar een representatie kan bijvoorbeeld ook een papieren stuk of een videotape zijn. Andere vormen dan bestanden worden in MDTO verder niet behandeld.</w:t>
      </w:r>
    </w:p>
    <w:p w:rsidR="003D0E3F" w:rsidRPr="003D0E3F" w:rsidRDefault="003D0E3F" w:rsidP="003D0E3F">
      <w:r w:rsidRPr="003D0E3F">
        <w:t xml:space="preserve"> </w:t>
      </w:r>
    </w:p>
    <w:p w:rsidR="003D0E3F" w:rsidRPr="003D0E3F" w:rsidRDefault="003D0E3F" w:rsidP="003D0E3F">
      <w:r w:rsidRPr="003D0E3F">
        <w:t>De metagegevens die MDTO specificeert voor een informatieobject zijn onafhankelijk van haar representaties. Zoals de titel of auteur. De metagegevens die MDTO specificeert voor een bestand hebben specifiek betrekking op die representatie. Zoals het aantal bytes en het bestandsformaat. Door de metagegevens van informatieobject en representatie van elkaar te scheiden hoeven de representatieonafhankelijke metagegevens slechts één keer vastgelegd te worden. En kunnen in een later stadium gemakkelijk representaties toegevoegd worden aan een informatieobject.</w:t>
      </w:r>
    </w:p>
    <w:p w:rsidR="003D0E3F" w:rsidRPr="003D0E3F" w:rsidRDefault="003D0E3F" w:rsidP="003D0E3F"/>
    <w:p w:rsidR="003D0E3F" w:rsidRPr="003D0E3F" w:rsidRDefault="003D0E3F" w:rsidP="003D0E3F">
      <w:r w:rsidRPr="003D0E3F">
        <w:t>Een informatieobject kan meerdere representaties hebben. Bijvoorbeeld een tekst kan gerepresenteerd worden door een Word-bestand én een P</w:t>
      </w:r>
      <w:r w:rsidR="00713C4E">
        <w:t>DF</w:t>
      </w:r>
      <w:r w:rsidRPr="003D0E3F">
        <w:t>-bestand. Of een afbeelding door een bestand met hoge resolutie én een bestand met lage resolutie. De bestanden zijn verschillend, maar de informatie is dan hetzelfde. Om een informatieobject duurzaam toegankelijk te maken en houden, kan het nodig zijn om deze verschillende representaties te onderscheiden. Bijvoorbeeld omdat in de loop van de tijd een bestandsformaat niet meer ondersteund wordt. Of een P</w:t>
      </w:r>
      <w:r w:rsidR="00713C4E">
        <w:t>DF</w:t>
      </w:r>
      <w:r w:rsidRPr="003D0E3F">
        <w:t xml:space="preserve">-bestand voor menselijke lezing en een </w:t>
      </w:r>
      <w:r w:rsidR="001B6BF1" w:rsidRPr="003D0E3F">
        <w:t>X</w:t>
      </w:r>
      <w:r w:rsidR="001B6BF1">
        <w:t>ML</w:t>
      </w:r>
      <w:r w:rsidRPr="003D0E3F">
        <w:t xml:space="preserve">-bestand voor machinale verwerking. </w:t>
      </w:r>
    </w:p>
    <w:p w:rsidR="003D0E3F" w:rsidRPr="003D0E3F" w:rsidRDefault="003D0E3F" w:rsidP="003D0E3F"/>
    <w:p w:rsidR="003D0E3F" w:rsidRPr="003D0E3F" w:rsidRDefault="003D0E3F" w:rsidP="003D0E3F">
      <w:r w:rsidRPr="003D0E3F">
        <w:lastRenderedPageBreak/>
        <w:t>Het is ook mogelijk dat een informatieobject opgedeeld is in meerdere representaties. Bijvoorbeeld losse bestanden voor elke pagina</w:t>
      </w:r>
      <w:r w:rsidR="0045185B">
        <w:t xml:space="preserve"> van een gescand </w:t>
      </w:r>
      <w:r w:rsidR="005A25D1">
        <w:t>tekst</w:t>
      </w:r>
      <w:r w:rsidR="0045185B">
        <w:t>document</w:t>
      </w:r>
      <w:r w:rsidRPr="003D0E3F">
        <w:t xml:space="preserve">. Of een notitie als los bestand voor elke versie. Of een webpagina als een </w:t>
      </w:r>
      <w:r w:rsidR="009A5867">
        <w:t>HTML</w:t>
      </w:r>
      <w:r w:rsidRPr="003D0E3F">
        <w:t>-bestand en bestanden voor de afbeeldingen op de pagina. De representaties bevatten dan niet dezelfde inhoud.</w:t>
      </w:r>
    </w:p>
    <w:p w:rsidR="003D0E3F" w:rsidRPr="003D0E3F" w:rsidRDefault="003D0E3F" w:rsidP="003D0E3F">
      <w:r w:rsidRPr="003D0E3F">
        <w:t xml:space="preserve">  </w:t>
      </w:r>
    </w:p>
    <w:p w:rsidR="003D0E3F" w:rsidRPr="003D0E3F" w:rsidRDefault="003D0E3F" w:rsidP="003D0E3F">
      <w:r w:rsidRPr="003D0E3F">
        <w:t xml:space="preserve">Meestal is het zo dat representaties gekoppeld zijn aan een ongedeeld informatieobject. Maar ook aggregaties kunnen representaties hebben. Bijvoorbeeld een mailbox die beschouwd wordt als een aggregatie van mappen en daarbinnen mailberichten, kan als geheel gerepresenteerd worden door een Outlook-gegevensbestand (.pst-bestand). Of een website die beschouwd wordt als een aggregatie van webpagina’s, kan als geheel gerepresenteerd worden door een Web </w:t>
      </w:r>
      <w:proofErr w:type="spellStart"/>
      <w:r w:rsidRPr="003D0E3F">
        <w:t>ARChive</w:t>
      </w:r>
      <w:proofErr w:type="spellEnd"/>
      <w:r w:rsidRPr="003D0E3F">
        <w:t xml:space="preserve">-bestand (WARC).  </w:t>
      </w:r>
    </w:p>
    <w:p w:rsidR="003D0E3F" w:rsidRPr="003D0E3F" w:rsidRDefault="003D0E3F" w:rsidP="003D0E3F">
      <w:pPr>
        <w:pStyle w:val="Kop3"/>
      </w:pPr>
      <w:r w:rsidRPr="003D0E3F">
        <w:t>Contextobjecten</w:t>
      </w:r>
    </w:p>
    <w:p w:rsidR="003D0E3F" w:rsidRDefault="003D0E3F" w:rsidP="003D0E3F">
      <w:r w:rsidRPr="003D0E3F">
        <w:t>MDTO specificeert alleen metagegevens voor informatieobjecten en bestanden. Maar onderscheid</w:t>
      </w:r>
      <w:r w:rsidR="001B386A">
        <w:t>t</w:t>
      </w:r>
      <w:r w:rsidRPr="003D0E3F">
        <w:t xml:space="preserve"> </w:t>
      </w:r>
      <w:r w:rsidR="00ED2ADE">
        <w:t xml:space="preserve">daarbij </w:t>
      </w:r>
      <w:r w:rsidRPr="003D0E3F">
        <w:t>wel verschillende soorten contextobjecten</w:t>
      </w:r>
      <w:r w:rsidR="001E6AA9">
        <w:t>: bedrijfsactiviteit, actor en locatie</w:t>
      </w:r>
      <w:r w:rsidR="00ED2ADE">
        <w:t>.</w:t>
      </w:r>
      <w:r w:rsidRPr="003D0E3F">
        <w:t xml:space="preserve"> </w:t>
      </w:r>
      <w:r w:rsidR="00ED2ADE">
        <w:t>O</w:t>
      </w:r>
      <w:r w:rsidRPr="003D0E3F">
        <w:t xml:space="preserve">mdat daar, vanuit de metagegevens van informatieobjecten, naar verwezen </w:t>
      </w:r>
      <w:r w:rsidR="001E6AA9">
        <w:t xml:space="preserve">kan </w:t>
      </w:r>
      <w:r w:rsidRPr="003D0E3F">
        <w:t>word</w:t>
      </w:r>
      <w:r w:rsidR="001E6AA9">
        <w:t>en</w:t>
      </w:r>
      <w:r w:rsidRPr="003D0E3F">
        <w:t xml:space="preserve">. Zoals </w:t>
      </w:r>
      <w:r w:rsidR="00127650">
        <w:t xml:space="preserve">naar </w:t>
      </w:r>
      <w:r w:rsidRPr="003D0E3F">
        <w:t xml:space="preserve">de auteur van een </w:t>
      </w:r>
      <w:r w:rsidR="005A25D1">
        <w:t>tekst</w:t>
      </w:r>
      <w:r w:rsidRPr="003D0E3F">
        <w:t>document of de locatie waar een informatieobject betrekking op heeft.</w:t>
      </w:r>
      <w:r w:rsidR="001E6AA9">
        <w:t xml:space="preserve"> </w:t>
      </w:r>
      <w:r w:rsidR="00023327">
        <w:t>Van deze contextobjecten worden, anders dan naam en identificatie, geen gegevens gespecificeerd in MDTO.</w:t>
      </w:r>
      <w:r w:rsidRPr="003D0E3F">
        <w:t xml:space="preserve"> </w:t>
      </w:r>
    </w:p>
    <w:p w:rsidR="0045185B" w:rsidRDefault="0045185B" w:rsidP="006C71B8"/>
    <w:p w:rsidR="003D0E3F" w:rsidRPr="003D0E3F" w:rsidRDefault="003D0E3F" w:rsidP="003D0E3F">
      <w:pPr>
        <w:pStyle w:val="Kop2"/>
      </w:pPr>
      <w:r w:rsidRPr="003D0E3F">
        <w:t>De structuur van metagegevens</w:t>
      </w:r>
    </w:p>
    <w:p w:rsidR="003D0E3F" w:rsidRPr="003D0E3F" w:rsidRDefault="003D0E3F" w:rsidP="003D0E3F">
      <w:pPr>
        <w:pStyle w:val="Kop3"/>
      </w:pPr>
      <w:r w:rsidRPr="003D0E3F">
        <w:t>Attribuut-waardepaar</w:t>
      </w:r>
    </w:p>
    <w:p w:rsidR="003D0E3F" w:rsidRPr="003D0E3F" w:rsidRDefault="003D0E3F" w:rsidP="003D0E3F">
      <w:r w:rsidRPr="003D0E3F">
        <w:t xml:space="preserve">In MDTO is een enkel </w:t>
      </w:r>
      <w:r w:rsidRPr="003D0E3F">
        <w:rPr>
          <w:iCs/>
        </w:rPr>
        <w:t>metagegeven</w:t>
      </w:r>
      <w:r w:rsidRPr="003D0E3F">
        <w:t xml:space="preserve"> bij een object gestructureerd als een </w:t>
      </w:r>
      <w:hyperlink r:id="rId20" w:history="1">
        <w:r w:rsidRPr="003D0E3F">
          <w:rPr>
            <w:rStyle w:val="Hyperlink"/>
          </w:rPr>
          <w:t>attribuut-waardepaar</w:t>
        </w:r>
      </w:hyperlink>
      <w:r w:rsidRPr="003D0E3F">
        <w:t xml:space="preserve">. Bijvoorbeeld: </w:t>
      </w:r>
    </w:p>
    <w:p w:rsidR="003D0E3F" w:rsidRPr="003D0E3F" w:rsidRDefault="003D0E3F" w:rsidP="003D0E3F"/>
    <w:p w:rsidR="003D0E3F" w:rsidRPr="003D0E3F" w:rsidRDefault="00754F04" w:rsidP="00B909E0">
      <w:pPr>
        <w:pStyle w:val="Lijstalinea"/>
        <w:numPr>
          <w:ilvl w:val="0"/>
          <w:numId w:val="49"/>
        </w:numPr>
        <w:spacing w:after="200" w:line="276" w:lineRule="auto"/>
      </w:pPr>
      <w:r>
        <w:t>naam</w:t>
      </w:r>
      <w:r w:rsidR="003D0E3F" w:rsidRPr="003D0E3F">
        <w:t xml:space="preserve">: </w:t>
      </w:r>
      <w:r w:rsidR="008C2DD6">
        <w:t>‘</w:t>
      </w:r>
      <w:r w:rsidR="00AF383A">
        <w:t>Rapport NL Digitaal</w:t>
      </w:r>
      <w:r w:rsidR="008C2DD6">
        <w:t xml:space="preserve"> -</w:t>
      </w:r>
      <w:r w:rsidR="00AF383A">
        <w:t xml:space="preserve"> Data Agenda Overheid</w:t>
      </w:r>
      <w:r w:rsidR="008C2DD6">
        <w:t>’</w:t>
      </w:r>
      <w:r w:rsidR="003D0E3F" w:rsidRPr="003D0E3F">
        <w:t xml:space="preserve"> (bij een tekstdocument)</w:t>
      </w:r>
      <w:r w:rsidR="003D0E3F" w:rsidRPr="003D0E3F">
        <w:br/>
      </w:r>
    </w:p>
    <w:p w:rsidR="003D0E3F" w:rsidRPr="003D0E3F" w:rsidRDefault="0093227B" w:rsidP="00B909E0">
      <w:pPr>
        <w:pStyle w:val="Lijstalinea"/>
        <w:numPr>
          <w:ilvl w:val="0"/>
          <w:numId w:val="49"/>
        </w:numPr>
        <w:spacing w:after="200" w:line="276" w:lineRule="auto"/>
      </w:pPr>
      <w:r>
        <w:t xml:space="preserve">omvang: 324534 (aantal bytes van </w:t>
      </w:r>
      <w:r w:rsidR="003D0E3F" w:rsidRPr="003D0E3F">
        <w:t>een bestand)</w:t>
      </w:r>
    </w:p>
    <w:p w:rsidR="003D0E3F" w:rsidRPr="003D0E3F" w:rsidRDefault="003D0E3F" w:rsidP="003D0E3F">
      <w:r w:rsidRPr="003D0E3F">
        <w:t>Het attribuut in het paar is een eigenschap die een object kan hebben. Bijvoorbeeld “</w:t>
      </w:r>
      <w:r w:rsidR="00AF383A">
        <w:t>naam</w:t>
      </w:r>
      <w:r w:rsidRPr="003D0E3F">
        <w:t>, ”</w:t>
      </w:r>
      <w:r w:rsidR="008C2DD6">
        <w:t>omschrijving</w:t>
      </w:r>
      <w:r w:rsidRPr="003D0E3F">
        <w:t>”, of “omvang”. In MDTO wordt een attribuut aangeduid met een tekenreeks zonder spaties.</w:t>
      </w:r>
    </w:p>
    <w:p w:rsidR="003D0E3F" w:rsidRPr="003D0E3F" w:rsidRDefault="003D0E3F" w:rsidP="003D0E3F">
      <w:r w:rsidRPr="003D0E3F">
        <w:t xml:space="preserve"> </w:t>
      </w:r>
    </w:p>
    <w:p w:rsidR="003D0E3F" w:rsidRPr="003D0E3F" w:rsidRDefault="003D0E3F" w:rsidP="003D0E3F">
      <w:r w:rsidRPr="003D0E3F">
        <w:t xml:space="preserve">De waarde in het paar is de waarde van het attribuut voor een specifiek object. Bijvoorbeeld </w:t>
      </w:r>
      <w:r w:rsidRPr="008C2DD6">
        <w:t>“Jan de Boer”</w:t>
      </w:r>
      <w:r w:rsidRPr="003D0E3F">
        <w:t xml:space="preserve"> of “</w:t>
      </w:r>
      <w:r w:rsidR="008C2DD6">
        <w:t>1802-06-17</w:t>
      </w:r>
      <w:r w:rsidRPr="003D0E3F">
        <w:t xml:space="preserve">”. In MDTO kan </w:t>
      </w:r>
      <w:r w:rsidR="0093227B">
        <w:t>de waarde van een attribuut bestaan uit</w:t>
      </w:r>
      <w:r w:rsidRPr="003D0E3F">
        <w:t>:</w:t>
      </w:r>
      <w:r w:rsidRPr="003D0E3F">
        <w:br/>
      </w:r>
    </w:p>
    <w:p w:rsidR="003D0E3F" w:rsidRPr="003D0E3F" w:rsidRDefault="003D0E3F" w:rsidP="00B909E0">
      <w:pPr>
        <w:pStyle w:val="Lijstalinea"/>
        <w:numPr>
          <w:ilvl w:val="0"/>
          <w:numId w:val="45"/>
        </w:numPr>
        <w:spacing w:after="200" w:line="276" w:lineRule="auto"/>
      </w:pPr>
      <w:r w:rsidRPr="003D0E3F">
        <w:t>Een enkelvoudig gegeven.</w:t>
      </w:r>
      <w:r w:rsidRPr="003D0E3F">
        <w:br/>
        <w:t xml:space="preserve"> </w:t>
      </w:r>
    </w:p>
    <w:p w:rsidR="003D0E3F" w:rsidRPr="003D0E3F" w:rsidRDefault="003D0E3F" w:rsidP="00B909E0">
      <w:pPr>
        <w:pStyle w:val="Lijstalinea"/>
        <w:numPr>
          <w:ilvl w:val="0"/>
          <w:numId w:val="45"/>
        </w:numPr>
        <w:spacing w:after="200" w:line="276" w:lineRule="auto"/>
      </w:pPr>
      <w:r w:rsidRPr="003D0E3F">
        <w:t>Een gegevensgroep</w:t>
      </w:r>
      <w:r w:rsidR="00754F04">
        <w:t xml:space="preserve"> (waaronder ook een begrip of een verwijzing)</w:t>
      </w:r>
      <w:r w:rsidRPr="003D0E3F">
        <w:t>.</w:t>
      </w:r>
    </w:p>
    <w:p w:rsidR="006D3DF4" w:rsidRDefault="003D0E3F" w:rsidP="006D3DF4">
      <w:r w:rsidRPr="003D0E3F">
        <w:t>In de attribuutspecificaties van MDTO wordt beschreven welke attribuut-waardeparen binnen MDTO voorkomen.</w:t>
      </w:r>
      <w:r w:rsidR="00CE1A90">
        <w:t xml:space="preserve"> </w:t>
      </w:r>
    </w:p>
    <w:p w:rsidR="003D0E3F" w:rsidRPr="003D0E3F" w:rsidRDefault="003D0E3F" w:rsidP="006D3DF4">
      <w:pPr>
        <w:pStyle w:val="Kop3"/>
      </w:pPr>
      <w:r w:rsidRPr="003D0E3F">
        <w:t>Enkelvoudig gegeven</w:t>
      </w:r>
    </w:p>
    <w:p w:rsidR="003D0E3F" w:rsidRPr="003D0E3F" w:rsidRDefault="003D0E3F" w:rsidP="003D0E3F">
      <w:r w:rsidRPr="003D0E3F">
        <w:t xml:space="preserve">Een enkelvoudig gegeven is een gegeven dat binnen MDTO niet verder gestructureerd is. De enkelvoudig gegevens vormen de basis van de metagegevens.  </w:t>
      </w:r>
      <w:r w:rsidR="00BC61F2">
        <w:t>De</w:t>
      </w:r>
      <w:r w:rsidRPr="003D0E3F">
        <w:t xml:space="preserve"> enkelvoudige gegevens </w:t>
      </w:r>
      <w:r w:rsidR="00BC61F2">
        <w:t xml:space="preserve">in </w:t>
      </w:r>
      <w:r w:rsidRPr="003D0E3F">
        <w:t xml:space="preserve"> MDTO </w:t>
      </w:r>
      <w:r w:rsidR="00BC61F2">
        <w:t>hebben de vorm</w:t>
      </w:r>
      <w:r w:rsidRPr="003D0E3F">
        <w:t xml:space="preserve"> van een XML built-in datatype (zie </w:t>
      </w:r>
      <w:hyperlink r:id="rId21" w:history="1">
        <w:r w:rsidRPr="003D0E3F">
          <w:rPr>
            <w:rStyle w:val="Hyperlink"/>
            <w:i/>
            <w:iCs/>
          </w:rPr>
          <w:t>XML Schema Part 2: Datatypes</w:t>
        </w:r>
      </w:hyperlink>
      <w:r w:rsidRPr="003D0E3F">
        <w:t>). Bijvoorbeeld:</w:t>
      </w:r>
      <w:r w:rsidRPr="003D0E3F">
        <w:br/>
      </w:r>
    </w:p>
    <w:p w:rsidR="003D0E3F" w:rsidRPr="003D0E3F" w:rsidRDefault="008C2DD6" w:rsidP="00B909E0">
      <w:pPr>
        <w:pStyle w:val="Lijstalinea"/>
        <w:numPr>
          <w:ilvl w:val="0"/>
          <w:numId w:val="48"/>
        </w:numPr>
        <w:spacing w:after="200" w:line="276" w:lineRule="auto"/>
      </w:pPr>
      <w:r>
        <w:t>‘</w:t>
      </w:r>
      <w:r w:rsidR="003D0E3F" w:rsidRPr="003D0E3F">
        <w:t>Jan de Boer</w:t>
      </w:r>
      <w:r>
        <w:t>’</w:t>
      </w:r>
      <w:r w:rsidR="003D0E3F" w:rsidRPr="003D0E3F">
        <w:t xml:space="preserve"> (een string)</w:t>
      </w:r>
      <w:r w:rsidR="003D0E3F" w:rsidRPr="003D0E3F">
        <w:br/>
      </w:r>
    </w:p>
    <w:p w:rsidR="003D0E3F" w:rsidRPr="003D0E3F" w:rsidRDefault="003D0E3F" w:rsidP="00B909E0">
      <w:pPr>
        <w:pStyle w:val="Lijstalinea"/>
        <w:numPr>
          <w:ilvl w:val="0"/>
          <w:numId w:val="48"/>
        </w:numPr>
        <w:spacing w:after="200" w:line="276" w:lineRule="auto"/>
      </w:pPr>
      <w:r w:rsidRPr="003D0E3F">
        <w:t>125000 (een integer)</w:t>
      </w:r>
      <w:r w:rsidRPr="003D0E3F">
        <w:br/>
      </w:r>
    </w:p>
    <w:p w:rsidR="003D0E3F" w:rsidRPr="003D0E3F" w:rsidRDefault="003D0E3F" w:rsidP="00B909E0">
      <w:pPr>
        <w:pStyle w:val="Lijstalinea"/>
        <w:numPr>
          <w:ilvl w:val="0"/>
          <w:numId w:val="48"/>
        </w:numPr>
        <w:spacing w:after="200" w:line="276" w:lineRule="auto"/>
      </w:pPr>
      <w:r w:rsidRPr="003D0E3F">
        <w:t>2021-01-18 (een datum)</w:t>
      </w:r>
    </w:p>
    <w:p w:rsidR="003D0E3F" w:rsidRPr="003D0E3F" w:rsidRDefault="003D0E3F" w:rsidP="003D0E3F">
      <w:pPr>
        <w:pStyle w:val="Kop3"/>
      </w:pPr>
      <w:r w:rsidRPr="003D0E3F">
        <w:t>Gegevensgroep</w:t>
      </w:r>
    </w:p>
    <w:p w:rsidR="003D0E3F" w:rsidRPr="003D0E3F" w:rsidRDefault="003D0E3F" w:rsidP="003D0E3F">
      <w:r w:rsidRPr="003D0E3F">
        <w:t>Een gegevensgroep is een samengesteld gegeven d</w:t>
      </w:r>
      <w:r w:rsidR="00D91C7C">
        <w:t>at</w:t>
      </w:r>
      <w:r w:rsidRPr="003D0E3F">
        <w:t xml:space="preserve"> bestaat uit een </w:t>
      </w:r>
      <w:r w:rsidR="00D91C7C">
        <w:t xml:space="preserve">opsomming </w:t>
      </w:r>
      <w:r w:rsidR="00364F5D">
        <w:t xml:space="preserve"> van</w:t>
      </w:r>
      <w:r w:rsidR="00F27D92">
        <w:t xml:space="preserve"> </w:t>
      </w:r>
      <w:r w:rsidRPr="003D0E3F">
        <w:t>attribuut-waardeparen.</w:t>
      </w:r>
      <w:r w:rsidR="00385B4F">
        <w:t xml:space="preserve"> Een waarde kan zelf ook</w:t>
      </w:r>
      <w:r w:rsidR="00364F5D">
        <w:t xml:space="preserve"> een</w:t>
      </w:r>
      <w:r w:rsidR="00385B4F">
        <w:t xml:space="preserve"> gegevensgroep</w:t>
      </w:r>
      <w:r w:rsidR="00364F5D">
        <w:t xml:space="preserve"> zijn, in dat geval is er sprake van nesting</w:t>
      </w:r>
      <w:r w:rsidR="00385B4F">
        <w:t xml:space="preserve">). </w:t>
      </w:r>
      <w:r w:rsidRPr="003D0E3F">
        <w:t xml:space="preserve"> Gegevensgroepen worden gebruikt als er meerdere enkelvoudige gegevens nodig zijn om de waarde van een attribuut weer te geven. Bijvoorbeeld:</w:t>
      </w:r>
      <w:r w:rsidRPr="003D0E3F">
        <w:br/>
      </w:r>
    </w:p>
    <w:p w:rsidR="003D0E3F" w:rsidRPr="003D0E3F" w:rsidRDefault="00385B4F" w:rsidP="00385B4F">
      <w:pPr>
        <w:pStyle w:val="Lijstalinea"/>
        <w:numPr>
          <w:ilvl w:val="0"/>
          <w:numId w:val="47"/>
        </w:numPr>
        <w:spacing w:after="200" w:line="276" w:lineRule="auto"/>
      </w:pPr>
      <w:r>
        <w:t>identificatie</w:t>
      </w:r>
      <w:r w:rsidR="009745E3">
        <w:t>:</w:t>
      </w:r>
      <w:r w:rsidR="009745E3">
        <w:br/>
        <w:t xml:space="preserve">    </w:t>
      </w:r>
      <w:r>
        <w:t>kenmerk</w:t>
      </w:r>
      <w:r w:rsidR="003D0E3F" w:rsidRPr="003D0E3F">
        <w:t xml:space="preserve">: </w:t>
      </w:r>
      <w:r w:rsidR="008C2DD6">
        <w:t>‘</w:t>
      </w:r>
      <w:r>
        <w:rPr>
          <w:rFonts w:cs="Calibri"/>
          <w:color w:val="0F0F0F"/>
          <w:szCs w:val="18"/>
        </w:rPr>
        <w:t>9789047706205</w:t>
      </w:r>
      <w:r w:rsidR="008C2DD6">
        <w:t>’</w:t>
      </w:r>
      <w:r w:rsidR="003D0E3F" w:rsidRPr="003D0E3F">
        <w:t xml:space="preserve"> </w:t>
      </w:r>
      <w:r w:rsidR="009745E3">
        <w:br/>
        <w:t xml:space="preserve">    </w:t>
      </w:r>
      <w:r>
        <w:t>bron</w:t>
      </w:r>
      <w:r w:rsidR="003D0E3F" w:rsidRPr="003D0E3F">
        <w:t xml:space="preserve">: </w:t>
      </w:r>
      <w:r w:rsidR="008C2DD6">
        <w:t>‘</w:t>
      </w:r>
      <w:r>
        <w:t>ISBN</w:t>
      </w:r>
      <w:r w:rsidR="008C2DD6">
        <w:t>’</w:t>
      </w:r>
      <w:r>
        <w:t xml:space="preserve"> </w:t>
      </w:r>
    </w:p>
    <w:p w:rsidR="003D0E3F" w:rsidRDefault="00385B4F" w:rsidP="00023327">
      <w:pPr>
        <w:pStyle w:val="Lijstalinea"/>
        <w:numPr>
          <w:ilvl w:val="0"/>
          <w:numId w:val="47"/>
        </w:numPr>
        <w:spacing w:after="200" w:line="276" w:lineRule="auto"/>
      </w:pPr>
      <w:r>
        <w:t>checksum</w:t>
      </w:r>
      <w:r w:rsidR="009745E3">
        <w:t>:</w:t>
      </w:r>
      <w:r w:rsidR="009745E3">
        <w:br/>
        <w:t xml:space="preserve">    </w:t>
      </w:r>
      <w:r>
        <w:t>waarde</w:t>
      </w:r>
      <w:r w:rsidR="003D0E3F" w:rsidRPr="003D0E3F">
        <w:t xml:space="preserve">: </w:t>
      </w:r>
      <w:r w:rsidR="008D5218">
        <w:t xml:space="preserve">       ‘</w:t>
      </w:r>
      <w:r w:rsidR="00023327" w:rsidRPr="00023327">
        <w:t>2C2D00B7ADC331709202290B7626D42759447800306307F452CE150E42CFB762</w:t>
      </w:r>
      <w:r w:rsidR="008D5218">
        <w:t>’</w:t>
      </w:r>
      <w:r w:rsidR="009745E3">
        <w:br/>
        <w:t xml:space="preserve">    </w:t>
      </w:r>
      <w:r>
        <w:t>algoritme</w:t>
      </w:r>
      <w:r w:rsidR="003D0E3F" w:rsidRPr="003D0E3F">
        <w:t xml:space="preserve">: </w:t>
      </w:r>
      <w:r w:rsidR="008D5218">
        <w:t>‘</w:t>
      </w:r>
      <w:r w:rsidR="00023327">
        <w:t>SHA-256</w:t>
      </w:r>
      <w:r w:rsidR="008D5218">
        <w:t>’</w:t>
      </w:r>
      <w:r w:rsidR="003D0E3F" w:rsidRPr="003D0E3F">
        <w:t xml:space="preserve">  </w:t>
      </w:r>
      <w:r w:rsidR="008D5218">
        <w:br/>
        <w:t xml:space="preserve">    datum: ‘2011</w:t>
      </w:r>
      <w:r w:rsidR="008D5218" w:rsidRPr="008E5DC4">
        <w:t>-04-13T2</w:t>
      </w:r>
      <w:r w:rsidR="008D5218">
        <w:t>1:1</w:t>
      </w:r>
      <w:r w:rsidR="008D5218" w:rsidRPr="008E5DC4">
        <w:t>1:18</w:t>
      </w:r>
      <w:r w:rsidR="008D5218">
        <w:t>’</w:t>
      </w:r>
    </w:p>
    <w:p w:rsidR="005C2D89" w:rsidRPr="003D0E3F" w:rsidRDefault="005C2D89" w:rsidP="00023327">
      <w:pPr>
        <w:pStyle w:val="Lijstalinea"/>
        <w:numPr>
          <w:ilvl w:val="0"/>
          <w:numId w:val="47"/>
        </w:numPr>
        <w:spacing w:after="200" w:line="276" w:lineRule="auto"/>
      </w:pPr>
      <w:r>
        <w:t>betrokkene:</w:t>
      </w:r>
      <w:r>
        <w:br/>
        <w:t xml:space="preserve">    type </w:t>
      </w:r>
      <w:r w:rsidR="005F56E2">
        <w:t>relatie</w:t>
      </w:r>
      <w:r>
        <w:t>: ‘rechthebbende’</w:t>
      </w:r>
      <w:r>
        <w:br/>
        <w:t xml:space="preserve">    naam: ‘Architectenbureau Janssen’</w:t>
      </w:r>
      <w:r>
        <w:br/>
        <w:t xml:space="preserve">    identificatie:</w:t>
      </w:r>
      <w:r>
        <w:br/>
        <w:t xml:space="preserve">        kenmerk: </w:t>
      </w:r>
      <w:r w:rsidR="00D91C7C">
        <w:t>‘</w:t>
      </w:r>
      <w:r w:rsidR="00D91C7C">
        <w:rPr>
          <w:color w:val="343434"/>
          <w:spacing w:val="1"/>
          <w:szCs w:val="18"/>
          <w:shd w:val="clear" w:color="auto" w:fill="FFFFFF"/>
        </w:rPr>
        <w:t>99999988’</w:t>
      </w:r>
      <w:r w:rsidR="00D91C7C">
        <w:rPr>
          <w:color w:val="343434"/>
          <w:spacing w:val="1"/>
          <w:szCs w:val="18"/>
          <w:shd w:val="clear" w:color="auto" w:fill="FFFFFF"/>
        </w:rPr>
        <w:br/>
        <w:t xml:space="preserve">        bron: ‘KVK’</w:t>
      </w:r>
    </w:p>
    <w:p w:rsidR="003D0E3F" w:rsidRPr="003D0E3F" w:rsidRDefault="003D0E3F" w:rsidP="003D0E3F">
      <w:pPr>
        <w:pStyle w:val="Kop3"/>
      </w:pPr>
      <w:r w:rsidRPr="003D0E3F">
        <w:t>Verwijzing</w:t>
      </w:r>
    </w:p>
    <w:p w:rsidR="003D0E3F" w:rsidRPr="003D0E3F" w:rsidRDefault="003D0E3F" w:rsidP="003D0E3F">
      <w:r w:rsidRPr="003D0E3F">
        <w:t>Een verwijzing is een speciale gegevensgroep die gebruikt wordt om te verwijzen naar een</w:t>
      </w:r>
      <w:r w:rsidR="00852014">
        <w:t xml:space="preserve"> ander object. Bijvoorbeeld </w:t>
      </w:r>
      <w:r w:rsidRPr="003D0E3F">
        <w:t xml:space="preserve">een informatieobject </w:t>
      </w:r>
      <w:r w:rsidR="00852014">
        <w:t xml:space="preserve">die </w:t>
      </w:r>
      <w:r w:rsidRPr="003D0E3F">
        <w:t>een verwijzing naar een representatie (een bestand) of naar een auteur (een actor)</w:t>
      </w:r>
      <w:r w:rsidR="00852014">
        <w:t xml:space="preserve"> heeft</w:t>
      </w:r>
      <w:r w:rsidRPr="003D0E3F">
        <w:t>. Een attribuut waarvan de waarde een verwijzing is wordt ook wel een relatie genoemd.</w:t>
      </w:r>
      <w:r w:rsidRPr="003D0E3F">
        <w:br/>
      </w:r>
    </w:p>
    <w:p w:rsidR="003D0E3F" w:rsidRPr="003D0E3F" w:rsidRDefault="003D0E3F" w:rsidP="003D0E3F">
      <w:r w:rsidRPr="003D0E3F">
        <w:t>Een verwijzing heeft de volgende attributen:</w:t>
      </w:r>
      <w:r w:rsidRPr="003D0E3F">
        <w:br/>
      </w:r>
    </w:p>
    <w:p w:rsidR="003D0E3F" w:rsidRPr="003D0E3F" w:rsidRDefault="003D0E3F" w:rsidP="00B909E0">
      <w:pPr>
        <w:pStyle w:val="Lijstalinea"/>
        <w:numPr>
          <w:ilvl w:val="0"/>
          <w:numId w:val="52"/>
        </w:numPr>
        <w:spacing w:after="200" w:line="276" w:lineRule="auto"/>
      </w:pPr>
      <w:r w:rsidRPr="003D0E3F">
        <w:rPr>
          <w:i/>
          <w:iCs/>
        </w:rPr>
        <w:t>Naam</w:t>
      </w:r>
      <w:r w:rsidRPr="003D0E3F">
        <w:t xml:space="preserve">: Een naam waarmee het object aangeduid wordt. Bedoeld voor menselijke lezing. Bijvoorbeeld </w:t>
      </w:r>
      <w:r w:rsidRPr="00754F04">
        <w:t>“Jan de Boer” voor een actor</w:t>
      </w:r>
      <w:r w:rsidRPr="003D0E3F">
        <w:t>, “Behandelen bouwvergunningen” voor een activiteit of “Binnenhof 1, 2513 AA Den Haag” voor een locatie. Omdat een naam niet uniek hoeft te zijn, kan het dubbelzinnig zijn welke object aangeduid wordt.</w:t>
      </w:r>
      <w:r w:rsidRPr="003D0E3F">
        <w:br/>
      </w:r>
    </w:p>
    <w:p w:rsidR="003D0E3F" w:rsidRPr="003D0E3F" w:rsidRDefault="003D0E3F" w:rsidP="00B909E0">
      <w:pPr>
        <w:pStyle w:val="Lijstalinea"/>
        <w:numPr>
          <w:ilvl w:val="0"/>
          <w:numId w:val="52"/>
        </w:numPr>
        <w:spacing w:after="200" w:line="276" w:lineRule="auto"/>
      </w:pPr>
      <w:r w:rsidRPr="003D0E3F">
        <w:rPr>
          <w:i/>
          <w:iCs/>
        </w:rPr>
        <w:t>Identiteit</w:t>
      </w:r>
      <w:r w:rsidRPr="003D0E3F">
        <w:t xml:space="preserve">: Een of meerdere unieke identiteitskenmerken </w:t>
      </w:r>
      <w:r w:rsidRPr="00CE548D">
        <w:t>waar</w:t>
      </w:r>
      <w:r w:rsidR="007469D8" w:rsidRPr="00CE548D">
        <w:t>me</w:t>
      </w:r>
      <w:r w:rsidRPr="00CE548D">
        <w:t>e</w:t>
      </w:r>
      <w:r w:rsidRPr="003D0E3F">
        <w:t xml:space="preserve"> het object aangeduid wordt. Bedoeld voor menselijke of machinale lezing. Omdat </w:t>
      </w:r>
      <w:r w:rsidR="007469D8">
        <w:t>de</w:t>
      </w:r>
      <w:r w:rsidR="007469D8" w:rsidRPr="003D0E3F">
        <w:t xml:space="preserve"> </w:t>
      </w:r>
      <w:r w:rsidRPr="003D0E3F">
        <w:t>identificatie uniek is, wordt hiermee eenduidig het object aangeduid. Bij voorkeur is de identiteit zodanig dat op grond hiervan de metagegevens over het object gelokaliseerd kunnen worden. Maar MDTO stelt dat niet als eis.</w:t>
      </w:r>
    </w:p>
    <w:p w:rsidR="003D0E3F" w:rsidRPr="003D0E3F" w:rsidRDefault="003D0E3F" w:rsidP="003D0E3F">
      <w:r w:rsidRPr="003D0E3F">
        <w:t xml:space="preserve">Zie </w:t>
      </w:r>
      <w:r w:rsidRPr="008C2DD6">
        <w:t xml:space="preserve">de </w:t>
      </w:r>
      <w:r w:rsidRPr="008C2DD6">
        <w:rPr>
          <w:u w:val="single"/>
        </w:rPr>
        <w:t xml:space="preserve">specificatie van de gegevensgroepklasse </w:t>
      </w:r>
      <w:r w:rsidR="00B93572">
        <w:rPr>
          <w:u w:val="single"/>
        </w:rPr>
        <w:t>v</w:t>
      </w:r>
      <w:r w:rsidRPr="008C2DD6">
        <w:rPr>
          <w:u w:val="single"/>
        </w:rPr>
        <w:t>erwijzing</w:t>
      </w:r>
      <w:r w:rsidR="00B93572">
        <w:rPr>
          <w:u w:val="single"/>
        </w:rPr>
        <w:t>Gegevens</w:t>
      </w:r>
      <w:r w:rsidRPr="008C2DD6">
        <w:rPr>
          <w:u w:val="single"/>
        </w:rPr>
        <w:t xml:space="preserve"> en de bijbehorende attributen</w:t>
      </w:r>
      <w:r w:rsidRPr="003D0E3F">
        <w:t xml:space="preserve"> voor de volledige beschrijving.</w:t>
      </w:r>
    </w:p>
    <w:p w:rsidR="003D0E3F" w:rsidRPr="003D0E3F" w:rsidRDefault="003D0E3F" w:rsidP="003D0E3F">
      <w:pPr>
        <w:pStyle w:val="Kop3"/>
      </w:pPr>
      <w:r w:rsidRPr="003D0E3F">
        <w:t>Begrip</w:t>
      </w:r>
    </w:p>
    <w:p w:rsidR="003D0E3F" w:rsidRPr="003D0E3F" w:rsidRDefault="003D0E3F" w:rsidP="003D0E3F">
      <w:r w:rsidRPr="003D0E3F">
        <w:t xml:space="preserve">Een begrip is een speciale gegevensgroep die gebruikt wordt voor waarden waarvan de betekenis is vastgelegd in een zogenaamde begrippenlijst. </w:t>
      </w:r>
      <w:r w:rsidR="00B93572">
        <w:t xml:space="preserve">Een begrip wordt gedefinieerd als een </w:t>
      </w:r>
      <w:r w:rsidR="00B93572">
        <w:rPr>
          <w:iCs/>
        </w:rPr>
        <w:t>e</w:t>
      </w:r>
      <w:r w:rsidR="00B93572" w:rsidRPr="007F62AC">
        <w:rPr>
          <w:iCs/>
        </w:rPr>
        <w:t xml:space="preserve">enheid van denken (‘concept’ in </w:t>
      </w:r>
      <w:hyperlink r:id="rId22" w:history="1">
        <w:r w:rsidR="00B93572" w:rsidRPr="00C21552">
          <w:rPr>
            <w:rStyle w:val="Hyperlink"/>
            <w:iCs/>
          </w:rPr>
          <w:t>NEN-ISO 25964-1:2011</w:t>
        </w:r>
      </w:hyperlink>
      <w:r w:rsidR="00B93572" w:rsidRPr="007F62AC">
        <w:rPr>
          <w:iCs/>
        </w:rPr>
        <w:t>).</w:t>
      </w:r>
      <w:r w:rsidR="00B93572">
        <w:rPr>
          <w:iCs/>
        </w:rPr>
        <w:t xml:space="preserve"> </w:t>
      </w:r>
      <w:r w:rsidR="00B93572" w:rsidRPr="007F62AC">
        <w:rPr>
          <w:iCs/>
        </w:rPr>
        <w:t xml:space="preserve">Begrippen hebben een betekenis en </w:t>
      </w:r>
      <w:r w:rsidR="00B93572" w:rsidRPr="00144A04">
        <w:t>onderlinge semantische relaties die zijn vastgelegd in een begrippenlijst</w:t>
      </w:r>
      <w:r w:rsidR="00B93572" w:rsidRPr="00144A04">
        <w:rPr>
          <w:iCs/>
        </w:rPr>
        <w:t>.</w:t>
      </w:r>
      <w:r w:rsidR="00B93572" w:rsidRPr="007F62AC">
        <w:rPr>
          <w:iCs/>
        </w:rPr>
        <w:t xml:space="preserve"> Een begrip kan over elk concreet of abstract ding gaan waar we woorden aan geven en over communiceren. </w:t>
      </w:r>
      <w:r w:rsidR="00B93572" w:rsidRPr="00E92CF8">
        <w:rPr>
          <w:iCs/>
        </w:rPr>
        <w:t xml:space="preserve">Begrippen worden in MDTO gebruikt als </w:t>
      </w:r>
      <w:r w:rsidR="00B93572" w:rsidRPr="00867D11">
        <w:rPr>
          <w:iCs/>
        </w:rPr>
        <w:t>attribuutwaarde</w:t>
      </w:r>
      <w:r w:rsidR="00B93572" w:rsidRPr="009F5128">
        <w:rPr>
          <w:iCs/>
        </w:rPr>
        <w:t xml:space="preserve"> als</w:t>
      </w:r>
      <w:r w:rsidR="00B93572" w:rsidRPr="00010854">
        <w:rPr>
          <w:iCs/>
        </w:rPr>
        <w:t xml:space="preserve"> het gewenst is de betekenis van die waarde vast te leggen. Zodat voor iedereen duidelijk is hoe die waarde geïnterpreteerd moet worden.</w:t>
      </w:r>
      <w:r w:rsidR="00B93572">
        <w:rPr>
          <w:iCs/>
        </w:rPr>
        <w:t xml:space="preserve"> </w:t>
      </w:r>
      <w:r w:rsidR="00B93572" w:rsidRPr="003D0E3F">
        <w:t>Zoals de aanduidingen van informatietypes, categorieën in een classificatieschema of de categorieën in een selectielijst. Een begrippenlijst wordt ook wel een gecontroleerde woordenlijst genoemd.</w:t>
      </w:r>
      <w:r w:rsidRPr="003D0E3F">
        <w:br/>
      </w:r>
    </w:p>
    <w:p w:rsidR="003D0E3F" w:rsidRPr="003D0E3F" w:rsidRDefault="003D0E3F" w:rsidP="003D0E3F">
      <w:r w:rsidRPr="003D0E3F">
        <w:t>Een begrip heeft de volgende attributen:</w:t>
      </w:r>
      <w:r w:rsidRPr="003D0E3F">
        <w:br/>
      </w:r>
    </w:p>
    <w:p w:rsidR="00A835DB" w:rsidRPr="003D0E3F" w:rsidRDefault="00A835DB" w:rsidP="00A835DB">
      <w:pPr>
        <w:pStyle w:val="Lijstalinea"/>
        <w:numPr>
          <w:ilvl w:val="0"/>
          <w:numId w:val="50"/>
        </w:numPr>
        <w:spacing w:after="200" w:line="276" w:lineRule="auto"/>
      </w:pPr>
      <w:r w:rsidRPr="003D0E3F">
        <w:rPr>
          <w:i/>
          <w:iCs/>
        </w:rPr>
        <w:t>label</w:t>
      </w:r>
      <w:r w:rsidRPr="003D0E3F">
        <w:t xml:space="preserve">: De tekstweergave van het </w:t>
      </w:r>
      <w:r>
        <w:t>b</w:t>
      </w:r>
      <w:r w:rsidRPr="003D0E3F">
        <w:t>egrip dat is toegekend in de begrippenlijst.</w:t>
      </w:r>
    </w:p>
    <w:p w:rsidR="003D0E3F" w:rsidRPr="003D0E3F" w:rsidRDefault="003D0E3F" w:rsidP="00A835DB">
      <w:pPr>
        <w:pStyle w:val="Lijstalinea"/>
        <w:spacing w:after="200" w:line="276" w:lineRule="auto"/>
      </w:pPr>
    </w:p>
    <w:p w:rsidR="00A835DB" w:rsidRDefault="003D0E3F" w:rsidP="00B909E0">
      <w:pPr>
        <w:pStyle w:val="Lijstalinea"/>
        <w:numPr>
          <w:ilvl w:val="0"/>
          <w:numId w:val="50"/>
        </w:numPr>
        <w:spacing w:after="200" w:line="276" w:lineRule="auto"/>
      </w:pPr>
      <w:r w:rsidRPr="003D0E3F">
        <w:rPr>
          <w:i/>
          <w:iCs/>
        </w:rPr>
        <w:t>code</w:t>
      </w:r>
      <w:r w:rsidRPr="003D0E3F">
        <w:t>: De code die aan het begrip is toegekend in de begrippenlijst.</w:t>
      </w:r>
      <w:r w:rsidR="00A835DB">
        <w:br/>
      </w:r>
    </w:p>
    <w:p w:rsidR="003D0E3F" w:rsidRPr="003D0E3F" w:rsidRDefault="00A835DB" w:rsidP="00B909E0">
      <w:pPr>
        <w:pStyle w:val="Lijstalinea"/>
        <w:numPr>
          <w:ilvl w:val="0"/>
          <w:numId w:val="50"/>
        </w:numPr>
        <w:spacing w:after="200" w:line="276" w:lineRule="auto"/>
      </w:pPr>
      <w:r w:rsidRPr="003D0E3F">
        <w:rPr>
          <w:i/>
          <w:iCs/>
        </w:rPr>
        <w:t>begrippenlijst</w:t>
      </w:r>
      <w:r w:rsidRPr="003D0E3F">
        <w:t xml:space="preserve">: Verwijzing naar </w:t>
      </w:r>
      <w:r>
        <w:t>het informatieobject (</w:t>
      </w:r>
      <w:r w:rsidR="00852014">
        <w:t xml:space="preserve">de </w:t>
      </w:r>
      <w:r>
        <w:t>begrippenlijst)</w:t>
      </w:r>
      <w:r w:rsidRPr="003D0E3F">
        <w:t xml:space="preserve"> waarin de betekenis van het begrip is vastgelegd.</w:t>
      </w:r>
      <w:r w:rsidR="003D0E3F" w:rsidRPr="003D0E3F">
        <w:br/>
      </w:r>
    </w:p>
    <w:p w:rsidR="003D0E3F" w:rsidRPr="003D0E3F" w:rsidRDefault="003D0E3F" w:rsidP="003D0E3F">
      <w:r w:rsidRPr="003D0E3F">
        <w:t xml:space="preserve">Zie de </w:t>
      </w:r>
      <w:r w:rsidRPr="00364F5D">
        <w:t xml:space="preserve">specificatie van de gegevensgroepklasse </w:t>
      </w:r>
      <w:hyperlink r:id="rId23" w:history="1">
        <w:r w:rsidR="00B93572" w:rsidRPr="00364F5D">
          <w:rPr>
            <w:rStyle w:val="Hyperlink"/>
          </w:rPr>
          <w:t>b</w:t>
        </w:r>
        <w:r w:rsidRPr="00364F5D">
          <w:rPr>
            <w:rStyle w:val="Hyperlink"/>
          </w:rPr>
          <w:t>egrip</w:t>
        </w:r>
        <w:r w:rsidR="00B93572" w:rsidRPr="00364F5D">
          <w:rPr>
            <w:rStyle w:val="Hyperlink"/>
          </w:rPr>
          <w:t>Gegevens</w:t>
        </w:r>
      </w:hyperlink>
      <w:r w:rsidRPr="00364F5D">
        <w:t xml:space="preserve"> en de bijbehorende attributen </w:t>
      </w:r>
      <w:r w:rsidRPr="003D0E3F">
        <w:t xml:space="preserve">voor de volledige beschrijving. </w:t>
      </w:r>
    </w:p>
    <w:p w:rsidR="003D0E3F" w:rsidRPr="003D0E3F" w:rsidRDefault="003D0E3F" w:rsidP="003D0E3F">
      <w:pPr>
        <w:pStyle w:val="Kop3"/>
      </w:pPr>
      <w:r w:rsidRPr="003D0E3F">
        <w:t xml:space="preserve">Klassespecificatie </w:t>
      </w:r>
    </w:p>
    <w:p w:rsidR="003D0E3F" w:rsidRPr="003D0E3F" w:rsidRDefault="003D0E3F" w:rsidP="003D0E3F">
      <w:pPr>
        <w:rPr>
          <w:szCs w:val="18"/>
        </w:rPr>
      </w:pPr>
      <w:r w:rsidRPr="003D0E3F">
        <w:rPr>
          <w:szCs w:val="18"/>
        </w:rPr>
        <w:t xml:space="preserve">Een klasse is een </w:t>
      </w:r>
      <w:r w:rsidRPr="006A36FA">
        <w:t>verzameling objecten (een objecttype), enkelvoudige gegevens (een datatype) of gegevensgroepen (een gegevensgroeptype)</w:t>
      </w:r>
      <w:r w:rsidRPr="006A36FA">
        <w:rPr>
          <w:szCs w:val="18"/>
        </w:rPr>
        <w:t>.</w:t>
      </w:r>
      <w:r w:rsidRPr="003D0E3F">
        <w:rPr>
          <w:szCs w:val="18"/>
        </w:rPr>
        <w:t xml:space="preserve"> MDTO gebruikt klassen om vanuit de attribuutspecificaties te kunnen verwijzen naar een verzameling. Verder hebben klassen geen speciale betekenis binnen MDTO.</w:t>
      </w:r>
      <w:r w:rsidR="00E773A8">
        <w:rPr>
          <w:szCs w:val="18"/>
        </w:rPr>
        <w:t xml:space="preserve"> </w:t>
      </w:r>
      <w:r w:rsidRPr="003D0E3F">
        <w:rPr>
          <w:szCs w:val="18"/>
        </w:rPr>
        <w:br/>
      </w:r>
    </w:p>
    <w:p w:rsidR="003D0E3F" w:rsidRPr="003D0E3F" w:rsidRDefault="003D0E3F" w:rsidP="003D0E3F">
      <w:pPr>
        <w:rPr>
          <w:szCs w:val="18"/>
        </w:rPr>
      </w:pPr>
      <w:r w:rsidRPr="003D0E3F">
        <w:rPr>
          <w:szCs w:val="18"/>
        </w:rPr>
        <w:t>Een klassespecificatie</w:t>
      </w:r>
      <w:r w:rsidR="00E773A8">
        <w:rPr>
          <w:szCs w:val="18"/>
        </w:rPr>
        <w:t xml:space="preserve"> </w:t>
      </w:r>
      <w:r w:rsidR="0097197E">
        <w:rPr>
          <w:szCs w:val="18"/>
        </w:rPr>
        <w:t xml:space="preserve">van objecten </w:t>
      </w:r>
      <w:r w:rsidR="00E773A8">
        <w:rPr>
          <w:szCs w:val="18"/>
        </w:rPr>
        <w:t>binnen MDTO</w:t>
      </w:r>
      <w:r w:rsidRPr="003D0E3F">
        <w:rPr>
          <w:szCs w:val="18"/>
        </w:rPr>
        <w:t xml:space="preserve"> bestaat uit de volgende onderdelen:</w:t>
      </w:r>
      <w:r w:rsidRPr="003D0E3F">
        <w:rPr>
          <w:szCs w:val="18"/>
        </w:rPr>
        <w:br/>
      </w:r>
    </w:p>
    <w:p w:rsidR="003D0E3F" w:rsidRPr="003D0E3F" w:rsidRDefault="003D0E3F" w:rsidP="003D0E3F">
      <w:pPr>
        <w:ind w:left="1416" w:hanging="1416"/>
        <w:rPr>
          <w:szCs w:val="18"/>
        </w:rPr>
      </w:pPr>
      <w:r w:rsidRPr="003D0E3F">
        <w:rPr>
          <w:b/>
          <w:szCs w:val="18"/>
        </w:rPr>
        <w:t xml:space="preserve">Naam </w:t>
      </w:r>
      <w:r w:rsidRPr="003D0E3F">
        <w:rPr>
          <w:b/>
          <w:szCs w:val="18"/>
        </w:rPr>
        <w:tab/>
      </w:r>
      <w:r w:rsidRPr="003D0E3F">
        <w:rPr>
          <w:szCs w:val="18"/>
        </w:rPr>
        <w:t>De naam van de klasse. Deze wordt gebruikt om naar de klasse</w:t>
      </w:r>
      <w:r w:rsidR="00852014">
        <w:rPr>
          <w:szCs w:val="18"/>
        </w:rPr>
        <w:t xml:space="preserve"> te</w:t>
      </w:r>
      <w:r w:rsidRPr="003D0E3F">
        <w:rPr>
          <w:szCs w:val="18"/>
        </w:rPr>
        <w:t xml:space="preserve"> verwijzen. </w:t>
      </w:r>
      <w:r w:rsidRPr="003D0E3F">
        <w:rPr>
          <w:szCs w:val="18"/>
        </w:rPr>
        <w:br/>
      </w:r>
      <w:r w:rsidRPr="003D0E3F">
        <w:rPr>
          <w:szCs w:val="18"/>
        </w:rPr>
        <w:br/>
        <w:t xml:space="preserve">De naam is een tekenreeks zonder spaties. Voor objectklassen wordt de naamgevingsconventie </w:t>
      </w:r>
      <w:hyperlink r:id="rId24" w:history="1">
        <w:r w:rsidRPr="003D0E3F">
          <w:rPr>
            <w:rStyle w:val="Hyperlink"/>
            <w:szCs w:val="18"/>
          </w:rPr>
          <w:t>UpperCamelCase</w:t>
        </w:r>
      </w:hyperlink>
      <w:r w:rsidRPr="003D0E3F">
        <w:rPr>
          <w:szCs w:val="18"/>
        </w:rPr>
        <w:t xml:space="preserve"> gebruikt.</w:t>
      </w:r>
      <w:r>
        <w:rPr>
          <w:szCs w:val="18"/>
        </w:rPr>
        <w:br/>
      </w:r>
    </w:p>
    <w:p w:rsidR="003D0E3F" w:rsidRPr="003D0E3F" w:rsidRDefault="003D0E3F" w:rsidP="003D0E3F">
      <w:pPr>
        <w:rPr>
          <w:szCs w:val="18"/>
        </w:rPr>
      </w:pPr>
      <w:r w:rsidRPr="003D0E3F">
        <w:rPr>
          <w:b/>
          <w:szCs w:val="18"/>
        </w:rPr>
        <w:t>Definitie</w:t>
      </w:r>
      <w:r w:rsidRPr="003D0E3F">
        <w:rPr>
          <w:b/>
          <w:szCs w:val="18"/>
        </w:rPr>
        <w:tab/>
      </w:r>
      <w:r w:rsidRPr="003D0E3F">
        <w:rPr>
          <w:szCs w:val="18"/>
        </w:rPr>
        <w:t>Beschrijving van de betekenis van de klasse.</w:t>
      </w:r>
    </w:p>
    <w:p w:rsidR="007B5DA2" w:rsidRDefault="007B5DA2" w:rsidP="003D4745">
      <w:pPr>
        <w:rPr>
          <w:rFonts w:eastAsiaTheme="minorEastAsia"/>
        </w:rPr>
      </w:pPr>
    </w:p>
    <w:p w:rsidR="003D0E3F" w:rsidRPr="003D4745" w:rsidRDefault="003D0E3F" w:rsidP="003D4745">
      <w:pPr>
        <w:rPr>
          <w:rFonts w:eastAsiaTheme="minorEastAsia"/>
          <w:b/>
          <w:bCs/>
        </w:rPr>
      </w:pPr>
      <w:r w:rsidRPr="003D4745">
        <w:rPr>
          <w:rFonts w:eastAsiaTheme="minorEastAsia"/>
          <w:b/>
        </w:rPr>
        <w:t>Regels</w:t>
      </w:r>
      <w:r w:rsidRPr="008C33F7">
        <w:rPr>
          <w:rFonts w:eastAsiaTheme="minorEastAsia"/>
        </w:rPr>
        <w:tab/>
      </w:r>
      <w:r w:rsidRPr="008C33F7">
        <w:rPr>
          <w:rFonts w:eastAsiaTheme="minorEastAsia"/>
        </w:rPr>
        <w:tab/>
        <w:t>Nadere eisen waaraan moet worden voldaan.</w:t>
      </w:r>
    </w:p>
    <w:p w:rsidR="007B5DA2" w:rsidRDefault="007B5DA2" w:rsidP="003D4745">
      <w:pPr>
        <w:rPr>
          <w:rFonts w:eastAsiaTheme="minorEastAsia"/>
        </w:rPr>
      </w:pPr>
    </w:p>
    <w:p w:rsidR="003D0E3F" w:rsidRPr="003D4745" w:rsidRDefault="003D0E3F" w:rsidP="00127650">
      <w:pPr>
        <w:ind w:left="1410" w:hanging="1410"/>
        <w:rPr>
          <w:rFonts w:eastAsiaTheme="minorEastAsia"/>
          <w:b/>
          <w:bCs/>
        </w:rPr>
      </w:pPr>
      <w:r w:rsidRPr="003D4745">
        <w:rPr>
          <w:rFonts w:eastAsiaTheme="minorEastAsia"/>
          <w:b/>
        </w:rPr>
        <w:t>Overerft van</w:t>
      </w:r>
      <w:r w:rsidR="005D0379">
        <w:rPr>
          <w:rFonts w:eastAsiaTheme="minorEastAsia"/>
        </w:rPr>
        <w:tab/>
        <w:t>Vermelding van de</w:t>
      </w:r>
      <w:r w:rsidRPr="008C33F7">
        <w:rPr>
          <w:rFonts w:eastAsiaTheme="minorEastAsia"/>
        </w:rPr>
        <w:t xml:space="preserve"> bovenliggende </w:t>
      </w:r>
      <w:r w:rsidR="005D0379">
        <w:rPr>
          <w:rFonts w:eastAsiaTheme="minorEastAsia"/>
        </w:rPr>
        <w:t>klasse</w:t>
      </w:r>
      <w:r w:rsidRPr="008C33F7">
        <w:rPr>
          <w:rFonts w:eastAsiaTheme="minorEastAsia"/>
        </w:rPr>
        <w:t xml:space="preserve"> waarvan de attributen worden overerft</w:t>
      </w:r>
      <w:r w:rsidR="006A36FA">
        <w:rPr>
          <w:rFonts w:eastAsiaTheme="minorEastAsia"/>
        </w:rPr>
        <w:t>.</w:t>
      </w:r>
      <w:r w:rsidR="005D0379">
        <w:rPr>
          <w:rFonts w:eastAsiaTheme="minorEastAsia"/>
        </w:rPr>
        <w:t xml:space="preserve"> </w:t>
      </w:r>
      <w:r w:rsidR="00354177">
        <w:rPr>
          <w:rFonts w:eastAsiaTheme="minorEastAsia"/>
        </w:rPr>
        <w:t>(Merk op dat MDTO geen overerving van attribuut</w:t>
      </w:r>
      <w:r w:rsidR="00354177" w:rsidRPr="0094169F">
        <w:rPr>
          <w:rFonts w:eastAsiaTheme="minorEastAsia"/>
          <w:u w:val="single"/>
        </w:rPr>
        <w:t>waarden</w:t>
      </w:r>
      <w:r w:rsidR="00354177">
        <w:rPr>
          <w:rFonts w:eastAsiaTheme="minorEastAsia"/>
        </w:rPr>
        <w:t xml:space="preserve"> van bovenliggende aggregatieniveaus kent.)</w:t>
      </w:r>
      <w:r w:rsidRPr="008C33F7">
        <w:rPr>
          <w:rFonts w:eastAsiaTheme="minorEastAsia"/>
        </w:rPr>
        <w:t>.</w:t>
      </w:r>
      <w:r w:rsidRPr="008C33F7">
        <w:rPr>
          <w:rFonts w:eastAsiaTheme="minorEastAsia"/>
        </w:rPr>
        <w:br/>
      </w:r>
    </w:p>
    <w:p w:rsidR="003D0E3F" w:rsidRPr="000E7B31" w:rsidRDefault="003D0E3F" w:rsidP="003D0E3F">
      <w:pPr>
        <w:ind w:left="1410" w:hanging="1410"/>
        <w:rPr>
          <w:rFonts w:eastAsiaTheme="minorEastAsia" w:cstheme="minorBidi"/>
          <w:szCs w:val="18"/>
        </w:rPr>
      </w:pPr>
      <w:r w:rsidRPr="003D0E3F">
        <w:rPr>
          <w:b/>
          <w:szCs w:val="18"/>
        </w:rPr>
        <w:t>Attributen</w:t>
      </w:r>
      <w:r w:rsidRPr="003D0E3F">
        <w:rPr>
          <w:b/>
          <w:szCs w:val="18"/>
        </w:rPr>
        <w:tab/>
      </w:r>
      <w:r w:rsidRPr="003D0E3F">
        <w:rPr>
          <w:szCs w:val="18"/>
        </w:rPr>
        <w:t>Opsomming van de attributen die in MDTO voor deze klasse zijn gespecificeerd.</w:t>
      </w:r>
      <w:r>
        <w:rPr>
          <w:szCs w:val="18"/>
        </w:rPr>
        <w:br/>
      </w:r>
    </w:p>
    <w:p w:rsidR="003D0E3F" w:rsidRPr="003D0E3F" w:rsidRDefault="003D0E3F" w:rsidP="003D0E3F">
      <w:pPr>
        <w:ind w:left="1410" w:hanging="1410"/>
        <w:rPr>
          <w:b/>
          <w:szCs w:val="18"/>
        </w:rPr>
      </w:pPr>
      <w:r w:rsidRPr="003D0E3F">
        <w:rPr>
          <w:b/>
          <w:szCs w:val="18"/>
        </w:rPr>
        <w:t>Toelichting</w:t>
      </w:r>
      <w:r w:rsidRPr="003D0E3F">
        <w:rPr>
          <w:b/>
          <w:szCs w:val="18"/>
        </w:rPr>
        <w:tab/>
      </w:r>
      <w:r w:rsidRPr="003D0E3F">
        <w:rPr>
          <w:szCs w:val="18"/>
        </w:rPr>
        <w:t xml:space="preserve">Nadere toelichting op de definitie. De toelichting is alleen bedoeld ter verduidelijking en bevat geen </w:t>
      </w:r>
      <w:r w:rsidR="00800E3D">
        <w:rPr>
          <w:szCs w:val="18"/>
        </w:rPr>
        <w:t xml:space="preserve">extra </w:t>
      </w:r>
      <w:r w:rsidRPr="003D0E3F">
        <w:rPr>
          <w:szCs w:val="18"/>
        </w:rPr>
        <w:t>eisen aan het object.</w:t>
      </w:r>
      <w:r>
        <w:rPr>
          <w:szCs w:val="18"/>
        </w:rPr>
        <w:br/>
      </w:r>
    </w:p>
    <w:p w:rsidR="003D0E3F" w:rsidRPr="003D0E3F" w:rsidRDefault="003D0E3F" w:rsidP="003D0E3F">
      <w:pPr>
        <w:rPr>
          <w:b/>
          <w:szCs w:val="18"/>
        </w:rPr>
      </w:pPr>
      <w:r w:rsidRPr="003D0E3F">
        <w:rPr>
          <w:b/>
          <w:szCs w:val="18"/>
        </w:rPr>
        <w:t xml:space="preserve">Voorbeelden </w:t>
      </w:r>
      <w:r w:rsidRPr="003D0E3F">
        <w:rPr>
          <w:b/>
          <w:szCs w:val="18"/>
        </w:rPr>
        <w:tab/>
      </w:r>
      <w:r w:rsidRPr="003D0E3F">
        <w:rPr>
          <w:szCs w:val="18"/>
        </w:rPr>
        <w:t>Voorbeelden van elementen van de klasse.</w:t>
      </w:r>
    </w:p>
    <w:p w:rsidR="003D0E3F" w:rsidRPr="003D0E3F" w:rsidRDefault="003D0E3F" w:rsidP="003D0E3F">
      <w:pPr>
        <w:pStyle w:val="Kop3"/>
      </w:pPr>
      <w:r w:rsidRPr="003D0E3F">
        <w:t>Attribuutspecificatie</w:t>
      </w:r>
    </w:p>
    <w:p w:rsidR="003D0E3F" w:rsidRDefault="003D0E3F" w:rsidP="0045661A">
      <w:r w:rsidRPr="003D0E3F">
        <w:t xml:space="preserve">Een attribuutspecificatie beschrijft </w:t>
      </w:r>
      <w:r w:rsidR="00521E81" w:rsidRPr="003D0E3F">
        <w:t xml:space="preserve">de betekenis en de toegestane waarden </w:t>
      </w:r>
      <w:r w:rsidR="00521E81">
        <w:t xml:space="preserve">van </w:t>
      </w:r>
      <w:r w:rsidRPr="003D0E3F">
        <w:t xml:space="preserve">een attribuut dat in MDTO-metagegevens voor kan komen. </w:t>
      </w:r>
    </w:p>
    <w:p w:rsidR="0045661A" w:rsidRPr="003D0E3F" w:rsidRDefault="0045661A" w:rsidP="0045661A"/>
    <w:p w:rsidR="003D0E3F" w:rsidRPr="003D0E3F" w:rsidRDefault="003D0E3F" w:rsidP="003D0E3F">
      <w:r w:rsidRPr="003D0E3F">
        <w:t>Een attribuutspecificatie bestaat uit de volgende onderdelen:</w:t>
      </w:r>
      <w:r>
        <w:br/>
      </w:r>
    </w:p>
    <w:p w:rsidR="003D0E3F" w:rsidRPr="003D0E3F" w:rsidRDefault="003D0E3F" w:rsidP="000E7B31">
      <w:pPr>
        <w:ind w:left="2124" w:hanging="2124"/>
      </w:pPr>
      <w:r w:rsidRPr="003D0E3F">
        <w:rPr>
          <w:b/>
        </w:rPr>
        <w:t>Naam</w:t>
      </w:r>
      <w:r>
        <w:rPr>
          <w:b/>
        </w:rPr>
        <w:tab/>
      </w:r>
      <w:r w:rsidRPr="003D0E3F">
        <w:t xml:space="preserve">De naam van het attribuut. Deze wordt gebruikt om naar het attribuut te verwijzen.  </w:t>
      </w:r>
      <w:r w:rsidRPr="003D0E3F">
        <w:br/>
      </w:r>
      <w:r w:rsidRPr="003D0E3F">
        <w:br/>
        <w:t xml:space="preserve">De naam is een tekenreeks zonder spaties. Voor attributen wordt de naamgevingsconventie </w:t>
      </w:r>
      <w:hyperlink r:id="rId25" w:history="1">
        <w:r w:rsidRPr="003D0E3F">
          <w:rPr>
            <w:rStyle w:val="Hyperlink"/>
          </w:rPr>
          <w:t>lowerCamelCase</w:t>
        </w:r>
      </w:hyperlink>
      <w:r w:rsidRPr="003D0E3F">
        <w:t xml:space="preserve"> gebruikt.</w:t>
      </w:r>
      <w:r>
        <w:br/>
      </w:r>
      <w:r w:rsidRPr="003D0E3F">
        <w:t xml:space="preserve"> </w:t>
      </w:r>
    </w:p>
    <w:p w:rsidR="003D0E3F" w:rsidRPr="003D0E3F" w:rsidRDefault="003D0E3F" w:rsidP="003D0E3F">
      <w:pPr>
        <w:ind w:left="1410" w:hanging="1410"/>
        <w:rPr>
          <w:b/>
        </w:rPr>
      </w:pPr>
      <w:r w:rsidRPr="003D0E3F">
        <w:rPr>
          <w:b/>
        </w:rPr>
        <w:t>Label</w:t>
      </w:r>
      <w:r w:rsidRPr="003D0E3F">
        <w:rPr>
          <w:b/>
        </w:rPr>
        <w:tab/>
      </w:r>
      <w:r>
        <w:rPr>
          <w:b/>
        </w:rPr>
        <w:tab/>
      </w:r>
      <w:r>
        <w:rPr>
          <w:b/>
        </w:rPr>
        <w:tab/>
      </w:r>
      <w:r w:rsidRPr="003D0E3F">
        <w:t>De naam van het attribuut voor menselijke lezing.</w:t>
      </w:r>
      <w:r>
        <w:br/>
      </w:r>
    </w:p>
    <w:p w:rsidR="003D0E3F" w:rsidRPr="003D0E3F" w:rsidRDefault="003D0E3F" w:rsidP="000E7B31">
      <w:pPr>
        <w:ind w:left="2124" w:hanging="2124"/>
      </w:pPr>
      <w:r w:rsidRPr="003D0E3F">
        <w:rPr>
          <w:b/>
        </w:rPr>
        <w:t xml:space="preserve">Domein </w:t>
      </w:r>
      <w:r w:rsidRPr="003D0E3F">
        <w:rPr>
          <w:b/>
        </w:rPr>
        <w:tab/>
      </w:r>
      <w:r w:rsidRPr="003D0E3F">
        <w:rPr>
          <w:bCs/>
        </w:rPr>
        <w:t>De klasse van objecten of gegevensgroepen waar dit attribuut een waarde voor kan hebben.</w:t>
      </w:r>
      <w:r>
        <w:rPr>
          <w:bCs/>
        </w:rPr>
        <w:br/>
      </w:r>
    </w:p>
    <w:p w:rsidR="003D0E3F" w:rsidRPr="003D0E3F" w:rsidRDefault="003D0E3F" w:rsidP="000E7B31">
      <w:pPr>
        <w:ind w:left="2124" w:hanging="2124"/>
        <w:rPr>
          <w:b/>
        </w:rPr>
      </w:pPr>
      <w:r w:rsidRPr="003D0E3F">
        <w:rPr>
          <w:b/>
        </w:rPr>
        <w:t>Bereik</w:t>
      </w:r>
      <w:r w:rsidRPr="003D0E3F">
        <w:rPr>
          <w:b/>
        </w:rPr>
        <w:tab/>
      </w:r>
      <w:r w:rsidRPr="003D0E3F">
        <w:rPr>
          <w:bCs/>
        </w:rPr>
        <w:t>De klasse</w:t>
      </w:r>
      <w:r w:rsidR="00127650">
        <w:rPr>
          <w:bCs/>
        </w:rPr>
        <w:t>(n)</w:t>
      </w:r>
      <w:r w:rsidRPr="003D0E3F">
        <w:rPr>
          <w:bCs/>
        </w:rPr>
        <w:t xml:space="preserve"> van waarden die toegestaan zijn voor het attribuut. Dit kan een datatype of een gegevensgroepklasse zijn. </w:t>
      </w:r>
      <w:r w:rsidR="00127650">
        <w:rPr>
          <w:bCs/>
        </w:rPr>
        <w:t>In een aantal gevallen zijn meerdere datatypen toegestaan</w:t>
      </w:r>
      <w:r w:rsidR="0045661A">
        <w:rPr>
          <w:bCs/>
        </w:rPr>
        <w:t>.</w:t>
      </w:r>
      <w:r w:rsidRPr="003D0E3F">
        <w:rPr>
          <w:bCs/>
        </w:rPr>
        <w:br/>
      </w:r>
      <w:r w:rsidRPr="003D0E3F">
        <w:rPr>
          <w:bCs/>
        </w:rPr>
        <w:br/>
        <w:t xml:space="preserve">Als het bereik “Verwijzing” is, dan is daarbij ook aangegeven naar welke klasse objecten verwezen wordt door dit attribuut. Bijvoorbeeld “Verwijzing (Bestand)” is een verwijzing naar een bestand”. </w:t>
      </w:r>
      <w:r>
        <w:rPr>
          <w:bCs/>
        </w:rPr>
        <w:br/>
      </w:r>
      <w:r>
        <w:rPr>
          <w:b/>
        </w:rPr>
        <w:tab/>
      </w:r>
    </w:p>
    <w:p w:rsidR="003D0E3F" w:rsidRPr="003D0E3F" w:rsidRDefault="003D0E3F" w:rsidP="000E7B31">
      <w:pPr>
        <w:ind w:left="2124" w:hanging="2124"/>
      </w:pPr>
      <w:r w:rsidRPr="003D0E3F">
        <w:rPr>
          <w:b/>
        </w:rPr>
        <w:t>Doe</w:t>
      </w:r>
      <w:r w:rsidRPr="003D0E3F">
        <w:t xml:space="preserve">l </w:t>
      </w:r>
      <w:r>
        <w:tab/>
      </w:r>
      <w:r w:rsidRPr="003D0E3F">
        <w:t xml:space="preserve">Waarom het van belang is om dit attribuut op te nemen in metagegevens. Vanuit het perspectief van </w:t>
      </w:r>
      <w:hyperlink r:id="rId26" w:history="1">
        <w:r w:rsidRPr="003E1660">
          <w:rPr>
            <w:rStyle w:val="Hyperlink"/>
          </w:rPr>
          <w:t>duurzame toegankelijkheid</w:t>
        </w:r>
      </w:hyperlink>
      <w:r w:rsidRPr="003D0E3F">
        <w:t xml:space="preserve">. Bij de attributen van een gegevensgroep wordt geen doel vermeld. </w:t>
      </w:r>
      <w:r>
        <w:br/>
      </w:r>
    </w:p>
    <w:p w:rsidR="003D0E3F" w:rsidRPr="003D0E3F" w:rsidRDefault="003D0E3F" w:rsidP="003D0E3F">
      <w:pPr>
        <w:rPr>
          <w:b/>
        </w:rPr>
      </w:pPr>
      <w:r w:rsidRPr="003D0E3F">
        <w:rPr>
          <w:b/>
        </w:rPr>
        <w:t>Definitie</w:t>
      </w:r>
      <w:r w:rsidRPr="003D0E3F">
        <w:rPr>
          <w:b/>
        </w:rPr>
        <w:tab/>
      </w:r>
      <w:r>
        <w:rPr>
          <w:b/>
        </w:rPr>
        <w:tab/>
      </w:r>
      <w:r w:rsidRPr="003D0E3F">
        <w:t>De betekenis van het attribuut.</w:t>
      </w:r>
      <w:r>
        <w:br/>
      </w:r>
    </w:p>
    <w:p w:rsidR="003D0E3F" w:rsidRPr="003D0E3F" w:rsidRDefault="003D0E3F" w:rsidP="000E7B31">
      <w:pPr>
        <w:ind w:left="2124" w:hanging="2124"/>
        <w:rPr>
          <w:b/>
        </w:rPr>
      </w:pPr>
      <w:r w:rsidRPr="003D0E3F">
        <w:rPr>
          <w:b/>
        </w:rPr>
        <w:t>Begrippenlijst</w:t>
      </w:r>
      <w:r w:rsidRPr="003D0E3F">
        <w:rPr>
          <w:b/>
        </w:rPr>
        <w:tab/>
      </w:r>
      <w:r w:rsidRPr="003D0E3F">
        <w:rPr>
          <w:bCs/>
        </w:rPr>
        <w:t xml:space="preserve">Als </w:t>
      </w:r>
      <w:r w:rsidR="0045661A">
        <w:t>het bereik “b</w:t>
      </w:r>
      <w:r w:rsidRPr="003D0E3F">
        <w:t>egrip</w:t>
      </w:r>
      <w:r w:rsidR="005827C8">
        <w:t>Gegevens</w:t>
      </w:r>
      <w:r w:rsidRPr="003D0E3F">
        <w:t>” is, dan is hier aangegeven welke begrippenlijsten zijn toegestaan voor dit attribuut. Mogelijk zijn:</w:t>
      </w:r>
    </w:p>
    <w:p w:rsidR="003D0E3F" w:rsidRDefault="003D0E3F" w:rsidP="000E7B31">
      <w:pPr>
        <w:spacing w:after="120" w:line="276" w:lineRule="auto"/>
      </w:pPr>
    </w:p>
    <w:p w:rsidR="003D0E3F" w:rsidRDefault="003D0E3F" w:rsidP="00786EE6">
      <w:pPr>
        <w:pStyle w:val="Lijstalinea"/>
        <w:numPr>
          <w:ilvl w:val="3"/>
          <w:numId w:val="53"/>
        </w:numPr>
        <w:spacing w:after="120" w:line="276" w:lineRule="auto"/>
      </w:pPr>
      <w:r w:rsidRPr="003D0E3F">
        <w:t>“Gesloten: ” + begrippenlijst: Alleen de aangegeven begrippenlijst mag gebruikt worden. Uitbreiding hiervan is niet toegestaan</w:t>
      </w:r>
      <w:r w:rsidR="004E6607">
        <w:t>.</w:t>
      </w:r>
      <w:r>
        <w:br/>
      </w:r>
    </w:p>
    <w:p w:rsidR="003D0E3F" w:rsidRPr="003D0E3F" w:rsidRDefault="003D0E3F" w:rsidP="00786EE6">
      <w:pPr>
        <w:pStyle w:val="Lijstalinea"/>
        <w:numPr>
          <w:ilvl w:val="3"/>
          <w:numId w:val="53"/>
        </w:numPr>
        <w:spacing w:after="120" w:line="276" w:lineRule="auto"/>
      </w:pPr>
      <w:r w:rsidRPr="003D0E3F">
        <w:rPr>
          <w:bCs/>
        </w:rPr>
        <w:t>“Open: ” + begrippenlijst:</w:t>
      </w:r>
      <w:r w:rsidRPr="003D0E3F">
        <w:t xml:space="preserve"> </w:t>
      </w:r>
      <w:r w:rsidRPr="003D0E3F">
        <w:rPr>
          <w:bCs/>
        </w:rPr>
        <w:t xml:space="preserve">De aangegeven begrippenlijst mag gebruikt worden of een uitbreiding hiervan. Een uitbreiding wil zeggen dat er extra begrippen met een andere betekenis zijn toegevoegd aan de aangegeven begrippenlijst. </w:t>
      </w:r>
      <w:r>
        <w:rPr>
          <w:bCs/>
        </w:rPr>
        <w:br/>
      </w:r>
    </w:p>
    <w:p w:rsidR="003D0E3F" w:rsidRPr="003D0E3F" w:rsidRDefault="003D0E3F" w:rsidP="00786EE6">
      <w:pPr>
        <w:pStyle w:val="Lijstalinea"/>
        <w:numPr>
          <w:ilvl w:val="3"/>
          <w:numId w:val="53"/>
        </w:numPr>
        <w:spacing w:after="120" w:line="276" w:lineRule="auto"/>
      </w:pPr>
      <w:r w:rsidRPr="003D0E3F">
        <w:rPr>
          <w:bCs/>
        </w:rPr>
        <w:t>“Vrij”: De begrippenlijst mag vrij gekozen worden.</w:t>
      </w:r>
      <w:r w:rsidRPr="003D0E3F">
        <w:t xml:space="preserve"> </w:t>
      </w:r>
    </w:p>
    <w:p w:rsidR="003D0E3F" w:rsidRPr="003D0E3F" w:rsidRDefault="003D0E3F" w:rsidP="003D0E3F">
      <w:pPr>
        <w:ind w:left="1410" w:hanging="1410"/>
      </w:pPr>
      <w:r w:rsidRPr="003D0E3F">
        <w:rPr>
          <w:b/>
          <w:bCs/>
        </w:rPr>
        <w:t>Verplichting</w:t>
      </w:r>
      <w:r w:rsidRPr="003D0E3F">
        <w:rPr>
          <w:b/>
          <w:bCs/>
        </w:rPr>
        <w:tab/>
      </w:r>
      <w:r>
        <w:rPr>
          <w:b/>
          <w:bCs/>
        </w:rPr>
        <w:tab/>
      </w:r>
      <w:r>
        <w:rPr>
          <w:b/>
          <w:bCs/>
        </w:rPr>
        <w:tab/>
      </w:r>
      <w:r w:rsidRPr="003D0E3F">
        <w:t>Of het attribuut een waarde moet hebben. Mogelijk zijn:</w:t>
      </w:r>
      <w:r>
        <w:br/>
      </w:r>
    </w:p>
    <w:p w:rsidR="003D0E3F" w:rsidRPr="003D0E3F" w:rsidRDefault="003D0E3F" w:rsidP="00B909E0">
      <w:pPr>
        <w:pStyle w:val="Lijstalinea"/>
        <w:numPr>
          <w:ilvl w:val="3"/>
          <w:numId w:val="54"/>
        </w:numPr>
        <w:spacing w:after="120" w:line="276" w:lineRule="auto"/>
        <w:rPr>
          <w:b/>
          <w:bCs/>
        </w:rPr>
      </w:pPr>
      <w:r w:rsidRPr="003D0E3F">
        <w:t>“Verplicht”: Het attribuut moet altijd een waarde hebben.</w:t>
      </w:r>
      <w:r>
        <w:br/>
      </w:r>
    </w:p>
    <w:p w:rsidR="003D0E3F" w:rsidRPr="003D0E3F" w:rsidRDefault="003D0E3F" w:rsidP="00B909E0">
      <w:pPr>
        <w:pStyle w:val="Lijstalinea"/>
        <w:numPr>
          <w:ilvl w:val="3"/>
          <w:numId w:val="54"/>
        </w:numPr>
        <w:spacing w:after="120" w:line="276" w:lineRule="auto"/>
      </w:pPr>
      <w:r w:rsidRPr="00800E3D">
        <w:t>“Verplicht, indien be</w:t>
      </w:r>
      <w:r w:rsidR="006B05CC" w:rsidRPr="00800E3D">
        <w:t>kend</w:t>
      </w:r>
      <w:r w:rsidRPr="00800E3D">
        <w:t xml:space="preserve">”: Het attribuut moet een waarde hebben, als deze binnen de verantwoordelijke organisatie </w:t>
      </w:r>
      <w:r w:rsidR="002D3B40">
        <w:t xml:space="preserve">noodzakelijk is voor het uitvoeren van werkprocessen en taken, </w:t>
      </w:r>
      <w:r w:rsidRPr="00800E3D">
        <w:t>bekend is of afgeleid kan worden van andere bekende gegevens. Tenzij hier redelijkerwijs niet aan voldaan kan worden. Zie</w:t>
      </w:r>
      <w:r w:rsidRPr="003D0E3F">
        <w:t xml:space="preserve"> voor een toelichting op “verplicht, indien </w:t>
      </w:r>
      <w:r w:rsidR="00933159">
        <w:t>bekend</w:t>
      </w:r>
      <w:r w:rsidRPr="003D0E3F">
        <w:t>” de paragraaf</w:t>
      </w:r>
      <w:r w:rsidR="004E6607">
        <w:t xml:space="preserve"> in de algemene inleiding:</w:t>
      </w:r>
      <w:r w:rsidR="00DF11C3">
        <w:t xml:space="preserve"> </w:t>
      </w:r>
      <w:hyperlink r:id="rId27" w:history="1">
        <w:r w:rsidRPr="00786EE6">
          <w:rPr>
            <w:rStyle w:val="Hyperlink"/>
            <w:i/>
            <w:iCs/>
          </w:rPr>
          <w:t>Wanneer voldoet een informatiesysteem aan MDTO</w:t>
        </w:r>
      </w:hyperlink>
      <w:r>
        <w:br/>
      </w:r>
    </w:p>
    <w:p w:rsidR="003D0E3F" w:rsidRPr="003D0E3F" w:rsidRDefault="003D0E3F" w:rsidP="000E7B31">
      <w:pPr>
        <w:ind w:left="2124" w:hanging="2124"/>
      </w:pPr>
      <w:r w:rsidRPr="003D0E3F">
        <w:rPr>
          <w:b/>
        </w:rPr>
        <w:t>Herhaalbaar</w:t>
      </w:r>
      <w:r w:rsidRPr="003D0E3F">
        <w:rPr>
          <w:b/>
        </w:rPr>
        <w:tab/>
      </w:r>
      <w:r w:rsidRPr="003D0E3F">
        <w:t>Of het attribuut voor een object meerdere waarde</w:t>
      </w:r>
      <w:r w:rsidR="00800E3D">
        <w:t>n</w:t>
      </w:r>
      <w:r w:rsidRPr="003D0E3F">
        <w:t xml:space="preserve"> mag hebben. Mogelijke waarden “ja” of “nee”. </w:t>
      </w:r>
      <w:r>
        <w:br/>
      </w:r>
    </w:p>
    <w:p w:rsidR="003D0E3F" w:rsidRPr="003D0E3F" w:rsidRDefault="003D0E3F" w:rsidP="000E7B31">
      <w:pPr>
        <w:ind w:left="2124" w:hanging="2124"/>
        <w:rPr>
          <w:b/>
        </w:rPr>
      </w:pPr>
      <w:r w:rsidRPr="003D0E3F">
        <w:rPr>
          <w:b/>
        </w:rPr>
        <w:t>Regels</w:t>
      </w:r>
      <w:r>
        <w:rPr>
          <w:b/>
        </w:rPr>
        <w:tab/>
      </w:r>
      <w:r w:rsidRPr="003D0E3F">
        <w:t>Nadere eisen waar de waarden van dit attribuut aan moeten voldoen. Hierin kan verwezen worden naar waarden van andere att</w:t>
      </w:r>
      <w:r w:rsidR="004E6607">
        <w:t>ributen</w:t>
      </w:r>
      <w:r w:rsidRPr="003D0E3F">
        <w:t>.</w:t>
      </w:r>
      <w:r>
        <w:br/>
      </w:r>
    </w:p>
    <w:p w:rsidR="003D0E3F" w:rsidRPr="003D0E3F" w:rsidRDefault="003D0E3F" w:rsidP="000E7B31">
      <w:pPr>
        <w:ind w:left="2124" w:hanging="2124"/>
        <w:rPr>
          <w:b/>
        </w:rPr>
      </w:pPr>
      <w:r w:rsidRPr="003D0E3F">
        <w:rPr>
          <w:b/>
        </w:rPr>
        <w:t>Toelichting</w:t>
      </w:r>
      <w:r w:rsidRPr="003D0E3F">
        <w:rPr>
          <w:b/>
        </w:rPr>
        <w:tab/>
      </w:r>
      <w:r w:rsidRPr="003D0E3F">
        <w:rPr>
          <w:bCs/>
        </w:rPr>
        <w:t>Waar</w:t>
      </w:r>
      <w:r w:rsidRPr="003D0E3F">
        <w:t xml:space="preserve"> nodig, een toelichting ter verduidelijking van de specificatie. Een toelichting is alleen ter verduidelijking en bevat geen extra eisen.</w:t>
      </w:r>
      <w:r>
        <w:br/>
      </w:r>
    </w:p>
    <w:p w:rsidR="003D0E3F" w:rsidRDefault="003D0E3F" w:rsidP="000E7B31">
      <w:pPr>
        <w:ind w:left="2124" w:hanging="2124"/>
      </w:pPr>
      <w:r w:rsidRPr="003D0E3F">
        <w:rPr>
          <w:b/>
        </w:rPr>
        <w:t>Voorbeelden</w:t>
      </w:r>
      <w:r w:rsidRPr="003D0E3F">
        <w:rPr>
          <w:b/>
        </w:rPr>
        <w:tab/>
      </w:r>
      <w:r w:rsidRPr="003D0E3F">
        <w:t xml:space="preserve">Voorbeelden van mogelijke waarden. De voorbeelden zijn alleen ter verduidelijking en bevatten geen extra eisen. </w:t>
      </w:r>
      <w:r w:rsidRPr="003D0E3F">
        <w:br/>
      </w:r>
      <w:r w:rsidRPr="003D0E3F">
        <w:br/>
        <w:t xml:space="preserve">Als het bereik een gegevensgroepklasse is, dan bevat de specificatie meestal geen voorbeelden. Die zijn dan opgenomen bij de attributen van </w:t>
      </w:r>
      <w:r w:rsidR="004E6607">
        <w:t>de gegevensgroep</w:t>
      </w:r>
      <w:r w:rsidRPr="003D0E3F">
        <w:t>.</w:t>
      </w:r>
    </w:p>
    <w:p w:rsidR="0045185B" w:rsidRDefault="0045185B" w:rsidP="000E7B31">
      <w:pPr>
        <w:ind w:left="2124" w:hanging="2124"/>
        <w:rPr>
          <w:b/>
        </w:rPr>
      </w:pPr>
    </w:p>
    <w:p w:rsidR="003D0E3F" w:rsidRPr="003D0E3F" w:rsidRDefault="003D0E3F" w:rsidP="00800E3D">
      <w:pPr>
        <w:pStyle w:val="Kop1"/>
      </w:pPr>
      <w:r w:rsidRPr="003D0E3F">
        <w:t>Datatypen in MDTO</w:t>
      </w:r>
    </w:p>
    <w:p w:rsidR="003D0E3F" w:rsidRDefault="003D0E3F" w:rsidP="003D0E3F">
      <w:r w:rsidRPr="003D0E3F">
        <w:t xml:space="preserve">De volgende datatypen worden gebruikt in de attribuutspecificaties van MDTO. Alle  datatypen zijn ingebouwde (built-in) datatypen gedefinieerd in </w:t>
      </w:r>
      <w:hyperlink r:id="rId28" w:history="1">
        <w:r w:rsidRPr="003D0E3F">
          <w:rPr>
            <w:rStyle w:val="Hyperlink"/>
          </w:rPr>
          <w:t>XML Schema</w:t>
        </w:r>
      </w:hyperlink>
      <w:r w:rsidRPr="003D0E3F">
        <w:t>.</w:t>
      </w:r>
    </w:p>
    <w:p w:rsidR="003D0E3F" w:rsidRPr="003D0E3F" w:rsidRDefault="003D0E3F" w:rsidP="003D0E3F"/>
    <w:p w:rsidR="003D0E3F" w:rsidRDefault="003D0E3F" w:rsidP="003D0E3F">
      <w:pPr>
        <w:rPr>
          <w:b/>
          <w:bCs/>
          <w:i/>
        </w:rPr>
      </w:pPr>
      <w:r w:rsidRPr="003D0E3F">
        <w:rPr>
          <w:b/>
          <w:bCs/>
          <w:i/>
        </w:rPr>
        <w:t xml:space="preserve">Naam </w:t>
      </w:r>
      <w:r w:rsidRPr="003D0E3F">
        <w:rPr>
          <w:b/>
          <w:bCs/>
          <w:i/>
        </w:rPr>
        <w:tab/>
      </w:r>
      <w:r w:rsidRPr="003D0E3F">
        <w:rPr>
          <w:b/>
          <w:bCs/>
          <w:i/>
        </w:rPr>
        <w:tab/>
      </w:r>
      <w:r>
        <w:rPr>
          <w:b/>
          <w:bCs/>
          <w:i/>
        </w:rPr>
        <w:tab/>
      </w:r>
      <w:r w:rsidR="00933159">
        <w:rPr>
          <w:b/>
          <w:bCs/>
          <w:i/>
        </w:rPr>
        <w:t>Toelichting</w:t>
      </w:r>
    </w:p>
    <w:p w:rsidR="003D0E3F" w:rsidRPr="003D0E3F" w:rsidRDefault="003D0E3F" w:rsidP="003D0E3F">
      <w:pPr>
        <w:rPr>
          <w:b/>
          <w:bCs/>
          <w:i/>
        </w:rPr>
      </w:pPr>
    </w:p>
    <w:p w:rsidR="00E437F0" w:rsidRDefault="003D0E3F" w:rsidP="00364F5D">
      <w:pPr>
        <w:ind w:left="2124" w:hanging="2124"/>
      </w:pPr>
      <w:r w:rsidRPr="003D0E3F">
        <w:rPr>
          <w:b/>
        </w:rPr>
        <w:t>date</w:t>
      </w:r>
      <w:r w:rsidRPr="003D0E3F">
        <w:tab/>
        <w:t xml:space="preserve">Datum uitgedrukt als YYYY-MM-DD conform </w:t>
      </w:r>
      <w:hyperlink r:id="rId29" w:history="1">
        <w:r w:rsidRPr="003D0E3F">
          <w:rPr>
            <w:rStyle w:val="Hyperlink"/>
          </w:rPr>
          <w:t>ISO 8601</w:t>
        </w:r>
      </w:hyperlink>
      <w:r w:rsidRPr="003D0E3F">
        <w:t>.</w:t>
      </w:r>
      <w:r w:rsidR="00933159">
        <w:t xml:space="preserve"> </w:t>
      </w:r>
      <w:r w:rsidR="002436C3">
        <w:br/>
      </w:r>
      <w:r w:rsidR="00933159">
        <w:t>Voorbeeld: 1976-06-13 (13 juni 1976)</w:t>
      </w:r>
    </w:p>
    <w:p w:rsidR="00E437F0" w:rsidRDefault="00E437F0" w:rsidP="004C2609">
      <w:pPr>
        <w:ind w:left="2124" w:hanging="2124"/>
      </w:pPr>
    </w:p>
    <w:p w:rsidR="00E437F0" w:rsidRDefault="00E437F0" w:rsidP="004C2609">
      <w:pPr>
        <w:ind w:left="2124" w:hanging="2124"/>
      </w:pPr>
      <w:r w:rsidRPr="00E437F0">
        <w:rPr>
          <w:b/>
        </w:rPr>
        <w:t>gYear</w:t>
      </w:r>
      <w:r>
        <w:tab/>
      </w:r>
      <w:r w:rsidR="002B4633">
        <w:t xml:space="preserve">Periode van één kalenderjaar conform </w:t>
      </w:r>
      <w:hyperlink r:id="rId30" w:history="1">
        <w:r w:rsidR="002B4633" w:rsidRPr="002B4633">
          <w:rPr>
            <w:rStyle w:val="Hyperlink"/>
          </w:rPr>
          <w:t>ISO 8601</w:t>
        </w:r>
      </w:hyperlink>
      <w:r w:rsidR="002B4633">
        <w:t>.</w:t>
      </w:r>
      <w:r w:rsidR="002B4633">
        <w:br/>
        <w:t>Voorbeeld: 1993</w:t>
      </w:r>
    </w:p>
    <w:p w:rsidR="00E437F0" w:rsidRDefault="00E437F0" w:rsidP="004C2609">
      <w:pPr>
        <w:ind w:left="2124" w:hanging="2124"/>
      </w:pPr>
    </w:p>
    <w:p w:rsidR="003D0E3F" w:rsidRPr="003D0E3F" w:rsidRDefault="00E437F0" w:rsidP="004C2609">
      <w:pPr>
        <w:ind w:left="2124" w:hanging="2124"/>
      </w:pPr>
      <w:r w:rsidRPr="00E437F0">
        <w:rPr>
          <w:b/>
        </w:rPr>
        <w:t>gYearMonth</w:t>
      </w:r>
      <w:r>
        <w:tab/>
      </w:r>
      <w:r w:rsidR="002B4633">
        <w:t xml:space="preserve">Periode van één kalendermaand in een specifiek jaar conform </w:t>
      </w:r>
      <w:hyperlink r:id="rId31" w:history="1">
        <w:r w:rsidR="002B4633" w:rsidRPr="002B4633">
          <w:rPr>
            <w:rStyle w:val="Hyperlink"/>
          </w:rPr>
          <w:t>ISO 8601</w:t>
        </w:r>
      </w:hyperlink>
      <w:r w:rsidR="002B4633">
        <w:t>.</w:t>
      </w:r>
      <w:r w:rsidR="002B4633">
        <w:br/>
        <w:t>Voorbeeld: 2001-11 (November 2001)</w:t>
      </w:r>
      <w:r w:rsidR="003D0E3F">
        <w:br/>
      </w:r>
    </w:p>
    <w:p w:rsidR="003D0E3F" w:rsidRPr="002436C3" w:rsidRDefault="003D0E3F" w:rsidP="00364F5D">
      <w:pPr>
        <w:ind w:left="2124" w:hanging="2124"/>
      </w:pPr>
      <w:r w:rsidRPr="003D0E3F">
        <w:rPr>
          <w:b/>
        </w:rPr>
        <w:t>dateTime</w:t>
      </w:r>
      <w:r w:rsidRPr="003D0E3F">
        <w:t xml:space="preserve"> </w:t>
      </w:r>
      <w:r w:rsidRPr="003D0E3F">
        <w:tab/>
        <w:t xml:space="preserve">Datum- en tijd uitgedrukt in YYYY-MM-DDThh:mm:ss conform </w:t>
      </w:r>
      <w:hyperlink r:id="rId32" w:history="1">
        <w:r w:rsidRPr="003D0E3F">
          <w:rPr>
            <w:rStyle w:val="Hyperlink"/>
          </w:rPr>
          <w:t>ISO 8601</w:t>
        </w:r>
      </w:hyperlink>
      <w:r w:rsidRPr="003D0E3F">
        <w:t>.</w:t>
      </w:r>
      <w:r w:rsidR="00933159">
        <w:br/>
        <w:t>Voorbeeld: 2014-07-24T08:03:01 (24 juli 2014 8 uur, 3 minuten en 1 seconde)</w:t>
      </w:r>
      <w:r>
        <w:br/>
      </w:r>
    </w:p>
    <w:p w:rsidR="003D0E3F" w:rsidRPr="00CE798D" w:rsidRDefault="003D0E3F" w:rsidP="000E7B31">
      <w:pPr>
        <w:ind w:left="2124" w:hanging="2124"/>
      </w:pPr>
      <w:r w:rsidRPr="003D0E3F">
        <w:rPr>
          <w:b/>
        </w:rPr>
        <w:t>duration</w:t>
      </w:r>
      <w:r w:rsidRPr="003D0E3F">
        <w:tab/>
      </w:r>
      <w:r w:rsidR="00891B0C">
        <w:t xml:space="preserve">Periode in tijd uitgedrukt conform </w:t>
      </w:r>
      <w:r w:rsidRPr="00CE798D">
        <w:t xml:space="preserve"> </w:t>
      </w:r>
      <w:hyperlink r:id="rId33" w:history="1">
        <w:r w:rsidRPr="00CE798D">
          <w:rPr>
            <w:rStyle w:val="Hyperlink"/>
          </w:rPr>
          <w:t>ISO 8601</w:t>
        </w:r>
      </w:hyperlink>
      <w:r w:rsidRPr="00CE798D">
        <w:t>.</w:t>
      </w:r>
      <w:r w:rsidR="00933159" w:rsidRPr="003B1A28">
        <w:br/>
        <w:t>Voorbeeld: P70Y (70 jaar)</w:t>
      </w:r>
      <w:r w:rsidR="00891B0C">
        <w:t>, Of P0Y0M14D (14 dagen)</w:t>
      </w:r>
      <w:r w:rsidRPr="00CE798D">
        <w:br/>
      </w:r>
    </w:p>
    <w:p w:rsidR="003D0E3F" w:rsidRPr="003D0E3F" w:rsidRDefault="003D0E3F" w:rsidP="00786EE6">
      <w:pPr>
        <w:ind w:left="2124" w:hanging="2124"/>
      </w:pPr>
      <w:r w:rsidRPr="003B1A28">
        <w:rPr>
          <w:b/>
        </w:rPr>
        <w:t>anyURI</w:t>
      </w:r>
      <w:r w:rsidRPr="00812E15">
        <w:tab/>
        <w:t xml:space="preserve">URI conform RFC 3987. </w:t>
      </w:r>
      <w:r w:rsidR="00855D03">
        <w:fldChar w:fldCharType="begin"/>
      </w:r>
      <w:r w:rsidR="00855D03">
        <w:instrText xml:space="preserve"> HYPERLINK "https://nl.wikipedia.org/wiki/Uniform_resource_identifier" </w:instrText>
      </w:r>
      <w:r w:rsidR="00855D03">
        <w:fldChar w:fldCharType="separate"/>
      </w:r>
      <w:r w:rsidRPr="00855D03">
        <w:rPr>
          <w:rStyle w:val="Hyperlink"/>
          <w:rPrChange w:id="1" w:author="Erik Saaman" w:date="2021-03-24T15:59:00Z">
            <w:rPr>
              <w:rStyle w:val="Hyperlink"/>
              <w:lang w:val="en-US"/>
            </w:rPr>
          </w:rPrChange>
        </w:rPr>
        <w:t>URI staat voor Unique Resource Identifier</w:t>
      </w:r>
      <w:r w:rsidR="00855D03">
        <w:rPr>
          <w:rStyle w:val="Hyperlink"/>
          <w:lang w:val="en-US"/>
        </w:rPr>
        <w:fldChar w:fldCharType="end"/>
      </w:r>
      <w:r w:rsidRPr="00855D03">
        <w:rPr>
          <w:rPrChange w:id="2" w:author="Erik Saaman" w:date="2021-03-24T15:59:00Z">
            <w:rPr>
              <w:lang w:val="en-US"/>
            </w:rPr>
          </w:rPrChange>
        </w:rPr>
        <w:t xml:space="preserve">. </w:t>
      </w:r>
      <w:r w:rsidRPr="003D0E3F">
        <w:t>Het is een gestandaardiseerde manier om te verwijzen naar een stuk data (zoals webpagina’s met informatie, objecten en datasets) en hier direct toegang toe te geven. Een URL is een voorbeeld van een URI.</w:t>
      </w:r>
      <w:r w:rsidR="00933159">
        <w:br/>
        <w:t xml:space="preserve">Voorbeeld: </w:t>
      </w:r>
      <w:r w:rsidR="002436C3">
        <w:t>https://</w:t>
      </w:r>
      <w:r w:rsidR="00933159">
        <w:t>www.example.com</w:t>
      </w:r>
      <w:r>
        <w:br/>
      </w:r>
    </w:p>
    <w:p w:rsidR="003D0E3F" w:rsidRPr="003D0E3F" w:rsidRDefault="003D0E3F" w:rsidP="002436C3">
      <w:pPr>
        <w:ind w:left="2124" w:hanging="2124"/>
      </w:pPr>
      <w:r w:rsidRPr="003D0E3F">
        <w:rPr>
          <w:b/>
        </w:rPr>
        <w:t>language</w:t>
      </w:r>
      <w:r w:rsidRPr="003D0E3F">
        <w:tab/>
        <w:t xml:space="preserve">Identificatiekenmerk van een natuurlijk taal conform </w:t>
      </w:r>
      <w:hyperlink r:id="rId34" w:history="1">
        <w:r w:rsidR="00E8143B" w:rsidRPr="00E8143B">
          <w:rPr>
            <w:rStyle w:val="Hyperlink"/>
          </w:rPr>
          <w:t>RFC 3066</w:t>
        </w:r>
      </w:hyperlink>
      <w:r w:rsidR="00E8143B">
        <w:t>.</w:t>
      </w:r>
      <w:r w:rsidR="002436C3">
        <w:br/>
        <w:t>Voorbeeld: nl (Nederland)</w:t>
      </w:r>
      <w:r>
        <w:br/>
      </w:r>
    </w:p>
    <w:p w:rsidR="003D0E3F" w:rsidRPr="003D0E3F" w:rsidRDefault="003D0E3F" w:rsidP="002436C3">
      <w:pPr>
        <w:ind w:left="2130" w:hanging="2130"/>
      </w:pPr>
      <w:r w:rsidRPr="003D0E3F">
        <w:rPr>
          <w:b/>
        </w:rPr>
        <w:t>string</w:t>
      </w:r>
      <w:r w:rsidRPr="003D0E3F">
        <w:tab/>
        <w:t>Een reeks tekens of karakters. Een lege string wordt opgevat als een ontbrekende waarde. In MDTO zijn lege strings daarom niet toegestaan.</w:t>
      </w:r>
      <w:r w:rsidR="002436C3">
        <w:br/>
        <w:t>Voorbeeld: “abc 123”</w:t>
      </w:r>
      <w:r>
        <w:br/>
      </w:r>
    </w:p>
    <w:p w:rsidR="003D0E3F" w:rsidRPr="003D0E3F" w:rsidRDefault="003D0E3F" w:rsidP="000E7B31">
      <w:pPr>
        <w:ind w:left="2124" w:hanging="2124"/>
      </w:pPr>
      <w:r w:rsidRPr="003D0E3F">
        <w:rPr>
          <w:b/>
        </w:rPr>
        <w:t>integer</w:t>
      </w:r>
      <w:r w:rsidRPr="003D0E3F">
        <w:tab/>
        <w:t>Geheel getal, lengte is minimaal 1 en maximale lengte is onbepaald, zonder voorloopnullen. Subtype van ISO Number (</w:t>
      </w:r>
      <w:hyperlink r:id="rId35" w:history="1">
        <w:r w:rsidRPr="003B42BA">
          <w:rPr>
            <w:rStyle w:val="Hyperlink"/>
          </w:rPr>
          <w:t>ISO 11404</w:t>
        </w:r>
      </w:hyperlink>
      <w:r w:rsidRPr="003D0E3F">
        <w:t>).</w:t>
      </w:r>
      <w:r w:rsidR="002436C3">
        <w:br/>
        <w:t>Voorbeeld: 23042</w:t>
      </w:r>
      <w:r>
        <w:br/>
      </w:r>
    </w:p>
    <w:p w:rsidR="008A49B5" w:rsidRDefault="003D0E3F" w:rsidP="000E7B31">
      <w:pPr>
        <w:ind w:left="2124" w:hanging="2124"/>
        <w:rPr>
          <w:iCs/>
        </w:rPr>
      </w:pPr>
      <w:r w:rsidRPr="003D0E3F">
        <w:rPr>
          <w:b/>
        </w:rPr>
        <w:t>boolean</w:t>
      </w:r>
      <w:r w:rsidRPr="003D0E3F">
        <w:tab/>
        <w:t xml:space="preserve">Indicatie of iets waar of onwaar is. </w:t>
      </w:r>
      <w:r w:rsidR="002436C3">
        <w:br/>
        <w:t>Voorbeelden:</w:t>
      </w:r>
      <w:r w:rsidRPr="003D0E3F">
        <w:t xml:space="preserve"> “true” en “1” </w:t>
      </w:r>
      <w:r w:rsidR="000E7B31">
        <w:t xml:space="preserve"> </w:t>
      </w:r>
      <w:r w:rsidRPr="003D0E3F">
        <w:t xml:space="preserve">voor waar, en “false” en “0” voor onwaar. </w:t>
      </w:r>
    </w:p>
    <w:p w:rsidR="007A03FF" w:rsidRDefault="007A03FF" w:rsidP="007A03FF"/>
    <w:p w:rsidR="006E5E0D" w:rsidRPr="006E5E0D" w:rsidRDefault="00FB4C92" w:rsidP="000E7B31">
      <w:pPr>
        <w:pStyle w:val="Kop1"/>
      </w:pPr>
      <w:r>
        <w:t>Klassen</w:t>
      </w:r>
    </w:p>
    <w:p w:rsidR="00647A45" w:rsidRDefault="007145E4" w:rsidP="000E7B31">
      <w:pPr>
        <w:pStyle w:val="Kop2"/>
      </w:pPr>
      <w:r>
        <w:t xml:space="preserve">Specificatie van </w:t>
      </w:r>
      <w:r w:rsidR="00E940BE">
        <w:t xml:space="preserve">klasse </w:t>
      </w:r>
      <w:r>
        <w:t>Object</w:t>
      </w:r>
    </w:p>
    <w:p w:rsidR="00647A45" w:rsidRDefault="00647A45" w:rsidP="00647A45">
      <w:pPr>
        <w:pStyle w:val="Kop3"/>
      </w:pPr>
      <w:r>
        <w:t>Naam</w:t>
      </w:r>
      <w:r w:rsidR="007145E4" w:rsidRPr="00647A45">
        <w:t xml:space="preserve"> </w:t>
      </w:r>
    </w:p>
    <w:p w:rsidR="007145E4" w:rsidRPr="000E7B31" w:rsidRDefault="007145E4" w:rsidP="00647A45">
      <w:pPr>
        <w:rPr>
          <w:b/>
        </w:rPr>
      </w:pPr>
      <w:r>
        <w:t>Object</w:t>
      </w:r>
    </w:p>
    <w:p w:rsidR="00647A45" w:rsidRDefault="00647A45" w:rsidP="000E7B31">
      <w:pPr>
        <w:pStyle w:val="Kop3"/>
      </w:pPr>
      <w:r>
        <w:t>Definitie</w:t>
      </w:r>
    </w:p>
    <w:p w:rsidR="00131DDB" w:rsidRDefault="00131DDB" w:rsidP="00131DDB">
      <w:r w:rsidRPr="00131DDB">
        <w:t xml:space="preserve">Een fysiek, digitaal of conceptueel ding in de werkelijkheid </w:t>
      </w:r>
      <w:r w:rsidR="003C0D7A">
        <w:t xml:space="preserve">dat </w:t>
      </w:r>
      <w:r w:rsidRPr="00131DDB">
        <w:t xml:space="preserve">van belang </w:t>
      </w:r>
      <w:r w:rsidR="003C0D7A">
        <w:t xml:space="preserve">is </w:t>
      </w:r>
      <w:r w:rsidRPr="00131DDB">
        <w:t>voor een organisati</w:t>
      </w:r>
      <w:r>
        <w:t>e.</w:t>
      </w:r>
    </w:p>
    <w:p w:rsidR="00F33A42" w:rsidRDefault="00F33A42" w:rsidP="000E7B31">
      <w:pPr>
        <w:pStyle w:val="Kop3"/>
      </w:pPr>
      <w:r>
        <w:t>Regels</w:t>
      </w:r>
    </w:p>
    <w:p w:rsidR="00F33A42" w:rsidRDefault="00F33A42">
      <w:r>
        <w:t>Geen</w:t>
      </w:r>
    </w:p>
    <w:p w:rsidR="004B133E" w:rsidRDefault="004B133E" w:rsidP="004B133E">
      <w:pPr>
        <w:pStyle w:val="Kop3"/>
      </w:pPr>
      <w:r w:rsidRPr="00E92CF8">
        <w:t>Overerft van</w:t>
      </w:r>
    </w:p>
    <w:p w:rsidR="004B133E" w:rsidRPr="000E7B31" w:rsidRDefault="004B133E">
      <w:pPr>
        <w:rPr>
          <w:b/>
        </w:rPr>
      </w:pPr>
      <w:r>
        <w:t>Geen</w:t>
      </w:r>
    </w:p>
    <w:p w:rsidR="00647A45" w:rsidRDefault="00647A45" w:rsidP="000E7B31">
      <w:pPr>
        <w:pStyle w:val="Kop3"/>
      </w:pPr>
      <w:r>
        <w:t>Attributen</w:t>
      </w:r>
    </w:p>
    <w:p w:rsidR="00551684" w:rsidRDefault="00855D03" w:rsidP="000E7B31">
      <w:hyperlink r:id="rId36" w:history="1">
        <w:r w:rsidR="006E31CD">
          <w:rPr>
            <w:rStyle w:val="Hyperlink"/>
          </w:rPr>
          <w:t>i</w:t>
        </w:r>
        <w:r w:rsidR="00F05DF1" w:rsidRPr="00F05DF1">
          <w:rPr>
            <w:rStyle w:val="Hyperlink"/>
          </w:rPr>
          <w:t>dentificatie</w:t>
        </w:r>
      </w:hyperlink>
      <w:r w:rsidR="007145E4">
        <w:t xml:space="preserve">, </w:t>
      </w:r>
      <w:hyperlink r:id="rId37" w:history="1">
        <w:r w:rsidR="006E31CD">
          <w:rPr>
            <w:rStyle w:val="Hyperlink"/>
          </w:rPr>
          <w:t>n</w:t>
        </w:r>
        <w:r w:rsidR="007145E4" w:rsidRPr="005F4828">
          <w:rPr>
            <w:rStyle w:val="Hyperlink"/>
          </w:rPr>
          <w:t>aam</w:t>
        </w:r>
      </w:hyperlink>
      <w:r w:rsidR="00551684">
        <w:t xml:space="preserve"> </w:t>
      </w:r>
    </w:p>
    <w:p w:rsidR="00551684" w:rsidRDefault="00551684" w:rsidP="00551684">
      <w:pPr>
        <w:pStyle w:val="Kop3"/>
      </w:pPr>
      <w:r>
        <w:t>Toelichting</w:t>
      </w:r>
      <w:r w:rsidRPr="00647A45">
        <w:t xml:space="preserve"> </w:t>
      </w:r>
    </w:p>
    <w:p w:rsidR="00551684" w:rsidRPr="003C0D7A" w:rsidRDefault="003C0D7A" w:rsidP="00551684">
      <w:r w:rsidRPr="003C0D7A">
        <w:t>Geen</w:t>
      </w:r>
    </w:p>
    <w:p w:rsidR="00551684" w:rsidRDefault="00551684" w:rsidP="00551684">
      <w:pPr>
        <w:pStyle w:val="Kop3"/>
      </w:pPr>
      <w:r>
        <w:t>Voorbeelden</w:t>
      </w:r>
      <w:r w:rsidRPr="00647A45">
        <w:t xml:space="preserve"> </w:t>
      </w:r>
    </w:p>
    <w:p w:rsidR="005F4828" w:rsidRPr="003C0D7A" w:rsidRDefault="00551684" w:rsidP="003B42BA">
      <w:pPr>
        <w:pStyle w:val="Lijstalinea"/>
        <w:numPr>
          <w:ilvl w:val="0"/>
          <w:numId w:val="40"/>
        </w:numPr>
      </w:pPr>
      <w:r w:rsidRPr="003C0D7A">
        <w:t xml:space="preserve">Een </w:t>
      </w:r>
      <w:r w:rsidR="005F4828" w:rsidRPr="003C0D7A">
        <w:t>locatie</w:t>
      </w:r>
    </w:p>
    <w:p w:rsidR="005F4828" w:rsidRDefault="005F4828" w:rsidP="003B42BA">
      <w:pPr>
        <w:pStyle w:val="Lijstalinea"/>
        <w:numPr>
          <w:ilvl w:val="0"/>
          <w:numId w:val="40"/>
        </w:numPr>
      </w:pPr>
      <w:r w:rsidRPr="003C0D7A">
        <w:t>E</w:t>
      </w:r>
      <w:r w:rsidR="00551684" w:rsidRPr="003C0D7A">
        <w:t xml:space="preserve">en applicatie </w:t>
      </w:r>
    </w:p>
    <w:p w:rsidR="003C0D7A" w:rsidRPr="003C0D7A" w:rsidRDefault="003C0D7A" w:rsidP="003B42BA">
      <w:pPr>
        <w:pStyle w:val="Lijstalinea"/>
        <w:numPr>
          <w:ilvl w:val="0"/>
          <w:numId w:val="40"/>
        </w:numPr>
      </w:pPr>
      <w:r>
        <w:t>Een tekstdocument</w:t>
      </w:r>
    </w:p>
    <w:p w:rsidR="005F4828" w:rsidRPr="003C0D7A" w:rsidRDefault="005F4828" w:rsidP="003B42BA">
      <w:pPr>
        <w:pStyle w:val="Lijstalinea"/>
        <w:numPr>
          <w:ilvl w:val="0"/>
          <w:numId w:val="40"/>
        </w:numPr>
      </w:pPr>
      <w:r w:rsidRPr="003C0D7A">
        <w:t>E</w:t>
      </w:r>
      <w:r w:rsidR="00551684" w:rsidRPr="003C0D7A">
        <w:t xml:space="preserve">en </w:t>
      </w:r>
      <w:r w:rsidRPr="003C0D7A">
        <w:t>b</w:t>
      </w:r>
      <w:r w:rsidR="003F7D43" w:rsidRPr="003C0D7A">
        <w:t>edrijfsactivitei</w:t>
      </w:r>
      <w:r w:rsidRPr="003C0D7A">
        <w:t>t</w:t>
      </w:r>
    </w:p>
    <w:p w:rsidR="007145E4" w:rsidRDefault="005F4828" w:rsidP="003B42BA">
      <w:pPr>
        <w:pStyle w:val="Lijstalinea"/>
        <w:numPr>
          <w:ilvl w:val="0"/>
          <w:numId w:val="40"/>
        </w:numPr>
      </w:pPr>
      <w:r w:rsidRPr="003C0D7A">
        <w:t>E</w:t>
      </w:r>
      <w:r w:rsidR="00551684" w:rsidRPr="003C0D7A">
        <w:t xml:space="preserve">en </w:t>
      </w:r>
      <w:r w:rsidR="003C0D7A" w:rsidRPr="003C0D7A">
        <w:t>brug</w:t>
      </w:r>
    </w:p>
    <w:p w:rsidR="003C0D7A" w:rsidRPr="003C0D7A" w:rsidRDefault="003C0D7A" w:rsidP="003B42BA">
      <w:pPr>
        <w:pStyle w:val="Lijstalinea"/>
        <w:numPr>
          <w:ilvl w:val="0"/>
          <w:numId w:val="40"/>
        </w:numPr>
      </w:pPr>
      <w:r>
        <w:t>Een auto</w:t>
      </w:r>
    </w:p>
    <w:p w:rsidR="002E4DAA" w:rsidRPr="00710E21" w:rsidRDefault="00F813D1" w:rsidP="000E7B31">
      <w:pPr>
        <w:pStyle w:val="Kop2"/>
      </w:pPr>
      <w:r>
        <w:t>Specificatie van klasse</w:t>
      </w:r>
      <w:r w:rsidR="002E4DAA">
        <w:t xml:space="preserve"> </w:t>
      </w:r>
      <w:r>
        <w:t>Informatieobject</w:t>
      </w:r>
    </w:p>
    <w:p w:rsidR="00450FBD" w:rsidRDefault="002E4DAA" w:rsidP="000E7B31">
      <w:pPr>
        <w:pStyle w:val="Kop3"/>
      </w:pPr>
      <w:r w:rsidRPr="00E92CF8">
        <w:t xml:space="preserve">Naam </w:t>
      </w:r>
    </w:p>
    <w:p w:rsidR="002E4DAA" w:rsidRPr="000E7B31" w:rsidRDefault="00F813D1" w:rsidP="000E7B31">
      <w:pPr>
        <w:rPr>
          <w:b/>
        </w:rPr>
      </w:pPr>
      <w:r>
        <w:t>Informatieobject</w:t>
      </w:r>
    </w:p>
    <w:p w:rsidR="00450FBD" w:rsidRDefault="002E4DAA" w:rsidP="000E7B31">
      <w:pPr>
        <w:pStyle w:val="Kop3"/>
      </w:pPr>
      <w:r w:rsidRPr="00E92CF8">
        <w:t xml:space="preserve">Definitie </w:t>
      </w:r>
    </w:p>
    <w:p w:rsidR="0079515F" w:rsidRDefault="00BF22A7" w:rsidP="000E7B31">
      <w:pPr>
        <w:rPr>
          <w:rFonts w:cs="Calibri"/>
          <w:color w:val="000000"/>
          <w:szCs w:val="18"/>
          <w:lang w:eastAsia="en-US"/>
        </w:rPr>
      </w:pPr>
      <w:r w:rsidRPr="006346C9">
        <w:rPr>
          <w:rFonts w:cs="Calibri"/>
          <w:color w:val="000000"/>
          <w:szCs w:val="18"/>
          <w:lang w:eastAsia="en-US"/>
        </w:rPr>
        <w:t>Een op zichzelf staand geheel van gegevens met een eigen identiteit.</w:t>
      </w:r>
      <w:r w:rsidR="007A15C2" w:rsidRPr="006346C9">
        <w:rPr>
          <w:rFonts w:cs="Calibri"/>
          <w:color w:val="000000"/>
          <w:szCs w:val="18"/>
          <w:lang w:eastAsia="en-US"/>
        </w:rPr>
        <w:t xml:space="preserve"> (bron: </w:t>
      </w:r>
      <w:hyperlink r:id="rId38" w:history="1">
        <w:r w:rsidR="003D67A3">
          <w:rPr>
            <w:rStyle w:val="Hyperlink"/>
            <w:rFonts w:cs="Calibri"/>
            <w:szCs w:val="18"/>
            <w:lang w:eastAsia="en-US"/>
          </w:rPr>
          <w:t>DUTO-eisen</w:t>
        </w:r>
      </w:hyperlink>
      <w:r w:rsidR="007A15C2" w:rsidRPr="006346C9">
        <w:rPr>
          <w:rFonts w:cs="Calibri"/>
          <w:color w:val="000000"/>
          <w:szCs w:val="18"/>
          <w:lang w:eastAsia="en-US"/>
        </w:rPr>
        <w:t>)</w:t>
      </w:r>
      <w:r w:rsidR="009C144C">
        <w:rPr>
          <w:rFonts w:cs="Calibri"/>
          <w:color w:val="000000"/>
          <w:szCs w:val="18"/>
          <w:lang w:eastAsia="en-US"/>
        </w:rPr>
        <w:br/>
      </w:r>
    </w:p>
    <w:p w:rsidR="00F33A42" w:rsidRDefault="00F33A42" w:rsidP="000E7B31">
      <w:pPr>
        <w:pStyle w:val="Kop3"/>
        <w:rPr>
          <w:lang w:eastAsia="en-US"/>
        </w:rPr>
      </w:pPr>
      <w:r>
        <w:rPr>
          <w:lang w:eastAsia="en-US"/>
        </w:rPr>
        <w:t>Regels</w:t>
      </w:r>
    </w:p>
    <w:p w:rsidR="00F33A42" w:rsidRPr="00F33A42" w:rsidRDefault="00F33A42" w:rsidP="000E7B31">
      <w:pPr>
        <w:rPr>
          <w:lang w:eastAsia="en-US"/>
        </w:rPr>
      </w:pPr>
      <w:r>
        <w:rPr>
          <w:lang w:eastAsia="en-US"/>
        </w:rPr>
        <w:t>Geen</w:t>
      </w:r>
    </w:p>
    <w:p w:rsidR="00450FBD" w:rsidRDefault="002E4DAA" w:rsidP="000E7B31">
      <w:pPr>
        <w:pStyle w:val="Kop3"/>
      </w:pPr>
      <w:r w:rsidRPr="00E92CF8">
        <w:t>Overerft van</w:t>
      </w:r>
    </w:p>
    <w:p w:rsidR="002E4DAA" w:rsidRPr="000E7B31" w:rsidRDefault="00855D03" w:rsidP="000E7B31">
      <w:pPr>
        <w:rPr>
          <w:b/>
        </w:rPr>
      </w:pPr>
      <w:hyperlink r:id="rId39" w:history="1">
        <w:r w:rsidR="00F813D1" w:rsidRPr="000E7B31">
          <w:rPr>
            <w:rStyle w:val="Hyperlink"/>
          </w:rPr>
          <w:t>Object</w:t>
        </w:r>
      </w:hyperlink>
    </w:p>
    <w:p w:rsidR="00450FBD" w:rsidRDefault="002E4DAA" w:rsidP="000E7B31">
      <w:pPr>
        <w:pStyle w:val="Kop3"/>
      </w:pPr>
      <w:r w:rsidRPr="00B146A8">
        <w:t>Attributen</w:t>
      </w:r>
    </w:p>
    <w:p w:rsidR="00A239F6" w:rsidRDefault="00855D03" w:rsidP="000E7B31">
      <w:hyperlink r:id="rId40" w:history="1">
        <w:r w:rsidR="006E31CD">
          <w:rPr>
            <w:rStyle w:val="Hyperlink"/>
          </w:rPr>
          <w:t>a</w:t>
        </w:r>
        <w:r w:rsidR="00B4194D" w:rsidRPr="00F05DF1">
          <w:rPr>
            <w:rStyle w:val="Hyperlink"/>
          </w:rPr>
          <w:t>ggregatieniveau</w:t>
        </w:r>
      </w:hyperlink>
      <w:r w:rsidR="00B4194D" w:rsidRPr="000F16C7">
        <w:t>,</w:t>
      </w:r>
      <w:r w:rsidR="00B4194D" w:rsidRPr="000E7B31">
        <w:rPr>
          <w:b/>
        </w:rPr>
        <w:t xml:space="preserve"> </w:t>
      </w:r>
      <w:hyperlink r:id="rId41" w:history="1">
        <w:r w:rsidR="006E31CD">
          <w:rPr>
            <w:rStyle w:val="Hyperlink"/>
          </w:rPr>
          <w:t>c</w:t>
        </w:r>
        <w:r w:rsidR="00450FBD" w:rsidRPr="00F05DF1">
          <w:rPr>
            <w:rStyle w:val="Hyperlink"/>
          </w:rPr>
          <w:t>lassificatie</w:t>
        </w:r>
      </w:hyperlink>
      <w:r w:rsidR="00450FBD">
        <w:t xml:space="preserve">, </w:t>
      </w:r>
      <w:hyperlink r:id="rId42" w:history="1">
        <w:r w:rsidR="006E31CD">
          <w:rPr>
            <w:rStyle w:val="Hyperlink"/>
          </w:rPr>
          <w:t>t</w:t>
        </w:r>
        <w:r w:rsidR="00450FBD" w:rsidRPr="00F05DF1">
          <w:rPr>
            <w:rStyle w:val="Hyperlink"/>
          </w:rPr>
          <w:t>refwoord</w:t>
        </w:r>
      </w:hyperlink>
      <w:r w:rsidR="00450FBD">
        <w:t xml:space="preserve">, </w:t>
      </w:r>
      <w:hyperlink r:id="rId43" w:history="1">
        <w:r w:rsidR="006E31CD">
          <w:rPr>
            <w:rStyle w:val="Hyperlink"/>
          </w:rPr>
          <w:t>o</w:t>
        </w:r>
        <w:r w:rsidR="00450FBD" w:rsidRPr="00F05DF1">
          <w:rPr>
            <w:rStyle w:val="Hyperlink"/>
          </w:rPr>
          <w:t>mschrijving</w:t>
        </w:r>
      </w:hyperlink>
      <w:r w:rsidR="00450FBD">
        <w:t xml:space="preserve">, </w:t>
      </w:r>
      <w:hyperlink r:id="rId44" w:history="1">
        <w:r w:rsidR="006E31CD">
          <w:rPr>
            <w:rStyle w:val="Hyperlink"/>
          </w:rPr>
          <w:t>r</w:t>
        </w:r>
        <w:r w:rsidR="005B041F">
          <w:rPr>
            <w:rStyle w:val="Hyperlink"/>
          </w:rPr>
          <w:t>aadpleeglocatie</w:t>
        </w:r>
      </w:hyperlink>
      <w:r w:rsidR="00DB529F">
        <w:rPr>
          <w:rStyle w:val="Hyperlink"/>
        </w:rPr>
        <w:t>,</w:t>
      </w:r>
      <w:r w:rsidR="00450FBD">
        <w:t xml:space="preserve"> </w:t>
      </w:r>
      <w:hyperlink r:id="rId45" w:history="1">
        <w:r w:rsidR="006E31CD">
          <w:rPr>
            <w:rStyle w:val="Hyperlink"/>
          </w:rPr>
          <w:t>d</w:t>
        </w:r>
        <w:r w:rsidR="00450FBD" w:rsidRPr="00F05DF1">
          <w:rPr>
            <w:rStyle w:val="Hyperlink"/>
          </w:rPr>
          <w:t>ekking in tijd</w:t>
        </w:r>
      </w:hyperlink>
      <w:r w:rsidR="00450FBD">
        <w:t xml:space="preserve">, </w:t>
      </w:r>
      <w:hyperlink r:id="rId46" w:history="1">
        <w:r w:rsidR="006E31CD">
          <w:rPr>
            <w:rStyle w:val="Hyperlink"/>
          </w:rPr>
          <w:t>d</w:t>
        </w:r>
        <w:r w:rsidR="00450FBD" w:rsidRPr="00F05DF1">
          <w:rPr>
            <w:rStyle w:val="Hyperlink"/>
          </w:rPr>
          <w:t>ekking in ruimte</w:t>
        </w:r>
      </w:hyperlink>
      <w:r w:rsidR="00450FBD">
        <w:t xml:space="preserve">, </w:t>
      </w:r>
      <w:hyperlink r:id="rId47" w:history="1">
        <w:r w:rsidR="006E31CD">
          <w:rPr>
            <w:rStyle w:val="Hyperlink"/>
          </w:rPr>
          <w:t>t</w:t>
        </w:r>
        <w:r w:rsidR="00450FBD" w:rsidRPr="00F05DF1">
          <w:rPr>
            <w:rStyle w:val="Hyperlink"/>
          </w:rPr>
          <w:t>aal</w:t>
        </w:r>
      </w:hyperlink>
      <w:r w:rsidR="00450FBD">
        <w:t xml:space="preserve">, </w:t>
      </w:r>
      <w:hyperlink r:id="rId48" w:history="1">
        <w:r w:rsidR="006E31CD">
          <w:rPr>
            <w:rStyle w:val="Hyperlink"/>
          </w:rPr>
          <w:t>e</w:t>
        </w:r>
        <w:r w:rsidR="00450FBD" w:rsidRPr="00F05DF1">
          <w:rPr>
            <w:rStyle w:val="Hyperlink"/>
          </w:rPr>
          <w:t>vent</w:t>
        </w:r>
      </w:hyperlink>
      <w:r w:rsidR="00450FBD">
        <w:t xml:space="preserve">, </w:t>
      </w:r>
      <w:hyperlink r:id="rId49" w:history="1">
        <w:r w:rsidR="006E31CD">
          <w:rPr>
            <w:rStyle w:val="Hyperlink"/>
          </w:rPr>
          <w:t>w</w:t>
        </w:r>
        <w:r w:rsidR="00C30CDF" w:rsidRPr="00F05DF1">
          <w:rPr>
            <w:rStyle w:val="Hyperlink"/>
          </w:rPr>
          <w:t>aardering</w:t>
        </w:r>
      </w:hyperlink>
      <w:r w:rsidR="00C30CDF">
        <w:t xml:space="preserve">, </w:t>
      </w:r>
      <w:hyperlink r:id="rId50" w:history="1">
        <w:r w:rsidR="006E31CD">
          <w:rPr>
            <w:rStyle w:val="Hyperlink"/>
          </w:rPr>
          <w:t>b</w:t>
        </w:r>
        <w:r w:rsidR="00450FBD" w:rsidRPr="00F05DF1">
          <w:rPr>
            <w:rStyle w:val="Hyperlink"/>
          </w:rPr>
          <w:t>ewaartermijn</w:t>
        </w:r>
      </w:hyperlink>
      <w:r w:rsidR="00450FBD">
        <w:t xml:space="preserve">, </w:t>
      </w:r>
      <w:hyperlink r:id="rId51" w:history="1">
        <w:r w:rsidR="006E31CD">
          <w:rPr>
            <w:rStyle w:val="Hyperlink"/>
          </w:rPr>
          <w:t>i</w:t>
        </w:r>
        <w:r w:rsidR="00C30CDF" w:rsidRPr="00F05DF1">
          <w:rPr>
            <w:rStyle w:val="Hyperlink"/>
          </w:rPr>
          <w:t>nformatiecategorie</w:t>
        </w:r>
      </w:hyperlink>
      <w:r w:rsidR="00C30CDF">
        <w:t xml:space="preserve">, </w:t>
      </w:r>
      <w:hyperlink r:id="rId52" w:history="1">
        <w:r w:rsidR="006E31CD">
          <w:rPr>
            <w:rStyle w:val="Hyperlink"/>
          </w:rPr>
          <w:t>i</w:t>
        </w:r>
        <w:r w:rsidR="00450FBD" w:rsidRPr="00D014E8">
          <w:rPr>
            <w:rStyle w:val="Hyperlink"/>
          </w:rPr>
          <w:t>s</w:t>
        </w:r>
        <w:r w:rsidR="00F05DF1" w:rsidRPr="00D014E8">
          <w:rPr>
            <w:rStyle w:val="Hyperlink"/>
          </w:rPr>
          <w:t xml:space="preserve"> </w:t>
        </w:r>
        <w:r w:rsidR="009B1B21">
          <w:rPr>
            <w:rStyle w:val="Hyperlink"/>
          </w:rPr>
          <w:t>o</w:t>
        </w:r>
        <w:r w:rsidR="00450FBD" w:rsidRPr="00D014E8">
          <w:rPr>
            <w:rStyle w:val="Hyperlink"/>
          </w:rPr>
          <w:t>nderdeel</w:t>
        </w:r>
        <w:r w:rsidR="00F05DF1" w:rsidRPr="00D014E8">
          <w:rPr>
            <w:rStyle w:val="Hyperlink"/>
          </w:rPr>
          <w:t xml:space="preserve"> </w:t>
        </w:r>
        <w:r w:rsidR="009B1B21">
          <w:rPr>
            <w:rStyle w:val="Hyperlink"/>
          </w:rPr>
          <w:t>v</w:t>
        </w:r>
        <w:r w:rsidR="00450FBD" w:rsidRPr="00D014E8">
          <w:rPr>
            <w:rStyle w:val="Hyperlink"/>
          </w:rPr>
          <w:t>an</w:t>
        </w:r>
      </w:hyperlink>
      <w:r w:rsidR="00450FBD">
        <w:t xml:space="preserve">, </w:t>
      </w:r>
      <w:hyperlink r:id="rId53" w:history="1">
        <w:r w:rsidR="006E31CD">
          <w:rPr>
            <w:rStyle w:val="Hyperlink"/>
          </w:rPr>
          <w:t>b</w:t>
        </w:r>
        <w:r w:rsidR="00450FBD" w:rsidRPr="00F05DF1">
          <w:rPr>
            <w:rStyle w:val="Hyperlink"/>
          </w:rPr>
          <w:t>evat</w:t>
        </w:r>
        <w:r w:rsidR="00F05DF1" w:rsidRPr="00F05DF1">
          <w:rPr>
            <w:rStyle w:val="Hyperlink"/>
          </w:rPr>
          <w:t xml:space="preserve"> </w:t>
        </w:r>
        <w:r w:rsidR="009B1B21">
          <w:rPr>
            <w:rStyle w:val="Hyperlink"/>
          </w:rPr>
          <w:t>o</w:t>
        </w:r>
        <w:r w:rsidR="00450FBD" w:rsidRPr="00F05DF1">
          <w:rPr>
            <w:rStyle w:val="Hyperlink"/>
          </w:rPr>
          <w:t>nderdeel</w:t>
        </w:r>
      </w:hyperlink>
      <w:r w:rsidR="00450FBD">
        <w:t xml:space="preserve">, </w:t>
      </w:r>
      <w:hyperlink r:id="rId54" w:history="1">
        <w:r w:rsidR="006E31CD">
          <w:rPr>
            <w:rStyle w:val="Hyperlink"/>
          </w:rPr>
          <w:t>h</w:t>
        </w:r>
        <w:r w:rsidR="009B1B21" w:rsidRPr="009B1B21">
          <w:rPr>
            <w:rStyle w:val="Hyperlink"/>
          </w:rPr>
          <w:t>eeft representatie</w:t>
        </w:r>
      </w:hyperlink>
      <w:r w:rsidR="009B1B21">
        <w:t xml:space="preserve">, </w:t>
      </w:r>
      <w:hyperlink r:id="rId55" w:history="1">
        <w:r w:rsidR="006E31CD">
          <w:rPr>
            <w:rStyle w:val="Hyperlink"/>
          </w:rPr>
          <w:t>g</w:t>
        </w:r>
        <w:r w:rsidR="00450FBD" w:rsidRPr="00F05DF1">
          <w:rPr>
            <w:rStyle w:val="Hyperlink"/>
          </w:rPr>
          <w:t xml:space="preserve">erelateerd </w:t>
        </w:r>
        <w:r w:rsidR="009B1B21">
          <w:rPr>
            <w:rStyle w:val="Hyperlink"/>
          </w:rPr>
          <w:t>i</w:t>
        </w:r>
        <w:r w:rsidR="00450FBD" w:rsidRPr="00F05DF1">
          <w:rPr>
            <w:rStyle w:val="Hyperlink"/>
          </w:rPr>
          <w:t>nformatieobject</w:t>
        </w:r>
      </w:hyperlink>
      <w:r w:rsidR="00450FBD">
        <w:t xml:space="preserve">, </w:t>
      </w:r>
      <w:hyperlink r:id="rId56" w:history="1">
        <w:r w:rsidR="006E31CD">
          <w:rPr>
            <w:rStyle w:val="Hyperlink"/>
          </w:rPr>
          <w:t>a</w:t>
        </w:r>
        <w:r w:rsidR="009B1B21" w:rsidRPr="009B1B21">
          <w:rPr>
            <w:rStyle w:val="Hyperlink"/>
          </w:rPr>
          <w:t>anvullende metagegevens</w:t>
        </w:r>
      </w:hyperlink>
      <w:r w:rsidR="009B1B21">
        <w:t xml:space="preserve">, </w:t>
      </w:r>
      <w:hyperlink r:id="rId57" w:history="1">
        <w:r w:rsidR="006E31CD">
          <w:rPr>
            <w:rStyle w:val="Hyperlink"/>
          </w:rPr>
          <w:t>a</w:t>
        </w:r>
        <w:r w:rsidR="00450FBD" w:rsidRPr="00F05DF1">
          <w:rPr>
            <w:rStyle w:val="Hyperlink"/>
          </w:rPr>
          <w:t>rchiefvormer</w:t>
        </w:r>
      </w:hyperlink>
      <w:r w:rsidR="00450FBD">
        <w:t xml:space="preserve">, </w:t>
      </w:r>
      <w:hyperlink r:id="rId58" w:history="1">
        <w:r w:rsidR="006E31CD">
          <w:rPr>
            <w:rStyle w:val="Hyperlink"/>
          </w:rPr>
          <w:t>b</w:t>
        </w:r>
        <w:r w:rsidR="00450FBD" w:rsidRPr="00F05DF1">
          <w:rPr>
            <w:rStyle w:val="Hyperlink"/>
          </w:rPr>
          <w:t>etrokkene</w:t>
        </w:r>
      </w:hyperlink>
      <w:r w:rsidR="00450FBD">
        <w:t xml:space="preserve">, </w:t>
      </w:r>
      <w:hyperlink r:id="rId59" w:history="1">
        <w:r w:rsidR="006E31CD">
          <w:rPr>
            <w:rStyle w:val="Hyperlink"/>
          </w:rPr>
          <w:t>a</w:t>
        </w:r>
        <w:r w:rsidR="00C30CDF" w:rsidRPr="00F05DF1">
          <w:rPr>
            <w:rStyle w:val="Hyperlink"/>
          </w:rPr>
          <w:t>ctiviteit</w:t>
        </w:r>
      </w:hyperlink>
      <w:r w:rsidR="00786EE6" w:rsidDel="00786EE6">
        <w:t xml:space="preserve"> </w:t>
      </w:r>
    </w:p>
    <w:p w:rsidR="00215CC7" w:rsidRPr="006346C9" w:rsidRDefault="00215CC7" w:rsidP="00215CC7">
      <w:pPr>
        <w:pStyle w:val="Kop3"/>
      </w:pPr>
      <w:r w:rsidRPr="006346C9">
        <w:t xml:space="preserve">Toelichting </w:t>
      </w:r>
    </w:p>
    <w:p w:rsidR="0097197E" w:rsidRDefault="0097197E" w:rsidP="00215CC7">
      <w:r>
        <w:rPr>
          <w:rFonts w:cs="Calibri"/>
          <w:color w:val="000000"/>
          <w:szCs w:val="18"/>
          <w:lang w:eastAsia="en-US"/>
        </w:rPr>
        <w:t>Informatieobjecten in de context van MDTO zijn informatieobjecten die voortkomen uit de taken van de overheid.</w:t>
      </w:r>
    </w:p>
    <w:p w:rsidR="0097197E" w:rsidRDefault="0097197E" w:rsidP="00215CC7"/>
    <w:p w:rsidR="00996E28" w:rsidRDefault="00996E28" w:rsidP="00215CC7">
      <w:r>
        <w:t>Informatieobject wordt ook wel archiefstuk of document genoemd in wet- en regelgeving</w:t>
      </w:r>
      <w:r w:rsidR="00B8160C">
        <w:t>.</w:t>
      </w:r>
    </w:p>
    <w:p w:rsidR="00215CC7" w:rsidRDefault="00215CC7" w:rsidP="00215CC7">
      <w:r w:rsidRPr="006346C9">
        <w:t xml:space="preserve">Een informatieobject dat is samengesteld uit andere, kleinere informatieobjecten is een aggregatie. </w:t>
      </w:r>
    </w:p>
    <w:p w:rsidR="00215CC7" w:rsidRDefault="00215CC7" w:rsidP="00215CC7">
      <w:pPr>
        <w:pStyle w:val="Kop3"/>
      </w:pPr>
      <w:r w:rsidRPr="00E92CF8">
        <w:t>Voorbeelden</w:t>
      </w:r>
    </w:p>
    <w:p w:rsidR="003D67A3" w:rsidRDefault="00215CC7" w:rsidP="003B42BA">
      <w:pPr>
        <w:pStyle w:val="Lijstalinea"/>
        <w:numPr>
          <w:ilvl w:val="0"/>
          <w:numId w:val="41"/>
        </w:numPr>
      </w:pPr>
      <w:r>
        <w:t>Een documen</w:t>
      </w:r>
      <w:r w:rsidR="003D67A3">
        <w:t>t</w:t>
      </w:r>
    </w:p>
    <w:p w:rsidR="003D67A3" w:rsidRDefault="003D67A3" w:rsidP="003B42BA">
      <w:pPr>
        <w:pStyle w:val="Lijstalinea"/>
        <w:numPr>
          <w:ilvl w:val="0"/>
          <w:numId w:val="41"/>
        </w:numPr>
      </w:pPr>
      <w:r>
        <w:t>E</w:t>
      </w:r>
      <w:r w:rsidR="00215CC7">
        <w:t>en database</w:t>
      </w:r>
    </w:p>
    <w:p w:rsidR="00996E28" w:rsidRDefault="00996E28" w:rsidP="003B42BA">
      <w:pPr>
        <w:pStyle w:val="Lijstalinea"/>
        <w:numPr>
          <w:ilvl w:val="0"/>
          <w:numId w:val="41"/>
        </w:numPr>
      </w:pPr>
      <w:r>
        <w:t>Een dossier</w:t>
      </w:r>
    </w:p>
    <w:p w:rsidR="00215CC7" w:rsidRPr="000F16C7" w:rsidRDefault="003D67A3" w:rsidP="003B42BA">
      <w:pPr>
        <w:pStyle w:val="Lijstalinea"/>
        <w:numPr>
          <w:ilvl w:val="0"/>
          <w:numId w:val="41"/>
        </w:numPr>
      </w:pPr>
      <w:r>
        <w:t>E</w:t>
      </w:r>
      <w:r w:rsidR="00215CC7">
        <w:t>en website</w:t>
      </w:r>
    </w:p>
    <w:p w:rsidR="00A06416" w:rsidRPr="00710E21" w:rsidRDefault="00A06416" w:rsidP="00AC7EB0">
      <w:pPr>
        <w:pStyle w:val="Kop2"/>
      </w:pPr>
      <w:r>
        <w:t>Specificatie van klasse Locatie</w:t>
      </w:r>
    </w:p>
    <w:p w:rsidR="007F62AC" w:rsidRDefault="00A06416" w:rsidP="00AC7EB0">
      <w:pPr>
        <w:pStyle w:val="Kop3"/>
      </w:pPr>
      <w:r w:rsidRPr="007F62AC">
        <w:t>Naam</w:t>
      </w:r>
    </w:p>
    <w:p w:rsidR="007F62AC" w:rsidRDefault="00A06416" w:rsidP="007F62AC">
      <w:r>
        <w:t>Locatie</w:t>
      </w:r>
    </w:p>
    <w:p w:rsidR="007F62AC" w:rsidRDefault="007F62AC" w:rsidP="00AC7EB0">
      <w:pPr>
        <w:pStyle w:val="Kop3"/>
      </w:pPr>
      <w:r>
        <w:t>Definitie</w:t>
      </w:r>
    </w:p>
    <w:p w:rsidR="00F33A42" w:rsidRDefault="007F62AC" w:rsidP="00AC7EB0">
      <w:pPr>
        <w:rPr>
          <w:iCs/>
        </w:rPr>
      </w:pPr>
      <w:r>
        <w:rPr>
          <w:iCs/>
        </w:rPr>
        <w:t>F</w:t>
      </w:r>
      <w:r w:rsidR="00A06416" w:rsidRPr="007F62AC">
        <w:rPr>
          <w:iCs/>
        </w:rPr>
        <w:t>ysieke plaats</w:t>
      </w:r>
      <w:r w:rsidR="003E51A3">
        <w:rPr>
          <w:iCs/>
        </w:rPr>
        <w:t xml:space="preserve"> in de ruimte.</w:t>
      </w:r>
    </w:p>
    <w:p w:rsidR="00F33A42" w:rsidRDefault="00F33A42" w:rsidP="00AC7EB0">
      <w:pPr>
        <w:pStyle w:val="Kop3"/>
      </w:pPr>
      <w:r>
        <w:t>Regels</w:t>
      </w:r>
    </w:p>
    <w:p w:rsidR="00A06416" w:rsidRDefault="00F33A42" w:rsidP="00AC7EB0">
      <w:r>
        <w:t>Geen</w:t>
      </w:r>
    </w:p>
    <w:p w:rsidR="00A06416" w:rsidRDefault="00A06416" w:rsidP="00AC7EB0">
      <w:pPr>
        <w:pStyle w:val="Kop3"/>
      </w:pPr>
      <w:r w:rsidRPr="00E92CF8">
        <w:t xml:space="preserve">Overerft van </w:t>
      </w:r>
    </w:p>
    <w:p w:rsidR="007F62AC" w:rsidRPr="00450FBD" w:rsidRDefault="00855D03" w:rsidP="00AC7EB0">
      <w:hyperlink r:id="rId60" w:history="1">
        <w:r w:rsidR="00450FBD" w:rsidRPr="003D67A3">
          <w:rPr>
            <w:rStyle w:val="Hyperlink"/>
          </w:rPr>
          <w:t>Object</w:t>
        </w:r>
      </w:hyperlink>
    </w:p>
    <w:p w:rsidR="00450FBD" w:rsidRDefault="00A06416" w:rsidP="00AC7EB0">
      <w:pPr>
        <w:pStyle w:val="Kop3"/>
      </w:pPr>
      <w:r w:rsidRPr="007F62AC">
        <w:t>Attributen</w:t>
      </w:r>
    </w:p>
    <w:p w:rsidR="00A06416" w:rsidRDefault="00450FBD" w:rsidP="00A06416">
      <w:r>
        <w:t>Geen</w:t>
      </w:r>
    </w:p>
    <w:p w:rsidR="00215CC7" w:rsidRDefault="00215CC7" w:rsidP="00215CC7">
      <w:pPr>
        <w:pStyle w:val="Kop3"/>
      </w:pPr>
      <w:r w:rsidRPr="007F62AC">
        <w:t>Toelichting</w:t>
      </w:r>
    </w:p>
    <w:p w:rsidR="00215CC7" w:rsidRPr="00655393" w:rsidRDefault="00215CC7" w:rsidP="00215CC7">
      <w:pPr>
        <w:rPr>
          <w:b/>
        </w:rPr>
      </w:pPr>
      <w:r w:rsidRPr="00655393">
        <w:t xml:space="preserve">MDTO stelt geen nadere eisen aan de manier waarop een locatie </w:t>
      </w:r>
      <w:r>
        <w:t>is</w:t>
      </w:r>
      <w:r w:rsidRPr="00655393">
        <w:t xml:space="preserve"> vastgelegd. Idealiter wordt verwezen naar </w:t>
      </w:r>
      <w:r w:rsidR="00996E28">
        <w:t xml:space="preserve">een begrip in </w:t>
      </w:r>
      <w:r w:rsidRPr="00655393">
        <w:t xml:space="preserve">een bestaande registratie, zoals de </w:t>
      </w:r>
      <w:hyperlink r:id="rId61" w:anchor="?geometry.x=160000&amp;geometry.y=455000&amp;zoomlevel=0" w:history="1">
        <w:r w:rsidRPr="00655393">
          <w:rPr>
            <w:rStyle w:val="Hyperlink"/>
          </w:rPr>
          <w:t>BAG</w:t>
        </w:r>
      </w:hyperlink>
      <w:r w:rsidRPr="00655393">
        <w:t xml:space="preserve">. Of naar </w:t>
      </w:r>
      <w:r w:rsidR="00996E28">
        <w:t xml:space="preserve">begrip in </w:t>
      </w:r>
      <w:r w:rsidRPr="00655393">
        <w:t xml:space="preserve">een bestaande </w:t>
      </w:r>
      <w:r w:rsidR="004E6607">
        <w:t>b</w:t>
      </w:r>
      <w:r w:rsidR="00953F50" w:rsidRPr="004E6607">
        <w:t>egrippenlijst</w:t>
      </w:r>
      <w:r w:rsidRPr="00655393">
        <w:t xml:space="preserve"> zoals die bijvoorbeeld gebruikt wordt door </w:t>
      </w:r>
      <w:hyperlink r:id="rId62" w:history="1">
        <w:r w:rsidRPr="00655393">
          <w:rPr>
            <w:rStyle w:val="Hyperlink"/>
          </w:rPr>
          <w:t>OWMS</w:t>
        </w:r>
      </w:hyperlink>
      <w:r w:rsidRPr="00655393">
        <w:t xml:space="preserve">.   </w:t>
      </w:r>
    </w:p>
    <w:p w:rsidR="00215CC7" w:rsidRDefault="00215CC7" w:rsidP="00215CC7">
      <w:pPr>
        <w:pStyle w:val="Kop3"/>
      </w:pPr>
      <w:r w:rsidRPr="006346C9">
        <w:t>Voorbeelden</w:t>
      </w:r>
    </w:p>
    <w:p w:rsidR="00215CC7" w:rsidRDefault="006E31CD" w:rsidP="003B42BA">
      <w:pPr>
        <w:pStyle w:val="Lijstalinea"/>
        <w:numPr>
          <w:ilvl w:val="0"/>
          <w:numId w:val="34"/>
        </w:numPr>
      </w:pPr>
      <w:r>
        <w:t>Een BAG-</w:t>
      </w:r>
      <w:r w:rsidR="0002479A">
        <w:t>locatie</w:t>
      </w:r>
    </w:p>
    <w:p w:rsidR="00215CC7" w:rsidRPr="00AE4A67" w:rsidRDefault="0002479A" w:rsidP="003B42BA">
      <w:pPr>
        <w:pStyle w:val="Lijstalinea"/>
        <w:numPr>
          <w:ilvl w:val="0"/>
          <w:numId w:val="34"/>
        </w:numPr>
      </w:pPr>
      <w:r>
        <w:rPr>
          <w:iCs/>
        </w:rPr>
        <w:t xml:space="preserve">Een provincie </w:t>
      </w:r>
      <w:r w:rsidR="00215CC7" w:rsidRPr="00DB1C10">
        <w:rPr>
          <w:iCs/>
        </w:rPr>
        <w:t xml:space="preserve"> </w:t>
      </w:r>
    </w:p>
    <w:p w:rsidR="00215CC7" w:rsidRPr="00997DC6" w:rsidRDefault="0002479A" w:rsidP="003B42BA">
      <w:pPr>
        <w:pStyle w:val="Lijstalinea"/>
        <w:numPr>
          <w:ilvl w:val="0"/>
          <w:numId w:val="34"/>
        </w:numPr>
      </w:pPr>
      <w:r>
        <w:rPr>
          <w:iCs/>
        </w:rPr>
        <w:t>Een weg</w:t>
      </w:r>
    </w:p>
    <w:p w:rsidR="00A06416" w:rsidRPr="00710E21" w:rsidRDefault="00A06416" w:rsidP="00AC7EB0">
      <w:pPr>
        <w:pStyle w:val="Kop2"/>
      </w:pPr>
      <w:r>
        <w:t>Specificatie van klasse Actor</w:t>
      </w:r>
    </w:p>
    <w:p w:rsidR="00450FBD" w:rsidRDefault="00450FBD" w:rsidP="00AC7EB0">
      <w:pPr>
        <w:pStyle w:val="Kop3"/>
      </w:pPr>
      <w:r w:rsidRPr="00E92CF8">
        <w:t>Naam</w:t>
      </w:r>
      <w:r w:rsidR="00A06416" w:rsidRPr="00E92CF8">
        <w:t xml:space="preserve"> </w:t>
      </w:r>
    </w:p>
    <w:p w:rsidR="00A06416" w:rsidRPr="00AC7EB0" w:rsidRDefault="00A06416" w:rsidP="00AC7EB0">
      <w:pPr>
        <w:rPr>
          <w:b/>
        </w:rPr>
      </w:pPr>
      <w:r>
        <w:t>Actor</w:t>
      </w:r>
    </w:p>
    <w:p w:rsidR="00450FBD" w:rsidRDefault="00A06416" w:rsidP="00AC7EB0">
      <w:pPr>
        <w:pStyle w:val="Kop3"/>
      </w:pPr>
      <w:r w:rsidRPr="00E92CF8">
        <w:t>Definitie</w:t>
      </w:r>
    </w:p>
    <w:p w:rsidR="00364F5D" w:rsidRDefault="00F4032A" w:rsidP="00364F5D">
      <w:r>
        <w:t xml:space="preserve">Persoon, groep, organisatie of functionaris. </w:t>
      </w:r>
      <w:r w:rsidR="00364F5D">
        <w:t xml:space="preserve"> </w:t>
      </w:r>
    </w:p>
    <w:p w:rsidR="00F33A42" w:rsidRDefault="00F33A42" w:rsidP="00AC7EB0">
      <w:pPr>
        <w:pStyle w:val="Kop3"/>
      </w:pPr>
      <w:r>
        <w:t xml:space="preserve">Regels </w:t>
      </w:r>
    </w:p>
    <w:p w:rsidR="00A06416" w:rsidRDefault="00F33A42" w:rsidP="00AC7EB0">
      <w:r>
        <w:t>Geen</w:t>
      </w:r>
      <w:r w:rsidR="00A06416">
        <w:t xml:space="preserve"> </w:t>
      </w:r>
    </w:p>
    <w:p w:rsidR="000E2483" w:rsidRDefault="00A06416" w:rsidP="00AC7EB0">
      <w:pPr>
        <w:pStyle w:val="Kop3"/>
      </w:pPr>
      <w:r w:rsidRPr="00041A0E">
        <w:t>Overerft van</w:t>
      </w:r>
    </w:p>
    <w:p w:rsidR="000E2483" w:rsidRDefault="00855D03" w:rsidP="00AC7EB0">
      <w:pPr>
        <w:rPr>
          <w:b/>
        </w:rPr>
      </w:pPr>
      <w:hyperlink r:id="rId63" w:history="1">
        <w:r w:rsidR="000E2483" w:rsidRPr="00C21552">
          <w:rPr>
            <w:rStyle w:val="Hyperlink"/>
          </w:rPr>
          <w:t>Object</w:t>
        </w:r>
      </w:hyperlink>
      <w:r w:rsidR="000E2483">
        <w:rPr>
          <w:b/>
        </w:rPr>
        <w:t xml:space="preserve"> </w:t>
      </w:r>
    </w:p>
    <w:p w:rsidR="000E2483" w:rsidRDefault="00A06416" w:rsidP="00AC7EB0">
      <w:pPr>
        <w:pStyle w:val="Kop3"/>
      </w:pPr>
      <w:r w:rsidRPr="00041A0E">
        <w:t>Attributen</w:t>
      </w:r>
    </w:p>
    <w:p w:rsidR="00A06416" w:rsidRDefault="000E2483" w:rsidP="00A06416">
      <w:r>
        <w:t>Geen</w:t>
      </w:r>
    </w:p>
    <w:p w:rsidR="00215CC7" w:rsidRDefault="00215CC7" w:rsidP="00215CC7">
      <w:pPr>
        <w:pStyle w:val="Kop3"/>
      </w:pPr>
      <w:r w:rsidRPr="00E92CF8">
        <w:t xml:space="preserve">Toelichting </w:t>
      </w:r>
    </w:p>
    <w:p w:rsidR="00215CC7" w:rsidRDefault="00215CC7" w:rsidP="00215CC7">
      <w:r w:rsidRPr="00655393">
        <w:t xml:space="preserve">MDTO stelt geen nadere eisen aan de manier waarop een </w:t>
      </w:r>
      <w:r w:rsidR="006E31CD">
        <w:t>a</w:t>
      </w:r>
      <w:r w:rsidR="003D67A3">
        <w:t>ctor</w:t>
      </w:r>
      <w:r w:rsidRPr="00655393">
        <w:t xml:space="preserve"> </w:t>
      </w:r>
      <w:r w:rsidR="00F34A0E">
        <w:t>wordt</w:t>
      </w:r>
      <w:r w:rsidRPr="00655393">
        <w:t xml:space="preserve"> vastgelegd. Idealiter wordt </w:t>
      </w:r>
      <w:r>
        <w:t>door</w:t>
      </w:r>
      <w:r w:rsidR="000C0EFE">
        <w:t xml:space="preserve"> </w:t>
      </w:r>
      <w:r>
        <w:t xml:space="preserve">middel van de </w:t>
      </w:r>
      <w:hyperlink r:id="rId64" w:history="1">
        <w:r w:rsidRPr="003D67A3">
          <w:rPr>
            <w:rStyle w:val="Hyperlink"/>
          </w:rPr>
          <w:t>identificatie</w:t>
        </w:r>
      </w:hyperlink>
      <w:r>
        <w:t xml:space="preserve"> van de actor </w:t>
      </w:r>
      <w:r w:rsidRPr="00655393">
        <w:t xml:space="preserve">verwezen naar een bestaande registratie, zoals het </w:t>
      </w:r>
      <w:hyperlink r:id="rId65" w:history="1">
        <w:r w:rsidRPr="00655393">
          <w:rPr>
            <w:rStyle w:val="Hyperlink"/>
          </w:rPr>
          <w:t>Actorenregister</w:t>
        </w:r>
      </w:hyperlink>
      <w:r>
        <w:t xml:space="preserve"> of de b</w:t>
      </w:r>
      <w:r w:rsidRPr="006B23A4">
        <w:t xml:space="preserve">asisregistratie </w:t>
      </w:r>
      <w:hyperlink r:id="rId66" w:history="1">
        <w:r w:rsidRPr="000C0EFE">
          <w:rPr>
            <w:rStyle w:val="Hyperlink"/>
          </w:rPr>
          <w:t>Handelsregister</w:t>
        </w:r>
      </w:hyperlink>
      <w:r>
        <w:t xml:space="preserve">. In dat geval kan de </w:t>
      </w:r>
      <w:hyperlink r:id="rId67" w:history="1">
        <w:r w:rsidRPr="00C21552">
          <w:rPr>
            <w:rStyle w:val="Hyperlink"/>
          </w:rPr>
          <w:t>naam</w:t>
        </w:r>
      </w:hyperlink>
      <w:r>
        <w:t xml:space="preserve"> van de </w:t>
      </w:r>
      <w:r w:rsidR="006E31CD">
        <w:t>a</w:t>
      </w:r>
      <w:r>
        <w:t>ctor ontleend worden aan die registratie.</w:t>
      </w:r>
    </w:p>
    <w:p w:rsidR="00215CC7" w:rsidRDefault="00215CC7" w:rsidP="00215CC7"/>
    <w:p w:rsidR="00215CC7" w:rsidRPr="00655393" w:rsidRDefault="00215CC7" w:rsidP="00215CC7">
      <w:pPr>
        <w:rPr>
          <w:rFonts w:cs="Calibri"/>
          <w:color w:val="0F0F0F"/>
          <w:szCs w:val="18"/>
        </w:rPr>
      </w:pPr>
      <w:r w:rsidRPr="00655393">
        <w:rPr>
          <w:rFonts w:cs="Calibri"/>
          <w:color w:val="0F0F0F"/>
          <w:szCs w:val="18"/>
        </w:rPr>
        <w:t>Merk op dat bij het vastleggen en verstrekken van persoonsgegevens over een actor beperkingen van toepassing zijn op grond van de Algemene verordening gegevensbescherming (</w:t>
      </w:r>
      <w:hyperlink r:id="rId68" w:history="1">
        <w:r w:rsidRPr="00E25602">
          <w:rPr>
            <w:rStyle w:val="Hyperlink"/>
            <w:rFonts w:cs="Calibri"/>
            <w:szCs w:val="18"/>
          </w:rPr>
          <w:t>AVG</w:t>
        </w:r>
      </w:hyperlink>
      <w:r w:rsidRPr="00655393">
        <w:rPr>
          <w:rFonts w:cs="Calibri"/>
          <w:color w:val="0F0F0F"/>
          <w:szCs w:val="18"/>
        </w:rPr>
        <w:t xml:space="preserve">). MDTO doet geen uitspraken over welke persoonsgegevens mogen worden vastgelegd en </w:t>
      </w:r>
      <w:r w:rsidR="000C0EFE">
        <w:rPr>
          <w:rFonts w:cs="Calibri"/>
          <w:color w:val="0F0F0F"/>
          <w:szCs w:val="18"/>
        </w:rPr>
        <w:t>beschikbaar gesteld</w:t>
      </w:r>
      <w:r w:rsidR="000C0EFE" w:rsidRPr="00655393">
        <w:rPr>
          <w:rFonts w:cs="Calibri"/>
          <w:color w:val="0F0F0F"/>
          <w:szCs w:val="18"/>
        </w:rPr>
        <w:t xml:space="preserve"> </w:t>
      </w:r>
      <w:r w:rsidRPr="00655393">
        <w:rPr>
          <w:rFonts w:cs="Calibri"/>
          <w:color w:val="0F0F0F"/>
          <w:szCs w:val="18"/>
        </w:rPr>
        <w:t>op grond van de AVG.</w:t>
      </w:r>
      <w:r>
        <w:rPr>
          <w:rFonts w:cs="Calibri"/>
          <w:color w:val="0F0F0F"/>
          <w:szCs w:val="18"/>
        </w:rPr>
        <w:t xml:space="preserve"> </w:t>
      </w:r>
    </w:p>
    <w:p w:rsidR="00215CC7" w:rsidRPr="00655393" w:rsidRDefault="00215CC7" w:rsidP="00215CC7">
      <w:pPr>
        <w:pStyle w:val="Kop3"/>
        <w:rPr>
          <w:b w:val="0"/>
        </w:rPr>
      </w:pPr>
      <w:r w:rsidRPr="006346C9">
        <w:t xml:space="preserve">Voorbeelden </w:t>
      </w:r>
    </w:p>
    <w:p w:rsidR="00215CC7" w:rsidRDefault="00215CC7" w:rsidP="003B42BA">
      <w:pPr>
        <w:pStyle w:val="Lijstalinea"/>
        <w:numPr>
          <w:ilvl w:val="0"/>
          <w:numId w:val="35"/>
        </w:numPr>
      </w:pPr>
      <w:r>
        <w:t>Een overheidsorganisatie</w:t>
      </w:r>
    </w:p>
    <w:p w:rsidR="00215CC7" w:rsidRDefault="00215CC7" w:rsidP="003B42BA">
      <w:pPr>
        <w:pStyle w:val="Lijstalinea"/>
        <w:numPr>
          <w:ilvl w:val="0"/>
          <w:numId w:val="35"/>
        </w:numPr>
      </w:pPr>
      <w:r w:rsidRPr="006346C9">
        <w:t xml:space="preserve">Een </w:t>
      </w:r>
      <w:r>
        <w:t>natuurlijk persoon</w:t>
      </w:r>
    </w:p>
    <w:p w:rsidR="00215CC7" w:rsidRDefault="00215CC7" w:rsidP="003B42BA">
      <w:pPr>
        <w:pStyle w:val="Lijstalinea"/>
        <w:numPr>
          <w:ilvl w:val="0"/>
          <w:numId w:val="35"/>
        </w:numPr>
      </w:pPr>
      <w:r>
        <w:t xml:space="preserve">Een bedrijf </w:t>
      </w:r>
    </w:p>
    <w:p w:rsidR="00A06416" w:rsidRPr="00710E21" w:rsidRDefault="00A06416" w:rsidP="00AC7EB0">
      <w:pPr>
        <w:pStyle w:val="Kop2"/>
      </w:pPr>
      <w:r>
        <w:t xml:space="preserve">Specificatie van klasse </w:t>
      </w:r>
      <w:r w:rsidR="003F7D43">
        <w:t>Bedrijfsa</w:t>
      </w:r>
      <w:r>
        <w:t>ctiviteit</w:t>
      </w:r>
    </w:p>
    <w:p w:rsidR="000E2483" w:rsidRDefault="00A06416" w:rsidP="00AC7EB0">
      <w:pPr>
        <w:pStyle w:val="Kop3"/>
      </w:pPr>
      <w:r w:rsidRPr="00041A0E">
        <w:t>Naam</w:t>
      </w:r>
    </w:p>
    <w:p w:rsidR="00A06416" w:rsidRPr="00AC7EB0" w:rsidRDefault="003F7D43" w:rsidP="00AC7EB0">
      <w:pPr>
        <w:rPr>
          <w:b/>
        </w:rPr>
      </w:pPr>
      <w:r>
        <w:t>Bedrijfsactiviteit</w:t>
      </w:r>
    </w:p>
    <w:p w:rsidR="000E2483" w:rsidRDefault="00A06416" w:rsidP="00AC7EB0">
      <w:pPr>
        <w:pStyle w:val="Kop3"/>
      </w:pPr>
      <w:r w:rsidRPr="00041A0E">
        <w:t>Definitie</w:t>
      </w:r>
    </w:p>
    <w:p w:rsidR="00F33A42" w:rsidRPr="00AC7EB0" w:rsidRDefault="00555A04" w:rsidP="00AC7EB0">
      <w:pPr>
        <w:rPr>
          <w:b/>
        </w:rPr>
      </w:pPr>
      <w:r w:rsidRPr="00EA3E19">
        <w:rPr>
          <w:iCs/>
        </w:rPr>
        <w:t xml:space="preserve">Een taak die wordt uitgevoerd door een </w:t>
      </w:r>
      <w:r w:rsidR="0013104D" w:rsidRPr="00EA3E19">
        <w:rPr>
          <w:iCs/>
        </w:rPr>
        <w:t>organisatie</w:t>
      </w:r>
      <w:r w:rsidR="008C2944">
        <w:rPr>
          <w:iCs/>
        </w:rPr>
        <w:t>.</w:t>
      </w:r>
      <w:r w:rsidR="0013104D" w:rsidRPr="00EA3E19">
        <w:rPr>
          <w:iCs/>
        </w:rPr>
        <w:t xml:space="preserve"> (Bron: </w:t>
      </w:r>
      <w:hyperlink r:id="rId69" w:history="1">
        <w:r w:rsidR="0013104D" w:rsidRPr="00EA3E19">
          <w:rPr>
            <w:rStyle w:val="Hyperlink"/>
          </w:rPr>
          <w:t>NEN-ISO 30300:2020</w:t>
        </w:r>
      </w:hyperlink>
      <w:r w:rsidR="0013104D" w:rsidRPr="00EA3E19">
        <w:rPr>
          <w:iCs/>
        </w:rPr>
        <w:t>)</w:t>
      </w:r>
    </w:p>
    <w:p w:rsidR="00F33A42" w:rsidRDefault="00F33A42" w:rsidP="00AC7EB0">
      <w:pPr>
        <w:pStyle w:val="Kop3"/>
      </w:pPr>
      <w:r>
        <w:t>Regels</w:t>
      </w:r>
    </w:p>
    <w:p w:rsidR="00642840" w:rsidRPr="00642840" w:rsidRDefault="00F33A42" w:rsidP="00AC7EB0">
      <w:r>
        <w:t>Geen</w:t>
      </w:r>
    </w:p>
    <w:p w:rsidR="000E2483" w:rsidRDefault="00A06416" w:rsidP="00AC7EB0">
      <w:pPr>
        <w:pStyle w:val="Kop3"/>
      </w:pPr>
      <w:r w:rsidRPr="00041A0E">
        <w:t>Overerft van</w:t>
      </w:r>
    </w:p>
    <w:p w:rsidR="00A06416" w:rsidRPr="00AC7EB0" w:rsidRDefault="00855D03" w:rsidP="00AC7EB0">
      <w:pPr>
        <w:rPr>
          <w:b/>
        </w:rPr>
      </w:pPr>
      <w:hyperlink r:id="rId70" w:history="1">
        <w:r w:rsidR="00A06416" w:rsidRPr="00C21552">
          <w:rPr>
            <w:rStyle w:val="Hyperlink"/>
          </w:rPr>
          <w:t>Object</w:t>
        </w:r>
      </w:hyperlink>
      <w:r w:rsidR="00A06416" w:rsidRPr="00AC7EB0">
        <w:rPr>
          <w:b/>
        </w:rPr>
        <w:t xml:space="preserve"> </w:t>
      </w:r>
    </w:p>
    <w:p w:rsidR="00A06416" w:rsidRDefault="00A06416" w:rsidP="00AC7EB0">
      <w:pPr>
        <w:pStyle w:val="Kop3"/>
      </w:pPr>
      <w:r w:rsidRPr="00041A0E">
        <w:t>Attributen</w:t>
      </w:r>
    </w:p>
    <w:p w:rsidR="00A06416" w:rsidRDefault="000E2483" w:rsidP="00AC7EB0">
      <w:r w:rsidRPr="00AC7EB0">
        <w:t>Geen</w:t>
      </w:r>
    </w:p>
    <w:p w:rsidR="00215CC7" w:rsidRDefault="00215CC7" w:rsidP="00215CC7">
      <w:pPr>
        <w:pStyle w:val="Kop3"/>
      </w:pPr>
      <w:r w:rsidRPr="00041A0E">
        <w:t>Toelichting</w:t>
      </w:r>
    </w:p>
    <w:p w:rsidR="00215CC7" w:rsidRPr="00655393" w:rsidRDefault="00215CC7" w:rsidP="00215CC7">
      <w:pPr>
        <w:rPr>
          <w:b/>
        </w:rPr>
      </w:pPr>
      <w:r>
        <w:t>Binnen de context van MDTO wordt met een organisatie een overheidsorganisatie bedoeld.</w:t>
      </w:r>
    </w:p>
    <w:p w:rsidR="00215CC7" w:rsidRDefault="00215CC7" w:rsidP="00215CC7">
      <w:pPr>
        <w:pStyle w:val="Kop3"/>
      </w:pPr>
      <w:r w:rsidRPr="00041A0E">
        <w:t>Voorbeelden</w:t>
      </w:r>
    </w:p>
    <w:p w:rsidR="00215CC7" w:rsidRDefault="00EA3E19" w:rsidP="003B42BA">
      <w:pPr>
        <w:pStyle w:val="Lijstalinea"/>
        <w:numPr>
          <w:ilvl w:val="0"/>
          <w:numId w:val="36"/>
        </w:numPr>
      </w:pPr>
      <w:r>
        <w:t>Het verlenen van vergunningen</w:t>
      </w:r>
    </w:p>
    <w:p w:rsidR="00215CC7" w:rsidRDefault="00EA3E19" w:rsidP="003B42BA">
      <w:pPr>
        <w:pStyle w:val="Lijstalinea"/>
        <w:numPr>
          <w:ilvl w:val="0"/>
          <w:numId w:val="36"/>
        </w:numPr>
      </w:pPr>
      <w:r>
        <w:t xml:space="preserve">Het uitgeven van rijbewijzen </w:t>
      </w:r>
    </w:p>
    <w:p w:rsidR="00EA3E19" w:rsidRDefault="00EA3E19" w:rsidP="003B42BA">
      <w:pPr>
        <w:pStyle w:val="Lijstalinea"/>
        <w:numPr>
          <w:ilvl w:val="0"/>
          <w:numId w:val="36"/>
        </w:numPr>
      </w:pPr>
      <w:r>
        <w:t>Het maken van beleid</w:t>
      </w:r>
    </w:p>
    <w:p w:rsidR="00C86031" w:rsidRDefault="00E412CD" w:rsidP="00364F5D">
      <w:pPr>
        <w:pStyle w:val="Kop2"/>
      </w:pPr>
      <w:r>
        <w:t>Specificatie</w:t>
      </w:r>
      <w:r w:rsidR="00C86031">
        <w:t xml:space="preserve"> van klasse Bestand</w:t>
      </w:r>
    </w:p>
    <w:p w:rsidR="00C86031" w:rsidRDefault="00C86031" w:rsidP="00C86031">
      <w:pPr>
        <w:rPr>
          <w:b/>
        </w:rPr>
      </w:pPr>
      <w:r w:rsidRPr="00956EFC">
        <w:rPr>
          <w:rStyle w:val="Kop3Char"/>
        </w:rPr>
        <w:t>Naam</w:t>
      </w:r>
    </w:p>
    <w:p w:rsidR="00C86031" w:rsidRDefault="00C86031" w:rsidP="00C86031">
      <w:pPr>
        <w:rPr>
          <w:b/>
        </w:rPr>
      </w:pPr>
      <w:r>
        <w:t>Bestand</w:t>
      </w:r>
    </w:p>
    <w:p w:rsidR="00C86031" w:rsidRDefault="00C86031" w:rsidP="00C86031">
      <w:pPr>
        <w:rPr>
          <w:b/>
        </w:rPr>
      </w:pPr>
    </w:p>
    <w:p w:rsidR="00C86031" w:rsidRDefault="00C86031" w:rsidP="00C86031">
      <w:pPr>
        <w:rPr>
          <w:b/>
        </w:rPr>
      </w:pPr>
      <w:r w:rsidRPr="00956EFC">
        <w:rPr>
          <w:rStyle w:val="Kop3Char"/>
        </w:rPr>
        <w:t>Definitie</w:t>
      </w:r>
    </w:p>
    <w:p w:rsidR="00B21A0D" w:rsidRPr="00943EC7" w:rsidRDefault="004F0CF1" w:rsidP="005B0A6F">
      <w:pPr>
        <w:rPr>
          <w:shd w:val="clear" w:color="auto" w:fill="FFFFFF"/>
        </w:rPr>
      </w:pPr>
      <w:r w:rsidRPr="005B0A6F">
        <w:rPr>
          <w:shd w:val="clear" w:color="auto" w:fill="FFFFFF"/>
        </w:rPr>
        <w:t>Een</w:t>
      </w:r>
      <w:r w:rsidR="00B21A0D" w:rsidRPr="00943EC7">
        <w:rPr>
          <w:shd w:val="clear" w:color="auto" w:fill="FFFFFF"/>
        </w:rPr>
        <w:t xml:space="preserve"> geordende verzameling van gegevens in elektronische vorm, die door </w:t>
      </w:r>
      <w:r w:rsidR="0029401D" w:rsidRPr="005B0A6F">
        <w:rPr>
          <w:shd w:val="clear" w:color="auto" w:fill="FFFFFF"/>
        </w:rPr>
        <w:t xml:space="preserve">een </w:t>
      </w:r>
      <w:r w:rsidRPr="005B0A6F">
        <w:rPr>
          <w:shd w:val="clear" w:color="auto" w:fill="FFFFFF"/>
        </w:rPr>
        <w:t>elektronisch apparaat</w:t>
      </w:r>
      <w:r w:rsidR="00B21A0D" w:rsidRPr="00943EC7">
        <w:rPr>
          <w:shd w:val="clear" w:color="auto" w:fill="FFFFFF"/>
        </w:rPr>
        <w:t xml:space="preserve"> onder één naam kan worden behandeld en aangesproken</w:t>
      </w:r>
      <w:r w:rsidR="00002D91">
        <w:rPr>
          <w:shd w:val="clear" w:color="auto" w:fill="FFFFFF"/>
        </w:rPr>
        <w:t>.</w:t>
      </w:r>
      <w:r w:rsidR="008D1755">
        <w:rPr>
          <w:shd w:val="clear" w:color="auto" w:fill="FFFFFF"/>
        </w:rPr>
        <w:t xml:space="preserve"> (Bron: </w:t>
      </w:r>
      <w:hyperlink r:id="rId71" w:history="1">
        <w:r w:rsidR="008D1755" w:rsidRPr="008D1755">
          <w:rPr>
            <w:rStyle w:val="Hyperlink"/>
            <w:shd w:val="clear" w:color="auto" w:fill="FFFFFF"/>
          </w:rPr>
          <w:t>Wikipedia</w:t>
        </w:r>
      </w:hyperlink>
      <w:r w:rsidR="00BD0F0A">
        <w:rPr>
          <w:rStyle w:val="Hyperlink"/>
          <w:shd w:val="clear" w:color="auto" w:fill="FFFFFF"/>
        </w:rPr>
        <w:t>)</w:t>
      </w:r>
      <w:r w:rsidR="00B21A0D" w:rsidRPr="00943EC7">
        <w:rPr>
          <w:shd w:val="clear" w:color="auto" w:fill="FFFFFF"/>
        </w:rPr>
        <w:t xml:space="preserve"> </w:t>
      </w:r>
    </w:p>
    <w:p w:rsidR="00F33A42" w:rsidRDefault="00F33A42" w:rsidP="00C86031">
      <w:pPr>
        <w:pStyle w:val="Kop3"/>
      </w:pPr>
      <w:r>
        <w:t>Regels</w:t>
      </w:r>
    </w:p>
    <w:p w:rsidR="00F33A42" w:rsidRPr="00AE4A67" w:rsidRDefault="00F33A42" w:rsidP="005B0A6F">
      <w:r>
        <w:t>Geen</w:t>
      </w:r>
    </w:p>
    <w:p w:rsidR="00C86031" w:rsidRDefault="00C86031" w:rsidP="00C86031">
      <w:pPr>
        <w:pStyle w:val="Kop3"/>
      </w:pPr>
      <w:r w:rsidRPr="00956EFC">
        <w:t>Overerft van</w:t>
      </w:r>
    </w:p>
    <w:p w:rsidR="00C86031" w:rsidRDefault="00855D03" w:rsidP="00C86031">
      <w:pPr>
        <w:rPr>
          <w:b/>
        </w:rPr>
      </w:pPr>
      <w:hyperlink r:id="rId72" w:history="1">
        <w:r w:rsidR="003839A4" w:rsidRPr="00285052">
          <w:rPr>
            <w:rStyle w:val="Hyperlink"/>
          </w:rPr>
          <w:t>Object</w:t>
        </w:r>
      </w:hyperlink>
    </w:p>
    <w:p w:rsidR="00C86031" w:rsidRPr="00956EFC" w:rsidRDefault="00C86031" w:rsidP="00C86031">
      <w:pPr>
        <w:pStyle w:val="Kop3"/>
        <w:rPr>
          <w:rStyle w:val="Kop3Char"/>
          <w:b/>
          <w:bCs/>
        </w:rPr>
      </w:pPr>
      <w:r w:rsidRPr="00956EFC">
        <w:rPr>
          <w:rStyle w:val="Kop3Char"/>
          <w:b/>
          <w:bCs/>
        </w:rPr>
        <w:t>Attributen</w:t>
      </w:r>
    </w:p>
    <w:p w:rsidR="00F33A42" w:rsidRDefault="00855D03" w:rsidP="005B0A6F">
      <w:hyperlink r:id="rId73" w:history="1">
        <w:r w:rsidR="00285052" w:rsidRPr="00285052">
          <w:rPr>
            <w:rStyle w:val="Hyperlink"/>
          </w:rPr>
          <w:t>URL Bestand</w:t>
        </w:r>
      </w:hyperlink>
      <w:r w:rsidR="003839A4">
        <w:t xml:space="preserve">, </w:t>
      </w:r>
      <w:hyperlink r:id="rId74" w:history="1">
        <w:r w:rsidR="006E31CD">
          <w:rPr>
            <w:rStyle w:val="Hyperlink"/>
          </w:rPr>
          <w:t>o</w:t>
        </w:r>
        <w:r w:rsidR="003839A4" w:rsidRPr="00285052">
          <w:rPr>
            <w:rStyle w:val="Hyperlink"/>
          </w:rPr>
          <w:t>mvang</w:t>
        </w:r>
      </w:hyperlink>
      <w:r w:rsidR="003839A4">
        <w:t xml:space="preserve">, </w:t>
      </w:r>
      <w:hyperlink r:id="rId75" w:history="1">
        <w:r w:rsidR="006E31CD">
          <w:rPr>
            <w:rStyle w:val="Hyperlink"/>
          </w:rPr>
          <w:t>b</w:t>
        </w:r>
        <w:r w:rsidR="003839A4" w:rsidRPr="00285052">
          <w:rPr>
            <w:rStyle w:val="Hyperlink"/>
          </w:rPr>
          <w:t>est</w:t>
        </w:r>
        <w:r w:rsidR="0029401D" w:rsidRPr="00285052">
          <w:rPr>
            <w:rStyle w:val="Hyperlink"/>
          </w:rPr>
          <w:t>andsformaat</w:t>
        </w:r>
      </w:hyperlink>
      <w:r w:rsidR="0029401D">
        <w:t xml:space="preserve">, </w:t>
      </w:r>
      <w:hyperlink r:id="rId76" w:history="1">
        <w:r w:rsidR="006E31CD">
          <w:rPr>
            <w:rStyle w:val="Hyperlink"/>
          </w:rPr>
          <w:t>c</w:t>
        </w:r>
        <w:r w:rsidR="00F303B4" w:rsidRPr="00F303B4">
          <w:rPr>
            <w:rStyle w:val="Hyperlink"/>
          </w:rPr>
          <w:t>hecksum</w:t>
        </w:r>
      </w:hyperlink>
      <w:r w:rsidR="00002D91">
        <w:t>,</w:t>
      </w:r>
      <w:r w:rsidR="00FD7F9E">
        <w:t xml:space="preserve"> </w:t>
      </w:r>
      <w:hyperlink r:id="rId77" w:history="1">
        <w:r w:rsidR="00F911F9">
          <w:rPr>
            <w:rStyle w:val="Hyperlink"/>
          </w:rPr>
          <w:t>i</w:t>
        </w:r>
        <w:r w:rsidR="00FD7F9E" w:rsidRPr="00FD7F9E">
          <w:rPr>
            <w:rStyle w:val="Hyperlink"/>
          </w:rPr>
          <w:t>s representatie van</w:t>
        </w:r>
      </w:hyperlink>
      <w:r w:rsidR="00002D91">
        <w:t>.</w:t>
      </w:r>
    </w:p>
    <w:p w:rsidR="00F33A42" w:rsidRDefault="00F33A42" w:rsidP="00F33A42">
      <w:pPr>
        <w:pStyle w:val="Kop3"/>
      </w:pPr>
      <w:r w:rsidRPr="00956EFC">
        <w:t>Toelichtin</w:t>
      </w:r>
      <w:r>
        <w:t>g</w:t>
      </w:r>
      <w:r w:rsidRPr="00956EFC">
        <w:t xml:space="preserve"> </w:t>
      </w:r>
    </w:p>
    <w:p w:rsidR="00263009" w:rsidRPr="00252261" w:rsidRDefault="00867D11" w:rsidP="005B0A6F">
      <w:r>
        <w:t xml:space="preserve">Voor meer toelichting zie de </w:t>
      </w:r>
      <w:hyperlink r:id="rId78" w:history="1">
        <w:r w:rsidRPr="00867D11">
          <w:rPr>
            <w:rStyle w:val="Hyperlink"/>
          </w:rPr>
          <w:t>beschrijving van Bestand</w:t>
        </w:r>
      </w:hyperlink>
      <w:r>
        <w:t xml:space="preserve"> in de inleiding.</w:t>
      </w:r>
    </w:p>
    <w:p w:rsidR="00F33A42" w:rsidRDefault="00F33A42" w:rsidP="00F33A42">
      <w:pPr>
        <w:pStyle w:val="Kop3"/>
      </w:pPr>
      <w:r w:rsidRPr="00956EFC">
        <w:t xml:space="preserve">Voorbeelden </w:t>
      </w:r>
    </w:p>
    <w:p w:rsidR="00285052" w:rsidRDefault="00F33A42" w:rsidP="00786EE6">
      <w:pPr>
        <w:pStyle w:val="Lijstalinea"/>
        <w:numPr>
          <w:ilvl w:val="0"/>
          <w:numId w:val="42"/>
        </w:numPr>
      </w:pPr>
      <w:r w:rsidRPr="00655393">
        <w:t>Een audiobestand</w:t>
      </w:r>
    </w:p>
    <w:p w:rsidR="00C86031" w:rsidRDefault="00B462DD" w:rsidP="00786EE6">
      <w:pPr>
        <w:pStyle w:val="Lijstalinea"/>
        <w:numPr>
          <w:ilvl w:val="0"/>
          <w:numId w:val="42"/>
        </w:numPr>
      </w:pPr>
      <w:r>
        <w:t>E</w:t>
      </w:r>
      <w:r w:rsidR="00F33A42" w:rsidRPr="00655393">
        <w:t>en tekstbestand</w:t>
      </w:r>
    </w:p>
    <w:p w:rsidR="00A239F6" w:rsidRPr="00041A0E" w:rsidRDefault="00CA718E" w:rsidP="00867D11">
      <w:pPr>
        <w:pStyle w:val="Kop1"/>
      </w:pPr>
      <w:r w:rsidRPr="00A673FC">
        <w:t>Attributen</w:t>
      </w:r>
      <w:r w:rsidR="00357103" w:rsidRPr="00A673FC">
        <w:t xml:space="preserve"> bij objecten</w:t>
      </w:r>
    </w:p>
    <w:p w:rsidR="002E4DAA" w:rsidRPr="0079515F" w:rsidRDefault="004557FD" w:rsidP="005B0A6F">
      <w:pPr>
        <w:pStyle w:val="Kop2"/>
      </w:pPr>
      <w:bookmarkStart w:id="3" w:name="_identificatie"/>
      <w:bookmarkEnd w:id="3"/>
      <w:r>
        <w:t>i</w:t>
      </w:r>
      <w:r w:rsidR="00A239F6" w:rsidRPr="00F66E81">
        <w:t>dentificatie</w:t>
      </w:r>
    </w:p>
    <w:p w:rsidR="0078275A" w:rsidRDefault="0078275A" w:rsidP="0078275A">
      <w:pPr>
        <w:pStyle w:val="Kop3"/>
        <w:rPr>
          <w:szCs w:val="18"/>
        </w:rPr>
      </w:pPr>
      <w:r>
        <w:rPr>
          <w:szCs w:val="18"/>
        </w:rPr>
        <w:t>Label</w:t>
      </w:r>
    </w:p>
    <w:p w:rsidR="0078275A" w:rsidRDefault="0078275A" w:rsidP="00786EE6">
      <w:r>
        <w:t>Identificatie</w:t>
      </w:r>
    </w:p>
    <w:p w:rsidR="00A239F6" w:rsidRDefault="00A239F6" w:rsidP="005B0A6F">
      <w:pPr>
        <w:pStyle w:val="Kop3"/>
      </w:pPr>
      <w:r>
        <w:t>Domein</w:t>
      </w:r>
    </w:p>
    <w:p w:rsidR="00A239F6" w:rsidRPr="000F16C7" w:rsidRDefault="00855D03" w:rsidP="005B0A6F">
      <w:hyperlink r:id="rId79" w:history="1">
        <w:r w:rsidR="00A239F6" w:rsidRPr="00285052">
          <w:rPr>
            <w:rStyle w:val="Hyperlink"/>
          </w:rPr>
          <w:t>Object</w:t>
        </w:r>
      </w:hyperlink>
    </w:p>
    <w:p w:rsidR="00A239F6" w:rsidRDefault="00A239F6" w:rsidP="005B0A6F">
      <w:pPr>
        <w:pStyle w:val="Kop3"/>
      </w:pPr>
      <w:r>
        <w:t>Bereik</w:t>
      </w:r>
    </w:p>
    <w:p w:rsidR="00A239F6" w:rsidRPr="000F16C7" w:rsidRDefault="00855D03" w:rsidP="005B0A6F">
      <w:hyperlink r:id="rId80" w:history="1">
        <w:r w:rsidR="00A505EF" w:rsidRPr="00285052">
          <w:rPr>
            <w:rStyle w:val="Hyperlink"/>
          </w:rPr>
          <w:t>i</w:t>
        </w:r>
        <w:r w:rsidR="00A239F6" w:rsidRPr="00285052">
          <w:rPr>
            <w:rStyle w:val="Hyperlink"/>
          </w:rPr>
          <w:t>dentificatie</w:t>
        </w:r>
        <w:r w:rsidR="00A505EF" w:rsidRPr="00285052">
          <w:rPr>
            <w:rStyle w:val="Hyperlink"/>
          </w:rPr>
          <w:t>Gegevens</w:t>
        </w:r>
      </w:hyperlink>
    </w:p>
    <w:p w:rsidR="00A239F6" w:rsidRDefault="00A239F6" w:rsidP="005B0A6F">
      <w:pPr>
        <w:pStyle w:val="Kop3"/>
      </w:pPr>
      <w:r>
        <w:t>Definitie</w:t>
      </w:r>
    </w:p>
    <w:p w:rsidR="00F12984" w:rsidRPr="000F16C7" w:rsidRDefault="00B8160C" w:rsidP="005B0A6F">
      <w:r>
        <w:t>G</w:t>
      </w:r>
      <w:r w:rsidR="0024572E" w:rsidRPr="00786EE6">
        <w:t xml:space="preserve">egevens </w:t>
      </w:r>
      <w:r>
        <w:t xml:space="preserve">waarmee </w:t>
      </w:r>
      <w:r w:rsidR="0024572E" w:rsidRPr="00786EE6">
        <w:t xml:space="preserve"> het object</w:t>
      </w:r>
      <w:r>
        <w:t xml:space="preserve"> geïdentificeerd kan worden</w:t>
      </w:r>
      <w:r w:rsidR="00DD54DA" w:rsidRPr="00786EE6">
        <w:t>.</w:t>
      </w:r>
    </w:p>
    <w:p w:rsidR="00A239F6" w:rsidRDefault="00A239F6" w:rsidP="005B0A6F">
      <w:pPr>
        <w:pStyle w:val="Kop3"/>
      </w:pPr>
      <w:r>
        <w:t>Doel</w:t>
      </w:r>
    </w:p>
    <w:p w:rsidR="00F12984" w:rsidRPr="00DD4828" w:rsidRDefault="00F12984" w:rsidP="00F12984">
      <w:r w:rsidRPr="00CE548D">
        <w:rPr>
          <w:i/>
        </w:rPr>
        <w:t>Vindbaarheid</w:t>
      </w:r>
      <w:r>
        <w:t>:</w:t>
      </w:r>
      <w:r w:rsidRPr="00F12984">
        <w:rPr>
          <w:szCs w:val="18"/>
        </w:rPr>
        <w:t xml:space="preserve"> </w:t>
      </w:r>
      <w:r>
        <w:rPr>
          <w:szCs w:val="18"/>
        </w:rPr>
        <w:t xml:space="preserve">met behulp van de identificatie kan het </w:t>
      </w:r>
      <w:r w:rsidR="0024572E">
        <w:rPr>
          <w:szCs w:val="18"/>
        </w:rPr>
        <w:t>o</w:t>
      </w:r>
      <w:r w:rsidR="0024572E" w:rsidRPr="00786EE6">
        <w:t>bject</w:t>
      </w:r>
      <w:r>
        <w:rPr>
          <w:szCs w:val="18"/>
        </w:rPr>
        <w:t xml:space="preserve"> gevonden worden, ook buiten de o</w:t>
      </w:r>
      <w:r w:rsidR="007A69A8">
        <w:rPr>
          <w:szCs w:val="18"/>
        </w:rPr>
        <w:t>orspronkelijk</w:t>
      </w:r>
      <w:r>
        <w:rPr>
          <w:szCs w:val="18"/>
        </w:rPr>
        <w:t>e context.</w:t>
      </w:r>
    </w:p>
    <w:p w:rsidR="006A7297" w:rsidRDefault="006A7297" w:rsidP="005B0A6F">
      <w:pPr>
        <w:pStyle w:val="Kop3"/>
      </w:pPr>
      <w:r>
        <w:t>Verplicht</w:t>
      </w:r>
    </w:p>
    <w:p w:rsidR="006A7297" w:rsidRDefault="006A7297" w:rsidP="005B0A6F">
      <w:r>
        <w:t xml:space="preserve">Ja </w:t>
      </w:r>
    </w:p>
    <w:p w:rsidR="00A239F6" w:rsidRDefault="006A7297" w:rsidP="005B0A6F">
      <w:pPr>
        <w:pStyle w:val="Kop3"/>
      </w:pPr>
      <w:r>
        <w:t>Herhaalbaar</w:t>
      </w:r>
    </w:p>
    <w:p w:rsidR="00A239F6" w:rsidRDefault="006A7297" w:rsidP="005B0A6F">
      <w:r>
        <w:t>Ja</w:t>
      </w:r>
    </w:p>
    <w:p w:rsidR="00A239F6" w:rsidRDefault="00A239F6" w:rsidP="005B0A6F">
      <w:pPr>
        <w:pStyle w:val="Kop3"/>
      </w:pPr>
      <w:r>
        <w:t>Regels</w:t>
      </w:r>
    </w:p>
    <w:p w:rsidR="009D1E75" w:rsidRPr="009D1E75" w:rsidRDefault="001C53D7" w:rsidP="001C53D7">
      <w:pPr>
        <w:pStyle w:val="Lijstalinea"/>
        <w:numPr>
          <w:ilvl w:val="0"/>
          <w:numId w:val="3"/>
        </w:numPr>
      </w:pPr>
      <w:r>
        <w:rPr>
          <w:rFonts w:cs="Calibri"/>
          <w:color w:val="0F0F0F"/>
          <w:szCs w:val="18"/>
        </w:rPr>
        <w:t>Een eenmaal toegekende identificatie mag niet meer verwijderd worden.</w:t>
      </w:r>
    </w:p>
    <w:p w:rsidR="00A239F6" w:rsidRDefault="00A239F6" w:rsidP="005B0A6F">
      <w:pPr>
        <w:pStyle w:val="Kop3"/>
      </w:pPr>
      <w:r>
        <w:t>Toelichting</w:t>
      </w:r>
    </w:p>
    <w:p w:rsidR="008E5DC4" w:rsidRDefault="00FE7C3F" w:rsidP="008E5DC4">
      <w:r>
        <w:t xml:space="preserve">Een identificatie is permanent, oftewel deze mag niet meer verwijderd worden na toekenning. </w:t>
      </w:r>
      <w:r w:rsidR="008E5DC4">
        <w:t xml:space="preserve">Een permanente identificatie </w:t>
      </w:r>
      <w:r>
        <w:t>is nodig om verwijzingen naar objecten ook in te toekomst te kunnen gebruiken</w:t>
      </w:r>
      <w:r w:rsidR="008E5DC4">
        <w:t>.</w:t>
      </w:r>
      <w:r>
        <w:t xml:space="preserve"> </w:t>
      </w:r>
    </w:p>
    <w:p w:rsidR="00AE4A67" w:rsidRDefault="00A239F6" w:rsidP="005B0A6F">
      <w:pPr>
        <w:pStyle w:val="Kop3"/>
      </w:pPr>
      <w:r>
        <w:t>Voorbeelden</w:t>
      </w:r>
    </w:p>
    <w:p w:rsidR="008B5FB7" w:rsidRDefault="00D405D9" w:rsidP="005B0A6F">
      <w:r>
        <w:t>Zie de voorbeelden bij de attributen die onderdeel zijn van deze gegevensgroep.</w:t>
      </w:r>
    </w:p>
    <w:p w:rsidR="00F12984" w:rsidRPr="00531FFD" w:rsidRDefault="006A7297" w:rsidP="00F12984">
      <w:pPr>
        <w:pStyle w:val="Kop2"/>
        <w:rPr>
          <w:sz w:val="32"/>
          <w:szCs w:val="32"/>
        </w:rPr>
      </w:pPr>
      <w:r>
        <w:rPr>
          <w:sz w:val="32"/>
          <w:szCs w:val="32"/>
        </w:rPr>
        <w:t>n</w:t>
      </w:r>
      <w:r w:rsidR="00125E48">
        <w:rPr>
          <w:sz w:val="32"/>
          <w:szCs w:val="32"/>
        </w:rPr>
        <w:t>aam</w:t>
      </w:r>
      <w:r w:rsidR="00F12984">
        <w:rPr>
          <w:sz w:val="32"/>
          <w:szCs w:val="32"/>
        </w:rPr>
        <w:t xml:space="preserve"> </w:t>
      </w:r>
    </w:p>
    <w:p w:rsidR="006A7297" w:rsidRDefault="006A7297" w:rsidP="00F12984">
      <w:pPr>
        <w:pStyle w:val="Kop3"/>
        <w:rPr>
          <w:szCs w:val="18"/>
        </w:rPr>
      </w:pPr>
      <w:r>
        <w:rPr>
          <w:szCs w:val="18"/>
        </w:rPr>
        <w:t>Label</w:t>
      </w:r>
    </w:p>
    <w:p w:rsidR="006A7297" w:rsidRPr="00AE4A67" w:rsidRDefault="006A7297" w:rsidP="005B0A6F">
      <w:r>
        <w:t>Naam</w:t>
      </w:r>
    </w:p>
    <w:p w:rsidR="00F12984" w:rsidRDefault="00F12984" w:rsidP="00F12984">
      <w:pPr>
        <w:pStyle w:val="Kop3"/>
        <w:rPr>
          <w:szCs w:val="18"/>
        </w:rPr>
      </w:pPr>
      <w:r>
        <w:rPr>
          <w:szCs w:val="18"/>
        </w:rPr>
        <w:t>Domein</w:t>
      </w:r>
    </w:p>
    <w:p w:rsidR="00F12984" w:rsidRDefault="00855D03" w:rsidP="00F12984">
      <w:hyperlink r:id="rId81" w:history="1">
        <w:r w:rsidR="00F12984" w:rsidRPr="00D867EA">
          <w:rPr>
            <w:rStyle w:val="Hyperlink"/>
          </w:rPr>
          <w:t>Object</w:t>
        </w:r>
      </w:hyperlink>
      <w:r w:rsidR="00A5661F">
        <w:t xml:space="preserve"> </w:t>
      </w:r>
      <w:r w:rsidR="00953F50">
        <w:t xml:space="preserve"> </w:t>
      </w:r>
    </w:p>
    <w:p w:rsidR="00F12984" w:rsidRPr="000636DA" w:rsidRDefault="00F12984" w:rsidP="00F12984">
      <w:pPr>
        <w:pStyle w:val="Kop3"/>
        <w:rPr>
          <w:szCs w:val="18"/>
        </w:rPr>
      </w:pPr>
      <w:r>
        <w:rPr>
          <w:szCs w:val="18"/>
        </w:rPr>
        <w:t>Bereik</w:t>
      </w:r>
    </w:p>
    <w:p w:rsidR="00F12984" w:rsidRPr="0037498B" w:rsidRDefault="00855D03" w:rsidP="00F12984">
      <w:hyperlink r:id="rId82" w:history="1">
        <w:r w:rsidR="00F12984" w:rsidRPr="00676F69">
          <w:rPr>
            <w:rStyle w:val="Hyperlink"/>
            <w:szCs w:val="18"/>
          </w:rPr>
          <w:t>string</w:t>
        </w:r>
      </w:hyperlink>
      <w:r w:rsidR="00A5661F">
        <w:rPr>
          <w:szCs w:val="18"/>
        </w:rPr>
        <w:t xml:space="preserve"> </w:t>
      </w:r>
      <w:r w:rsidR="00953F50">
        <w:rPr>
          <w:szCs w:val="18"/>
        </w:rPr>
        <w:t xml:space="preserve"> </w:t>
      </w:r>
    </w:p>
    <w:p w:rsidR="00F12984" w:rsidRPr="000636DA" w:rsidRDefault="00F12984" w:rsidP="00F12984">
      <w:pPr>
        <w:pStyle w:val="Kop3"/>
        <w:rPr>
          <w:szCs w:val="18"/>
        </w:rPr>
      </w:pPr>
      <w:r w:rsidRPr="000636DA">
        <w:rPr>
          <w:szCs w:val="18"/>
        </w:rPr>
        <w:t>Definitie</w:t>
      </w:r>
    </w:p>
    <w:p w:rsidR="00F12984" w:rsidRDefault="00F12984" w:rsidP="00F12984">
      <w:pPr>
        <w:rPr>
          <w:rFonts w:cs="Calibri"/>
          <w:color w:val="000000"/>
          <w:szCs w:val="18"/>
        </w:rPr>
      </w:pPr>
      <w:r>
        <w:rPr>
          <w:rFonts w:cs="Calibri"/>
          <w:color w:val="000000"/>
          <w:szCs w:val="18"/>
        </w:rPr>
        <w:t xml:space="preserve">Een </w:t>
      </w:r>
      <w:r w:rsidR="00C72640">
        <w:rPr>
          <w:rFonts w:cs="Calibri"/>
          <w:color w:val="000000"/>
          <w:szCs w:val="18"/>
        </w:rPr>
        <w:t xml:space="preserve">betekenisvolle </w:t>
      </w:r>
      <w:r>
        <w:rPr>
          <w:rFonts w:cs="Calibri"/>
          <w:color w:val="000000"/>
          <w:szCs w:val="18"/>
        </w:rPr>
        <w:t>aanduiding</w:t>
      </w:r>
      <w:r w:rsidRPr="000636DA">
        <w:rPr>
          <w:rFonts w:cs="Calibri"/>
          <w:color w:val="000000"/>
          <w:szCs w:val="18"/>
        </w:rPr>
        <w:t xml:space="preserve"> </w:t>
      </w:r>
      <w:r>
        <w:rPr>
          <w:rFonts w:cs="Calibri"/>
          <w:color w:val="000000"/>
          <w:szCs w:val="18"/>
        </w:rPr>
        <w:t>waaronder</w:t>
      </w:r>
      <w:r w:rsidRPr="000636DA">
        <w:rPr>
          <w:rFonts w:cs="Calibri"/>
          <w:color w:val="000000"/>
          <w:szCs w:val="18"/>
        </w:rPr>
        <w:t xml:space="preserve"> het </w:t>
      </w:r>
      <w:r w:rsidR="00555366">
        <w:t>o</w:t>
      </w:r>
      <w:r w:rsidR="0024572E" w:rsidRPr="00555366">
        <w:t>bject</w:t>
      </w:r>
      <w:r>
        <w:rPr>
          <w:rFonts w:cs="Calibri"/>
          <w:color w:val="000000"/>
          <w:szCs w:val="18"/>
        </w:rPr>
        <w:t xml:space="preserve"> bekend is</w:t>
      </w:r>
      <w:r w:rsidRPr="000636DA">
        <w:rPr>
          <w:rFonts w:cs="Calibri"/>
          <w:color w:val="000000"/>
          <w:szCs w:val="18"/>
        </w:rPr>
        <w:t>.</w:t>
      </w:r>
    </w:p>
    <w:p w:rsidR="00F12984" w:rsidRPr="00680287" w:rsidRDefault="00F12984" w:rsidP="00F12984">
      <w:pPr>
        <w:pStyle w:val="Kop3"/>
      </w:pPr>
      <w:r w:rsidRPr="00680287">
        <w:t>Doel</w:t>
      </w:r>
    </w:p>
    <w:p w:rsidR="00F12984" w:rsidRPr="000636DA" w:rsidRDefault="00F12984" w:rsidP="00F12984">
      <w:pPr>
        <w:rPr>
          <w:szCs w:val="18"/>
        </w:rPr>
      </w:pPr>
      <w:r w:rsidRPr="005B0A6F">
        <w:rPr>
          <w:i/>
          <w:szCs w:val="18"/>
        </w:rPr>
        <w:t>Vindbaarheid</w:t>
      </w:r>
      <w:r>
        <w:rPr>
          <w:szCs w:val="18"/>
        </w:rPr>
        <w:t xml:space="preserve">: Het </w:t>
      </w:r>
      <w:r w:rsidR="00555366">
        <w:rPr>
          <w:szCs w:val="18"/>
        </w:rPr>
        <w:t>o</w:t>
      </w:r>
      <w:r w:rsidR="00FE7C3F" w:rsidRPr="00555366">
        <w:rPr>
          <w:szCs w:val="18"/>
        </w:rPr>
        <w:t>bject</w:t>
      </w:r>
      <w:r>
        <w:rPr>
          <w:szCs w:val="18"/>
        </w:rPr>
        <w:t xml:space="preserve"> kan gevonden worden op </w:t>
      </w:r>
      <w:r w:rsidR="00125E48">
        <w:rPr>
          <w:szCs w:val="18"/>
        </w:rPr>
        <w:t>basis van de naam</w:t>
      </w:r>
      <w:r>
        <w:rPr>
          <w:szCs w:val="18"/>
        </w:rPr>
        <w:t>. Bij de presentatie van zoekresultaten en verwijzingen naar objecten</w:t>
      </w:r>
      <w:r w:rsidR="00125E48">
        <w:rPr>
          <w:szCs w:val="18"/>
        </w:rPr>
        <w:t xml:space="preserve"> wordt vaak de naam</w:t>
      </w:r>
      <w:r>
        <w:rPr>
          <w:szCs w:val="18"/>
        </w:rPr>
        <w:t xml:space="preserve"> getoond.</w:t>
      </w:r>
    </w:p>
    <w:p w:rsidR="006A7297" w:rsidRDefault="006A7297" w:rsidP="00F12984">
      <w:pPr>
        <w:pStyle w:val="Kop3"/>
        <w:rPr>
          <w:szCs w:val="18"/>
        </w:rPr>
      </w:pPr>
      <w:r>
        <w:rPr>
          <w:szCs w:val="18"/>
        </w:rPr>
        <w:t>Verplicht</w:t>
      </w:r>
    </w:p>
    <w:p w:rsidR="006A7297" w:rsidRPr="00AE4A67" w:rsidRDefault="006A7297" w:rsidP="005B0A6F">
      <w:r>
        <w:t>Ja</w:t>
      </w:r>
    </w:p>
    <w:p w:rsidR="00F12984" w:rsidRPr="000636DA" w:rsidRDefault="006A7297" w:rsidP="00F12984">
      <w:pPr>
        <w:pStyle w:val="Kop3"/>
        <w:rPr>
          <w:szCs w:val="18"/>
        </w:rPr>
      </w:pPr>
      <w:r>
        <w:rPr>
          <w:szCs w:val="18"/>
        </w:rPr>
        <w:t>Herhaalbaar</w:t>
      </w:r>
    </w:p>
    <w:p w:rsidR="00F12984" w:rsidRPr="000636DA" w:rsidRDefault="006A7297" w:rsidP="00F12984">
      <w:pPr>
        <w:rPr>
          <w:szCs w:val="18"/>
        </w:rPr>
      </w:pPr>
      <w:r>
        <w:rPr>
          <w:szCs w:val="18"/>
        </w:rPr>
        <w:t>Nee</w:t>
      </w:r>
    </w:p>
    <w:p w:rsidR="00F12984" w:rsidRPr="000636DA" w:rsidRDefault="00F12984" w:rsidP="00F12984">
      <w:pPr>
        <w:pStyle w:val="Kop3"/>
        <w:rPr>
          <w:szCs w:val="18"/>
        </w:rPr>
      </w:pPr>
      <w:r w:rsidRPr="000636DA">
        <w:rPr>
          <w:szCs w:val="18"/>
        </w:rPr>
        <w:t>Regels</w:t>
      </w:r>
    </w:p>
    <w:p w:rsidR="00F12984" w:rsidRPr="000F16C7" w:rsidRDefault="00AE4A67">
      <w:pPr>
        <w:rPr>
          <w:szCs w:val="18"/>
        </w:rPr>
      </w:pPr>
      <w:r>
        <w:rPr>
          <w:szCs w:val="18"/>
        </w:rPr>
        <w:t>Geen</w:t>
      </w:r>
    </w:p>
    <w:p w:rsidR="00F12984" w:rsidRPr="000636DA" w:rsidRDefault="00F12984" w:rsidP="00F12984">
      <w:pPr>
        <w:pStyle w:val="Kop3"/>
        <w:rPr>
          <w:szCs w:val="18"/>
        </w:rPr>
      </w:pPr>
      <w:r w:rsidRPr="000636DA">
        <w:rPr>
          <w:szCs w:val="18"/>
        </w:rPr>
        <w:t>Toelichting</w:t>
      </w:r>
    </w:p>
    <w:p w:rsidR="00F12984" w:rsidRDefault="00F12984" w:rsidP="00F12984">
      <w:pPr>
        <w:rPr>
          <w:rFonts w:cs="Calibri"/>
          <w:color w:val="0F0F0F"/>
          <w:szCs w:val="18"/>
        </w:rPr>
      </w:pPr>
      <w:r w:rsidRPr="000636DA">
        <w:rPr>
          <w:rFonts w:cs="Calibri"/>
          <w:color w:val="0F0F0F"/>
          <w:szCs w:val="18"/>
        </w:rPr>
        <w:t xml:space="preserve">Het wordt aanbevolen </w:t>
      </w:r>
      <w:r w:rsidR="00125E48">
        <w:rPr>
          <w:rFonts w:cs="Calibri"/>
          <w:color w:val="0F0F0F"/>
          <w:szCs w:val="18"/>
        </w:rPr>
        <w:t>om een naam</w:t>
      </w:r>
      <w:r>
        <w:rPr>
          <w:rFonts w:cs="Calibri"/>
          <w:color w:val="0F0F0F"/>
          <w:szCs w:val="18"/>
        </w:rPr>
        <w:t xml:space="preserve"> te kiezen die betekenisvol</w:t>
      </w:r>
      <w:r w:rsidR="00B462DD">
        <w:rPr>
          <w:rFonts w:cs="Calibri"/>
          <w:color w:val="0F0F0F"/>
          <w:szCs w:val="18"/>
        </w:rPr>
        <w:t>ler</w:t>
      </w:r>
      <w:r>
        <w:rPr>
          <w:rFonts w:cs="Calibri"/>
          <w:color w:val="0F0F0F"/>
          <w:szCs w:val="18"/>
        </w:rPr>
        <w:t xml:space="preserve"> is voor anderen dan de direct betrokkenen</w:t>
      </w:r>
      <w:r w:rsidR="00AC2042">
        <w:rPr>
          <w:rFonts w:cs="Calibri"/>
          <w:color w:val="0F0F0F"/>
          <w:szCs w:val="18"/>
        </w:rPr>
        <w:t>. B</w:t>
      </w:r>
      <w:r>
        <w:rPr>
          <w:rFonts w:cs="Calibri"/>
          <w:color w:val="0F0F0F"/>
          <w:szCs w:val="18"/>
        </w:rPr>
        <w:t>ijvoorbeeld door een beknopte, specifieke omschrijving van de inhoud op te nemen. Denk hierbij aan een aanduiding van onderwerp, plaats</w:t>
      </w:r>
      <w:r w:rsidR="007A69A8">
        <w:rPr>
          <w:rFonts w:cs="Calibri"/>
          <w:color w:val="0F0F0F"/>
          <w:szCs w:val="18"/>
        </w:rPr>
        <w:t xml:space="preserve"> en</w:t>
      </w:r>
      <w:r>
        <w:rPr>
          <w:rFonts w:cs="Calibri"/>
          <w:color w:val="0F0F0F"/>
          <w:szCs w:val="18"/>
        </w:rPr>
        <w:t xml:space="preserve"> tijd</w:t>
      </w:r>
      <w:r w:rsidR="007A69A8">
        <w:rPr>
          <w:rFonts w:cs="Calibri"/>
          <w:color w:val="0F0F0F"/>
          <w:szCs w:val="18"/>
        </w:rPr>
        <w:t>.</w:t>
      </w:r>
      <w:r>
        <w:rPr>
          <w:rFonts w:cs="Calibri"/>
          <w:color w:val="0F0F0F"/>
          <w:szCs w:val="18"/>
        </w:rPr>
        <w:t xml:space="preserve"> </w:t>
      </w:r>
    </w:p>
    <w:p w:rsidR="00F12984" w:rsidRDefault="00F12984" w:rsidP="00F12984">
      <w:pPr>
        <w:rPr>
          <w:rFonts w:cs="Calibri"/>
          <w:color w:val="0F0F0F"/>
          <w:szCs w:val="18"/>
        </w:rPr>
      </w:pPr>
    </w:p>
    <w:p w:rsidR="00F12984" w:rsidRDefault="00F12984" w:rsidP="00F12984">
      <w:pPr>
        <w:rPr>
          <w:rFonts w:cs="Calibri"/>
          <w:color w:val="0F0F0F"/>
          <w:szCs w:val="18"/>
        </w:rPr>
      </w:pPr>
      <w:r>
        <w:rPr>
          <w:rFonts w:cs="Calibri"/>
          <w:color w:val="0F0F0F"/>
          <w:szCs w:val="18"/>
        </w:rPr>
        <w:t>MDTO schrijft geen maximale lengte voor, maar h</w:t>
      </w:r>
      <w:r w:rsidR="00125E48">
        <w:rPr>
          <w:rFonts w:cs="Calibri"/>
          <w:color w:val="0F0F0F"/>
          <w:szCs w:val="18"/>
        </w:rPr>
        <w:t>et wordt aanbevolen om een naam</w:t>
      </w:r>
      <w:r>
        <w:rPr>
          <w:rFonts w:cs="Calibri"/>
          <w:color w:val="0F0F0F"/>
          <w:szCs w:val="18"/>
        </w:rPr>
        <w:t xml:space="preserve"> te kiezen van maximaal 80 karakters. Dit zorgt e</w:t>
      </w:r>
      <w:r w:rsidR="00125E48">
        <w:rPr>
          <w:rFonts w:cs="Calibri"/>
          <w:color w:val="0F0F0F"/>
          <w:szCs w:val="18"/>
        </w:rPr>
        <w:t>r bijvoorbeeld voor dat de naam</w:t>
      </w:r>
      <w:r>
        <w:rPr>
          <w:rFonts w:cs="Calibri"/>
          <w:color w:val="0F0F0F"/>
          <w:szCs w:val="18"/>
        </w:rPr>
        <w:t xml:space="preserve"> in de presentatie van zoekresultaten volledig getoond kan worden. </w:t>
      </w:r>
    </w:p>
    <w:p w:rsidR="00F12984" w:rsidRDefault="00F12984" w:rsidP="00F12984">
      <w:pPr>
        <w:rPr>
          <w:rFonts w:cs="Calibri"/>
          <w:color w:val="0F0F0F"/>
          <w:szCs w:val="18"/>
        </w:rPr>
      </w:pPr>
    </w:p>
    <w:p w:rsidR="00F12984" w:rsidRPr="000636DA" w:rsidRDefault="00125E48" w:rsidP="00F12984">
      <w:pPr>
        <w:rPr>
          <w:rFonts w:cs="Calibri"/>
          <w:color w:val="0F0F0F"/>
          <w:szCs w:val="18"/>
        </w:rPr>
      </w:pPr>
      <w:r>
        <w:rPr>
          <w:rFonts w:cs="Calibri"/>
          <w:color w:val="0F0F0F"/>
          <w:szCs w:val="18"/>
        </w:rPr>
        <w:t>Dit wordt, naast ‘naam</w:t>
      </w:r>
      <w:r w:rsidR="00F12984">
        <w:rPr>
          <w:rFonts w:cs="Calibri"/>
          <w:color w:val="0F0F0F"/>
          <w:szCs w:val="18"/>
        </w:rPr>
        <w:t>’, ook wel eens ‘</w:t>
      </w:r>
      <w:r>
        <w:rPr>
          <w:rFonts w:cs="Calibri"/>
          <w:color w:val="0F0F0F"/>
          <w:szCs w:val="18"/>
        </w:rPr>
        <w:t>titel’</w:t>
      </w:r>
      <w:r w:rsidR="00F12984">
        <w:rPr>
          <w:rFonts w:cs="Calibri"/>
          <w:color w:val="0F0F0F"/>
          <w:szCs w:val="18"/>
        </w:rPr>
        <w:t xml:space="preserve"> genoemd.</w:t>
      </w:r>
    </w:p>
    <w:p w:rsidR="00F12984" w:rsidRPr="000636DA" w:rsidRDefault="00F12984" w:rsidP="00F12984">
      <w:pPr>
        <w:pStyle w:val="Kop3"/>
      </w:pPr>
      <w:r w:rsidRPr="00CF1D15">
        <w:t>Voorbeelden</w:t>
      </w:r>
      <w:r w:rsidRPr="000636DA">
        <w:t xml:space="preserve"> </w:t>
      </w:r>
    </w:p>
    <w:p w:rsidR="00F12984" w:rsidRDefault="00F12984" w:rsidP="00D25E17">
      <w:pPr>
        <w:pStyle w:val="Lijstalinea"/>
        <w:numPr>
          <w:ilvl w:val="0"/>
          <w:numId w:val="9"/>
        </w:numPr>
        <w:rPr>
          <w:rFonts w:cs="Calibri"/>
          <w:color w:val="0F0F0F"/>
          <w:szCs w:val="18"/>
        </w:rPr>
      </w:pPr>
      <w:r w:rsidRPr="000636DA">
        <w:rPr>
          <w:rFonts w:cs="Calibri"/>
          <w:color w:val="0F0F0F"/>
          <w:szCs w:val="18"/>
        </w:rPr>
        <w:t>“Kapvergunning –</w:t>
      </w:r>
      <w:r>
        <w:rPr>
          <w:rFonts w:cs="Calibri"/>
          <w:color w:val="0F0F0F"/>
          <w:szCs w:val="18"/>
        </w:rPr>
        <w:t xml:space="preserve"> </w:t>
      </w:r>
      <w:r w:rsidRPr="000636DA">
        <w:rPr>
          <w:rFonts w:cs="Calibri"/>
          <w:color w:val="0F0F0F"/>
          <w:szCs w:val="18"/>
        </w:rPr>
        <w:t>Van de Spiegelstraat 12, Den Haag – 23 februari 2009”</w:t>
      </w:r>
      <w:r w:rsidRPr="00F61150" w:rsidDel="00CE78AD">
        <w:rPr>
          <w:rFonts w:cs="Calibri"/>
          <w:color w:val="0F0F0F"/>
          <w:szCs w:val="18"/>
        </w:rPr>
        <w:t xml:space="preserve"> </w:t>
      </w:r>
    </w:p>
    <w:p w:rsidR="00F12984" w:rsidRDefault="00F12984" w:rsidP="00D25E17">
      <w:pPr>
        <w:pStyle w:val="Lijstalinea"/>
        <w:numPr>
          <w:ilvl w:val="0"/>
          <w:numId w:val="9"/>
        </w:numPr>
        <w:rPr>
          <w:rFonts w:cs="Calibri"/>
          <w:color w:val="0F0F0F"/>
          <w:szCs w:val="18"/>
        </w:rPr>
      </w:pPr>
      <w:r w:rsidRPr="00F61150">
        <w:rPr>
          <w:rFonts w:cs="Calibri"/>
          <w:color w:val="0F0F0F"/>
          <w:szCs w:val="18"/>
        </w:rPr>
        <w:t>“</w:t>
      </w:r>
      <w:r w:rsidR="00BA640D">
        <w:rPr>
          <w:rFonts w:cs="Calibri"/>
          <w:color w:val="0F0F0F"/>
          <w:szCs w:val="18"/>
        </w:rPr>
        <w:t>Vergaderd</w:t>
      </w:r>
      <w:r w:rsidRPr="00F61150">
        <w:rPr>
          <w:rFonts w:cs="Calibri"/>
          <w:color w:val="0F0F0F"/>
          <w:szCs w:val="18"/>
        </w:rPr>
        <w:t>ossier van Wijkteam Zuid met huurderscommissies in Hoograven en Lunetten”</w:t>
      </w:r>
      <w:r>
        <w:rPr>
          <w:rFonts w:cs="Calibri"/>
          <w:color w:val="0F0F0F"/>
          <w:szCs w:val="18"/>
        </w:rPr>
        <w:t xml:space="preserve"> </w:t>
      </w:r>
    </w:p>
    <w:p w:rsidR="00F12984" w:rsidRPr="005B0A6F" w:rsidRDefault="00F12984" w:rsidP="00D25E17">
      <w:pPr>
        <w:pStyle w:val="Lijstalinea"/>
        <w:numPr>
          <w:ilvl w:val="0"/>
          <w:numId w:val="9"/>
        </w:numPr>
        <w:rPr>
          <w:szCs w:val="18"/>
        </w:rPr>
      </w:pPr>
      <w:r w:rsidRPr="00F61150">
        <w:rPr>
          <w:rFonts w:cs="Calibri"/>
          <w:color w:val="0F0F0F"/>
          <w:szCs w:val="18"/>
        </w:rPr>
        <w:t>”</w:t>
      </w:r>
      <w:r>
        <w:rPr>
          <w:rFonts w:cs="Calibri"/>
          <w:color w:val="0F0F0F"/>
          <w:szCs w:val="18"/>
        </w:rPr>
        <w:t>Waalsdorpervlakte”</w:t>
      </w:r>
    </w:p>
    <w:p w:rsidR="00F12984" w:rsidRPr="005B0A6F" w:rsidRDefault="00F12984" w:rsidP="00D25E17">
      <w:pPr>
        <w:pStyle w:val="Lijstalinea"/>
        <w:numPr>
          <w:ilvl w:val="0"/>
          <w:numId w:val="9"/>
        </w:numPr>
        <w:rPr>
          <w:szCs w:val="18"/>
        </w:rPr>
      </w:pPr>
      <w:r>
        <w:rPr>
          <w:rFonts w:cs="Calibri"/>
          <w:color w:val="0F0F0F"/>
          <w:szCs w:val="18"/>
        </w:rPr>
        <w:t xml:space="preserve">“Gemeente </w:t>
      </w:r>
      <w:r w:rsidR="000C1AC9">
        <w:rPr>
          <w:rFonts w:cs="Calibri"/>
          <w:color w:val="0F0F0F"/>
          <w:szCs w:val="18"/>
        </w:rPr>
        <w:t>Zeewolde</w:t>
      </w:r>
      <w:r>
        <w:rPr>
          <w:rFonts w:cs="Calibri"/>
          <w:color w:val="0F0F0F"/>
          <w:szCs w:val="18"/>
        </w:rPr>
        <w:t>”</w:t>
      </w:r>
    </w:p>
    <w:p w:rsidR="00331589" w:rsidRDefault="00331589" w:rsidP="005B0A6F">
      <w:pPr>
        <w:rPr>
          <w:szCs w:val="18"/>
        </w:rPr>
      </w:pPr>
    </w:p>
    <w:p w:rsidR="00EF05D7" w:rsidRPr="000636DA" w:rsidRDefault="006A7297" w:rsidP="00EF05D7">
      <w:pPr>
        <w:pStyle w:val="Kop2"/>
      </w:pPr>
      <w:r w:rsidRPr="00D25E17">
        <w:t>a</w:t>
      </w:r>
      <w:r w:rsidR="00EF05D7" w:rsidRPr="00D25E17">
        <w:t>ggregatieniveau</w:t>
      </w:r>
    </w:p>
    <w:p w:rsidR="006A7297" w:rsidRDefault="006A7297" w:rsidP="00EF05D7">
      <w:pPr>
        <w:pStyle w:val="Kop3"/>
        <w:rPr>
          <w:szCs w:val="18"/>
        </w:rPr>
      </w:pPr>
      <w:r>
        <w:rPr>
          <w:szCs w:val="18"/>
        </w:rPr>
        <w:t>Label</w:t>
      </w:r>
    </w:p>
    <w:p w:rsidR="006A7297" w:rsidRPr="00AE4A67" w:rsidRDefault="006A7297" w:rsidP="005B0A6F">
      <w:r>
        <w:t>Aggregatieniveau</w:t>
      </w:r>
    </w:p>
    <w:p w:rsidR="00EF05D7" w:rsidRDefault="00EF05D7" w:rsidP="00EF05D7">
      <w:pPr>
        <w:pStyle w:val="Kop3"/>
        <w:rPr>
          <w:szCs w:val="18"/>
        </w:rPr>
      </w:pPr>
      <w:r>
        <w:rPr>
          <w:szCs w:val="18"/>
        </w:rPr>
        <w:t>Domein</w:t>
      </w:r>
    </w:p>
    <w:p w:rsidR="00EF05D7" w:rsidRPr="0037498B" w:rsidRDefault="00855D03" w:rsidP="00EF05D7">
      <w:hyperlink r:id="rId83" w:history="1">
        <w:r w:rsidR="004619A1" w:rsidRPr="00A5661F">
          <w:rPr>
            <w:rStyle w:val="Hyperlink"/>
          </w:rPr>
          <w:t>Informatieobject</w:t>
        </w:r>
      </w:hyperlink>
      <w:r w:rsidR="00A5661F">
        <w:t xml:space="preserve"> </w:t>
      </w:r>
      <w:r w:rsidR="00953F50">
        <w:t xml:space="preserve"> </w:t>
      </w:r>
    </w:p>
    <w:p w:rsidR="00DF12C9" w:rsidRPr="000636DA" w:rsidRDefault="00DF12C9" w:rsidP="00DF12C9">
      <w:pPr>
        <w:pStyle w:val="Kop3"/>
        <w:rPr>
          <w:szCs w:val="18"/>
        </w:rPr>
      </w:pPr>
      <w:r>
        <w:rPr>
          <w:szCs w:val="18"/>
        </w:rPr>
        <w:t>Bereik</w:t>
      </w:r>
    </w:p>
    <w:p w:rsidR="00DF12C9" w:rsidRPr="0037498B" w:rsidRDefault="00855D03" w:rsidP="00DF12C9">
      <w:hyperlink r:id="rId84" w:history="1">
        <w:r w:rsidR="00DF12C9" w:rsidRPr="00A5661F">
          <w:rPr>
            <w:rStyle w:val="Hyperlink"/>
            <w:szCs w:val="18"/>
          </w:rPr>
          <w:t>Begrip</w:t>
        </w:r>
      </w:hyperlink>
      <w:r w:rsidR="00DA7305">
        <w:rPr>
          <w:rStyle w:val="Hyperlink"/>
          <w:szCs w:val="18"/>
        </w:rPr>
        <w:t>Gegevens</w:t>
      </w:r>
      <w:r w:rsidR="00DF12C9" w:rsidRPr="005B0A6F">
        <w:t xml:space="preserve"> </w:t>
      </w:r>
    </w:p>
    <w:p w:rsidR="00EF05D7" w:rsidRPr="000636DA" w:rsidRDefault="00EF05D7" w:rsidP="00EF05D7">
      <w:pPr>
        <w:pStyle w:val="Kop3"/>
        <w:rPr>
          <w:szCs w:val="18"/>
        </w:rPr>
      </w:pPr>
      <w:r w:rsidRPr="000636DA">
        <w:rPr>
          <w:szCs w:val="18"/>
        </w:rPr>
        <w:t>Definitie</w:t>
      </w:r>
    </w:p>
    <w:p w:rsidR="00EF05D7" w:rsidRDefault="00EF05D7" w:rsidP="00EF05D7">
      <w:pPr>
        <w:rPr>
          <w:szCs w:val="18"/>
        </w:rPr>
      </w:pPr>
      <w:r>
        <w:rPr>
          <w:szCs w:val="18"/>
        </w:rPr>
        <w:t>H</w:t>
      </w:r>
      <w:r w:rsidRPr="000636DA">
        <w:rPr>
          <w:szCs w:val="18"/>
        </w:rPr>
        <w:t xml:space="preserve">et aggregatieniveau van het </w:t>
      </w:r>
      <w:r w:rsidR="00555366">
        <w:rPr>
          <w:szCs w:val="18"/>
        </w:rPr>
        <w:t>i</w:t>
      </w:r>
      <w:r w:rsidR="004619A1" w:rsidRPr="00555366">
        <w:rPr>
          <w:szCs w:val="18"/>
        </w:rPr>
        <w:t>nformatieobject</w:t>
      </w:r>
      <w:r w:rsidRPr="000636DA">
        <w:rPr>
          <w:szCs w:val="18"/>
        </w:rPr>
        <w:t>.</w:t>
      </w:r>
    </w:p>
    <w:p w:rsidR="00EF05D7" w:rsidRDefault="00EF05D7" w:rsidP="00EF05D7">
      <w:pPr>
        <w:pStyle w:val="Kop3"/>
      </w:pPr>
      <w:r w:rsidRPr="00836BA8">
        <w:t>Doel</w:t>
      </w:r>
    </w:p>
    <w:p w:rsidR="00EF05D7" w:rsidRDefault="00DF12C9" w:rsidP="00EF05D7">
      <w:pPr>
        <w:rPr>
          <w:szCs w:val="18"/>
        </w:rPr>
      </w:pPr>
      <w:r w:rsidRPr="005B0A6F">
        <w:rPr>
          <w:i/>
          <w:szCs w:val="18"/>
        </w:rPr>
        <w:t>Vindbaarheid</w:t>
      </w:r>
      <w:r>
        <w:rPr>
          <w:szCs w:val="18"/>
        </w:rPr>
        <w:t>: Zoeken op specifiek aggregatieniveau.</w:t>
      </w:r>
    </w:p>
    <w:p w:rsidR="00DF12C9" w:rsidRDefault="00DF12C9" w:rsidP="00EF05D7">
      <w:pPr>
        <w:rPr>
          <w:szCs w:val="18"/>
        </w:rPr>
      </w:pPr>
      <w:r w:rsidRPr="005B0A6F">
        <w:rPr>
          <w:i/>
          <w:szCs w:val="18"/>
        </w:rPr>
        <w:t>Interpreteerbaarheid</w:t>
      </w:r>
      <w:r>
        <w:rPr>
          <w:szCs w:val="18"/>
        </w:rPr>
        <w:t xml:space="preserve">: </w:t>
      </w:r>
      <w:r w:rsidR="00826C60">
        <w:rPr>
          <w:szCs w:val="18"/>
        </w:rPr>
        <w:t xml:space="preserve">Geeft informatie over de aard van het </w:t>
      </w:r>
      <w:r w:rsidR="00555366">
        <w:rPr>
          <w:szCs w:val="18"/>
        </w:rPr>
        <w:t>i</w:t>
      </w:r>
      <w:r w:rsidR="004619A1" w:rsidRPr="00555366">
        <w:rPr>
          <w:szCs w:val="18"/>
        </w:rPr>
        <w:t>nformatieobject</w:t>
      </w:r>
      <w:r w:rsidR="00826C60">
        <w:rPr>
          <w:szCs w:val="18"/>
        </w:rPr>
        <w:t xml:space="preserve">. </w:t>
      </w:r>
    </w:p>
    <w:p w:rsidR="00A505EF" w:rsidRDefault="00A505EF" w:rsidP="00EF05D7">
      <w:pPr>
        <w:pStyle w:val="Kop3"/>
        <w:rPr>
          <w:szCs w:val="18"/>
        </w:rPr>
      </w:pPr>
      <w:r>
        <w:rPr>
          <w:szCs w:val="18"/>
        </w:rPr>
        <w:t>Verplicht</w:t>
      </w:r>
    </w:p>
    <w:p w:rsidR="00A505EF" w:rsidRPr="00AE4A67" w:rsidRDefault="00933159" w:rsidP="005B0A6F">
      <w:r>
        <w:t>Ja, indien bekend</w:t>
      </w:r>
    </w:p>
    <w:p w:rsidR="00EF05D7" w:rsidRPr="000636DA" w:rsidRDefault="00A505EF" w:rsidP="00EF05D7">
      <w:pPr>
        <w:pStyle w:val="Kop3"/>
        <w:rPr>
          <w:szCs w:val="18"/>
        </w:rPr>
      </w:pPr>
      <w:r>
        <w:rPr>
          <w:szCs w:val="18"/>
        </w:rPr>
        <w:t>Herhaalbaar</w:t>
      </w:r>
    </w:p>
    <w:p w:rsidR="00EF05D7" w:rsidRPr="000636DA" w:rsidRDefault="00A505EF" w:rsidP="00EF05D7">
      <w:pPr>
        <w:rPr>
          <w:szCs w:val="18"/>
        </w:rPr>
      </w:pPr>
      <w:r>
        <w:rPr>
          <w:szCs w:val="18"/>
        </w:rPr>
        <w:t>Nee</w:t>
      </w:r>
    </w:p>
    <w:p w:rsidR="00EF05D7" w:rsidRPr="000636DA" w:rsidRDefault="00DF12C9" w:rsidP="00EF05D7">
      <w:pPr>
        <w:pStyle w:val="Kop3"/>
        <w:rPr>
          <w:szCs w:val="18"/>
        </w:rPr>
      </w:pPr>
      <w:r>
        <w:rPr>
          <w:szCs w:val="18"/>
        </w:rPr>
        <w:t>Begrippenlijst</w:t>
      </w:r>
    </w:p>
    <w:p w:rsidR="00EF05D7" w:rsidRPr="000636DA" w:rsidRDefault="0078275A" w:rsidP="00EF05D7">
      <w:pPr>
        <w:rPr>
          <w:szCs w:val="18"/>
        </w:rPr>
      </w:pPr>
      <w:r>
        <w:t xml:space="preserve">Open: </w:t>
      </w:r>
      <w:hyperlink r:id="rId85" w:history="1">
        <w:r w:rsidR="00DF12C9" w:rsidRPr="00A5661F">
          <w:rPr>
            <w:rStyle w:val="Hyperlink"/>
            <w:szCs w:val="18"/>
          </w:rPr>
          <w:t>Aggregatie</w:t>
        </w:r>
        <w:r w:rsidR="00B9228B" w:rsidRPr="00A5661F">
          <w:rPr>
            <w:rStyle w:val="Hyperlink"/>
            <w:szCs w:val="18"/>
          </w:rPr>
          <w:t>niveaus</w:t>
        </w:r>
      </w:hyperlink>
    </w:p>
    <w:p w:rsidR="00EF05D7" w:rsidRDefault="00EF05D7" w:rsidP="00EF05D7">
      <w:pPr>
        <w:pStyle w:val="Kop3"/>
        <w:rPr>
          <w:szCs w:val="18"/>
        </w:rPr>
      </w:pPr>
      <w:r w:rsidRPr="000636DA">
        <w:rPr>
          <w:szCs w:val="18"/>
        </w:rPr>
        <w:t>Regels</w:t>
      </w:r>
    </w:p>
    <w:p w:rsidR="00DF12C9" w:rsidRPr="00E234F6" w:rsidRDefault="00DF12C9" w:rsidP="005B0A6F">
      <w:r>
        <w:t>Geen</w:t>
      </w:r>
    </w:p>
    <w:p w:rsidR="00EF05D7" w:rsidRDefault="00EF05D7" w:rsidP="00EF05D7">
      <w:pPr>
        <w:pStyle w:val="Kop3"/>
        <w:rPr>
          <w:szCs w:val="18"/>
        </w:rPr>
      </w:pPr>
      <w:r w:rsidRPr="000636DA">
        <w:rPr>
          <w:szCs w:val="18"/>
        </w:rPr>
        <w:t>Toelichting</w:t>
      </w:r>
    </w:p>
    <w:p w:rsidR="00826C60" w:rsidRPr="00E234F6" w:rsidRDefault="0024572E" w:rsidP="005B0A6F">
      <w:r>
        <w:t xml:space="preserve">Zie de inleiding voor meer </w:t>
      </w:r>
      <w:hyperlink r:id="rId86" w:history="1">
        <w:r w:rsidRPr="0024572E">
          <w:rPr>
            <w:rStyle w:val="Hyperlink"/>
          </w:rPr>
          <w:t>toelichting over aggregaties</w:t>
        </w:r>
      </w:hyperlink>
      <w:r>
        <w:t>.</w:t>
      </w:r>
    </w:p>
    <w:p w:rsidR="00EF05D7" w:rsidRDefault="00EF05D7" w:rsidP="00EF05D7">
      <w:pPr>
        <w:pStyle w:val="Kop3"/>
        <w:rPr>
          <w:szCs w:val="18"/>
        </w:rPr>
      </w:pPr>
      <w:r w:rsidRPr="0085640F">
        <w:rPr>
          <w:szCs w:val="18"/>
        </w:rPr>
        <w:t>Voorbeelden</w:t>
      </w:r>
    </w:p>
    <w:p w:rsidR="00800907" w:rsidRPr="00D97C41" w:rsidRDefault="00826C60">
      <w:pPr>
        <w:rPr>
          <w:szCs w:val="18"/>
        </w:rPr>
      </w:pPr>
      <w:r>
        <w:t xml:space="preserve">Zie </w:t>
      </w:r>
      <w:r w:rsidR="00730A1E">
        <w:t xml:space="preserve">de waarden in de </w:t>
      </w:r>
      <w:r>
        <w:t>begrippenlijst</w:t>
      </w:r>
      <w:r w:rsidR="00D97144">
        <w:t xml:space="preserve"> </w:t>
      </w:r>
      <w:hyperlink r:id="rId87" w:history="1">
        <w:r w:rsidR="00D97144" w:rsidRPr="00D97144">
          <w:rPr>
            <w:rStyle w:val="Hyperlink"/>
          </w:rPr>
          <w:t>Aggregatieniveaus</w:t>
        </w:r>
      </w:hyperlink>
      <w:r w:rsidR="003B1A28">
        <w:rPr>
          <w:rStyle w:val="Hyperlink"/>
        </w:rPr>
        <w:t>.</w:t>
      </w:r>
      <w:r w:rsidR="00374AD3">
        <w:rPr>
          <w:rStyle w:val="Hyperlink"/>
        </w:rPr>
        <w:t xml:space="preserve"> </w:t>
      </w:r>
    </w:p>
    <w:p w:rsidR="00AF077D" w:rsidRPr="00531FFD" w:rsidRDefault="006A7297" w:rsidP="00AF077D">
      <w:pPr>
        <w:pStyle w:val="Kop2"/>
        <w:rPr>
          <w:sz w:val="32"/>
          <w:szCs w:val="32"/>
        </w:rPr>
      </w:pPr>
      <w:r>
        <w:rPr>
          <w:sz w:val="32"/>
          <w:szCs w:val="32"/>
        </w:rPr>
        <w:t>c</w:t>
      </w:r>
      <w:r w:rsidR="00AF077D" w:rsidRPr="00531FFD">
        <w:rPr>
          <w:sz w:val="32"/>
          <w:szCs w:val="32"/>
        </w:rPr>
        <w:t>lassificatie</w:t>
      </w:r>
      <w:r w:rsidR="00254391">
        <w:rPr>
          <w:sz w:val="32"/>
          <w:szCs w:val="32"/>
        </w:rPr>
        <w:t xml:space="preserve"> </w:t>
      </w:r>
    </w:p>
    <w:p w:rsidR="00AE4A67" w:rsidRDefault="00AE4A67" w:rsidP="00AF077D">
      <w:pPr>
        <w:pStyle w:val="Kop3"/>
        <w:rPr>
          <w:szCs w:val="18"/>
        </w:rPr>
      </w:pPr>
      <w:r>
        <w:rPr>
          <w:szCs w:val="18"/>
        </w:rPr>
        <w:t>Label</w:t>
      </w:r>
    </w:p>
    <w:p w:rsidR="00AE4A67" w:rsidRPr="00A7401D" w:rsidRDefault="00AE4A67" w:rsidP="005B0A6F">
      <w:r>
        <w:t>Classificatie</w:t>
      </w:r>
    </w:p>
    <w:p w:rsidR="00AF077D" w:rsidRDefault="00AF077D" w:rsidP="00AF077D">
      <w:pPr>
        <w:pStyle w:val="Kop3"/>
        <w:rPr>
          <w:szCs w:val="18"/>
        </w:rPr>
      </w:pPr>
      <w:r>
        <w:rPr>
          <w:szCs w:val="18"/>
        </w:rPr>
        <w:t>Domein</w:t>
      </w:r>
    </w:p>
    <w:p w:rsidR="00AF077D" w:rsidRDefault="00855D03" w:rsidP="00AF077D">
      <w:hyperlink r:id="rId88" w:history="1">
        <w:r w:rsidR="004619A1" w:rsidRPr="00A5661F">
          <w:rPr>
            <w:rStyle w:val="Hyperlink"/>
          </w:rPr>
          <w:t>Informatieobject</w:t>
        </w:r>
      </w:hyperlink>
      <w:r w:rsidR="00A5661F">
        <w:t xml:space="preserve"> </w:t>
      </w:r>
      <w:r w:rsidR="00953F50">
        <w:t xml:space="preserve"> </w:t>
      </w:r>
    </w:p>
    <w:p w:rsidR="00AF077D" w:rsidRPr="000636DA" w:rsidRDefault="00AF077D" w:rsidP="00AF077D">
      <w:pPr>
        <w:pStyle w:val="Kop3"/>
        <w:rPr>
          <w:szCs w:val="18"/>
        </w:rPr>
      </w:pPr>
      <w:r>
        <w:rPr>
          <w:szCs w:val="18"/>
        </w:rPr>
        <w:t>Bereik</w:t>
      </w:r>
    </w:p>
    <w:p w:rsidR="00AF077D" w:rsidRPr="002E2037" w:rsidRDefault="00855D03" w:rsidP="00AF077D">
      <w:pPr>
        <w:rPr>
          <w:szCs w:val="18"/>
        </w:rPr>
      </w:pPr>
      <w:hyperlink r:id="rId89" w:history="1">
        <w:r w:rsidR="004E3751" w:rsidRPr="00A5661F">
          <w:rPr>
            <w:rStyle w:val="Hyperlink"/>
            <w:szCs w:val="18"/>
          </w:rPr>
          <w:t>Begrip</w:t>
        </w:r>
      </w:hyperlink>
      <w:r w:rsidR="00DA7305">
        <w:rPr>
          <w:rStyle w:val="Hyperlink"/>
          <w:szCs w:val="18"/>
        </w:rPr>
        <w:t>Gegevens</w:t>
      </w:r>
    </w:p>
    <w:p w:rsidR="00AF077D" w:rsidRPr="000636DA" w:rsidRDefault="00AF077D" w:rsidP="00AF077D">
      <w:pPr>
        <w:pStyle w:val="Kop3"/>
        <w:rPr>
          <w:szCs w:val="18"/>
        </w:rPr>
      </w:pPr>
      <w:r w:rsidRPr="000636DA">
        <w:rPr>
          <w:szCs w:val="18"/>
        </w:rPr>
        <w:t>Definitie</w:t>
      </w:r>
    </w:p>
    <w:p w:rsidR="00866769" w:rsidRDefault="00C84C0B" w:rsidP="00AF077D">
      <w:pPr>
        <w:rPr>
          <w:rFonts w:cs="Calibri"/>
          <w:color w:val="000000"/>
          <w:szCs w:val="18"/>
        </w:rPr>
      </w:pPr>
      <w:r w:rsidRPr="00C84C0B">
        <w:rPr>
          <w:rFonts w:cs="Calibri"/>
          <w:color w:val="000000"/>
          <w:szCs w:val="18"/>
        </w:rPr>
        <w:t>Ordening van informatieobjecten in een logisch verband, zoals vastg</w:t>
      </w:r>
      <w:r>
        <w:rPr>
          <w:rFonts w:cs="Calibri"/>
          <w:color w:val="000000"/>
          <w:szCs w:val="18"/>
        </w:rPr>
        <w:t xml:space="preserve">elegd in een </w:t>
      </w:r>
      <w:hyperlink r:id="rId90" w:history="1">
        <w:r w:rsidR="00866769" w:rsidRPr="001C0796">
          <w:rPr>
            <w:rStyle w:val="Hyperlink"/>
            <w:rFonts w:cs="Calibri"/>
            <w:szCs w:val="18"/>
          </w:rPr>
          <w:t>classificatieschema</w:t>
        </w:r>
      </w:hyperlink>
      <w:r w:rsidR="00866769" w:rsidRPr="00866769">
        <w:rPr>
          <w:rFonts w:cs="Calibri"/>
          <w:color w:val="000000"/>
          <w:szCs w:val="18"/>
        </w:rPr>
        <w:t>.</w:t>
      </w:r>
    </w:p>
    <w:p w:rsidR="00AF077D" w:rsidRPr="00CF1D15" w:rsidRDefault="00AF077D" w:rsidP="00AF077D">
      <w:pPr>
        <w:pStyle w:val="Kop3"/>
      </w:pPr>
      <w:r w:rsidRPr="00CF1D15">
        <w:t>Doel</w:t>
      </w:r>
    </w:p>
    <w:p w:rsidR="00AF077D" w:rsidRDefault="00C53922" w:rsidP="00AF077D">
      <w:pPr>
        <w:rPr>
          <w:rFonts w:cs="Calibri"/>
          <w:color w:val="0F0F0F"/>
          <w:szCs w:val="18"/>
        </w:rPr>
      </w:pPr>
      <w:r w:rsidRPr="005B0A6F">
        <w:rPr>
          <w:rFonts w:cs="Calibri"/>
          <w:i/>
          <w:color w:val="0F0F0F"/>
          <w:szCs w:val="18"/>
        </w:rPr>
        <w:t>Vindbaarheid</w:t>
      </w:r>
      <w:r>
        <w:rPr>
          <w:rFonts w:cs="Calibri"/>
          <w:color w:val="0F0F0F"/>
          <w:szCs w:val="18"/>
        </w:rPr>
        <w:t xml:space="preserve">: Op basis van de classificatie kan het </w:t>
      </w:r>
      <w:r w:rsidR="00555366">
        <w:rPr>
          <w:rFonts w:cs="Calibri"/>
          <w:szCs w:val="18"/>
        </w:rPr>
        <w:t>i</w:t>
      </w:r>
      <w:r w:rsidR="004619A1" w:rsidRPr="00555366">
        <w:rPr>
          <w:rFonts w:cs="Calibri"/>
          <w:szCs w:val="18"/>
        </w:rPr>
        <w:t>nformatieobject</w:t>
      </w:r>
      <w:r>
        <w:rPr>
          <w:rFonts w:cs="Calibri"/>
          <w:color w:val="0F0F0F"/>
          <w:szCs w:val="18"/>
        </w:rPr>
        <w:t xml:space="preserve"> gevonden worden.</w:t>
      </w:r>
    </w:p>
    <w:p w:rsidR="00C53922" w:rsidRPr="000636DA" w:rsidRDefault="00C53922" w:rsidP="00AF077D">
      <w:pPr>
        <w:rPr>
          <w:szCs w:val="18"/>
        </w:rPr>
      </w:pPr>
      <w:r w:rsidRPr="005B0A6F">
        <w:rPr>
          <w:rFonts w:cs="Calibri"/>
          <w:i/>
          <w:color w:val="0F0F0F"/>
          <w:szCs w:val="18"/>
        </w:rPr>
        <w:t>Interpreteerbaarheid:</w:t>
      </w:r>
      <w:r>
        <w:rPr>
          <w:rFonts w:cs="Calibri"/>
          <w:color w:val="0F0F0F"/>
          <w:szCs w:val="18"/>
        </w:rPr>
        <w:t xml:space="preserve"> Op basis van de classificatie kun je eigenschappen afleiden.</w:t>
      </w:r>
    </w:p>
    <w:p w:rsidR="00A505EF" w:rsidRDefault="00A505EF" w:rsidP="00AF077D">
      <w:pPr>
        <w:pStyle w:val="Kop3"/>
        <w:rPr>
          <w:szCs w:val="18"/>
        </w:rPr>
      </w:pPr>
      <w:r>
        <w:rPr>
          <w:szCs w:val="18"/>
        </w:rPr>
        <w:t>Verplicht</w:t>
      </w:r>
    </w:p>
    <w:p w:rsidR="00A505EF" w:rsidRPr="00AE4A67" w:rsidRDefault="00933159" w:rsidP="005B0A6F">
      <w:r>
        <w:t>Ja, indien bekend</w:t>
      </w:r>
    </w:p>
    <w:p w:rsidR="00AF077D" w:rsidRPr="000636DA" w:rsidRDefault="00A505EF" w:rsidP="00AF077D">
      <w:pPr>
        <w:pStyle w:val="Kop3"/>
        <w:rPr>
          <w:szCs w:val="18"/>
        </w:rPr>
      </w:pPr>
      <w:r>
        <w:rPr>
          <w:szCs w:val="18"/>
        </w:rPr>
        <w:t>Herhaalbaar</w:t>
      </w:r>
    </w:p>
    <w:p w:rsidR="00AF077D" w:rsidRPr="000636DA" w:rsidRDefault="00A505EF" w:rsidP="00AF077D">
      <w:pPr>
        <w:rPr>
          <w:szCs w:val="18"/>
        </w:rPr>
      </w:pPr>
      <w:r>
        <w:rPr>
          <w:szCs w:val="18"/>
        </w:rPr>
        <w:t>Ja</w:t>
      </w:r>
    </w:p>
    <w:p w:rsidR="00AF077D" w:rsidRPr="000636DA" w:rsidRDefault="00AA5367" w:rsidP="00AF077D">
      <w:pPr>
        <w:pStyle w:val="Kop3"/>
        <w:rPr>
          <w:szCs w:val="18"/>
        </w:rPr>
      </w:pPr>
      <w:r>
        <w:rPr>
          <w:szCs w:val="18"/>
        </w:rPr>
        <w:t>Begrippenlijst</w:t>
      </w:r>
    </w:p>
    <w:p w:rsidR="00AF077D" w:rsidRPr="000636DA" w:rsidRDefault="002C3CDC" w:rsidP="00AF077D">
      <w:pPr>
        <w:rPr>
          <w:szCs w:val="18"/>
        </w:rPr>
      </w:pPr>
      <w:r>
        <w:rPr>
          <w:szCs w:val="18"/>
        </w:rPr>
        <w:t>V</w:t>
      </w:r>
      <w:r w:rsidR="00AA5367">
        <w:rPr>
          <w:szCs w:val="18"/>
        </w:rPr>
        <w:t>rij</w:t>
      </w:r>
    </w:p>
    <w:p w:rsidR="00AF077D" w:rsidRDefault="00AF077D" w:rsidP="00AF077D">
      <w:pPr>
        <w:pStyle w:val="Kop3"/>
        <w:rPr>
          <w:szCs w:val="18"/>
        </w:rPr>
      </w:pPr>
      <w:r w:rsidRPr="00D91530">
        <w:rPr>
          <w:szCs w:val="18"/>
        </w:rPr>
        <w:t>Regels</w:t>
      </w:r>
    </w:p>
    <w:p w:rsidR="00DA7305" w:rsidRPr="00463CBE" w:rsidRDefault="00DA7305" w:rsidP="006C71B8">
      <w:r>
        <w:t>Geen</w:t>
      </w:r>
    </w:p>
    <w:p w:rsidR="00AF077D" w:rsidRPr="000636DA" w:rsidRDefault="00AF077D" w:rsidP="00AF077D">
      <w:pPr>
        <w:pStyle w:val="Kop3"/>
        <w:rPr>
          <w:szCs w:val="18"/>
        </w:rPr>
      </w:pPr>
      <w:r w:rsidRPr="000636DA">
        <w:rPr>
          <w:szCs w:val="18"/>
        </w:rPr>
        <w:t>Toelichting</w:t>
      </w:r>
    </w:p>
    <w:p w:rsidR="00442782" w:rsidRDefault="00442782" w:rsidP="00442782">
      <w:r w:rsidRPr="007A69A8">
        <w:t>MDTO vereist geen toepassing van een specifiek classificatieschema.</w:t>
      </w:r>
      <w:r>
        <w:t xml:space="preserve"> Welke classificaties worden ingevuld wordt bepaald door de classificaties zoals die binnen het bronproces worden gebruikt of mogelijk later als verrijking is toegevoegd.</w:t>
      </w:r>
    </w:p>
    <w:p w:rsidR="00442782" w:rsidRDefault="00442782" w:rsidP="00AF077D"/>
    <w:p w:rsidR="00866769" w:rsidRDefault="00AF077D" w:rsidP="00AF077D">
      <w:r>
        <w:t xml:space="preserve">Een </w:t>
      </w:r>
      <w:r w:rsidR="00555366" w:rsidRPr="00555366">
        <w:t>i</w:t>
      </w:r>
      <w:r w:rsidR="004619A1" w:rsidRPr="00555366">
        <w:t>nformatieobject</w:t>
      </w:r>
      <w:r>
        <w:t xml:space="preserve"> kan </w:t>
      </w:r>
      <w:r w:rsidR="00A10605">
        <w:t xml:space="preserve">volgens </w:t>
      </w:r>
      <w:r>
        <w:t xml:space="preserve">meerdere </w:t>
      </w:r>
      <w:r w:rsidR="00A10605">
        <w:t>classificatieschema</w:t>
      </w:r>
      <w:r w:rsidR="00866769">
        <w:t>’</w:t>
      </w:r>
      <w:r w:rsidR="00A10605">
        <w:t xml:space="preserve">s </w:t>
      </w:r>
      <w:r w:rsidR="00866769">
        <w:t>geclassificeerd zijn</w:t>
      </w:r>
      <w:r w:rsidR="00A10605">
        <w:t>.</w:t>
      </w:r>
      <w:r>
        <w:t xml:space="preserve"> </w:t>
      </w:r>
      <w:r w:rsidR="00866769">
        <w:t>Elke waarde van</w:t>
      </w:r>
      <w:r w:rsidR="00C72640">
        <w:t xml:space="preserve"> dit attribuut</w:t>
      </w:r>
      <w:r w:rsidR="00866769">
        <w:t xml:space="preserve"> verwijst dan naar zijn eigen classificatieschema. </w:t>
      </w:r>
      <w:r w:rsidR="00866769" w:rsidRPr="007A69A8">
        <w:t>Veel voorkomend</w:t>
      </w:r>
      <w:r w:rsidR="00866769">
        <w:t xml:space="preserve"> is classificatie volgens het </w:t>
      </w:r>
      <w:r w:rsidR="00866769" w:rsidRPr="00D70878">
        <w:t>ordeningsplan</w:t>
      </w:r>
      <w:r w:rsidR="00866769">
        <w:t xml:space="preserve"> van de organisatie. Maar classificatie kan ook gebruikt te worden om </w:t>
      </w:r>
      <w:r w:rsidR="008A7EE9">
        <w:t>Informatieobjecten</w:t>
      </w:r>
      <w:r w:rsidR="00866769">
        <w:t xml:space="preserve"> in te delen naar documenttype of </w:t>
      </w:r>
      <w:r w:rsidR="00442782">
        <w:t>zaakdossiers naar zaaktype</w:t>
      </w:r>
      <w:r w:rsidR="00866769">
        <w:t>.</w:t>
      </w:r>
    </w:p>
    <w:p w:rsidR="00442782" w:rsidRDefault="00442782" w:rsidP="00AF077D"/>
    <w:p w:rsidR="00442782" w:rsidRDefault="00442782" w:rsidP="00AF077D">
      <w:r>
        <w:t>Merk op dat een classificatie</w:t>
      </w:r>
      <w:r w:rsidR="00B973FD">
        <w:t xml:space="preserve"> soms hetzelfde uitdrukt als andere </w:t>
      </w:r>
      <w:r>
        <w:t xml:space="preserve">MDTO </w:t>
      </w:r>
      <w:r w:rsidR="0063689E">
        <w:t>attribut</w:t>
      </w:r>
      <w:r>
        <w:t>en</w:t>
      </w:r>
      <w:r w:rsidR="00B973FD">
        <w:t xml:space="preserve">. Zoals bijvoorbeeld </w:t>
      </w:r>
      <w:hyperlink r:id="rId91" w:history="1">
        <w:r w:rsidR="00B973FD" w:rsidRPr="00A5661F">
          <w:rPr>
            <w:rStyle w:val="Hyperlink"/>
          </w:rPr>
          <w:t>archiefvormer</w:t>
        </w:r>
      </w:hyperlink>
      <w:r w:rsidR="00B973FD">
        <w:t xml:space="preserve"> of </w:t>
      </w:r>
      <w:hyperlink r:id="rId92" w:history="1">
        <w:r w:rsidR="00A5661F">
          <w:rPr>
            <w:rStyle w:val="Hyperlink"/>
          </w:rPr>
          <w:t>B</w:t>
        </w:r>
        <w:r w:rsidR="003F7D43" w:rsidRPr="00A5661F">
          <w:rPr>
            <w:rStyle w:val="Hyperlink"/>
          </w:rPr>
          <w:t>edrijfsactiviteit</w:t>
        </w:r>
      </w:hyperlink>
      <w:r w:rsidR="00B973FD">
        <w:t>, die ook vaak onderdeel van het ordeningsplan zijn.</w:t>
      </w:r>
    </w:p>
    <w:p w:rsidR="00B973FD" w:rsidRDefault="00B973FD" w:rsidP="00AF077D"/>
    <w:p w:rsidR="004C4486" w:rsidRDefault="009131B2" w:rsidP="00AF077D">
      <w:r>
        <w:t>Merk op dat d</w:t>
      </w:r>
      <w:r w:rsidR="00B973FD">
        <w:t xml:space="preserve">e waarde van een classificatie een </w:t>
      </w:r>
      <w:hyperlink r:id="rId93" w:history="1">
        <w:r w:rsidR="00A5661F" w:rsidRPr="00A5661F">
          <w:rPr>
            <w:rStyle w:val="Hyperlink"/>
          </w:rPr>
          <w:t>Begrip</w:t>
        </w:r>
      </w:hyperlink>
      <w:r w:rsidR="00A5661F">
        <w:t xml:space="preserve"> </w:t>
      </w:r>
      <w:r>
        <w:t>is</w:t>
      </w:r>
      <w:r w:rsidR="00B973FD">
        <w:t xml:space="preserve">. Dit begrip heeft zelf ook weer </w:t>
      </w:r>
      <w:r w:rsidR="0063689E">
        <w:t>attributen</w:t>
      </w:r>
      <w:r w:rsidR="00B973FD">
        <w:t xml:space="preserve"> die de kenmerken van </w:t>
      </w:r>
      <w:r>
        <w:t>d</w:t>
      </w:r>
      <w:r w:rsidR="00B973FD">
        <w:t>e classificatie</w:t>
      </w:r>
      <w:r>
        <w:t xml:space="preserve"> (zoals het classificatieschema)</w:t>
      </w:r>
      <w:r w:rsidR="00B973FD">
        <w:t xml:space="preserve"> beschrijven</w:t>
      </w:r>
      <w:r>
        <w:t>.</w:t>
      </w:r>
    </w:p>
    <w:p w:rsidR="004C4486" w:rsidRDefault="004C4486" w:rsidP="00AF077D"/>
    <w:p w:rsidR="00B973FD" w:rsidRDefault="004C4486" w:rsidP="00AF077D">
      <w:r>
        <w:rPr>
          <w:szCs w:val="18"/>
        </w:rPr>
        <w:t xml:space="preserve">Bij het wijzigen </w:t>
      </w:r>
      <w:r w:rsidR="001F5E97">
        <w:rPr>
          <w:szCs w:val="18"/>
        </w:rPr>
        <w:t xml:space="preserve">of vervangen </w:t>
      </w:r>
      <w:r>
        <w:rPr>
          <w:szCs w:val="18"/>
        </w:rPr>
        <w:t>van een classificatieschema is het van belang dat de oude classificaties bewaard blijven</w:t>
      </w:r>
      <w:r w:rsidR="001F5E97">
        <w:rPr>
          <w:szCs w:val="18"/>
        </w:rPr>
        <w:t>, omdat dit mogelijk relevante informatie bevat</w:t>
      </w:r>
      <w:r>
        <w:rPr>
          <w:szCs w:val="18"/>
        </w:rPr>
        <w:t>.</w:t>
      </w:r>
      <w:r w:rsidR="001F5E97">
        <w:rPr>
          <w:szCs w:val="18"/>
        </w:rPr>
        <w:t xml:space="preserve"> In een aangepast </w:t>
      </w:r>
      <w:r>
        <w:rPr>
          <w:szCs w:val="18"/>
        </w:rPr>
        <w:t>classificatieschema is terug te vinden hoe de oude waarden zich verhoude</w:t>
      </w:r>
      <w:r w:rsidR="001F5E97">
        <w:rPr>
          <w:szCs w:val="18"/>
        </w:rPr>
        <w:t>n tot de nieuwe classificaties (</w:t>
      </w:r>
      <w:r w:rsidR="001F5E97" w:rsidRPr="00D70878">
        <w:rPr>
          <w:szCs w:val="18"/>
        </w:rPr>
        <w:t>mapping</w:t>
      </w:r>
      <w:r w:rsidR="00E25602">
        <w:rPr>
          <w:szCs w:val="18"/>
        </w:rPr>
        <w:t xml:space="preserve"> – het vergelijken van attributen en/of waarden in verschillende schema’s</w:t>
      </w:r>
      <w:r w:rsidR="001F5E97">
        <w:rPr>
          <w:szCs w:val="18"/>
        </w:rPr>
        <w:t xml:space="preserve">). Zie specificatie van </w:t>
      </w:r>
      <w:hyperlink r:id="rId94" w:history="1">
        <w:r w:rsidR="001F5E97" w:rsidRPr="00A5661F">
          <w:rPr>
            <w:rStyle w:val="Hyperlink"/>
            <w:szCs w:val="18"/>
          </w:rPr>
          <w:t>begrippenlijst</w:t>
        </w:r>
      </w:hyperlink>
      <w:r w:rsidR="001F5E97">
        <w:rPr>
          <w:szCs w:val="18"/>
        </w:rPr>
        <w:t xml:space="preserve"> voor meer toelichting.</w:t>
      </w:r>
    </w:p>
    <w:p w:rsidR="00AF077D" w:rsidRDefault="00AF077D" w:rsidP="00AF077D">
      <w:pPr>
        <w:pStyle w:val="Kop3"/>
      </w:pPr>
      <w:r>
        <w:t xml:space="preserve">Voorbeelden </w:t>
      </w:r>
    </w:p>
    <w:p w:rsidR="009C47B6" w:rsidRDefault="00A5661F" w:rsidP="00D25E17">
      <w:pPr>
        <w:pStyle w:val="Lijstalinea"/>
        <w:numPr>
          <w:ilvl w:val="0"/>
          <w:numId w:val="13"/>
        </w:numPr>
      </w:pPr>
      <w:r>
        <w:t>label</w:t>
      </w:r>
      <w:r w:rsidR="00021A2A">
        <w:t xml:space="preserve">: </w:t>
      </w:r>
      <w:r w:rsidR="00442782">
        <w:t>“</w:t>
      </w:r>
      <w:r w:rsidR="00B16EB3">
        <w:t>Offerte</w:t>
      </w:r>
      <w:r w:rsidR="00442782">
        <w:t>”</w:t>
      </w:r>
      <w:r w:rsidR="001C53D7">
        <w:br/>
      </w:r>
      <w:r w:rsidR="00021A2A">
        <w:t>begrippenlijst</w:t>
      </w:r>
      <w:r w:rsidR="00442782">
        <w:t>:</w:t>
      </w:r>
      <w:r w:rsidR="009C47B6">
        <w:t xml:space="preserve"> </w:t>
      </w:r>
      <w:r w:rsidR="001C53D7">
        <w:br/>
        <w:t xml:space="preserve">    </w:t>
      </w:r>
      <w:r w:rsidR="00D70878">
        <w:t>naam</w:t>
      </w:r>
      <w:r w:rsidR="001C53D7">
        <w:t xml:space="preserve">: </w:t>
      </w:r>
      <w:r w:rsidR="009C47B6">
        <w:t>“Taxonomie van documenttypen</w:t>
      </w:r>
      <w:r w:rsidR="00866769">
        <w:t>, NEN2084</w:t>
      </w:r>
      <w:r w:rsidR="008B5FB7">
        <w:t>”</w:t>
      </w:r>
    </w:p>
    <w:p w:rsidR="00B973FD" w:rsidRDefault="00A5661F" w:rsidP="00D25E17">
      <w:pPr>
        <w:pStyle w:val="Lijstalinea"/>
        <w:numPr>
          <w:ilvl w:val="0"/>
          <w:numId w:val="13"/>
        </w:numPr>
      </w:pPr>
      <w:r>
        <w:t>label</w:t>
      </w:r>
      <w:r w:rsidR="00021A2A">
        <w:t xml:space="preserve">: </w:t>
      </w:r>
      <w:r w:rsidR="00442782">
        <w:t>“</w:t>
      </w:r>
      <w:r w:rsidR="009C47B6">
        <w:t>Projecten en Programma’s</w:t>
      </w:r>
      <w:r w:rsidR="00442782">
        <w:t>”</w:t>
      </w:r>
      <w:r w:rsidR="001C53D7">
        <w:br/>
      </w:r>
      <w:r w:rsidR="00021A2A">
        <w:t>begrippenlijst</w:t>
      </w:r>
      <w:r w:rsidR="00442782">
        <w:t xml:space="preserve">: </w:t>
      </w:r>
      <w:r w:rsidR="001C53D7">
        <w:br/>
        <w:t xml:space="preserve">    </w:t>
      </w:r>
      <w:r w:rsidR="00D70878">
        <w:t>naam</w:t>
      </w:r>
      <w:r w:rsidR="001C53D7">
        <w:t xml:space="preserve">: </w:t>
      </w:r>
      <w:r w:rsidR="00021A2A">
        <w:t>“O</w:t>
      </w:r>
      <w:r w:rsidR="009C47B6">
        <w:t>rdeningsplan Nationaal Archief</w:t>
      </w:r>
      <w:r w:rsidR="008B5FB7">
        <w:t>”</w:t>
      </w:r>
    </w:p>
    <w:p w:rsidR="00800907" w:rsidRPr="00442782" w:rsidRDefault="00A5661F" w:rsidP="00D25E17">
      <w:pPr>
        <w:pStyle w:val="Lijstalinea"/>
        <w:numPr>
          <w:ilvl w:val="0"/>
          <w:numId w:val="13"/>
        </w:numPr>
      </w:pPr>
      <w:r>
        <w:t>label</w:t>
      </w:r>
      <w:r w:rsidR="00021A2A">
        <w:t xml:space="preserve">: </w:t>
      </w:r>
      <w:r w:rsidR="00B973FD">
        <w:t>“</w:t>
      </w:r>
      <w:r w:rsidR="009131B2">
        <w:t>BBN1</w:t>
      </w:r>
      <w:r w:rsidR="00B973FD">
        <w:t>”</w:t>
      </w:r>
      <w:r w:rsidR="007862C0">
        <w:br/>
      </w:r>
      <w:r w:rsidR="00021A2A">
        <w:t>begrippenlijst</w:t>
      </w:r>
      <w:r w:rsidR="00B973FD">
        <w:t xml:space="preserve">: </w:t>
      </w:r>
      <w:r w:rsidR="007862C0">
        <w:br/>
        <w:t xml:space="preserve">    </w:t>
      </w:r>
      <w:r w:rsidR="00D70878">
        <w:t>naam</w:t>
      </w:r>
      <w:r w:rsidR="007862C0">
        <w:t xml:space="preserve">: </w:t>
      </w:r>
      <w:r w:rsidR="00021A2A">
        <w:t>“</w:t>
      </w:r>
      <w:r w:rsidR="00B973FD">
        <w:t>Baseline Informatiebeveiliging Overheid</w:t>
      </w:r>
      <w:r w:rsidR="009131B2">
        <w:t xml:space="preserve"> (BIO)</w:t>
      </w:r>
      <w:r w:rsidR="008B5FB7">
        <w:t xml:space="preserve"> versie 1</w:t>
      </w:r>
      <w:r w:rsidR="009131B2">
        <w:t>,</w:t>
      </w:r>
      <w:r w:rsidR="00021A2A">
        <w:t xml:space="preserve"> </w:t>
      </w:r>
      <w:r w:rsidR="009131B2">
        <w:t>Basisbeveiligingsniveaus</w:t>
      </w:r>
      <w:r w:rsidR="00021A2A">
        <w:t>”</w:t>
      </w:r>
    </w:p>
    <w:p w:rsidR="003B70BA" w:rsidRDefault="006A7297" w:rsidP="00800907">
      <w:pPr>
        <w:pStyle w:val="Kop2"/>
        <w:rPr>
          <w:sz w:val="32"/>
          <w:szCs w:val="32"/>
        </w:rPr>
      </w:pPr>
      <w:r>
        <w:rPr>
          <w:sz w:val="32"/>
          <w:szCs w:val="32"/>
        </w:rPr>
        <w:t>t</w:t>
      </w:r>
      <w:r w:rsidR="00D06856">
        <w:rPr>
          <w:sz w:val="32"/>
          <w:szCs w:val="32"/>
        </w:rPr>
        <w:t>refwoord</w:t>
      </w:r>
    </w:p>
    <w:p w:rsidR="006A7297" w:rsidRDefault="006A7297" w:rsidP="006762FA">
      <w:pPr>
        <w:pStyle w:val="Kop3"/>
      </w:pPr>
      <w:r>
        <w:t>Label</w:t>
      </w:r>
    </w:p>
    <w:p w:rsidR="006A7297" w:rsidRPr="00AE4A67" w:rsidRDefault="006A7297" w:rsidP="005B0A6F">
      <w:r>
        <w:t>Trefwoord</w:t>
      </w:r>
    </w:p>
    <w:p w:rsidR="003B70BA" w:rsidRPr="006762FA" w:rsidRDefault="00FB3D0E" w:rsidP="006762FA">
      <w:pPr>
        <w:pStyle w:val="Kop3"/>
      </w:pPr>
      <w:r>
        <w:t>Domein</w:t>
      </w:r>
    </w:p>
    <w:p w:rsidR="003B70BA" w:rsidRDefault="00855D03" w:rsidP="006762FA">
      <w:hyperlink r:id="rId95" w:history="1">
        <w:r w:rsidR="004619A1" w:rsidRPr="00676F69">
          <w:rPr>
            <w:rStyle w:val="Hyperlink"/>
          </w:rPr>
          <w:t>Informatieobject</w:t>
        </w:r>
      </w:hyperlink>
      <w:r w:rsidR="00676F69">
        <w:t xml:space="preserve"> </w:t>
      </w:r>
      <w:r w:rsidR="00953F50">
        <w:t xml:space="preserve"> </w:t>
      </w:r>
    </w:p>
    <w:p w:rsidR="00FB3D0E" w:rsidRDefault="00FB3D0E" w:rsidP="00FB3D0E">
      <w:pPr>
        <w:pStyle w:val="Kop3"/>
      </w:pPr>
      <w:r>
        <w:t xml:space="preserve">Bereik </w:t>
      </w:r>
    </w:p>
    <w:p w:rsidR="00FB3D0E" w:rsidRDefault="00855D03" w:rsidP="004620BD">
      <w:hyperlink r:id="rId96" w:history="1">
        <w:r w:rsidR="00FB3D0E" w:rsidRPr="00676F69">
          <w:rPr>
            <w:rStyle w:val="Hyperlink"/>
          </w:rPr>
          <w:t>string</w:t>
        </w:r>
      </w:hyperlink>
      <w:r w:rsidR="00676F69">
        <w:t xml:space="preserve"> </w:t>
      </w:r>
      <w:r w:rsidR="00953F50">
        <w:t xml:space="preserve"> </w:t>
      </w:r>
    </w:p>
    <w:p w:rsidR="00B57E50" w:rsidRDefault="00B57E50" w:rsidP="006762FA">
      <w:pPr>
        <w:pStyle w:val="Kop3"/>
      </w:pPr>
      <w:r>
        <w:t xml:space="preserve">Definitie </w:t>
      </w:r>
    </w:p>
    <w:p w:rsidR="00B57E50" w:rsidRDefault="00B57E50" w:rsidP="006762FA">
      <w:r>
        <w:t xml:space="preserve">Trefwoord </w:t>
      </w:r>
      <w:r w:rsidR="006377B2">
        <w:t>dat aan het</w:t>
      </w:r>
      <w:r>
        <w:t xml:space="preserve"> </w:t>
      </w:r>
      <w:r w:rsidR="00555366">
        <w:t>i</w:t>
      </w:r>
      <w:r w:rsidR="004619A1" w:rsidRPr="00555366">
        <w:t>nformatieobject</w:t>
      </w:r>
      <w:r>
        <w:t xml:space="preserve"> </w:t>
      </w:r>
      <w:r w:rsidR="006377B2">
        <w:t>is</w:t>
      </w:r>
      <w:r>
        <w:t xml:space="preserve"> toegekend</w:t>
      </w:r>
      <w:r w:rsidR="00F61150">
        <w:t>.</w:t>
      </w:r>
    </w:p>
    <w:p w:rsidR="00B57E50" w:rsidRDefault="00B57E50" w:rsidP="006762FA">
      <w:pPr>
        <w:pStyle w:val="Kop3"/>
      </w:pPr>
      <w:r>
        <w:t>Doel</w:t>
      </w:r>
    </w:p>
    <w:p w:rsidR="00B57E50" w:rsidRDefault="006377B2" w:rsidP="006762FA">
      <w:r w:rsidRPr="005B0A6F">
        <w:rPr>
          <w:i/>
        </w:rPr>
        <w:t>Vindbaar</w:t>
      </w:r>
      <w:r w:rsidR="00A505EF" w:rsidRPr="005B0A6F">
        <w:rPr>
          <w:i/>
        </w:rPr>
        <w:t>heid</w:t>
      </w:r>
      <w:r>
        <w:t xml:space="preserve">: Op basis van trefwoorden kan een </w:t>
      </w:r>
      <w:r w:rsidR="00555366">
        <w:t>i</w:t>
      </w:r>
      <w:r w:rsidR="004619A1" w:rsidRPr="00555366">
        <w:t>nformatieobject</w:t>
      </w:r>
      <w:r>
        <w:t xml:space="preserve"> makkelijker gevonden worden. </w:t>
      </w:r>
    </w:p>
    <w:p w:rsidR="006A7297" w:rsidRDefault="006A7297" w:rsidP="006762FA">
      <w:pPr>
        <w:pStyle w:val="Kop3"/>
      </w:pPr>
      <w:r>
        <w:t>Verplicht</w:t>
      </w:r>
    </w:p>
    <w:p w:rsidR="006A7297" w:rsidRPr="00AE4A67" w:rsidRDefault="00933159" w:rsidP="005B0A6F">
      <w:r>
        <w:t>Ja, indien bekend</w:t>
      </w:r>
    </w:p>
    <w:p w:rsidR="005F7E0B" w:rsidRDefault="006A7297" w:rsidP="006762FA">
      <w:pPr>
        <w:pStyle w:val="Kop3"/>
      </w:pPr>
      <w:r>
        <w:t>Herhaalbaar</w:t>
      </w:r>
    </w:p>
    <w:p w:rsidR="00EA0AE9" w:rsidRDefault="006A7297" w:rsidP="006762FA">
      <w:r>
        <w:t>Ja</w:t>
      </w:r>
    </w:p>
    <w:p w:rsidR="00EA0AE9" w:rsidRDefault="00EA0AE9" w:rsidP="006762FA">
      <w:pPr>
        <w:pStyle w:val="Kop3"/>
      </w:pPr>
      <w:r>
        <w:t>Regels</w:t>
      </w:r>
    </w:p>
    <w:p w:rsidR="001C7D8F" w:rsidRPr="001C7D8F" w:rsidRDefault="00AE4A67" w:rsidP="001C7D8F">
      <w:r>
        <w:t>Geen</w:t>
      </w:r>
    </w:p>
    <w:p w:rsidR="00EA0AE9" w:rsidRDefault="00EA0AE9" w:rsidP="006762FA">
      <w:pPr>
        <w:pStyle w:val="Kop3"/>
      </w:pPr>
      <w:r>
        <w:t>Toelichting</w:t>
      </w:r>
    </w:p>
    <w:p w:rsidR="00EA0AE9" w:rsidRDefault="00171EDC" w:rsidP="006762FA">
      <w:r>
        <w:t xml:space="preserve">Het staat archiefvormers vrij om trefwoorden te kiezen, hier is geen sprake van een </w:t>
      </w:r>
      <w:hyperlink r:id="rId97" w:history="1">
        <w:r w:rsidRPr="00745C2B">
          <w:rPr>
            <w:rStyle w:val="Hyperlink"/>
          </w:rPr>
          <w:t>begrippenlijst</w:t>
        </w:r>
      </w:hyperlink>
      <w:r>
        <w:t xml:space="preserve"> met toegestane trefwoorden. Waar wel </w:t>
      </w:r>
      <w:r w:rsidR="00562AE4">
        <w:t>sprake</w:t>
      </w:r>
      <w:r>
        <w:t xml:space="preserve"> is </w:t>
      </w:r>
      <w:r w:rsidR="00562AE4">
        <w:t>v</w:t>
      </w:r>
      <w:r>
        <w:t xml:space="preserve">an een gecontroleerde </w:t>
      </w:r>
      <w:r w:rsidR="005E069E">
        <w:t>begrippenlijst</w:t>
      </w:r>
      <w:r>
        <w:t xml:space="preserve">, kan </w:t>
      </w:r>
      <w:hyperlink r:id="rId98" w:history="1">
        <w:r w:rsidR="00745C2B">
          <w:rPr>
            <w:rStyle w:val="Hyperlink"/>
          </w:rPr>
          <w:t>c</w:t>
        </w:r>
        <w:r w:rsidRPr="00745C2B">
          <w:rPr>
            <w:rStyle w:val="Hyperlink"/>
          </w:rPr>
          <w:t>lassificatie</w:t>
        </w:r>
      </w:hyperlink>
      <w:r>
        <w:t xml:space="preserve"> gebruikt worden.</w:t>
      </w:r>
    </w:p>
    <w:p w:rsidR="00EA0AE9" w:rsidRPr="00EA0AE9" w:rsidRDefault="00EA0AE9" w:rsidP="006762FA">
      <w:pPr>
        <w:pStyle w:val="Kop3"/>
      </w:pPr>
      <w:r>
        <w:t>Voorbeelden</w:t>
      </w:r>
    </w:p>
    <w:p w:rsidR="005F7E0B" w:rsidRDefault="00492364" w:rsidP="00D25E17">
      <w:pPr>
        <w:pStyle w:val="Lijstalinea"/>
        <w:numPr>
          <w:ilvl w:val="0"/>
          <w:numId w:val="14"/>
        </w:numPr>
      </w:pPr>
      <w:r>
        <w:t>”</w:t>
      </w:r>
      <w:r w:rsidR="008D1755">
        <w:t>toeslagenaffaire</w:t>
      </w:r>
      <w:r w:rsidR="003B1A28">
        <w:t>”</w:t>
      </w:r>
    </w:p>
    <w:p w:rsidR="00EA0AE9" w:rsidRDefault="00492364" w:rsidP="00D25E17">
      <w:pPr>
        <w:pStyle w:val="Lijstalinea"/>
        <w:numPr>
          <w:ilvl w:val="0"/>
          <w:numId w:val="14"/>
        </w:numPr>
      </w:pPr>
      <w:r>
        <w:t>“</w:t>
      </w:r>
      <w:r w:rsidR="00EA0AE9">
        <w:t>MH17</w:t>
      </w:r>
      <w:r>
        <w:t>”</w:t>
      </w:r>
    </w:p>
    <w:p w:rsidR="00883014" w:rsidRPr="006762FA" w:rsidRDefault="00492364" w:rsidP="000C0EFE">
      <w:pPr>
        <w:pStyle w:val="Lijstalinea"/>
        <w:numPr>
          <w:ilvl w:val="0"/>
          <w:numId w:val="14"/>
        </w:numPr>
      </w:pPr>
      <w:r>
        <w:t>“bockbier”</w:t>
      </w:r>
    </w:p>
    <w:p w:rsidR="00800907" w:rsidRPr="00531FFD" w:rsidRDefault="00AE4A67" w:rsidP="00800907">
      <w:pPr>
        <w:pStyle w:val="Kop2"/>
        <w:rPr>
          <w:sz w:val="32"/>
          <w:szCs w:val="32"/>
        </w:rPr>
      </w:pPr>
      <w:r>
        <w:rPr>
          <w:sz w:val="32"/>
          <w:szCs w:val="32"/>
        </w:rPr>
        <w:t>o</w:t>
      </w:r>
      <w:r w:rsidR="00800907" w:rsidRPr="00531FFD">
        <w:rPr>
          <w:sz w:val="32"/>
          <w:szCs w:val="32"/>
        </w:rPr>
        <w:t>mschrijving</w:t>
      </w:r>
    </w:p>
    <w:p w:rsidR="00AE4A67" w:rsidRDefault="00AE4A67" w:rsidP="00800907">
      <w:pPr>
        <w:pStyle w:val="Kop3"/>
        <w:rPr>
          <w:szCs w:val="18"/>
        </w:rPr>
      </w:pPr>
      <w:r>
        <w:rPr>
          <w:szCs w:val="18"/>
        </w:rPr>
        <w:t>Label</w:t>
      </w:r>
    </w:p>
    <w:p w:rsidR="00AE4A67" w:rsidRPr="00A7401D" w:rsidRDefault="00AE4A67" w:rsidP="005B0A6F">
      <w:r>
        <w:t>Omschrijving</w:t>
      </w:r>
    </w:p>
    <w:p w:rsidR="00800907" w:rsidRDefault="005536DD" w:rsidP="00800907">
      <w:pPr>
        <w:pStyle w:val="Kop3"/>
        <w:rPr>
          <w:szCs w:val="18"/>
        </w:rPr>
      </w:pPr>
      <w:r>
        <w:rPr>
          <w:szCs w:val="18"/>
        </w:rPr>
        <w:t>Domein</w:t>
      </w:r>
    </w:p>
    <w:p w:rsidR="00800907" w:rsidRPr="0037498B" w:rsidRDefault="00855D03" w:rsidP="00800907">
      <w:hyperlink r:id="rId99" w:history="1">
        <w:r w:rsidR="004619A1" w:rsidRPr="00745C2B">
          <w:rPr>
            <w:rStyle w:val="Hyperlink"/>
          </w:rPr>
          <w:t>Informatieobject</w:t>
        </w:r>
      </w:hyperlink>
      <w:r w:rsidR="00745C2B">
        <w:t xml:space="preserve"> </w:t>
      </w:r>
      <w:r w:rsidR="00953F50">
        <w:t xml:space="preserve"> </w:t>
      </w:r>
    </w:p>
    <w:p w:rsidR="005536DD" w:rsidRPr="000636DA" w:rsidRDefault="005536DD" w:rsidP="005536DD">
      <w:pPr>
        <w:pStyle w:val="Kop3"/>
        <w:rPr>
          <w:szCs w:val="18"/>
        </w:rPr>
      </w:pPr>
      <w:r>
        <w:rPr>
          <w:szCs w:val="18"/>
        </w:rPr>
        <w:t>Bereik</w:t>
      </w:r>
    </w:p>
    <w:p w:rsidR="005536DD" w:rsidRPr="000636DA" w:rsidRDefault="00855D03" w:rsidP="005536DD">
      <w:pPr>
        <w:rPr>
          <w:szCs w:val="18"/>
        </w:rPr>
      </w:pPr>
      <w:hyperlink r:id="rId100" w:history="1">
        <w:r w:rsidR="005536DD" w:rsidRPr="00745C2B">
          <w:rPr>
            <w:rStyle w:val="Hyperlink"/>
            <w:szCs w:val="18"/>
          </w:rPr>
          <w:t>string</w:t>
        </w:r>
      </w:hyperlink>
      <w:r w:rsidR="00745C2B">
        <w:rPr>
          <w:szCs w:val="18"/>
        </w:rPr>
        <w:t xml:space="preserve"> </w:t>
      </w:r>
      <w:r w:rsidR="00953F50">
        <w:rPr>
          <w:szCs w:val="18"/>
        </w:rPr>
        <w:t xml:space="preserve"> </w:t>
      </w:r>
    </w:p>
    <w:p w:rsidR="00800907" w:rsidRPr="000636DA" w:rsidRDefault="00800907" w:rsidP="00800907">
      <w:pPr>
        <w:pStyle w:val="Kop3"/>
        <w:rPr>
          <w:szCs w:val="18"/>
        </w:rPr>
      </w:pPr>
      <w:r w:rsidRPr="000636DA">
        <w:rPr>
          <w:szCs w:val="18"/>
        </w:rPr>
        <w:t>Definitie</w:t>
      </w:r>
    </w:p>
    <w:p w:rsidR="00800907" w:rsidRDefault="00D85837" w:rsidP="00800907">
      <w:pPr>
        <w:rPr>
          <w:szCs w:val="18"/>
        </w:rPr>
      </w:pPr>
      <w:r>
        <w:rPr>
          <w:szCs w:val="18"/>
        </w:rPr>
        <w:t>Om</w:t>
      </w:r>
      <w:r w:rsidR="00800907" w:rsidRPr="000636DA">
        <w:rPr>
          <w:szCs w:val="18"/>
        </w:rPr>
        <w:t>schrijving van</w:t>
      </w:r>
      <w:r w:rsidR="00800907">
        <w:rPr>
          <w:szCs w:val="18"/>
        </w:rPr>
        <w:t xml:space="preserve"> </w:t>
      </w:r>
      <w:r w:rsidR="00FD23AC">
        <w:rPr>
          <w:szCs w:val="18"/>
        </w:rPr>
        <w:t xml:space="preserve">de inhoud van </w:t>
      </w:r>
      <w:r w:rsidR="00800907" w:rsidRPr="000636DA">
        <w:rPr>
          <w:szCs w:val="18"/>
        </w:rPr>
        <w:t xml:space="preserve">het </w:t>
      </w:r>
      <w:r w:rsidR="00555366">
        <w:rPr>
          <w:szCs w:val="18"/>
        </w:rPr>
        <w:t>i</w:t>
      </w:r>
      <w:r w:rsidR="004619A1" w:rsidRPr="00555366">
        <w:rPr>
          <w:szCs w:val="18"/>
        </w:rPr>
        <w:t>nformatieobject</w:t>
      </w:r>
      <w:r w:rsidR="00800907" w:rsidRPr="000636DA">
        <w:rPr>
          <w:szCs w:val="18"/>
        </w:rPr>
        <w:t>.</w:t>
      </w:r>
    </w:p>
    <w:p w:rsidR="00800907" w:rsidRPr="001D086E" w:rsidRDefault="00800907" w:rsidP="00800907">
      <w:pPr>
        <w:pStyle w:val="Kop3"/>
      </w:pPr>
      <w:r w:rsidRPr="001D086E">
        <w:t>Doel</w:t>
      </w:r>
    </w:p>
    <w:p w:rsidR="00800907" w:rsidRDefault="00CD0D79" w:rsidP="00800907">
      <w:pPr>
        <w:rPr>
          <w:rFonts w:cs="Calibri"/>
          <w:color w:val="0F0F0F"/>
          <w:szCs w:val="18"/>
        </w:rPr>
      </w:pPr>
      <w:r w:rsidRPr="005B0A6F">
        <w:rPr>
          <w:rFonts w:cs="Calibri"/>
          <w:i/>
          <w:color w:val="0F0F0F"/>
          <w:szCs w:val="18"/>
        </w:rPr>
        <w:t>Vindbaar</w:t>
      </w:r>
      <w:r>
        <w:rPr>
          <w:rFonts w:cs="Calibri"/>
          <w:color w:val="0F0F0F"/>
          <w:szCs w:val="18"/>
        </w:rPr>
        <w:t xml:space="preserve">: Zoekmachines gebruiken vaak treffers die worden gevonden in de omschrijving om resultaten te prioriteren en ook worden (delen van) omschrijvingen vaak getoond in de zoekresultaten. Dit helpt de gebruiker om te bepalen welk </w:t>
      </w:r>
      <w:r w:rsidR="00555366">
        <w:rPr>
          <w:rFonts w:cs="Calibri"/>
          <w:szCs w:val="18"/>
        </w:rPr>
        <w:t>i</w:t>
      </w:r>
      <w:r w:rsidR="004619A1" w:rsidRPr="00555366">
        <w:rPr>
          <w:rFonts w:cs="Calibri"/>
          <w:szCs w:val="18"/>
        </w:rPr>
        <w:t>nformatieobject</w:t>
      </w:r>
      <w:r>
        <w:rPr>
          <w:rFonts w:cs="Calibri"/>
          <w:color w:val="0F0F0F"/>
          <w:szCs w:val="18"/>
        </w:rPr>
        <w:t xml:space="preserve"> degene is die wordt gezocht.</w:t>
      </w:r>
    </w:p>
    <w:p w:rsidR="00CD0D79" w:rsidRPr="000636DA" w:rsidRDefault="00CD0D79" w:rsidP="00800907">
      <w:pPr>
        <w:rPr>
          <w:szCs w:val="18"/>
        </w:rPr>
      </w:pPr>
      <w:r w:rsidRPr="005B0A6F">
        <w:rPr>
          <w:rFonts w:cs="Calibri"/>
          <w:i/>
          <w:color w:val="0F0F0F"/>
          <w:szCs w:val="18"/>
        </w:rPr>
        <w:t>Interpreteerbaar</w:t>
      </w:r>
      <w:r>
        <w:rPr>
          <w:rFonts w:cs="Calibri"/>
          <w:color w:val="0F0F0F"/>
          <w:szCs w:val="18"/>
        </w:rPr>
        <w:t xml:space="preserve">: een omschrijving geeft de mogelijkheid om een </w:t>
      </w:r>
      <w:r w:rsidR="00555366">
        <w:rPr>
          <w:rFonts w:cs="Calibri"/>
          <w:szCs w:val="18"/>
        </w:rPr>
        <w:t>i</w:t>
      </w:r>
      <w:r w:rsidR="004619A1" w:rsidRPr="00555366">
        <w:rPr>
          <w:rFonts w:cs="Calibri"/>
          <w:szCs w:val="18"/>
        </w:rPr>
        <w:t>nformatieobject</w:t>
      </w:r>
      <w:r>
        <w:rPr>
          <w:rFonts w:cs="Calibri"/>
          <w:color w:val="0F0F0F"/>
          <w:szCs w:val="18"/>
        </w:rPr>
        <w:t xml:space="preserve"> snel te kunnen interpreteren.</w:t>
      </w:r>
    </w:p>
    <w:p w:rsidR="00AE4A67" w:rsidRDefault="00AE4A67" w:rsidP="00800907">
      <w:pPr>
        <w:pStyle w:val="Kop3"/>
        <w:rPr>
          <w:szCs w:val="18"/>
        </w:rPr>
      </w:pPr>
      <w:r>
        <w:rPr>
          <w:szCs w:val="18"/>
        </w:rPr>
        <w:t>Verplicht</w:t>
      </w:r>
    </w:p>
    <w:p w:rsidR="00AE4A67" w:rsidRPr="00A7401D" w:rsidRDefault="00933159" w:rsidP="005B0A6F">
      <w:r>
        <w:t>Ja, indien bekend</w:t>
      </w:r>
    </w:p>
    <w:p w:rsidR="00800907" w:rsidRPr="000636DA" w:rsidRDefault="00AE4A67" w:rsidP="00800907">
      <w:pPr>
        <w:pStyle w:val="Kop3"/>
        <w:rPr>
          <w:szCs w:val="18"/>
        </w:rPr>
      </w:pPr>
      <w:r>
        <w:rPr>
          <w:szCs w:val="18"/>
        </w:rPr>
        <w:t>Herhaalbaar</w:t>
      </w:r>
    </w:p>
    <w:p w:rsidR="00800907" w:rsidRPr="000636DA" w:rsidRDefault="00AE4A67" w:rsidP="00800907">
      <w:pPr>
        <w:rPr>
          <w:szCs w:val="18"/>
        </w:rPr>
      </w:pPr>
      <w:r>
        <w:rPr>
          <w:szCs w:val="18"/>
        </w:rPr>
        <w:t>Ja</w:t>
      </w:r>
    </w:p>
    <w:p w:rsidR="00800907" w:rsidRDefault="00800907" w:rsidP="00800907">
      <w:pPr>
        <w:pStyle w:val="Kop3"/>
        <w:rPr>
          <w:szCs w:val="18"/>
        </w:rPr>
      </w:pPr>
      <w:r w:rsidRPr="000636DA">
        <w:rPr>
          <w:szCs w:val="18"/>
        </w:rPr>
        <w:t>Regels</w:t>
      </w:r>
    </w:p>
    <w:p w:rsidR="001C7D8F" w:rsidRPr="001C7D8F" w:rsidRDefault="00E12AEE" w:rsidP="001C7D8F">
      <w:r>
        <w:t>Geen</w:t>
      </w:r>
    </w:p>
    <w:p w:rsidR="00800907" w:rsidRPr="000636DA" w:rsidRDefault="00800907" w:rsidP="00800907">
      <w:pPr>
        <w:pStyle w:val="Kop3"/>
        <w:rPr>
          <w:szCs w:val="18"/>
        </w:rPr>
      </w:pPr>
      <w:r w:rsidRPr="000636DA">
        <w:rPr>
          <w:szCs w:val="18"/>
        </w:rPr>
        <w:t>Toelichting</w:t>
      </w:r>
    </w:p>
    <w:p w:rsidR="00305389" w:rsidRDefault="00A008E6" w:rsidP="00531FFD">
      <w:pPr>
        <w:rPr>
          <w:rFonts w:cs="Calibri"/>
          <w:color w:val="0F0F0F"/>
          <w:szCs w:val="18"/>
        </w:rPr>
      </w:pPr>
      <w:r>
        <w:rPr>
          <w:rFonts w:cs="Calibri"/>
          <w:color w:val="0F0F0F"/>
          <w:szCs w:val="18"/>
        </w:rPr>
        <w:t xml:space="preserve">MDTO stelt </w:t>
      </w:r>
      <w:r w:rsidR="00FD23AC">
        <w:rPr>
          <w:rFonts w:cs="Calibri"/>
          <w:color w:val="0F0F0F"/>
          <w:szCs w:val="18"/>
        </w:rPr>
        <w:t>geen bovengrens aan de lengte van de omschrijving</w:t>
      </w:r>
      <w:r>
        <w:rPr>
          <w:rFonts w:cs="Calibri"/>
          <w:color w:val="0F0F0F"/>
          <w:szCs w:val="18"/>
        </w:rPr>
        <w:t>. Omdat elke grens</w:t>
      </w:r>
      <w:r w:rsidR="00FD23AC">
        <w:rPr>
          <w:rFonts w:cs="Calibri"/>
          <w:color w:val="0F0F0F"/>
          <w:szCs w:val="18"/>
        </w:rPr>
        <w:t xml:space="preserve"> arbitrair</w:t>
      </w:r>
      <w:r>
        <w:rPr>
          <w:rFonts w:cs="Calibri"/>
          <w:color w:val="0F0F0F"/>
          <w:szCs w:val="18"/>
        </w:rPr>
        <w:t xml:space="preserve"> is</w:t>
      </w:r>
      <w:r w:rsidR="00FD23AC">
        <w:rPr>
          <w:rFonts w:cs="Calibri"/>
          <w:color w:val="0F0F0F"/>
          <w:szCs w:val="18"/>
        </w:rPr>
        <w:t>. Een redelijke grens is 200</w:t>
      </w:r>
      <w:r w:rsidR="00305389">
        <w:rPr>
          <w:rFonts w:cs="Calibri"/>
          <w:color w:val="0F0F0F"/>
          <w:szCs w:val="18"/>
        </w:rPr>
        <w:t>0</w:t>
      </w:r>
      <w:r w:rsidR="00FD23AC">
        <w:rPr>
          <w:rFonts w:cs="Calibri"/>
          <w:color w:val="0F0F0F"/>
          <w:szCs w:val="18"/>
        </w:rPr>
        <w:t xml:space="preserve"> tot 3000 tekens</w:t>
      </w:r>
      <w:r>
        <w:rPr>
          <w:rFonts w:cs="Calibri"/>
          <w:color w:val="0F0F0F"/>
          <w:szCs w:val="18"/>
        </w:rPr>
        <w:t>. E</w:t>
      </w:r>
      <w:r w:rsidR="00FD23AC">
        <w:rPr>
          <w:rFonts w:cs="Calibri"/>
          <w:color w:val="0F0F0F"/>
          <w:szCs w:val="18"/>
        </w:rPr>
        <w:t>en omschrijving die langer is schiet over het algemeen zijn doel voorbij. Het effect kan zijn dat maar een deel van de omschrijving wordt  getoond door een zoekmachine.</w:t>
      </w:r>
      <w:r w:rsidR="00305389">
        <w:rPr>
          <w:rFonts w:cs="Calibri"/>
          <w:color w:val="0F0F0F"/>
          <w:szCs w:val="18"/>
        </w:rPr>
        <w:t xml:space="preserve"> </w:t>
      </w:r>
    </w:p>
    <w:p w:rsidR="00305389" w:rsidRDefault="00305389" w:rsidP="00531FFD">
      <w:pPr>
        <w:rPr>
          <w:rFonts w:cs="Calibri"/>
          <w:color w:val="0F0F0F"/>
          <w:szCs w:val="18"/>
        </w:rPr>
      </w:pPr>
    </w:p>
    <w:p w:rsidR="00800907" w:rsidRPr="00531FFD" w:rsidRDefault="00305389" w:rsidP="00531FFD">
      <w:pPr>
        <w:rPr>
          <w:rFonts w:cs="Calibri"/>
          <w:color w:val="0F0F0F"/>
          <w:szCs w:val="18"/>
        </w:rPr>
      </w:pPr>
      <w:r>
        <w:rPr>
          <w:rFonts w:cs="Calibri"/>
          <w:color w:val="0F0F0F"/>
          <w:szCs w:val="18"/>
        </w:rPr>
        <w:t xml:space="preserve">Het is mogelijk dat er meerdere omschrijvingen van een </w:t>
      </w:r>
      <w:r w:rsidR="00555366">
        <w:rPr>
          <w:rFonts w:cs="Calibri"/>
          <w:szCs w:val="18"/>
        </w:rPr>
        <w:t>i</w:t>
      </w:r>
      <w:r w:rsidR="004619A1" w:rsidRPr="00555366">
        <w:rPr>
          <w:rFonts w:cs="Calibri"/>
          <w:szCs w:val="18"/>
        </w:rPr>
        <w:t>nformatieobject</w:t>
      </w:r>
      <w:r>
        <w:rPr>
          <w:rFonts w:cs="Calibri"/>
          <w:color w:val="0F0F0F"/>
          <w:szCs w:val="18"/>
        </w:rPr>
        <w:t xml:space="preserve"> zijn, bijvoorbeeld als er op een later moment een alternatieve omschrijving wordt toegevoegd.</w:t>
      </w:r>
      <w:r w:rsidR="003A0AAD">
        <w:rPr>
          <w:rFonts w:cs="Calibri"/>
          <w:color w:val="0F0F0F"/>
          <w:szCs w:val="18"/>
        </w:rPr>
        <w:t xml:space="preserve"> Dat zal naar verwachting niet vaak voorkomen.</w:t>
      </w:r>
    </w:p>
    <w:p w:rsidR="00800907" w:rsidRPr="005B0A6F" w:rsidRDefault="00800907" w:rsidP="00531FFD">
      <w:pPr>
        <w:pStyle w:val="Kop3"/>
      </w:pPr>
      <w:r w:rsidRPr="005B0A6F">
        <w:t xml:space="preserve">Voorbeelden </w:t>
      </w:r>
    </w:p>
    <w:p w:rsidR="00305389" w:rsidRDefault="00305389" w:rsidP="00D25E17">
      <w:pPr>
        <w:pStyle w:val="Lijstalinea"/>
        <w:numPr>
          <w:ilvl w:val="0"/>
          <w:numId w:val="22"/>
        </w:numPr>
      </w:pPr>
      <w:r>
        <w:t>Een korte samenvatting</w:t>
      </w:r>
    </w:p>
    <w:p w:rsidR="00EB6E5F" w:rsidRPr="004620BD" w:rsidRDefault="00305389" w:rsidP="00D25E17">
      <w:pPr>
        <w:pStyle w:val="Lijstalinea"/>
        <w:numPr>
          <w:ilvl w:val="0"/>
          <w:numId w:val="22"/>
        </w:numPr>
      </w:pPr>
      <w:r>
        <w:t>Een inhoudsopgave</w:t>
      </w:r>
    </w:p>
    <w:p w:rsidR="00800907" w:rsidRPr="000636DA" w:rsidRDefault="00800907" w:rsidP="00800907">
      <w:pPr>
        <w:rPr>
          <w:rFonts w:cs="Calibri"/>
          <w:color w:val="0F0F0F"/>
          <w:szCs w:val="18"/>
        </w:rPr>
      </w:pPr>
    </w:p>
    <w:p w:rsidR="00E437F0" w:rsidRPr="00531FFD" w:rsidRDefault="00E437F0" w:rsidP="00E437F0">
      <w:pPr>
        <w:pStyle w:val="Kop2"/>
        <w:rPr>
          <w:sz w:val="32"/>
          <w:szCs w:val="32"/>
        </w:rPr>
      </w:pPr>
      <w:r>
        <w:rPr>
          <w:sz w:val="32"/>
          <w:szCs w:val="32"/>
        </w:rPr>
        <w:t>raadpleeglocatie</w:t>
      </w:r>
    </w:p>
    <w:p w:rsidR="00E437F0" w:rsidRDefault="00E437F0" w:rsidP="00E437F0">
      <w:pPr>
        <w:pStyle w:val="Kop3"/>
        <w:rPr>
          <w:szCs w:val="18"/>
        </w:rPr>
      </w:pPr>
      <w:r>
        <w:rPr>
          <w:szCs w:val="18"/>
        </w:rPr>
        <w:t>Label</w:t>
      </w:r>
    </w:p>
    <w:p w:rsidR="00E437F0" w:rsidRPr="00A7401D" w:rsidRDefault="00E437F0" w:rsidP="00E437F0">
      <w:r>
        <w:t>Raadpleeglocatie</w:t>
      </w:r>
    </w:p>
    <w:p w:rsidR="00E437F0" w:rsidRDefault="00E437F0" w:rsidP="00E437F0">
      <w:pPr>
        <w:pStyle w:val="Kop3"/>
        <w:rPr>
          <w:szCs w:val="18"/>
        </w:rPr>
      </w:pPr>
      <w:r>
        <w:rPr>
          <w:szCs w:val="18"/>
        </w:rPr>
        <w:t xml:space="preserve">Domein </w:t>
      </w:r>
    </w:p>
    <w:p w:rsidR="00E437F0" w:rsidRPr="0037498B" w:rsidRDefault="00855D03" w:rsidP="00E437F0">
      <w:hyperlink r:id="rId101" w:history="1">
        <w:r w:rsidR="00E437F0" w:rsidRPr="00745C2B">
          <w:rPr>
            <w:rStyle w:val="Hyperlink"/>
          </w:rPr>
          <w:t>Informatieobject</w:t>
        </w:r>
      </w:hyperlink>
      <w:r w:rsidR="00E437F0">
        <w:t xml:space="preserve">  </w:t>
      </w:r>
    </w:p>
    <w:p w:rsidR="00E437F0" w:rsidRPr="000636DA" w:rsidRDefault="00E437F0" w:rsidP="00E437F0">
      <w:pPr>
        <w:pStyle w:val="Kop3"/>
        <w:rPr>
          <w:szCs w:val="18"/>
        </w:rPr>
      </w:pPr>
      <w:r>
        <w:rPr>
          <w:szCs w:val="18"/>
        </w:rPr>
        <w:t>Bereik</w:t>
      </w:r>
    </w:p>
    <w:p w:rsidR="00E437F0" w:rsidRDefault="00855D03" w:rsidP="00E437F0">
      <w:hyperlink r:id="rId102" w:history="1">
        <w:r w:rsidR="00E437F0" w:rsidRPr="003D2738">
          <w:rPr>
            <w:rStyle w:val="Hyperlink"/>
          </w:rPr>
          <w:t>raadpleeglocatieGegevens</w:t>
        </w:r>
      </w:hyperlink>
      <w:r w:rsidR="00E437F0">
        <w:rPr>
          <w:szCs w:val="18"/>
        </w:rPr>
        <w:t xml:space="preserve">  </w:t>
      </w:r>
    </w:p>
    <w:p w:rsidR="00E437F0" w:rsidRPr="000636DA" w:rsidRDefault="00E437F0" w:rsidP="00E437F0">
      <w:pPr>
        <w:pStyle w:val="Kop3"/>
      </w:pPr>
      <w:r w:rsidRPr="000636DA">
        <w:t>Definitie</w:t>
      </w:r>
    </w:p>
    <w:p w:rsidR="00E437F0" w:rsidRDefault="00E437F0" w:rsidP="00E437F0">
      <w:pPr>
        <w:rPr>
          <w:rFonts w:cs="Calibri"/>
          <w:color w:val="000000"/>
          <w:szCs w:val="18"/>
        </w:rPr>
      </w:pPr>
      <w:r>
        <w:rPr>
          <w:rFonts w:cs="Calibri"/>
          <w:color w:val="000000"/>
          <w:szCs w:val="18"/>
        </w:rPr>
        <w:t xml:space="preserve">Actuele </w:t>
      </w:r>
      <w:r w:rsidR="00DF1BFC">
        <w:rPr>
          <w:rFonts w:cs="Calibri"/>
          <w:color w:val="000000"/>
          <w:szCs w:val="18"/>
        </w:rPr>
        <w:t xml:space="preserve">verwijzing naar de </w:t>
      </w:r>
      <w:r w:rsidR="00BC2832">
        <w:rPr>
          <w:rFonts w:cs="Calibri"/>
          <w:color w:val="000000"/>
          <w:szCs w:val="18"/>
        </w:rPr>
        <w:t xml:space="preserve">locatie waar het </w:t>
      </w:r>
      <w:r w:rsidR="00DF1BFC">
        <w:rPr>
          <w:rFonts w:cs="Calibri"/>
          <w:color w:val="000000"/>
          <w:szCs w:val="18"/>
        </w:rPr>
        <w:t>informatieobject</w:t>
      </w:r>
      <w:r w:rsidR="00BC2832">
        <w:rPr>
          <w:rFonts w:cs="Calibri"/>
          <w:color w:val="000000"/>
          <w:szCs w:val="18"/>
        </w:rPr>
        <w:t xml:space="preserve"> ter inzage ligt</w:t>
      </w:r>
      <w:r w:rsidRPr="000636DA">
        <w:rPr>
          <w:rFonts w:cs="Calibri"/>
          <w:color w:val="000000"/>
          <w:szCs w:val="18"/>
        </w:rPr>
        <w:t>.</w:t>
      </w:r>
    </w:p>
    <w:p w:rsidR="00E437F0" w:rsidRPr="001D086E" w:rsidRDefault="00E437F0" w:rsidP="00E437F0">
      <w:pPr>
        <w:pStyle w:val="Kop3"/>
      </w:pPr>
      <w:r w:rsidRPr="001D086E">
        <w:t>Doel</w:t>
      </w:r>
    </w:p>
    <w:p w:rsidR="00E437F0" w:rsidRDefault="00E437F0" w:rsidP="00E437F0">
      <w:pPr>
        <w:rPr>
          <w:szCs w:val="18"/>
        </w:rPr>
      </w:pPr>
      <w:r w:rsidRPr="005B0A6F">
        <w:rPr>
          <w:i/>
          <w:szCs w:val="18"/>
        </w:rPr>
        <w:t>Beschikbaarheid</w:t>
      </w:r>
      <w:r>
        <w:rPr>
          <w:szCs w:val="18"/>
        </w:rPr>
        <w:t xml:space="preserve">: Als het </w:t>
      </w:r>
      <w:r w:rsidR="00555366">
        <w:rPr>
          <w:szCs w:val="18"/>
        </w:rPr>
        <w:t>i</w:t>
      </w:r>
      <w:r w:rsidRPr="00555366">
        <w:rPr>
          <w:szCs w:val="18"/>
        </w:rPr>
        <w:t>nformatieobject</w:t>
      </w:r>
      <w:r>
        <w:rPr>
          <w:szCs w:val="18"/>
        </w:rPr>
        <w:t xml:space="preserve"> niet online beschikbaar is, dan is inzage </w:t>
      </w:r>
      <w:r w:rsidR="00F87BC5">
        <w:rPr>
          <w:szCs w:val="18"/>
        </w:rPr>
        <w:t xml:space="preserve">op </w:t>
      </w:r>
      <w:r>
        <w:rPr>
          <w:szCs w:val="18"/>
        </w:rPr>
        <w:t xml:space="preserve">de </w:t>
      </w:r>
      <w:r w:rsidR="00F87BC5">
        <w:rPr>
          <w:szCs w:val="18"/>
        </w:rPr>
        <w:t>raadpleeglocatie</w:t>
      </w:r>
      <w:r>
        <w:rPr>
          <w:szCs w:val="18"/>
        </w:rPr>
        <w:t xml:space="preserve"> mogelijk. Tenzij een beperking op het gebruik dit niet toestaat. </w:t>
      </w:r>
    </w:p>
    <w:p w:rsidR="00E437F0" w:rsidRDefault="00E437F0" w:rsidP="00E437F0">
      <w:pPr>
        <w:pStyle w:val="Kop3"/>
        <w:rPr>
          <w:szCs w:val="18"/>
        </w:rPr>
      </w:pPr>
      <w:r>
        <w:rPr>
          <w:szCs w:val="18"/>
        </w:rPr>
        <w:t>Verplicht</w:t>
      </w:r>
    </w:p>
    <w:p w:rsidR="00E437F0" w:rsidRPr="00A7401D" w:rsidRDefault="00E437F0" w:rsidP="00E437F0">
      <w:r>
        <w:t>Ja, indien bekend</w:t>
      </w:r>
    </w:p>
    <w:p w:rsidR="00E437F0" w:rsidRPr="000636DA" w:rsidRDefault="00E437F0" w:rsidP="00E437F0">
      <w:pPr>
        <w:pStyle w:val="Kop3"/>
        <w:rPr>
          <w:szCs w:val="18"/>
        </w:rPr>
      </w:pPr>
      <w:r>
        <w:rPr>
          <w:szCs w:val="18"/>
        </w:rPr>
        <w:t>Herhaalbaar</w:t>
      </w:r>
    </w:p>
    <w:p w:rsidR="00E437F0" w:rsidRPr="000636DA" w:rsidRDefault="00E437F0" w:rsidP="00E437F0">
      <w:pPr>
        <w:rPr>
          <w:szCs w:val="18"/>
        </w:rPr>
      </w:pPr>
      <w:r>
        <w:rPr>
          <w:szCs w:val="18"/>
        </w:rPr>
        <w:t>Ja</w:t>
      </w:r>
    </w:p>
    <w:p w:rsidR="00E437F0" w:rsidRDefault="00E437F0" w:rsidP="00E437F0">
      <w:pPr>
        <w:pStyle w:val="Kop3"/>
        <w:rPr>
          <w:szCs w:val="18"/>
        </w:rPr>
      </w:pPr>
      <w:r w:rsidRPr="000636DA">
        <w:rPr>
          <w:szCs w:val="18"/>
        </w:rPr>
        <w:t>Regels</w:t>
      </w:r>
    </w:p>
    <w:p w:rsidR="00E437F0" w:rsidRPr="00306203" w:rsidRDefault="00E437F0" w:rsidP="00E437F0">
      <w:r>
        <w:t>Geen</w:t>
      </w:r>
    </w:p>
    <w:p w:rsidR="00E437F0" w:rsidRPr="000636DA" w:rsidRDefault="00E437F0" w:rsidP="00E437F0">
      <w:pPr>
        <w:pStyle w:val="Kop3"/>
        <w:rPr>
          <w:szCs w:val="18"/>
        </w:rPr>
      </w:pPr>
      <w:r w:rsidRPr="000636DA">
        <w:rPr>
          <w:szCs w:val="18"/>
        </w:rPr>
        <w:t>Toelichting</w:t>
      </w:r>
    </w:p>
    <w:p w:rsidR="003D2738" w:rsidRDefault="00E437F0" w:rsidP="00E437F0">
      <w:pPr>
        <w:rPr>
          <w:rFonts w:cs="Calibri"/>
          <w:color w:val="0F0F0F"/>
          <w:szCs w:val="18"/>
        </w:rPr>
      </w:pPr>
      <w:r>
        <w:rPr>
          <w:rFonts w:cs="Calibri"/>
          <w:color w:val="0F0F0F"/>
          <w:szCs w:val="18"/>
        </w:rPr>
        <w:t xml:space="preserve">Een </w:t>
      </w:r>
      <w:r w:rsidR="00F87BC5">
        <w:rPr>
          <w:rFonts w:cs="Calibri"/>
          <w:color w:val="0F0F0F"/>
          <w:szCs w:val="18"/>
        </w:rPr>
        <w:t>raadpleeglocatie</w:t>
      </w:r>
      <w:r>
        <w:rPr>
          <w:rFonts w:cs="Calibri"/>
          <w:color w:val="0F0F0F"/>
          <w:szCs w:val="18"/>
        </w:rPr>
        <w:t xml:space="preserve"> kan voorkomen bij</w:t>
      </w:r>
      <w:r w:rsidR="00F87BC5">
        <w:rPr>
          <w:rFonts w:cs="Calibri"/>
          <w:color w:val="0F0F0F"/>
          <w:szCs w:val="18"/>
        </w:rPr>
        <w:t xml:space="preserve"> analoge</w:t>
      </w:r>
      <w:r>
        <w:rPr>
          <w:rFonts w:cs="Calibri"/>
          <w:color w:val="0F0F0F"/>
          <w:szCs w:val="18"/>
        </w:rPr>
        <w:t xml:space="preserve"> </w:t>
      </w:r>
      <w:r w:rsidR="00F87BC5">
        <w:rPr>
          <w:rFonts w:cs="Calibri"/>
          <w:color w:val="0F0F0F"/>
          <w:szCs w:val="18"/>
        </w:rPr>
        <w:t>en</w:t>
      </w:r>
      <w:r>
        <w:rPr>
          <w:rFonts w:cs="Calibri"/>
          <w:color w:val="0F0F0F"/>
          <w:szCs w:val="18"/>
        </w:rPr>
        <w:t xml:space="preserve"> digitale Informatieobjecten. Bijvoorbeeld de plaats waar een tekstdocument op papier of een andere informatiedrager ter inzage ligt. Of waar een </w:t>
      </w:r>
      <w:r w:rsidR="00F87BC5">
        <w:rPr>
          <w:rFonts w:cs="Calibri"/>
          <w:color w:val="0F0F0F"/>
          <w:szCs w:val="18"/>
        </w:rPr>
        <w:t>voorziening</w:t>
      </w:r>
      <w:r>
        <w:rPr>
          <w:rFonts w:cs="Calibri"/>
          <w:color w:val="0F0F0F"/>
          <w:szCs w:val="18"/>
        </w:rPr>
        <w:t xml:space="preserve"> staat waarmee een beperkt openbaar digitaal </w:t>
      </w:r>
      <w:r w:rsidR="008D1231">
        <w:rPr>
          <w:rFonts w:cs="Calibri"/>
          <w:szCs w:val="18"/>
        </w:rPr>
        <w:t>i</w:t>
      </w:r>
      <w:r w:rsidRPr="008D1231">
        <w:rPr>
          <w:rFonts w:cs="Calibri"/>
          <w:szCs w:val="18"/>
        </w:rPr>
        <w:t>nformatieobject</w:t>
      </w:r>
      <w:r>
        <w:rPr>
          <w:rFonts w:cs="Calibri"/>
          <w:color w:val="0F0F0F"/>
          <w:szCs w:val="18"/>
        </w:rPr>
        <w:t xml:space="preserve"> ingezien kan worden</w:t>
      </w:r>
      <w:r w:rsidR="0094169F">
        <w:rPr>
          <w:rFonts w:cs="Calibri"/>
          <w:color w:val="0F0F0F"/>
          <w:szCs w:val="18"/>
        </w:rPr>
        <w:t xml:space="preserve">. Beperkt openbare informatieobjecten zijn </w:t>
      </w:r>
      <w:r w:rsidR="006D3DF4">
        <w:rPr>
          <w:rFonts w:cs="Calibri"/>
          <w:color w:val="0F0F0F"/>
          <w:szCs w:val="18"/>
        </w:rPr>
        <w:t xml:space="preserve">daarbij </w:t>
      </w:r>
      <w:r w:rsidR="0094169F">
        <w:rPr>
          <w:rFonts w:cs="Calibri"/>
          <w:color w:val="0F0F0F"/>
          <w:szCs w:val="18"/>
        </w:rPr>
        <w:t xml:space="preserve">alleen te raadplegen </w:t>
      </w:r>
      <w:r w:rsidR="006D3DF4">
        <w:rPr>
          <w:rFonts w:cs="Calibri"/>
          <w:color w:val="0F0F0F"/>
          <w:szCs w:val="18"/>
        </w:rPr>
        <w:t>d</w:t>
      </w:r>
      <w:r w:rsidR="0094169F">
        <w:rPr>
          <w:rFonts w:cs="Calibri"/>
          <w:color w:val="0F0F0F"/>
          <w:szCs w:val="18"/>
        </w:rPr>
        <w:t>oor diegene die daar recht op heeft.</w:t>
      </w:r>
    </w:p>
    <w:p w:rsidR="00E437F0" w:rsidRDefault="00DF1BFC" w:rsidP="00DF1BFC">
      <w:pPr>
        <w:pStyle w:val="Kop3"/>
      </w:pPr>
      <w:r>
        <w:t>Voorbeelden</w:t>
      </w:r>
    </w:p>
    <w:p w:rsidR="00DF1BFC" w:rsidRPr="00DF1BFC" w:rsidRDefault="00DF1BFC" w:rsidP="00DF1BFC">
      <w:r>
        <w:t>Zie de voorbeelden bij de attributen die onderdeel zijn van deze gegevensgroep.</w:t>
      </w:r>
    </w:p>
    <w:p w:rsidR="000958F3" w:rsidRPr="00531FFD" w:rsidRDefault="0090580E" w:rsidP="000958F3">
      <w:pPr>
        <w:pStyle w:val="Kop2"/>
        <w:rPr>
          <w:sz w:val="32"/>
          <w:szCs w:val="32"/>
        </w:rPr>
      </w:pPr>
      <w:r>
        <w:rPr>
          <w:sz w:val="32"/>
          <w:szCs w:val="32"/>
        </w:rPr>
        <w:t>d</w:t>
      </w:r>
      <w:r w:rsidR="000958F3" w:rsidRPr="00531FFD">
        <w:rPr>
          <w:sz w:val="32"/>
          <w:szCs w:val="32"/>
        </w:rPr>
        <w:t>ekking</w:t>
      </w:r>
      <w:r>
        <w:rPr>
          <w:sz w:val="32"/>
          <w:szCs w:val="32"/>
        </w:rPr>
        <w:t>I</w:t>
      </w:r>
      <w:r w:rsidR="000958F3" w:rsidRPr="00531FFD">
        <w:rPr>
          <w:sz w:val="32"/>
          <w:szCs w:val="32"/>
        </w:rPr>
        <w:t>n</w:t>
      </w:r>
      <w:r>
        <w:rPr>
          <w:sz w:val="32"/>
          <w:szCs w:val="32"/>
        </w:rPr>
        <w:t>T</w:t>
      </w:r>
      <w:r w:rsidR="000958F3" w:rsidRPr="00531FFD">
        <w:rPr>
          <w:sz w:val="32"/>
          <w:szCs w:val="32"/>
        </w:rPr>
        <w:t>ijd</w:t>
      </w:r>
    </w:p>
    <w:p w:rsidR="00AE4A67" w:rsidRDefault="00AE4A67" w:rsidP="000958F3">
      <w:pPr>
        <w:pStyle w:val="Kop3"/>
        <w:rPr>
          <w:szCs w:val="18"/>
        </w:rPr>
      </w:pPr>
      <w:r>
        <w:rPr>
          <w:szCs w:val="18"/>
        </w:rPr>
        <w:t>Label</w:t>
      </w:r>
    </w:p>
    <w:p w:rsidR="00AE4A67" w:rsidRPr="00A7401D" w:rsidRDefault="00AE4A67" w:rsidP="00563C20">
      <w:r>
        <w:t>Dekking in tijd</w:t>
      </w:r>
    </w:p>
    <w:p w:rsidR="000958F3" w:rsidRDefault="000958F3" w:rsidP="000958F3">
      <w:pPr>
        <w:pStyle w:val="Kop3"/>
        <w:rPr>
          <w:szCs w:val="18"/>
        </w:rPr>
      </w:pPr>
      <w:r>
        <w:rPr>
          <w:szCs w:val="18"/>
        </w:rPr>
        <w:t>Domein</w:t>
      </w:r>
    </w:p>
    <w:p w:rsidR="000958F3" w:rsidRPr="0037498B" w:rsidRDefault="00855D03" w:rsidP="000958F3">
      <w:hyperlink r:id="rId103" w:history="1">
        <w:r w:rsidR="004619A1" w:rsidRPr="0005195A">
          <w:rPr>
            <w:rStyle w:val="Hyperlink"/>
          </w:rPr>
          <w:t>Informatieobject</w:t>
        </w:r>
      </w:hyperlink>
      <w:r w:rsidR="0005195A">
        <w:t xml:space="preserve"> </w:t>
      </w:r>
      <w:r w:rsidR="00953F50">
        <w:t xml:space="preserve"> </w:t>
      </w:r>
    </w:p>
    <w:p w:rsidR="000958F3" w:rsidRDefault="000958F3" w:rsidP="000958F3">
      <w:pPr>
        <w:pStyle w:val="Kop3"/>
        <w:rPr>
          <w:szCs w:val="18"/>
        </w:rPr>
      </w:pPr>
      <w:r>
        <w:rPr>
          <w:szCs w:val="18"/>
        </w:rPr>
        <w:t>Bereik</w:t>
      </w:r>
    </w:p>
    <w:p w:rsidR="000958F3" w:rsidRPr="0057391D" w:rsidRDefault="00855D03" w:rsidP="000958F3">
      <w:hyperlink r:id="rId104" w:history="1">
        <w:r w:rsidR="006C71B8" w:rsidRPr="006C71B8">
          <w:rPr>
            <w:rStyle w:val="Hyperlink"/>
          </w:rPr>
          <w:t>dekkingInTijdGegevens</w:t>
        </w:r>
      </w:hyperlink>
    </w:p>
    <w:p w:rsidR="000958F3" w:rsidRPr="000636DA" w:rsidRDefault="000958F3" w:rsidP="000958F3">
      <w:pPr>
        <w:pStyle w:val="Kop3"/>
        <w:rPr>
          <w:szCs w:val="18"/>
        </w:rPr>
      </w:pPr>
      <w:r w:rsidRPr="000636DA">
        <w:rPr>
          <w:szCs w:val="18"/>
        </w:rPr>
        <w:t>Definitie</w:t>
      </w:r>
    </w:p>
    <w:p w:rsidR="000958F3" w:rsidRDefault="00B9228B" w:rsidP="000958F3">
      <w:pPr>
        <w:rPr>
          <w:szCs w:val="18"/>
        </w:rPr>
      </w:pPr>
      <w:r>
        <w:rPr>
          <w:szCs w:val="18"/>
        </w:rPr>
        <w:t>Een</w:t>
      </w:r>
      <w:r w:rsidR="0090580E" w:rsidRPr="0090580E">
        <w:rPr>
          <w:szCs w:val="18"/>
        </w:rPr>
        <w:t xml:space="preserve"> tijdstip of de periode waarop de inhoud van het </w:t>
      </w:r>
      <w:r w:rsidR="008D1231">
        <w:rPr>
          <w:szCs w:val="18"/>
        </w:rPr>
        <w:t>i</w:t>
      </w:r>
      <w:r w:rsidR="0090580E" w:rsidRPr="008D1231">
        <w:rPr>
          <w:szCs w:val="18"/>
        </w:rPr>
        <w:t>nformatieobject</w:t>
      </w:r>
      <w:r w:rsidR="0090580E" w:rsidRPr="0090580E">
        <w:rPr>
          <w:szCs w:val="18"/>
        </w:rPr>
        <w:t xml:space="preserve"> betrekking heeft.</w:t>
      </w:r>
      <w:r w:rsidR="000958F3" w:rsidRPr="000636DA">
        <w:rPr>
          <w:szCs w:val="18"/>
        </w:rPr>
        <w:t xml:space="preserve"> </w:t>
      </w:r>
    </w:p>
    <w:p w:rsidR="0090580E" w:rsidRPr="0090580E" w:rsidRDefault="000958F3" w:rsidP="0090580E">
      <w:pPr>
        <w:pStyle w:val="Kop3"/>
      </w:pPr>
      <w:r w:rsidRPr="0090580E">
        <w:t>Doel</w:t>
      </w:r>
    </w:p>
    <w:p w:rsidR="0090580E" w:rsidRDefault="0090580E" w:rsidP="00563C20">
      <w:r w:rsidRPr="00563C20">
        <w:rPr>
          <w:i/>
        </w:rPr>
        <w:t>Vindbaarheid</w:t>
      </w:r>
      <w:r w:rsidR="008C0B63">
        <w:t>: Maak</w:t>
      </w:r>
      <w:r w:rsidR="00DB1C10">
        <w:t>t</w:t>
      </w:r>
      <w:r w:rsidR="008C0B63">
        <w:t xml:space="preserve"> </w:t>
      </w:r>
      <w:r w:rsidR="00DB1C10">
        <w:t xml:space="preserve">het </w:t>
      </w:r>
      <w:r w:rsidR="008C0B63">
        <w:t>z</w:t>
      </w:r>
      <w:r w:rsidRPr="0090580E">
        <w:t xml:space="preserve">oeken op </w:t>
      </w:r>
      <w:r w:rsidR="00B9228B">
        <w:t>tijdst</w:t>
      </w:r>
      <w:r w:rsidR="008C0B63">
        <w:t xml:space="preserve">ip </w:t>
      </w:r>
      <w:r w:rsidR="00DB1C10">
        <w:t xml:space="preserve">of binnen een bepaalde periode </w:t>
      </w:r>
      <w:r w:rsidR="008C0B63">
        <w:t>mogelijk</w:t>
      </w:r>
      <w:r w:rsidRPr="0090580E">
        <w:t>.</w:t>
      </w:r>
      <w:r w:rsidR="008C0B63">
        <w:t xml:space="preserve"> Bijvoorbeeld zoeken naar een verslag op </w:t>
      </w:r>
      <w:r w:rsidR="00DB1C10">
        <w:t xml:space="preserve">basis van </w:t>
      </w:r>
      <w:r w:rsidR="008C0B63">
        <w:t>de datum dat een vergadering heeft plaatsgevonden.</w:t>
      </w:r>
      <w:r w:rsidRPr="0090580E">
        <w:t xml:space="preserve"> </w:t>
      </w:r>
    </w:p>
    <w:p w:rsidR="00D20B80" w:rsidRDefault="00D20B80" w:rsidP="00563C20">
      <w:pPr>
        <w:rPr>
          <w:i/>
        </w:rPr>
      </w:pPr>
      <w:r>
        <w:rPr>
          <w:i/>
        </w:rPr>
        <w:t>Bes</w:t>
      </w:r>
      <w:r w:rsidR="008C0B63">
        <w:rPr>
          <w:i/>
        </w:rPr>
        <w:t xml:space="preserve">chikbaarheid: </w:t>
      </w:r>
      <w:r w:rsidR="008C0B63">
        <w:t>Sommige tijdstippen bepalen (mede)het moment van vernietigen. Zoals het moment van afwijzen van een vergunningaanvraag.</w:t>
      </w:r>
    </w:p>
    <w:p w:rsidR="0090580E" w:rsidRPr="0090580E" w:rsidRDefault="0090580E" w:rsidP="00563C20">
      <w:r w:rsidRPr="00563C20">
        <w:rPr>
          <w:i/>
        </w:rPr>
        <w:t>Interpreteerbaarheid</w:t>
      </w:r>
      <w:r w:rsidR="00B9228B">
        <w:t>:</w:t>
      </w:r>
      <w:r w:rsidR="008C0B63">
        <w:t xml:space="preserve"> H</w:t>
      </w:r>
      <w:r w:rsidRPr="0090580E">
        <w:t xml:space="preserve">et tijdstip </w:t>
      </w:r>
      <w:r w:rsidR="00B9228B">
        <w:t xml:space="preserve">of periode </w:t>
      </w:r>
      <w:r w:rsidRPr="0090580E">
        <w:t>bepaalt mede de betekenis van het</w:t>
      </w:r>
      <w:r w:rsidR="004E26B0">
        <w:t xml:space="preserve"> i</w:t>
      </w:r>
      <w:r w:rsidR="006C71B8">
        <w:t>nformatieobject</w:t>
      </w:r>
      <w:r w:rsidRPr="0090580E">
        <w:t>.</w:t>
      </w:r>
      <w:r w:rsidRPr="0090580E" w:rsidDel="0090580E">
        <w:t xml:space="preserve"> </w:t>
      </w:r>
      <w:r w:rsidR="008C0B63">
        <w:t>Bijvoorbeeld wanneer een besluit geldig is.</w:t>
      </w:r>
    </w:p>
    <w:p w:rsidR="000958F3" w:rsidRPr="000636DA" w:rsidRDefault="0090580E" w:rsidP="000958F3">
      <w:pPr>
        <w:pStyle w:val="Kop3"/>
        <w:rPr>
          <w:szCs w:val="18"/>
        </w:rPr>
      </w:pPr>
      <w:r>
        <w:rPr>
          <w:szCs w:val="18"/>
        </w:rPr>
        <w:t>Verplicht</w:t>
      </w:r>
    </w:p>
    <w:p w:rsidR="0090580E" w:rsidRDefault="00A8497E" w:rsidP="000958F3">
      <w:pPr>
        <w:rPr>
          <w:szCs w:val="18"/>
        </w:rPr>
      </w:pPr>
      <w:r>
        <w:rPr>
          <w:szCs w:val="18"/>
        </w:rPr>
        <w:t>Ja, indien be</w:t>
      </w:r>
      <w:r w:rsidR="006E1282">
        <w:rPr>
          <w:szCs w:val="18"/>
        </w:rPr>
        <w:t>kend</w:t>
      </w:r>
      <w:r w:rsidR="0090580E">
        <w:rPr>
          <w:szCs w:val="18"/>
        </w:rPr>
        <w:t>.</w:t>
      </w:r>
    </w:p>
    <w:p w:rsidR="0090580E" w:rsidRPr="0090580E" w:rsidRDefault="0090580E" w:rsidP="00563C20">
      <w:pPr>
        <w:pStyle w:val="Kop3"/>
      </w:pPr>
      <w:r w:rsidRPr="0090580E">
        <w:t>Herhaalbaar</w:t>
      </w:r>
    </w:p>
    <w:p w:rsidR="000958F3" w:rsidRPr="0090580E" w:rsidRDefault="0090580E" w:rsidP="0090580E">
      <w:r>
        <w:t>Ja</w:t>
      </w:r>
    </w:p>
    <w:p w:rsidR="000958F3" w:rsidRPr="0090580E" w:rsidRDefault="000958F3" w:rsidP="0090580E">
      <w:pPr>
        <w:pStyle w:val="Kop3"/>
      </w:pPr>
      <w:r w:rsidRPr="0090580E">
        <w:t>Regels</w:t>
      </w:r>
    </w:p>
    <w:p w:rsidR="000958F3" w:rsidRPr="008D1A8C" w:rsidRDefault="0090580E" w:rsidP="000958F3">
      <w:r>
        <w:t>Geen</w:t>
      </w:r>
    </w:p>
    <w:p w:rsidR="0090580E" w:rsidRPr="0090580E" w:rsidRDefault="000958F3" w:rsidP="0090580E">
      <w:pPr>
        <w:pStyle w:val="Kop3"/>
      </w:pPr>
      <w:r w:rsidRPr="0090580E">
        <w:t>Toelichting</w:t>
      </w:r>
    </w:p>
    <w:p w:rsidR="0090580E" w:rsidRDefault="0090580E" w:rsidP="00563C20">
      <w:r w:rsidRPr="00563C20">
        <w:t xml:space="preserve">Er zijn verschillende manieren waarop een </w:t>
      </w:r>
      <w:r w:rsidR="006E1282">
        <w:t>i</w:t>
      </w:r>
      <w:r w:rsidR="006E1282" w:rsidRPr="006E1282">
        <w:t>nformatieobject</w:t>
      </w:r>
      <w:r w:rsidRPr="00563C20">
        <w:t xml:space="preserve"> betrekking kan hebben op een tijdstip of periode. Welk tijdstip of periode bedoeld wordt </w:t>
      </w:r>
      <w:r w:rsidRPr="0090580E">
        <w:t xml:space="preserve">is vastgelegd in het attribuut </w:t>
      </w:r>
      <w:hyperlink r:id="rId105" w:history="1">
        <w:r w:rsidR="006E1282">
          <w:rPr>
            <w:rStyle w:val="Hyperlink"/>
          </w:rPr>
          <w:t>d</w:t>
        </w:r>
        <w:r w:rsidRPr="00563C20">
          <w:rPr>
            <w:rStyle w:val="Hyperlink"/>
          </w:rPr>
          <w:t>ekkingInTijd</w:t>
        </w:r>
      </w:hyperlink>
      <w:r w:rsidRPr="00563C20">
        <w:t xml:space="preserve">. </w:t>
      </w:r>
    </w:p>
    <w:p w:rsidR="0090580E" w:rsidRPr="00563C20" w:rsidRDefault="0090580E" w:rsidP="00563C20"/>
    <w:p w:rsidR="00FC4DF0" w:rsidRDefault="0090580E" w:rsidP="000958F3">
      <w:pPr>
        <w:rPr>
          <w:rFonts w:cs="Calibri"/>
          <w:color w:val="0F0F0F"/>
          <w:szCs w:val="18"/>
        </w:rPr>
      </w:pPr>
      <w:r>
        <w:rPr>
          <w:rFonts w:cs="Calibri"/>
          <w:color w:val="0F0F0F"/>
          <w:szCs w:val="18"/>
        </w:rPr>
        <w:t xml:space="preserve">Het </w:t>
      </w:r>
      <w:r w:rsidR="00DB1C10">
        <w:rPr>
          <w:rFonts w:cs="Calibri"/>
          <w:color w:val="0F0F0F"/>
          <w:szCs w:val="18"/>
        </w:rPr>
        <w:t>attribuut</w:t>
      </w:r>
      <w:r>
        <w:rPr>
          <w:rFonts w:cs="Calibri"/>
          <w:color w:val="0F0F0F"/>
          <w:szCs w:val="18"/>
        </w:rPr>
        <w:t xml:space="preserve"> </w:t>
      </w:r>
      <w:hyperlink r:id="rId106" w:history="1">
        <w:r w:rsidRPr="00563C20">
          <w:rPr>
            <w:rStyle w:val="Hyperlink"/>
          </w:rPr>
          <w:t>dekkingInTijd</w:t>
        </w:r>
      </w:hyperlink>
      <w:r w:rsidRPr="0090580E">
        <w:rPr>
          <w:rFonts w:cs="Calibri"/>
          <w:color w:val="0F0F0F"/>
          <w:szCs w:val="18"/>
        </w:rPr>
        <w:t xml:space="preserve"> heeft betrekking op de inhoud van het </w:t>
      </w:r>
      <w:r w:rsidR="008D1231">
        <w:rPr>
          <w:rFonts w:cs="Calibri"/>
          <w:szCs w:val="18"/>
        </w:rPr>
        <w:t>i</w:t>
      </w:r>
      <w:r w:rsidRPr="008D1231">
        <w:rPr>
          <w:rFonts w:cs="Calibri"/>
          <w:szCs w:val="18"/>
        </w:rPr>
        <w:t>nformatieobject</w:t>
      </w:r>
      <w:r w:rsidRPr="0090580E">
        <w:rPr>
          <w:rFonts w:cs="Calibri"/>
          <w:color w:val="0F0F0F"/>
          <w:szCs w:val="18"/>
        </w:rPr>
        <w:t xml:space="preserve">, niet op het informatieobject zelf. De tijd of periode van </w:t>
      </w:r>
      <w:r w:rsidR="00A008E6">
        <w:rPr>
          <w:rFonts w:cs="Calibri"/>
          <w:color w:val="0F0F0F"/>
          <w:szCs w:val="18"/>
        </w:rPr>
        <w:t xml:space="preserve">een </w:t>
      </w:r>
      <w:r w:rsidRPr="0090580E">
        <w:rPr>
          <w:rFonts w:cs="Calibri"/>
          <w:color w:val="0F0F0F"/>
          <w:szCs w:val="18"/>
        </w:rPr>
        <w:t>handeling op het informatieobject zelf wor</w:t>
      </w:r>
      <w:r>
        <w:rPr>
          <w:rFonts w:cs="Calibri"/>
          <w:color w:val="0F0F0F"/>
          <w:szCs w:val="18"/>
        </w:rPr>
        <w:t xml:space="preserve">dt vastgelegd in het attribuut </w:t>
      </w:r>
      <w:hyperlink r:id="rId107" w:history="1">
        <w:r w:rsidRPr="00563C20">
          <w:rPr>
            <w:rStyle w:val="Hyperlink"/>
          </w:rPr>
          <w:t>event</w:t>
        </w:r>
      </w:hyperlink>
      <w:r w:rsidR="00A008E6">
        <w:rPr>
          <w:rFonts w:cs="Calibri"/>
          <w:color w:val="0F0F0F"/>
          <w:szCs w:val="18"/>
        </w:rPr>
        <w:t xml:space="preserve"> waarin deze handeling is beschreven.</w:t>
      </w:r>
      <w:r w:rsidRPr="0090580E">
        <w:rPr>
          <w:rFonts w:cs="Calibri"/>
          <w:color w:val="0F0F0F"/>
          <w:szCs w:val="18"/>
        </w:rPr>
        <w:t xml:space="preserve"> Zoals een wijziging, conversie of overbrenging.</w:t>
      </w:r>
      <w:r w:rsidR="00FC4DF0">
        <w:rPr>
          <w:rFonts w:cs="Calibri"/>
          <w:color w:val="0F0F0F"/>
          <w:szCs w:val="18"/>
        </w:rPr>
        <w:t xml:space="preserve"> </w:t>
      </w:r>
    </w:p>
    <w:p w:rsidR="00FC4DF0" w:rsidRDefault="00FC4DF0" w:rsidP="000958F3">
      <w:pPr>
        <w:rPr>
          <w:rFonts w:cs="Calibri"/>
          <w:color w:val="0F0F0F"/>
          <w:szCs w:val="18"/>
        </w:rPr>
      </w:pPr>
    </w:p>
    <w:p w:rsidR="00FC4DF0" w:rsidRDefault="00FC4DF0" w:rsidP="000958F3">
      <w:pPr>
        <w:rPr>
          <w:rFonts w:cs="Calibri"/>
          <w:color w:val="0F0F0F"/>
          <w:szCs w:val="18"/>
        </w:rPr>
      </w:pPr>
      <w:r>
        <w:rPr>
          <w:rFonts w:cs="Calibri"/>
          <w:color w:val="0F0F0F"/>
          <w:szCs w:val="18"/>
        </w:rPr>
        <w:t xml:space="preserve">Merk op dat het voor kan komen dat dekkingInTijd gelijk is aan de datum van een gerelateerd </w:t>
      </w:r>
      <w:r w:rsidRPr="008D1231">
        <w:rPr>
          <w:rFonts w:cs="Calibri"/>
          <w:szCs w:val="18"/>
        </w:rPr>
        <w:t>event</w:t>
      </w:r>
      <w:r>
        <w:rPr>
          <w:rFonts w:cs="Calibri"/>
          <w:color w:val="0F0F0F"/>
          <w:szCs w:val="18"/>
        </w:rPr>
        <w:t>. Zoals de creatiedatum van een zaakdossier en de startdatum van de behandeling van de zaak. Dit lijken misschien hetzelfde metagegeven. Maar het gaat om twee verschillende metagegevens die toevallig dezelfde waarde hebben. De creatiedatum heeft betrekking op het zaakdossier zelf, de startdatum van de behandeling heeft betrekking op de inhoud van het zaakdossier (namelijk de zaak zelf).</w:t>
      </w:r>
    </w:p>
    <w:p w:rsidR="00A8497E" w:rsidRDefault="000958F3" w:rsidP="00563C20">
      <w:pPr>
        <w:pStyle w:val="Kop3"/>
      </w:pPr>
      <w:r>
        <w:t>Voorbeelden</w:t>
      </w:r>
    </w:p>
    <w:p w:rsidR="000958F3" w:rsidRPr="00563C20" w:rsidRDefault="00D405D9">
      <w:r>
        <w:t>Zie de voorbeelden bij de attributen die onderdeel zijn van deze gegevensgroep.</w:t>
      </w:r>
    </w:p>
    <w:p w:rsidR="00800907" w:rsidRPr="00531FFD" w:rsidRDefault="006A7297" w:rsidP="00800907">
      <w:pPr>
        <w:pStyle w:val="Kop2"/>
        <w:rPr>
          <w:sz w:val="32"/>
          <w:szCs w:val="32"/>
        </w:rPr>
      </w:pPr>
      <w:r>
        <w:rPr>
          <w:sz w:val="32"/>
          <w:szCs w:val="32"/>
        </w:rPr>
        <w:t>d</w:t>
      </w:r>
      <w:r w:rsidR="00800907" w:rsidRPr="00531FFD">
        <w:rPr>
          <w:sz w:val="32"/>
          <w:szCs w:val="32"/>
        </w:rPr>
        <w:t>ekking</w:t>
      </w:r>
      <w:r>
        <w:rPr>
          <w:sz w:val="32"/>
          <w:szCs w:val="32"/>
        </w:rPr>
        <w:t>I</w:t>
      </w:r>
      <w:r w:rsidR="00800907" w:rsidRPr="00531FFD">
        <w:rPr>
          <w:sz w:val="32"/>
          <w:szCs w:val="32"/>
        </w:rPr>
        <w:t>n</w:t>
      </w:r>
      <w:r>
        <w:rPr>
          <w:sz w:val="32"/>
          <w:szCs w:val="32"/>
        </w:rPr>
        <w:t>R</w:t>
      </w:r>
      <w:r w:rsidR="00800907" w:rsidRPr="00531FFD">
        <w:rPr>
          <w:sz w:val="32"/>
          <w:szCs w:val="32"/>
        </w:rPr>
        <w:t>uimte</w:t>
      </w:r>
    </w:p>
    <w:p w:rsidR="006A7297" w:rsidRDefault="006A7297" w:rsidP="00800907">
      <w:pPr>
        <w:pStyle w:val="Kop3"/>
        <w:rPr>
          <w:szCs w:val="18"/>
        </w:rPr>
      </w:pPr>
      <w:r>
        <w:rPr>
          <w:szCs w:val="18"/>
        </w:rPr>
        <w:t>Label</w:t>
      </w:r>
    </w:p>
    <w:p w:rsidR="006A7297" w:rsidRPr="00AE4A67" w:rsidRDefault="006A7297" w:rsidP="00563C20">
      <w:r>
        <w:t>Dekking in ruimte</w:t>
      </w:r>
    </w:p>
    <w:p w:rsidR="00800907" w:rsidRDefault="00450648" w:rsidP="00800907">
      <w:pPr>
        <w:pStyle w:val="Kop3"/>
        <w:rPr>
          <w:szCs w:val="18"/>
        </w:rPr>
      </w:pPr>
      <w:r>
        <w:rPr>
          <w:szCs w:val="18"/>
        </w:rPr>
        <w:t>Domein</w:t>
      </w:r>
    </w:p>
    <w:p w:rsidR="00800907" w:rsidRPr="0037498B" w:rsidRDefault="00855D03" w:rsidP="00800907">
      <w:hyperlink r:id="rId108" w:history="1">
        <w:r w:rsidR="004619A1" w:rsidRPr="00013179">
          <w:rPr>
            <w:rStyle w:val="Hyperlink"/>
          </w:rPr>
          <w:t>Informatieobject</w:t>
        </w:r>
      </w:hyperlink>
      <w:r w:rsidR="00013179">
        <w:t xml:space="preserve"> </w:t>
      </w:r>
      <w:r w:rsidR="00953F50">
        <w:t xml:space="preserve"> </w:t>
      </w:r>
    </w:p>
    <w:p w:rsidR="00450648" w:rsidRPr="000636DA" w:rsidRDefault="00450648" w:rsidP="00450648">
      <w:pPr>
        <w:pStyle w:val="Kop3"/>
        <w:rPr>
          <w:szCs w:val="18"/>
        </w:rPr>
      </w:pPr>
      <w:r>
        <w:rPr>
          <w:szCs w:val="18"/>
        </w:rPr>
        <w:t>Bereik</w:t>
      </w:r>
    </w:p>
    <w:p w:rsidR="00450648" w:rsidRPr="000636DA" w:rsidRDefault="00855D03" w:rsidP="00450648">
      <w:pPr>
        <w:rPr>
          <w:szCs w:val="18"/>
        </w:rPr>
      </w:pPr>
      <w:hyperlink r:id="rId109" w:history="1">
        <w:r w:rsidR="001F6CCC" w:rsidRPr="001F6CCC">
          <w:rPr>
            <w:rStyle w:val="Hyperlink"/>
          </w:rPr>
          <w:t>Verwijzing</w:t>
        </w:r>
      </w:hyperlink>
      <w:r w:rsidR="001F6CCC">
        <w:t xml:space="preserve"> naar </w:t>
      </w:r>
      <w:hyperlink r:id="rId110" w:history="1">
        <w:r w:rsidR="006C71B8" w:rsidRPr="006C71B8">
          <w:rPr>
            <w:rStyle w:val="Hyperlink"/>
          </w:rPr>
          <w:t>Locatie</w:t>
        </w:r>
      </w:hyperlink>
    </w:p>
    <w:p w:rsidR="00800907" w:rsidRPr="000636DA" w:rsidRDefault="00800907" w:rsidP="00800907">
      <w:pPr>
        <w:pStyle w:val="Kop3"/>
        <w:rPr>
          <w:szCs w:val="18"/>
        </w:rPr>
      </w:pPr>
      <w:r w:rsidRPr="000636DA">
        <w:rPr>
          <w:szCs w:val="18"/>
        </w:rPr>
        <w:t>Definitie</w:t>
      </w:r>
    </w:p>
    <w:p w:rsidR="00800907" w:rsidRDefault="004F2053" w:rsidP="00800907">
      <w:pPr>
        <w:rPr>
          <w:szCs w:val="18"/>
        </w:rPr>
      </w:pPr>
      <w:r>
        <w:rPr>
          <w:szCs w:val="18"/>
        </w:rPr>
        <w:t>Plaats of locatie</w:t>
      </w:r>
      <w:r w:rsidR="00800907" w:rsidRPr="000636DA">
        <w:rPr>
          <w:szCs w:val="18"/>
        </w:rPr>
        <w:t xml:space="preserve"> waar </w:t>
      </w:r>
      <w:r w:rsidR="00381020">
        <w:rPr>
          <w:szCs w:val="18"/>
        </w:rPr>
        <w:t xml:space="preserve">de inhoud van </w:t>
      </w:r>
      <w:r w:rsidR="00800907" w:rsidRPr="000636DA">
        <w:rPr>
          <w:szCs w:val="18"/>
        </w:rPr>
        <w:t xml:space="preserve">het </w:t>
      </w:r>
      <w:r w:rsidR="008D1231">
        <w:rPr>
          <w:szCs w:val="18"/>
        </w:rPr>
        <w:t>i</w:t>
      </w:r>
      <w:r w:rsidR="006C71B8">
        <w:rPr>
          <w:szCs w:val="18"/>
        </w:rPr>
        <w:t xml:space="preserve">nformatieobject </w:t>
      </w:r>
      <w:r w:rsidR="00800907" w:rsidRPr="000636DA">
        <w:rPr>
          <w:szCs w:val="18"/>
        </w:rPr>
        <w:t>betrekking op heeft.</w:t>
      </w:r>
    </w:p>
    <w:p w:rsidR="00800907" w:rsidRPr="008C2BC1" w:rsidRDefault="00800907" w:rsidP="005315ED">
      <w:pPr>
        <w:pStyle w:val="Kop3"/>
      </w:pPr>
      <w:r w:rsidRPr="008C2BC1">
        <w:t>Doel</w:t>
      </w:r>
      <w:r w:rsidR="009F32ED">
        <w:tab/>
      </w:r>
    </w:p>
    <w:p w:rsidR="00800907" w:rsidRPr="000636DA" w:rsidRDefault="0047569F" w:rsidP="00800907">
      <w:pPr>
        <w:rPr>
          <w:szCs w:val="18"/>
        </w:rPr>
      </w:pPr>
      <w:r w:rsidRPr="00563C20">
        <w:rPr>
          <w:i/>
          <w:szCs w:val="18"/>
        </w:rPr>
        <w:t>Vindbaarheid</w:t>
      </w:r>
      <w:r>
        <w:rPr>
          <w:szCs w:val="18"/>
        </w:rPr>
        <w:t>: Het</w:t>
      </w:r>
      <w:r w:rsidR="004F2053">
        <w:rPr>
          <w:szCs w:val="18"/>
        </w:rPr>
        <w:t xml:space="preserve"> </w:t>
      </w:r>
      <w:r w:rsidR="008D1231">
        <w:rPr>
          <w:szCs w:val="18"/>
        </w:rPr>
        <w:t>i</w:t>
      </w:r>
      <w:r w:rsidR="004619A1" w:rsidRPr="008D1231">
        <w:rPr>
          <w:szCs w:val="18"/>
        </w:rPr>
        <w:t>nformatieobject</w:t>
      </w:r>
      <w:r w:rsidR="004F2053">
        <w:rPr>
          <w:szCs w:val="18"/>
        </w:rPr>
        <w:t xml:space="preserve"> kunnen vinden op basis van een plaats of locatie</w:t>
      </w:r>
      <w:r w:rsidR="00A1643C">
        <w:rPr>
          <w:szCs w:val="18"/>
        </w:rPr>
        <w:t>.</w:t>
      </w:r>
    </w:p>
    <w:p w:rsidR="00D405D9" w:rsidRDefault="00D405D9" w:rsidP="00800907">
      <w:pPr>
        <w:pStyle w:val="Kop3"/>
        <w:rPr>
          <w:szCs w:val="18"/>
        </w:rPr>
      </w:pPr>
      <w:r>
        <w:rPr>
          <w:szCs w:val="18"/>
        </w:rPr>
        <w:t>Verplicht</w:t>
      </w:r>
    </w:p>
    <w:p w:rsidR="00D405D9" w:rsidRPr="00A7401D" w:rsidRDefault="00933159" w:rsidP="00563C20">
      <w:r>
        <w:t>Ja, indien bekend</w:t>
      </w:r>
    </w:p>
    <w:p w:rsidR="00800907" w:rsidRPr="000636DA" w:rsidRDefault="00D405D9" w:rsidP="00800907">
      <w:pPr>
        <w:pStyle w:val="Kop3"/>
        <w:rPr>
          <w:szCs w:val="18"/>
        </w:rPr>
      </w:pPr>
      <w:r>
        <w:rPr>
          <w:szCs w:val="18"/>
        </w:rPr>
        <w:t>Herhaalbaar</w:t>
      </w:r>
    </w:p>
    <w:p w:rsidR="00800907" w:rsidRPr="000636DA" w:rsidRDefault="00D405D9" w:rsidP="00800907">
      <w:pPr>
        <w:rPr>
          <w:szCs w:val="18"/>
        </w:rPr>
      </w:pPr>
      <w:r>
        <w:rPr>
          <w:szCs w:val="18"/>
        </w:rPr>
        <w:t>Ja</w:t>
      </w:r>
    </w:p>
    <w:p w:rsidR="00800907" w:rsidRPr="000636DA" w:rsidRDefault="00800907" w:rsidP="00800907">
      <w:pPr>
        <w:pStyle w:val="Kop3"/>
        <w:rPr>
          <w:szCs w:val="18"/>
        </w:rPr>
      </w:pPr>
      <w:r w:rsidRPr="000636DA">
        <w:rPr>
          <w:szCs w:val="18"/>
        </w:rPr>
        <w:t>Regels</w:t>
      </w:r>
    </w:p>
    <w:p w:rsidR="00800907" w:rsidRPr="000636DA" w:rsidRDefault="00D405D9" w:rsidP="00800907">
      <w:pPr>
        <w:rPr>
          <w:szCs w:val="18"/>
        </w:rPr>
      </w:pPr>
      <w:r>
        <w:rPr>
          <w:szCs w:val="18"/>
        </w:rPr>
        <w:t>Nee</w:t>
      </w:r>
    </w:p>
    <w:p w:rsidR="00800907" w:rsidRPr="000636DA" w:rsidRDefault="00800907" w:rsidP="00800907">
      <w:pPr>
        <w:pStyle w:val="Kop3"/>
        <w:rPr>
          <w:szCs w:val="18"/>
        </w:rPr>
      </w:pPr>
      <w:r w:rsidRPr="000636DA">
        <w:rPr>
          <w:szCs w:val="18"/>
        </w:rPr>
        <w:t>Toelichting</w:t>
      </w:r>
    </w:p>
    <w:p w:rsidR="00190732" w:rsidRDefault="00003096" w:rsidP="00800907">
      <w:pPr>
        <w:rPr>
          <w:rFonts w:cs="Calibri"/>
          <w:color w:val="0F0F0F"/>
          <w:szCs w:val="18"/>
        </w:rPr>
      </w:pPr>
      <w:r>
        <w:rPr>
          <w:rFonts w:cs="Calibri"/>
          <w:color w:val="0F0F0F"/>
          <w:szCs w:val="18"/>
        </w:rPr>
        <w:t xml:space="preserve">Indien het </w:t>
      </w:r>
      <w:r w:rsidR="008D1231">
        <w:rPr>
          <w:rFonts w:cs="Calibri"/>
          <w:szCs w:val="18"/>
        </w:rPr>
        <w:t>i</w:t>
      </w:r>
      <w:r w:rsidR="004619A1" w:rsidRPr="008D1231">
        <w:rPr>
          <w:rFonts w:cs="Calibri"/>
          <w:szCs w:val="18"/>
        </w:rPr>
        <w:t>nformatieobject</w:t>
      </w:r>
      <w:r>
        <w:rPr>
          <w:rFonts w:cs="Calibri"/>
          <w:color w:val="0F0F0F"/>
          <w:szCs w:val="18"/>
        </w:rPr>
        <w:t xml:space="preserve"> betrekking heeft op meerdere plaatsen of locaties, dan kunnen deze los van elkaar worden vastgelegd.</w:t>
      </w:r>
      <w:r w:rsidR="0047569F">
        <w:rPr>
          <w:rFonts w:cs="Calibri"/>
          <w:color w:val="0F0F0F"/>
          <w:szCs w:val="18"/>
        </w:rPr>
        <w:t xml:space="preserve"> </w:t>
      </w:r>
    </w:p>
    <w:p w:rsidR="0029401D" w:rsidRDefault="0029401D" w:rsidP="00563C20">
      <w:pPr>
        <w:pStyle w:val="Kop3"/>
      </w:pPr>
      <w:r w:rsidRPr="00D25E17">
        <w:t>Voorbeelden</w:t>
      </w:r>
    </w:p>
    <w:p w:rsidR="00EF2174" w:rsidRPr="006C7195" w:rsidRDefault="00D70878" w:rsidP="00D25E17">
      <w:pPr>
        <w:pStyle w:val="Lijstalinea"/>
        <w:numPr>
          <w:ilvl w:val="0"/>
          <w:numId w:val="4"/>
        </w:numPr>
      </w:pPr>
      <w:r w:rsidRPr="00D70878">
        <w:t>identificatie</w:t>
      </w:r>
      <w:r w:rsidR="00441CFC" w:rsidRPr="000844F9">
        <w:t xml:space="preserve">: </w:t>
      </w:r>
      <w:r w:rsidR="00441CFC" w:rsidRPr="000844F9">
        <w:br/>
        <w:t xml:space="preserve">    </w:t>
      </w:r>
      <w:r w:rsidRPr="00F812B5">
        <w:t>kenmerk</w:t>
      </w:r>
      <w:r w:rsidR="00441CFC" w:rsidRPr="006C7195">
        <w:t xml:space="preserve">: </w:t>
      </w:r>
      <w:hyperlink r:id="rId111" w:history="1">
        <w:r w:rsidR="00EF2174" w:rsidRPr="00FE7C3F">
          <w:rPr>
            <w:rStyle w:val="Hyperlink"/>
            <w:color w:val="auto"/>
          </w:rPr>
          <w:t>http://standaarden.overheid.nl/owms/terms/Aarle-Rixtel</w:t>
        </w:r>
      </w:hyperlink>
      <w:r w:rsidR="00441CFC" w:rsidRPr="00FE7C3F">
        <w:rPr>
          <w:rStyle w:val="Hyperlink"/>
          <w:color w:val="auto"/>
        </w:rPr>
        <w:br/>
      </w:r>
      <w:r w:rsidR="00441CFC" w:rsidRPr="00FE7C3F">
        <w:rPr>
          <w:rStyle w:val="Hyperlink"/>
          <w:color w:val="auto"/>
          <w:u w:val="none"/>
        </w:rPr>
        <w:t xml:space="preserve">    </w:t>
      </w:r>
      <w:r w:rsidRPr="00FE7C3F">
        <w:rPr>
          <w:rStyle w:val="Hyperlink"/>
          <w:color w:val="auto"/>
          <w:u w:val="none"/>
        </w:rPr>
        <w:t>bron</w:t>
      </w:r>
      <w:r w:rsidR="00441CFC" w:rsidRPr="00FE7C3F">
        <w:rPr>
          <w:rStyle w:val="Hyperlink"/>
          <w:color w:val="auto"/>
          <w:u w:val="none"/>
        </w:rPr>
        <w:t>: “</w:t>
      </w:r>
      <w:r w:rsidR="00890591" w:rsidRPr="00FE7C3F">
        <w:rPr>
          <w:rStyle w:val="Hyperlink"/>
          <w:color w:val="auto"/>
          <w:u w:val="none"/>
        </w:rPr>
        <w:t>Overheid.nl Web Metadata Standaard (</w:t>
      </w:r>
      <w:r w:rsidR="00441CFC" w:rsidRPr="00FE7C3F">
        <w:rPr>
          <w:rStyle w:val="Hyperlink"/>
          <w:color w:val="auto"/>
          <w:u w:val="none"/>
        </w:rPr>
        <w:t>OWMS</w:t>
      </w:r>
      <w:r w:rsidR="00890591" w:rsidRPr="00FE7C3F">
        <w:rPr>
          <w:rStyle w:val="Hyperlink"/>
          <w:color w:val="auto"/>
          <w:u w:val="none"/>
        </w:rPr>
        <w:t>)</w:t>
      </w:r>
      <w:r w:rsidR="00441CFC" w:rsidRPr="00FE7C3F">
        <w:rPr>
          <w:rStyle w:val="Hyperlink"/>
          <w:color w:val="auto"/>
          <w:u w:val="none"/>
        </w:rPr>
        <w:t>”</w:t>
      </w:r>
      <w:r w:rsidR="00693E2A" w:rsidRPr="00FE7C3F">
        <w:rPr>
          <w:rStyle w:val="Hyperlink"/>
          <w:color w:val="auto"/>
          <w:u w:val="none"/>
        </w:rPr>
        <w:br/>
      </w:r>
      <w:r w:rsidRPr="00FE7C3F">
        <w:rPr>
          <w:rStyle w:val="Hyperlink"/>
          <w:color w:val="auto"/>
          <w:u w:val="none"/>
        </w:rPr>
        <w:t>naam</w:t>
      </w:r>
      <w:r w:rsidR="00693E2A" w:rsidRPr="00FE7C3F">
        <w:rPr>
          <w:rStyle w:val="Hyperlink"/>
          <w:color w:val="auto"/>
          <w:u w:val="none"/>
        </w:rPr>
        <w:t>: “Aarle-Rixtel”</w:t>
      </w:r>
    </w:p>
    <w:p w:rsidR="00191434" w:rsidRPr="006C7195" w:rsidRDefault="00D70878" w:rsidP="00D25E17">
      <w:pPr>
        <w:pStyle w:val="Lijstalinea"/>
        <w:numPr>
          <w:ilvl w:val="0"/>
          <w:numId w:val="4"/>
        </w:numPr>
      </w:pPr>
      <w:r w:rsidRPr="00FE7C3F">
        <w:t>identificatie</w:t>
      </w:r>
      <w:r w:rsidR="00441CFC" w:rsidRPr="00FE7C3F">
        <w:t>:</w:t>
      </w:r>
      <w:r w:rsidR="00441CFC" w:rsidRPr="00FE7C3F">
        <w:br/>
        <w:t xml:space="preserve">    </w:t>
      </w:r>
      <w:r w:rsidRPr="00FE7C3F">
        <w:t>kenmerk</w:t>
      </w:r>
      <w:r w:rsidR="00441CFC" w:rsidRPr="00FE7C3F">
        <w:t xml:space="preserve">: </w:t>
      </w:r>
      <w:hyperlink r:id="rId112" w:history="1">
        <w:r w:rsidR="00EF2174" w:rsidRPr="00FE7C3F">
          <w:rPr>
            <w:rStyle w:val="Hyperlink"/>
            <w:color w:val="auto"/>
          </w:rPr>
          <w:t>http://bag.basisregistraties.overheid.nl/bag/id/woonplaats/2928</w:t>
        </w:r>
      </w:hyperlink>
      <w:r w:rsidR="00441CFC" w:rsidRPr="00FE7C3F">
        <w:rPr>
          <w:rStyle w:val="Hyperlink"/>
          <w:color w:val="auto"/>
        </w:rPr>
        <w:br/>
      </w:r>
      <w:r w:rsidR="00441CFC" w:rsidRPr="00FE7C3F">
        <w:rPr>
          <w:rStyle w:val="Hyperlink"/>
          <w:color w:val="auto"/>
          <w:u w:val="none"/>
        </w:rPr>
        <w:t xml:space="preserve">    </w:t>
      </w:r>
      <w:r w:rsidRPr="00FE7C3F">
        <w:rPr>
          <w:rStyle w:val="Hyperlink"/>
          <w:color w:val="auto"/>
          <w:u w:val="none"/>
        </w:rPr>
        <w:t>bron</w:t>
      </w:r>
      <w:r w:rsidR="00441CFC" w:rsidRPr="00FE7C3F">
        <w:rPr>
          <w:rStyle w:val="Hyperlink"/>
          <w:color w:val="auto"/>
          <w:u w:val="none"/>
        </w:rPr>
        <w:t>: “</w:t>
      </w:r>
      <w:r w:rsidR="004702A4" w:rsidRPr="00FE7C3F">
        <w:rPr>
          <w:rStyle w:val="Hyperlink"/>
          <w:color w:val="auto"/>
          <w:u w:val="none"/>
        </w:rPr>
        <w:t>Basisregistratie Adressen en Gebouwen (</w:t>
      </w:r>
      <w:r w:rsidR="00441CFC" w:rsidRPr="00FE7C3F">
        <w:rPr>
          <w:rStyle w:val="Hyperlink"/>
          <w:color w:val="auto"/>
          <w:u w:val="none"/>
        </w:rPr>
        <w:t>BAG</w:t>
      </w:r>
      <w:r w:rsidR="004702A4" w:rsidRPr="00FE7C3F">
        <w:rPr>
          <w:rStyle w:val="Hyperlink"/>
          <w:color w:val="auto"/>
          <w:u w:val="none"/>
        </w:rPr>
        <w:t>)</w:t>
      </w:r>
      <w:r w:rsidR="00441CFC" w:rsidRPr="00FE7C3F">
        <w:rPr>
          <w:rStyle w:val="Hyperlink"/>
          <w:color w:val="auto"/>
          <w:u w:val="none"/>
        </w:rPr>
        <w:t>”</w:t>
      </w:r>
      <w:r w:rsidR="00693E2A" w:rsidRPr="00FE7C3F">
        <w:rPr>
          <w:rStyle w:val="Hyperlink"/>
          <w:color w:val="auto"/>
          <w:u w:val="none"/>
        </w:rPr>
        <w:br/>
      </w:r>
      <w:r w:rsidRPr="00FE7C3F">
        <w:rPr>
          <w:rStyle w:val="Hyperlink"/>
          <w:color w:val="auto"/>
          <w:u w:val="none"/>
        </w:rPr>
        <w:t>naam</w:t>
      </w:r>
      <w:r w:rsidR="00693E2A" w:rsidRPr="00FE7C3F">
        <w:rPr>
          <w:rStyle w:val="Hyperlink"/>
          <w:color w:val="auto"/>
          <w:u w:val="none"/>
        </w:rPr>
        <w:t>: “</w:t>
      </w:r>
      <w:r w:rsidR="00FE7C3F">
        <w:rPr>
          <w:rStyle w:val="Hyperlink"/>
          <w:color w:val="auto"/>
          <w:u w:val="none"/>
        </w:rPr>
        <w:t>Asten (nl)</w:t>
      </w:r>
      <w:r w:rsidR="00693E2A" w:rsidRPr="00FE7C3F">
        <w:rPr>
          <w:rStyle w:val="Hyperlink"/>
          <w:color w:val="auto"/>
          <w:u w:val="none"/>
        </w:rPr>
        <w:t>”</w:t>
      </w:r>
    </w:p>
    <w:p w:rsidR="00EF2174" w:rsidRPr="00FE7C3F" w:rsidRDefault="00D70878" w:rsidP="00D25E17">
      <w:pPr>
        <w:pStyle w:val="Lijstalinea"/>
        <w:numPr>
          <w:ilvl w:val="0"/>
          <w:numId w:val="4"/>
        </w:numPr>
      </w:pPr>
      <w:r w:rsidRPr="00FE7C3F">
        <w:t>naam</w:t>
      </w:r>
      <w:r w:rsidR="0042725F" w:rsidRPr="00FE7C3F">
        <w:t xml:space="preserve">: </w:t>
      </w:r>
      <w:r w:rsidR="00EF2174" w:rsidRPr="00FE7C3F">
        <w:t>“Laarbeek (gemeente)”</w:t>
      </w:r>
    </w:p>
    <w:p w:rsidR="008A1286" w:rsidRDefault="00D405D9" w:rsidP="00800907">
      <w:pPr>
        <w:pStyle w:val="Kop2"/>
        <w:rPr>
          <w:sz w:val="32"/>
          <w:szCs w:val="32"/>
        </w:rPr>
      </w:pPr>
      <w:r>
        <w:rPr>
          <w:sz w:val="32"/>
          <w:szCs w:val="32"/>
        </w:rPr>
        <w:t>t</w:t>
      </w:r>
      <w:r w:rsidR="008A1286">
        <w:rPr>
          <w:sz w:val="32"/>
          <w:szCs w:val="32"/>
        </w:rPr>
        <w:t>aal</w:t>
      </w:r>
    </w:p>
    <w:p w:rsidR="00D405D9" w:rsidRDefault="00D405D9" w:rsidP="00033AFA">
      <w:pPr>
        <w:pStyle w:val="Kop3"/>
      </w:pPr>
      <w:r>
        <w:t>Label</w:t>
      </w:r>
    </w:p>
    <w:p w:rsidR="00D405D9" w:rsidRPr="00A7401D" w:rsidRDefault="00D405D9" w:rsidP="00563C20">
      <w:r>
        <w:t>Taal</w:t>
      </w:r>
    </w:p>
    <w:p w:rsidR="008A1286" w:rsidRDefault="0048066C" w:rsidP="00033AFA">
      <w:pPr>
        <w:pStyle w:val="Kop3"/>
      </w:pPr>
      <w:r>
        <w:t>Domein</w:t>
      </w:r>
    </w:p>
    <w:p w:rsidR="007636C1" w:rsidRDefault="00855D03" w:rsidP="00033AFA">
      <w:hyperlink r:id="rId113" w:history="1">
        <w:r w:rsidR="004619A1" w:rsidRPr="00013179">
          <w:rPr>
            <w:rStyle w:val="Hyperlink"/>
          </w:rPr>
          <w:t>Informatieobject</w:t>
        </w:r>
      </w:hyperlink>
      <w:r w:rsidR="00013179">
        <w:t xml:space="preserve"> </w:t>
      </w:r>
      <w:r w:rsidR="00953F50">
        <w:t xml:space="preserve"> </w:t>
      </w:r>
    </w:p>
    <w:p w:rsidR="00102D68" w:rsidRDefault="00342664" w:rsidP="00102D68">
      <w:pPr>
        <w:pStyle w:val="Kop3"/>
      </w:pPr>
      <w:r>
        <w:t>Bereik</w:t>
      </w:r>
    </w:p>
    <w:p w:rsidR="00102D68" w:rsidRDefault="00855D03" w:rsidP="00033AFA">
      <w:hyperlink r:id="rId114" w:history="1">
        <w:r w:rsidR="00102D68" w:rsidRPr="00013179">
          <w:rPr>
            <w:rStyle w:val="Hyperlink"/>
          </w:rPr>
          <w:t>language</w:t>
        </w:r>
      </w:hyperlink>
      <w:r w:rsidR="00013179">
        <w:t xml:space="preserve"> </w:t>
      </w:r>
      <w:r w:rsidR="00953F50">
        <w:t xml:space="preserve"> </w:t>
      </w:r>
    </w:p>
    <w:p w:rsidR="007636C1" w:rsidRDefault="007636C1" w:rsidP="00033AFA">
      <w:pPr>
        <w:pStyle w:val="Kop3"/>
      </w:pPr>
      <w:r>
        <w:t>Definitie</w:t>
      </w:r>
    </w:p>
    <w:p w:rsidR="007636C1" w:rsidRPr="00D34848" w:rsidRDefault="00D34848" w:rsidP="00033AFA">
      <w:pPr>
        <w:rPr>
          <w:szCs w:val="18"/>
        </w:rPr>
      </w:pPr>
      <w:r>
        <w:rPr>
          <w:szCs w:val="18"/>
        </w:rPr>
        <w:t>D</w:t>
      </w:r>
      <w:r w:rsidRPr="000636DA">
        <w:rPr>
          <w:szCs w:val="18"/>
        </w:rPr>
        <w:t xml:space="preserve">e taal waarin </w:t>
      </w:r>
      <w:r>
        <w:rPr>
          <w:szCs w:val="18"/>
        </w:rPr>
        <w:t>het</w:t>
      </w:r>
      <w:r w:rsidRPr="000636DA">
        <w:rPr>
          <w:szCs w:val="18"/>
        </w:rPr>
        <w:t xml:space="preserve"> </w:t>
      </w:r>
      <w:r w:rsidR="008D1231">
        <w:rPr>
          <w:szCs w:val="18"/>
        </w:rPr>
        <w:t>i</w:t>
      </w:r>
      <w:r w:rsidR="004619A1" w:rsidRPr="008D1231">
        <w:rPr>
          <w:szCs w:val="18"/>
        </w:rPr>
        <w:t>nformatieobject</w:t>
      </w:r>
      <w:r w:rsidRPr="000636DA">
        <w:rPr>
          <w:szCs w:val="18"/>
        </w:rPr>
        <w:t xml:space="preserve"> gesteld </w:t>
      </w:r>
      <w:r>
        <w:rPr>
          <w:szCs w:val="18"/>
        </w:rPr>
        <w:t>is</w:t>
      </w:r>
      <w:r w:rsidR="00874106">
        <w:rPr>
          <w:szCs w:val="18"/>
        </w:rPr>
        <w:t>.</w:t>
      </w:r>
    </w:p>
    <w:p w:rsidR="00951E17" w:rsidRDefault="00951E17" w:rsidP="00033AFA">
      <w:pPr>
        <w:pStyle w:val="Kop3"/>
      </w:pPr>
      <w:r>
        <w:t>Doel</w:t>
      </w:r>
    </w:p>
    <w:p w:rsidR="00342664" w:rsidRDefault="00342664" w:rsidP="00033AFA">
      <w:r w:rsidRPr="00563C20">
        <w:rPr>
          <w:i/>
        </w:rPr>
        <w:t>Vindbaarheid</w:t>
      </w:r>
      <w:r>
        <w:t>: het kunnen v</w:t>
      </w:r>
      <w:r w:rsidR="00874106">
        <w:t xml:space="preserve">inden van </w:t>
      </w:r>
      <w:r w:rsidR="000E0540">
        <w:t xml:space="preserve">een </w:t>
      </w:r>
      <w:r w:rsidR="008D1231">
        <w:t>i</w:t>
      </w:r>
      <w:r w:rsidR="008A7EE9" w:rsidRPr="008D1231">
        <w:t>nformatieobject</w:t>
      </w:r>
      <w:r w:rsidR="00A9391C">
        <w:t xml:space="preserve"> in de gewenste taal</w:t>
      </w:r>
      <w:r w:rsidR="00874106">
        <w:t>.</w:t>
      </w:r>
      <w:r w:rsidR="00A9391C">
        <w:br/>
      </w:r>
      <w:r w:rsidR="00A9391C" w:rsidRPr="00563C20">
        <w:rPr>
          <w:i/>
        </w:rPr>
        <w:t>Interpreteerbaarheid</w:t>
      </w:r>
      <w:r w:rsidR="00A9391C">
        <w:t xml:space="preserve">: weten in welke taal of talen een </w:t>
      </w:r>
      <w:r w:rsidR="008D1231">
        <w:t>i</w:t>
      </w:r>
      <w:r w:rsidR="004619A1" w:rsidRPr="008D1231">
        <w:t>nformatieobject</w:t>
      </w:r>
      <w:r w:rsidR="00A9391C">
        <w:t xml:space="preserve"> gesteld is.</w:t>
      </w:r>
      <w:r w:rsidR="00874106">
        <w:t xml:space="preserve"> </w:t>
      </w:r>
    </w:p>
    <w:p w:rsidR="00951E17" w:rsidRDefault="00342664" w:rsidP="00033AFA">
      <w:r w:rsidRPr="00563C20">
        <w:rPr>
          <w:i/>
        </w:rPr>
        <w:t>Beschikbaarheid</w:t>
      </w:r>
      <w:r>
        <w:t xml:space="preserve">: het vermelden van de taal of talen waarin het </w:t>
      </w:r>
      <w:r w:rsidR="008D1231">
        <w:t>i</w:t>
      </w:r>
      <w:r w:rsidR="004619A1" w:rsidRPr="008D1231">
        <w:t>nformatieobject</w:t>
      </w:r>
      <w:r>
        <w:t xml:space="preserve"> gesteld is draagt bij aan </w:t>
      </w:r>
      <w:r w:rsidRPr="00FE7C3F">
        <w:t>digitoegankelijkheid</w:t>
      </w:r>
      <w:r>
        <w:t xml:space="preserve"> en komt tegemoet aan </w:t>
      </w:r>
      <w:hyperlink r:id="rId115" w:history="1">
        <w:r w:rsidRPr="006C71B8">
          <w:rPr>
            <w:rStyle w:val="Hyperlink"/>
          </w:rPr>
          <w:t>WCAG 2.1</w:t>
        </w:r>
      </w:hyperlink>
      <w:r w:rsidR="00EA1832">
        <w:rPr>
          <w:rStyle w:val="Hyperlink"/>
          <w:u w:val="none"/>
        </w:rPr>
        <w:t xml:space="preserve">. </w:t>
      </w:r>
      <w:r w:rsidR="00EA1832">
        <w:rPr>
          <w:rStyle w:val="Hyperlink"/>
        </w:rPr>
        <w:t xml:space="preserve"> </w:t>
      </w:r>
    </w:p>
    <w:p w:rsidR="00D405D9" w:rsidRDefault="00D405D9" w:rsidP="00033AFA">
      <w:pPr>
        <w:pStyle w:val="Kop3"/>
      </w:pPr>
      <w:r>
        <w:t>Verplicht</w:t>
      </w:r>
    </w:p>
    <w:p w:rsidR="00D405D9" w:rsidRPr="00A7401D" w:rsidRDefault="00933159" w:rsidP="00563C20">
      <w:r>
        <w:t>Ja, indien bekend</w:t>
      </w:r>
    </w:p>
    <w:p w:rsidR="00951E17" w:rsidRDefault="00D405D9" w:rsidP="00033AFA">
      <w:pPr>
        <w:pStyle w:val="Kop3"/>
      </w:pPr>
      <w:r>
        <w:t>Herhaalbaar</w:t>
      </w:r>
    </w:p>
    <w:p w:rsidR="00951E17" w:rsidRDefault="00D405D9" w:rsidP="00033AFA">
      <w:r>
        <w:t>Ja</w:t>
      </w:r>
    </w:p>
    <w:p w:rsidR="00033AFA" w:rsidRDefault="00033AFA" w:rsidP="00033AFA">
      <w:pPr>
        <w:pStyle w:val="Kop3"/>
      </w:pPr>
      <w:r>
        <w:t>Regels</w:t>
      </w:r>
    </w:p>
    <w:p w:rsidR="00952820" w:rsidRPr="00952820" w:rsidRDefault="00952820" w:rsidP="00952820">
      <w:r>
        <w:t>Geen</w:t>
      </w:r>
    </w:p>
    <w:p w:rsidR="00033AFA" w:rsidRDefault="00033AFA" w:rsidP="00033AFA">
      <w:pPr>
        <w:pStyle w:val="Kop3"/>
      </w:pPr>
      <w:r>
        <w:t>Toelichting</w:t>
      </w:r>
    </w:p>
    <w:p w:rsidR="00033AFA" w:rsidRDefault="00A45DC8" w:rsidP="00033AFA">
      <w:r>
        <w:t xml:space="preserve">De eisen die worden gesteld aan toegankelijkheid </w:t>
      </w:r>
      <w:r w:rsidR="00E25602">
        <w:t xml:space="preserve">van digitale informatie </w:t>
      </w:r>
      <w:r>
        <w:t xml:space="preserve">zijn voor de overheid uitgewerkt in het </w:t>
      </w:r>
      <w:hyperlink r:id="rId116" w:history="1">
        <w:r w:rsidRPr="00A45DC8">
          <w:rPr>
            <w:rStyle w:val="Hyperlink"/>
          </w:rPr>
          <w:t>Tijdelijk besluit digitale toegankelijkheid overheid</w:t>
        </w:r>
      </w:hyperlink>
      <w:r>
        <w:t>.</w:t>
      </w:r>
      <w:r w:rsidR="00E25602">
        <w:t xml:space="preserve"> In het besluit wordt gerefereerd aan de Web Content Accessibility Guidelines (WCAG), versie 2.1.</w:t>
      </w:r>
    </w:p>
    <w:p w:rsidR="00033AFA" w:rsidRDefault="00033AFA" w:rsidP="00033AFA">
      <w:pPr>
        <w:pStyle w:val="Kop3"/>
      </w:pPr>
      <w:r>
        <w:t>Voorbeelden</w:t>
      </w:r>
    </w:p>
    <w:p w:rsidR="00800907" w:rsidRPr="00563C20" w:rsidRDefault="00033AFA" w:rsidP="00D25E17">
      <w:pPr>
        <w:pStyle w:val="Lijstalinea"/>
        <w:numPr>
          <w:ilvl w:val="0"/>
          <w:numId w:val="4"/>
        </w:numPr>
        <w:rPr>
          <w:rFonts w:cs="Calibri"/>
          <w:color w:val="0F0F0F"/>
          <w:szCs w:val="18"/>
        </w:rPr>
      </w:pPr>
      <w:r>
        <w:t>“</w:t>
      </w:r>
      <w:r w:rsidR="003531C0">
        <w:t>nl</w:t>
      </w:r>
      <w:r>
        <w:t>” (voor Nederlands</w:t>
      </w:r>
      <w:r w:rsidR="00874106">
        <w:t xml:space="preserve">, conform </w:t>
      </w:r>
      <w:hyperlink r:id="rId117" w:history="1">
        <w:r w:rsidR="006E1282" w:rsidRPr="006E1282">
          <w:rPr>
            <w:rStyle w:val="Hyperlink"/>
          </w:rPr>
          <w:t>RFC 3066</w:t>
        </w:r>
      </w:hyperlink>
      <w:r>
        <w:t>)</w:t>
      </w:r>
    </w:p>
    <w:p w:rsidR="00997DC6" w:rsidRPr="00E503B1" w:rsidRDefault="000222DD" w:rsidP="00997DC6">
      <w:pPr>
        <w:pStyle w:val="Kop2"/>
        <w:rPr>
          <w:sz w:val="32"/>
          <w:szCs w:val="32"/>
        </w:rPr>
      </w:pPr>
      <w:r>
        <w:rPr>
          <w:sz w:val="32"/>
          <w:szCs w:val="32"/>
        </w:rPr>
        <w:t>e</w:t>
      </w:r>
      <w:r w:rsidR="00997DC6" w:rsidRPr="00E503B1">
        <w:rPr>
          <w:sz w:val="32"/>
          <w:szCs w:val="32"/>
        </w:rPr>
        <w:t>vent</w:t>
      </w:r>
    </w:p>
    <w:p w:rsidR="00D405D9" w:rsidRDefault="00D405D9" w:rsidP="00997DC6">
      <w:pPr>
        <w:pStyle w:val="Kop3"/>
        <w:rPr>
          <w:szCs w:val="18"/>
        </w:rPr>
      </w:pPr>
      <w:r>
        <w:rPr>
          <w:szCs w:val="18"/>
        </w:rPr>
        <w:t>Label</w:t>
      </w:r>
    </w:p>
    <w:p w:rsidR="00D405D9" w:rsidRPr="00A7401D" w:rsidRDefault="00D405D9" w:rsidP="00563C20">
      <w:r>
        <w:t>Event</w:t>
      </w:r>
    </w:p>
    <w:p w:rsidR="00997DC6" w:rsidRDefault="00997DC6" w:rsidP="00997DC6">
      <w:pPr>
        <w:pStyle w:val="Kop3"/>
        <w:rPr>
          <w:szCs w:val="18"/>
        </w:rPr>
      </w:pPr>
      <w:r>
        <w:rPr>
          <w:szCs w:val="18"/>
        </w:rPr>
        <w:t>Domein</w:t>
      </w:r>
    </w:p>
    <w:p w:rsidR="00997DC6" w:rsidRPr="0037498B" w:rsidRDefault="00855D03" w:rsidP="00997DC6">
      <w:hyperlink r:id="rId118" w:history="1">
        <w:r w:rsidR="004619A1" w:rsidRPr="000E0540">
          <w:rPr>
            <w:rStyle w:val="Hyperlink"/>
          </w:rPr>
          <w:t>Informatieobject</w:t>
        </w:r>
      </w:hyperlink>
      <w:r w:rsidR="000E0540">
        <w:t xml:space="preserve"> </w:t>
      </w:r>
      <w:r w:rsidR="00953F50">
        <w:t xml:space="preserve"> </w:t>
      </w:r>
    </w:p>
    <w:p w:rsidR="00997DC6" w:rsidRPr="000636DA" w:rsidRDefault="00997DC6" w:rsidP="00997DC6">
      <w:pPr>
        <w:pStyle w:val="Kop3"/>
        <w:rPr>
          <w:szCs w:val="18"/>
        </w:rPr>
      </w:pPr>
      <w:r>
        <w:rPr>
          <w:szCs w:val="18"/>
        </w:rPr>
        <w:t>Bereik</w:t>
      </w:r>
    </w:p>
    <w:p w:rsidR="00997DC6" w:rsidRPr="000636DA" w:rsidRDefault="00855D03" w:rsidP="00997DC6">
      <w:pPr>
        <w:rPr>
          <w:szCs w:val="18"/>
        </w:rPr>
      </w:pPr>
      <w:hyperlink r:id="rId119" w:history="1">
        <w:r w:rsidR="00A505EF" w:rsidRPr="000E0540">
          <w:rPr>
            <w:rStyle w:val="Hyperlink"/>
            <w:szCs w:val="18"/>
          </w:rPr>
          <w:t>e</w:t>
        </w:r>
        <w:r w:rsidR="00997DC6" w:rsidRPr="000E0540">
          <w:rPr>
            <w:rStyle w:val="Hyperlink"/>
            <w:szCs w:val="18"/>
          </w:rPr>
          <w:t>vent</w:t>
        </w:r>
        <w:r w:rsidR="007B7DB0" w:rsidRPr="000E0540">
          <w:rPr>
            <w:rStyle w:val="Hyperlink"/>
            <w:szCs w:val="18"/>
          </w:rPr>
          <w:t>G</w:t>
        </w:r>
        <w:r w:rsidR="008D31AA" w:rsidRPr="000E0540">
          <w:rPr>
            <w:rStyle w:val="Hyperlink"/>
            <w:szCs w:val="18"/>
          </w:rPr>
          <w:t>egevens</w:t>
        </w:r>
      </w:hyperlink>
      <w:r w:rsidR="000E0540">
        <w:rPr>
          <w:szCs w:val="18"/>
        </w:rPr>
        <w:t xml:space="preserve"> </w:t>
      </w:r>
      <w:r w:rsidR="00953F50">
        <w:rPr>
          <w:szCs w:val="18"/>
        </w:rPr>
        <w:t xml:space="preserve"> </w:t>
      </w:r>
    </w:p>
    <w:p w:rsidR="00997DC6" w:rsidRPr="000636DA" w:rsidRDefault="00997DC6" w:rsidP="00997DC6">
      <w:pPr>
        <w:pStyle w:val="Kop3"/>
        <w:rPr>
          <w:szCs w:val="18"/>
        </w:rPr>
      </w:pPr>
      <w:r w:rsidRPr="000636DA">
        <w:rPr>
          <w:szCs w:val="18"/>
        </w:rPr>
        <w:t>Definitie</w:t>
      </w:r>
    </w:p>
    <w:p w:rsidR="00997DC6" w:rsidRDefault="00AF2398" w:rsidP="00997DC6">
      <w:pPr>
        <w:rPr>
          <w:szCs w:val="18"/>
        </w:rPr>
      </w:pPr>
      <w:r w:rsidRPr="00AF2398">
        <w:rPr>
          <w:szCs w:val="18"/>
        </w:rPr>
        <w:t xml:space="preserve">Gebeurtenis </w:t>
      </w:r>
      <w:r w:rsidR="00B25F01">
        <w:rPr>
          <w:szCs w:val="18"/>
        </w:rPr>
        <w:t xml:space="preserve">die heeft plaatsgevonden </w:t>
      </w:r>
      <w:r w:rsidRPr="00AF2398">
        <w:rPr>
          <w:szCs w:val="18"/>
        </w:rPr>
        <w:t>met betrekking tot het ontstaan, wijzigen</w:t>
      </w:r>
      <w:r>
        <w:rPr>
          <w:szCs w:val="18"/>
        </w:rPr>
        <w:t>, vernietigen</w:t>
      </w:r>
      <w:r w:rsidRPr="00AF2398">
        <w:rPr>
          <w:szCs w:val="18"/>
        </w:rPr>
        <w:t xml:space="preserve"> en beheer van het </w:t>
      </w:r>
      <w:r w:rsidR="008D1231">
        <w:rPr>
          <w:szCs w:val="18"/>
        </w:rPr>
        <w:t>i</w:t>
      </w:r>
      <w:r w:rsidRPr="008D1231">
        <w:rPr>
          <w:szCs w:val="18"/>
        </w:rPr>
        <w:t>nformatieobject</w:t>
      </w:r>
      <w:r w:rsidRPr="00AF2398">
        <w:rPr>
          <w:szCs w:val="18"/>
        </w:rPr>
        <w:t xml:space="preserve"> en de bijbehorende metagegevens</w:t>
      </w:r>
      <w:r w:rsidR="008B02FB">
        <w:rPr>
          <w:szCs w:val="18"/>
        </w:rPr>
        <w:t>.</w:t>
      </w:r>
      <w:r w:rsidR="00835023">
        <w:rPr>
          <w:szCs w:val="18"/>
        </w:rPr>
        <w:t xml:space="preserve">  </w:t>
      </w:r>
    </w:p>
    <w:p w:rsidR="00AF2398" w:rsidRPr="0090580E" w:rsidRDefault="00997DC6" w:rsidP="0090580E">
      <w:pPr>
        <w:pStyle w:val="Kop3"/>
      </w:pPr>
      <w:r w:rsidRPr="0090580E">
        <w:t>Doel</w:t>
      </w:r>
    </w:p>
    <w:p w:rsidR="00AF2398" w:rsidRDefault="00D20B80" w:rsidP="00563C20">
      <w:r>
        <w:rPr>
          <w:i/>
        </w:rPr>
        <w:t xml:space="preserve">Beschikbaarheid: </w:t>
      </w:r>
      <w:r>
        <w:t xml:space="preserve">Sommige events bepalen het moment van vernietigen. Zoals het sluiten van een dossier. </w:t>
      </w:r>
      <w:r>
        <w:rPr>
          <w:i/>
        </w:rPr>
        <w:br/>
      </w:r>
      <w:r w:rsidR="00AF2398" w:rsidRPr="00563C20">
        <w:rPr>
          <w:i/>
        </w:rPr>
        <w:t>Betrouwbaarheid</w:t>
      </w:r>
      <w:r>
        <w:t>: O</w:t>
      </w:r>
      <w:r w:rsidR="00AF2398" w:rsidRPr="0090580E">
        <w:t xml:space="preserve">p basis van de events kan de mate van betrouwbaarheid worden beoordeeld. Bijvoorbeeld omdat er ongeoorloofde wijzigingen zijn aangebracht, of omdat er een conversie of migratie is uitgevoerd waarbij </w:t>
      </w:r>
      <w:r w:rsidR="00AF2398">
        <w:t xml:space="preserve">mogelijk </w:t>
      </w:r>
      <w:r w:rsidR="00AF2398" w:rsidRPr="0090580E">
        <w:t xml:space="preserve">informatie verloren is gegaan. </w:t>
      </w:r>
    </w:p>
    <w:p w:rsidR="00092293" w:rsidRPr="0090580E" w:rsidRDefault="00092293" w:rsidP="00563C20">
      <w:r w:rsidRPr="00563C20">
        <w:rPr>
          <w:i/>
        </w:rPr>
        <w:t>Interpreteerbaarheid</w:t>
      </w:r>
      <w:r w:rsidR="00D20B80">
        <w:t>: B</w:t>
      </w:r>
      <w:r>
        <w:t xml:space="preserve">ijvoorbeeld door wie en wanneer het </w:t>
      </w:r>
      <w:r w:rsidR="008D1231">
        <w:t>i</w:t>
      </w:r>
      <w:r w:rsidRPr="008D1231">
        <w:t>nformatieobject</w:t>
      </w:r>
      <w:r>
        <w:t xml:space="preserve"> is gemaakt of gewijzigd bepaald mede de betekenis. Ook bepaalde bewerkingen kunnen de betekenis beïnvloeden. Bijvoorbeeld omdat daarbij essentiële kenmerken verloren zijn gegaan.</w:t>
      </w:r>
    </w:p>
    <w:p w:rsidR="00997DC6" w:rsidRPr="000636DA" w:rsidRDefault="00694856" w:rsidP="0090580E">
      <w:pPr>
        <w:pStyle w:val="Kop3"/>
      </w:pPr>
      <w:r w:rsidRPr="0090580E">
        <w:t>Verplicht</w:t>
      </w:r>
    </w:p>
    <w:p w:rsidR="00997DC6" w:rsidRPr="000636DA" w:rsidRDefault="00694856" w:rsidP="00997DC6">
      <w:pPr>
        <w:rPr>
          <w:szCs w:val="18"/>
        </w:rPr>
      </w:pPr>
      <w:r>
        <w:rPr>
          <w:szCs w:val="18"/>
        </w:rPr>
        <w:t xml:space="preserve">Ja, indien </w:t>
      </w:r>
      <w:r w:rsidR="00370908">
        <w:rPr>
          <w:szCs w:val="18"/>
        </w:rPr>
        <w:t>be</w:t>
      </w:r>
      <w:r w:rsidR="006E1282">
        <w:rPr>
          <w:szCs w:val="18"/>
        </w:rPr>
        <w:t>kend</w:t>
      </w:r>
      <w:r>
        <w:rPr>
          <w:szCs w:val="18"/>
        </w:rPr>
        <w:t>.</w:t>
      </w:r>
    </w:p>
    <w:p w:rsidR="00694856" w:rsidRDefault="00694856" w:rsidP="00997DC6">
      <w:pPr>
        <w:pStyle w:val="Kop3"/>
        <w:rPr>
          <w:szCs w:val="18"/>
        </w:rPr>
      </w:pPr>
      <w:r>
        <w:rPr>
          <w:szCs w:val="18"/>
        </w:rPr>
        <w:t>Herhaalbaar</w:t>
      </w:r>
    </w:p>
    <w:p w:rsidR="00694856" w:rsidRPr="0090580E" w:rsidRDefault="00694856" w:rsidP="00563C20">
      <w:r>
        <w:t>Ja</w:t>
      </w:r>
    </w:p>
    <w:p w:rsidR="00997DC6" w:rsidRDefault="00997DC6" w:rsidP="00997DC6">
      <w:pPr>
        <w:pStyle w:val="Kop3"/>
        <w:rPr>
          <w:szCs w:val="18"/>
        </w:rPr>
      </w:pPr>
      <w:r w:rsidRPr="000636DA">
        <w:rPr>
          <w:szCs w:val="18"/>
        </w:rPr>
        <w:t>Regels</w:t>
      </w:r>
    </w:p>
    <w:p w:rsidR="00997DC6" w:rsidRPr="008C7F86" w:rsidRDefault="00694856" w:rsidP="00997DC6">
      <w:r>
        <w:t>Geen</w:t>
      </w:r>
    </w:p>
    <w:p w:rsidR="00997DC6" w:rsidRDefault="00997DC6" w:rsidP="00997DC6">
      <w:pPr>
        <w:pStyle w:val="Kop3"/>
        <w:rPr>
          <w:szCs w:val="18"/>
        </w:rPr>
      </w:pPr>
      <w:r w:rsidRPr="000636DA">
        <w:rPr>
          <w:szCs w:val="18"/>
        </w:rPr>
        <w:t>Toelichting</w:t>
      </w:r>
    </w:p>
    <w:p w:rsidR="00AF2398" w:rsidRDefault="00AF2398" w:rsidP="00AF2398">
      <w:r>
        <w:t xml:space="preserve">Alle waarden voor </w:t>
      </w:r>
      <w:r w:rsidRPr="008D1231">
        <w:t>event</w:t>
      </w:r>
      <w:r>
        <w:t xml:space="preserve"> bij elkaar worden </w:t>
      </w:r>
      <w:r w:rsidR="000222DD">
        <w:t xml:space="preserve">wel </w:t>
      </w:r>
      <w:r>
        <w:t xml:space="preserve">de eventgeschiedenis genoemd. De eventgeschiedenis beschrijft wat er in de loop van de tijd met het </w:t>
      </w:r>
      <w:r w:rsidR="008D1231">
        <w:t>i</w:t>
      </w:r>
      <w:r w:rsidRPr="008D1231">
        <w:t>nformatieobject</w:t>
      </w:r>
      <w:r>
        <w:t xml:space="preserve"> is gebeurd. </w:t>
      </w:r>
    </w:p>
    <w:p w:rsidR="00AF2398" w:rsidRDefault="00AF2398" w:rsidP="00AF2398"/>
    <w:p w:rsidR="00AF2398" w:rsidRDefault="008D1231" w:rsidP="00563C20">
      <w:r>
        <w:t>Dit attribuut</w:t>
      </w:r>
      <w:r w:rsidR="00AF2398">
        <w:t xml:space="preserve"> heeft betrekking op het </w:t>
      </w:r>
      <w:r>
        <w:t>i</w:t>
      </w:r>
      <w:r w:rsidR="00AF2398" w:rsidRPr="008D1231">
        <w:t>nformatieobject</w:t>
      </w:r>
      <w:r w:rsidR="00AF2398">
        <w:t xml:space="preserve"> zelf, niet op de inhoud van het informatieobject. Gebeurtenissen die betrekking hebben op de inhoud van het informatieobject kunnen deels beschreven worden door het tijdstip of periode van de gebeurtenis vast te leggen in het attribuut </w:t>
      </w:r>
      <w:hyperlink r:id="rId120" w:history="1">
        <w:r w:rsidR="00AF2398" w:rsidRPr="00563C20">
          <w:rPr>
            <w:rStyle w:val="Hyperlink"/>
          </w:rPr>
          <w:t>dekkingInTijd</w:t>
        </w:r>
      </w:hyperlink>
      <w:r w:rsidR="00AF2398">
        <w:t>. Bijvoorbeeld de periode waarin een wet van kracht is, of de datum waarop een vergadering heeft plaatsgevonden.</w:t>
      </w:r>
    </w:p>
    <w:p w:rsidR="00997DC6" w:rsidRDefault="00997DC6" w:rsidP="00997DC6">
      <w:pPr>
        <w:pStyle w:val="Kop3"/>
      </w:pPr>
      <w:r>
        <w:t>Voorbeelden</w:t>
      </w:r>
    </w:p>
    <w:p w:rsidR="00997DC6" w:rsidRPr="00033AFA" w:rsidRDefault="00D405D9" w:rsidP="00997DC6">
      <w:r>
        <w:t>Zie de voorbeelden bij de attributen die onderdeel zijn van deze gegevensgroep.</w:t>
      </w:r>
    </w:p>
    <w:p w:rsidR="00166319" w:rsidRDefault="00166319" w:rsidP="00166319">
      <w:pPr>
        <w:pStyle w:val="Kop2"/>
        <w:rPr>
          <w:sz w:val="32"/>
          <w:szCs w:val="32"/>
        </w:rPr>
      </w:pPr>
      <w:r>
        <w:rPr>
          <w:sz w:val="32"/>
          <w:szCs w:val="32"/>
        </w:rPr>
        <w:t>waardering</w:t>
      </w:r>
    </w:p>
    <w:p w:rsidR="00166319" w:rsidRDefault="00166319" w:rsidP="00166319">
      <w:pPr>
        <w:pStyle w:val="Kop3"/>
      </w:pPr>
      <w:r>
        <w:t>Label</w:t>
      </w:r>
    </w:p>
    <w:p w:rsidR="00166319" w:rsidRPr="00A7401D" w:rsidRDefault="00166319" w:rsidP="00166319">
      <w:r>
        <w:t>Waardering</w:t>
      </w:r>
    </w:p>
    <w:p w:rsidR="00166319" w:rsidRDefault="00166319" w:rsidP="00166319">
      <w:pPr>
        <w:pStyle w:val="Kop3"/>
      </w:pPr>
      <w:r>
        <w:t>Domein</w:t>
      </w:r>
    </w:p>
    <w:p w:rsidR="00166319" w:rsidRDefault="00855D03" w:rsidP="00166319">
      <w:hyperlink r:id="rId121" w:history="1">
        <w:r w:rsidR="00166319" w:rsidRPr="00AE777F">
          <w:rPr>
            <w:rStyle w:val="Hyperlink"/>
          </w:rPr>
          <w:t>Informatieobject</w:t>
        </w:r>
      </w:hyperlink>
      <w:r w:rsidR="00AE777F">
        <w:t xml:space="preserve"> </w:t>
      </w:r>
      <w:r w:rsidR="00953F50">
        <w:t xml:space="preserve"> </w:t>
      </w:r>
    </w:p>
    <w:p w:rsidR="00166319" w:rsidRDefault="00166319" w:rsidP="00166319">
      <w:pPr>
        <w:pStyle w:val="Kop3"/>
      </w:pPr>
      <w:r>
        <w:t>Bereik</w:t>
      </w:r>
    </w:p>
    <w:p w:rsidR="00166319" w:rsidRDefault="00855D03" w:rsidP="00166319">
      <w:hyperlink r:id="rId122" w:history="1">
        <w:r w:rsidR="00166319" w:rsidRPr="00AE777F">
          <w:rPr>
            <w:rStyle w:val="Hyperlink"/>
          </w:rPr>
          <w:t>Begrip</w:t>
        </w:r>
      </w:hyperlink>
      <w:r w:rsidR="001F6CCC">
        <w:rPr>
          <w:rStyle w:val="Hyperlink"/>
        </w:rPr>
        <w:t>Gegevens</w:t>
      </w:r>
      <w:r w:rsidR="00AE777F">
        <w:t xml:space="preserve"> </w:t>
      </w:r>
      <w:r w:rsidR="00953F50">
        <w:t xml:space="preserve"> </w:t>
      </w:r>
    </w:p>
    <w:p w:rsidR="00166319" w:rsidRDefault="00166319" w:rsidP="00166319">
      <w:pPr>
        <w:pStyle w:val="Kop3"/>
      </w:pPr>
      <w:r>
        <w:t>Definitie</w:t>
      </w:r>
    </w:p>
    <w:p w:rsidR="00406D9D" w:rsidRDefault="00166319" w:rsidP="00166319">
      <w:r>
        <w:t xml:space="preserve">De waardering van het </w:t>
      </w:r>
      <w:r w:rsidR="008D1231">
        <w:t>i</w:t>
      </w:r>
      <w:r w:rsidRPr="008D1231">
        <w:t>nformatieobject</w:t>
      </w:r>
      <w:r>
        <w:t xml:space="preserve"> volgens de van toepassing zijnde en vastgestelde selectielijst.</w:t>
      </w:r>
    </w:p>
    <w:p w:rsidR="00406D9D" w:rsidRDefault="00406D9D" w:rsidP="00406D9D">
      <w:pPr>
        <w:pStyle w:val="Kop3"/>
      </w:pPr>
      <w:r>
        <w:t>Doel</w:t>
      </w:r>
    </w:p>
    <w:p w:rsidR="00406D9D" w:rsidRPr="00142FC2" w:rsidRDefault="006E1282" w:rsidP="00166319">
      <w:r w:rsidRPr="007009E4">
        <w:t>Beschikbaarheid</w:t>
      </w:r>
      <w:r>
        <w:t xml:space="preserve">: </w:t>
      </w:r>
      <w:r w:rsidR="007009E4">
        <w:t xml:space="preserve">geeft een indicatie of het </w:t>
      </w:r>
      <w:r w:rsidR="008D1231">
        <w:t>i</w:t>
      </w:r>
      <w:r w:rsidR="007009E4" w:rsidRPr="008D1231">
        <w:t>nformatieobject</w:t>
      </w:r>
      <w:r w:rsidR="007009E4">
        <w:t xml:space="preserve"> tijdelijk of blijvend beschikbaar dient te zijn.</w:t>
      </w:r>
    </w:p>
    <w:p w:rsidR="00166319" w:rsidRDefault="00166319" w:rsidP="00166319">
      <w:pPr>
        <w:pStyle w:val="Kop3"/>
      </w:pPr>
      <w:r>
        <w:t>Verplicht</w:t>
      </w:r>
    </w:p>
    <w:p w:rsidR="00166319" w:rsidRPr="00A7401D" w:rsidRDefault="00166319" w:rsidP="00166319">
      <w:r>
        <w:t>Ja</w:t>
      </w:r>
    </w:p>
    <w:p w:rsidR="00166319" w:rsidRDefault="00166319" w:rsidP="00166319">
      <w:pPr>
        <w:pStyle w:val="Kop3"/>
      </w:pPr>
      <w:r>
        <w:t>Herhaalbaar</w:t>
      </w:r>
    </w:p>
    <w:p w:rsidR="00166319" w:rsidRDefault="00166319" w:rsidP="00166319">
      <w:r>
        <w:t>Nee</w:t>
      </w:r>
    </w:p>
    <w:p w:rsidR="00166319" w:rsidRDefault="00166319" w:rsidP="00166319">
      <w:pPr>
        <w:pStyle w:val="Kop3"/>
      </w:pPr>
      <w:r>
        <w:t>Begrippenlijst</w:t>
      </w:r>
    </w:p>
    <w:p w:rsidR="00166319" w:rsidRPr="008517C5" w:rsidRDefault="001F6CCC" w:rsidP="00166319">
      <w:r>
        <w:t xml:space="preserve">Gesloten: </w:t>
      </w:r>
      <w:hyperlink r:id="rId123" w:history="1">
        <w:r w:rsidR="00AE777F" w:rsidRPr="00AE777F">
          <w:rPr>
            <w:rStyle w:val="Hyperlink"/>
          </w:rPr>
          <w:t>Waarderingen</w:t>
        </w:r>
      </w:hyperlink>
    </w:p>
    <w:p w:rsidR="00166319" w:rsidRDefault="00166319" w:rsidP="00166319">
      <w:pPr>
        <w:pStyle w:val="Kop3"/>
      </w:pPr>
      <w:r>
        <w:t>Regels</w:t>
      </w:r>
    </w:p>
    <w:p w:rsidR="00166319" w:rsidRPr="00187F68" w:rsidRDefault="00166319" w:rsidP="00166319">
      <w:r>
        <w:t>Geen</w:t>
      </w:r>
    </w:p>
    <w:p w:rsidR="00166319" w:rsidRDefault="00166319" w:rsidP="00166319">
      <w:pPr>
        <w:pStyle w:val="Kop3"/>
      </w:pPr>
      <w:r>
        <w:t>Toelichting</w:t>
      </w:r>
    </w:p>
    <w:p w:rsidR="00166319" w:rsidRDefault="00166319" w:rsidP="00166319">
      <w:r>
        <w:t xml:space="preserve">De waardering biedt de mogelijkheid om onderscheid te maken tussen blijvend te bewaren en tijdelijk te bewaren (oftewel op termijn te vernietigen) informatieobjecten. Daar waar </w:t>
      </w:r>
      <w:r w:rsidR="00AE777F">
        <w:t xml:space="preserve">bij een </w:t>
      </w:r>
      <w:r>
        <w:t>tijdeli</w:t>
      </w:r>
      <w:r w:rsidR="00AE777F">
        <w:t xml:space="preserve">jk te bewaren </w:t>
      </w:r>
      <w:r w:rsidR="008D1231">
        <w:t>i</w:t>
      </w:r>
      <w:r w:rsidR="00AE777F" w:rsidRPr="008D1231">
        <w:t>nformatieobject</w:t>
      </w:r>
      <w:r>
        <w:t xml:space="preserve"> de periode, begin- en of einddatum en trigger van belang (kunnen) zijn, geldt dat</w:t>
      </w:r>
      <w:r w:rsidR="008D1231">
        <w:t xml:space="preserve"> niet voor blijvend te bewaren i</w:t>
      </w:r>
      <w:r>
        <w:t>nformatieobjecten.</w:t>
      </w:r>
    </w:p>
    <w:p w:rsidR="00582CA7" w:rsidRDefault="00582CA7" w:rsidP="00166319">
      <w:r>
        <w:br/>
        <w:t>Als onbekend is of er een waardering is of wat de aard van de waardering is, dan wordt de waarde ‘Nader te bepalen’ gebruikt.</w:t>
      </w:r>
    </w:p>
    <w:p w:rsidR="00166319" w:rsidRDefault="00166319" w:rsidP="00166319">
      <w:pPr>
        <w:pStyle w:val="Kop3"/>
      </w:pPr>
      <w:r w:rsidRPr="00C81033">
        <w:t>Voorbeelden</w:t>
      </w:r>
    </w:p>
    <w:p w:rsidR="00166319" w:rsidRPr="00C81033" w:rsidRDefault="00166319" w:rsidP="00D25E17">
      <w:pPr>
        <w:pStyle w:val="Lijstalinea"/>
        <w:numPr>
          <w:ilvl w:val="0"/>
          <w:numId w:val="38"/>
        </w:numPr>
      </w:pPr>
      <w:r>
        <w:t xml:space="preserve">Zie MDTO begrippenlijst </w:t>
      </w:r>
      <w:hyperlink r:id="rId124" w:history="1">
        <w:r w:rsidRPr="00AE777F">
          <w:rPr>
            <w:rStyle w:val="Hyperlink"/>
          </w:rPr>
          <w:t>Waarderingen</w:t>
        </w:r>
      </w:hyperlink>
    </w:p>
    <w:p w:rsidR="00800907" w:rsidRPr="00E503B1" w:rsidRDefault="00D405D9" w:rsidP="00800907">
      <w:pPr>
        <w:pStyle w:val="Kop2"/>
        <w:rPr>
          <w:sz w:val="32"/>
          <w:szCs w:val="32"/>
        </w:rPr>
      </w:pPr>
      <w:r>
        <w:rPr>
          <w:sz w:val="32"/>
          <w:szCs w:val="32"/>
        </w:rPr>
        <w:t>b</w:t>
      </w:r>
      <w:r w:rsidR="0061228E">
        <w:rPr>
          <w:sz w:val="32"/>
          <w:szCs w:val="32"/>
        </w:rPr>
        <w:t>ewaartermijn</w:t>
      </w:r>
      <w:r w:rsidR="0001288E">
        <w:rPr>
          <w:sz w:val="32"/>
          <w:szCs w:val="32"/>
        </w:rPr>
        <w:t xml:space="preserve"> </w:t>
      </w:r>
    </w:p>
    <w:p w:rsidR="00D405D9" w:rsidRPr="00236926" w:rsidRDefault="00D405D9" w:rsidP="00AD1932">
      <w:pPr>
        <w:pStyle w:val="Kop3"/>
        <w:rPr>
          <w:rStyle w:val="Kop3Char"/>
        </w:rPr>
      </w:pPr>
      <w:r w:rsidRPr="00CE798D">
        <w:rPr>
          <w:rStyle w:val="Kop3Char"/>
          <w:b/>
        </w:rPr>
        <w:t>Label</w:t>
      </w:r>
      <w:r>
        <w:rPr>
          <w:rStyle w:val="Kop3Char"/>
        </w:rPr>
        <w:t xml:space="preserve"> </w:t>
      </w:r>
    </w:p>
    <w:p w:rsidR="00D405D9" w:rsidRPr="00563C20" w:rsidRDefault="00D405D9">
      <w:pPr>
        <w:rPr>
          <w:rStyle w:val="Kop3Char"/>
          <w:b w:val="0"/>
          <w:sz w:val="18"/>
        </w:rPr>
      </w:pPr>
      <w:r w:rsidRPr="00C81033">
        <w:rPr>
          <w:rStyle w:val="Kop3Char"/>
          <w:b w:val="0"/>
          <w:sz w:val="18"/>
        </w:rPr>
        <w:t>Bewaartermijn</w:t>
      </w:r>
    </w:p>
    <w:p w:rsidR="00D405D9" w:rsidRDefault="00D405D9" w:rsidP="00630EE1">
      <w:pPr>
        <w:rPr>
          <w:rStyle w:val="Kop3Char"/>
        </w:rPr>
      </w:pPr>
    </w:p>
    <w:p w:rsidR="00B14842" w:rsidRPr="00563C20" w:rsidRDefault="00B14842" w:rsidP="00630EE1">
      <w:pPr>
        <w:rPr>
          <w:rFonts w:cs="Arial"/>
          <w:b/>
          <w:bCs/>
          <w:sz w:val="20"/>
          <w:szCs w:val="26"/>
        </w:rPr>
      </w:pPr>
      <w:r w:rsidRPr="00630EE1">
        <w:rPr>
          <w:rStyle w:val="Kop3Char"/>
        </w:rPr>
        <w:t>Domein</w:t>
      </w:r>
      <w:r>
        <w:br/>
      </w:r>
      <w:hyperlink r:id="rId125" w:history="1">
        <w:r w:rsidR="004619A1" w:rsidRPr="00AE777F">
          <w:rPr>
            <w:rStyle w:val="Hyperlink"/>
          </w:rPr>
          <w:t>Informatieobject</w:t>
        </w:r>
      </w:hyperlink>
      <w:r w:rsidR="00AE777F">
        <w:t xml:space="preserve"> </w:t>
      </w:r>
      <w:r w:rsidR="00953F50">
        <w:t xml:space="preserve"> </w:t>
      </w:r>
    </w:p>
    <w:p w:rsidR="00B14842" w:rsidRDefault="00B14842" w:rsidP="00B14842">
      <w:pPr>
        <w:pStyle w:val="Kop3"/>
        <w:rPr>
          <w:szCs w:val="18"/>
        </w:rPr>
      </w:pPr>
      <w:r>
        <w:rPr>
          <w:szCs w:val="18"/>
        </w:rPr>
        <w:t>Bereik</w:t>
      </w:r>
    </w:p>
    <w:p w:rsidR="00B14842" w:rsidRPr="004C1AAC" w:rsidRDefault="004C1AAC" w:rsidP="00630EE1">
      <w:pPr>
        <w:rPr>
          <w:rStyle w:val="Hyperlink"/>
        </w:rPr>
      </w:pPr>
      <w:r>
        <w:fldChar w:fldCharType="begin"/>
      </w:r>
      <w:r w:rsidR="00463CBE">
        <w:instrText>HYPERLINK "\\\\ocw.local\\"</w:instrText>
      </w:r>
      <w:r>
        <w:fldChar w:fldCharType="separate"/>
      </w:r>
      <w:proofErr w:type="spellStart"/>
      <w:r w:rsidR="00166319" w:rsidRPr="004C1AAC">
        <w:rPr>
          <w:rStyle w:val="Hyperlink"/>
        </w:rPr>
        <w:t>T</w:t>
      </w:r>
      <w:r w:rsidR="00B14842" w:rsidRPr="004C1AAC">
        <w:rPr>
          <w:rStyle w:val="Hyperlink"/>
        </w:rPr>
        <w:t>ermij</w:t>
      </w:r>
      <w:r w:rsidR="00552D39" w:rsidRPr="004C1AAC">
        <w:rPr>
          <w:rStyle w:val="Hyperlink"/>
        </w:rPr>
        <w:t>n</w:t>
      </w:r>
      <w:r w:rsidRPr="004C1AAC">
        <w:rPr>
          <w:rStyle w:val="Hyperlink"/>
        </w:rPr>
        <w:t>Gegevens</w:t>
      </w:r>
      <w:proofErr w:type="spellEnd"/>
    </w:p>
    <w:p w:rsidR="00800907" w:rsidRPr="000636DA" w:rsidRDefault="004C1AAC" w:rsidP="00800907">
      <w:pPr>
        <w:pStyle w:val="Kop3"/>
        <w:rPr>
          <w:szCs w:val="18"/>
        </w:rPr>
      </w:pPr>
      <w:r>
        <w:rPr>
          <w:rFonts w:cs="Times New Roman"/>
          <w:b w:val="0"/>
          <w:bCs w:val="0"/>
          <w:sz w:val="18"/>
          <w:szCs w:val="24"/>
        </w:rPr>
        <w:fldChar w:fldCharType="end"/>
      </w:r>
      <w:r w:rsidR="00800907" w:rsidRPr="000636DA">
        <w:rPr>
          <w:szCs w:val="18"/>
        </w:rPr>
        <w:t>Definitie</w:t>
      </w:r>
    </w:p>
    <w:p w:rsidR="00800907" w:rsidRDefault="00FF7968" w:rsidP="00800907">
      <w:pPr>
        <w:rPr>
          <w:szCs w:val="18"/>
        </w:rPr>
      </w:pPr>
      <w:r>
        <w:rPr>
          <w:szCs w:val="18"/>
        </w:rPr>
        <w:t xml:space="preserve">Termijn </w:t>
      </w:r>
      <w:r w:rsidR="0061228E">
        <w:rPr>
          <w:szCs w:val="18"/>
        </w:rPr>
        <w:t xml:space="preserve">waarin </w:t>
      </w:r>
      <w:r w:rsidR="00166E41">
        <w:rPr>
          <w:szCs w:val="18"/>
        </w:rPr>
        <w:t>het</w:t>
      </w:r>
      <w:r w:rsidR="00DA48C4">
        <w:rPr>
          <w:szCs w:val="18"/>
        </w:rPr>
        <w:t xml:space="preserve"> </w:t>
      </w:r>
      <w:r w:rsidR="008D1231">
        <w:rPr>
          <w:szCs w:val="18"/>
        </w:rPr>
        <w:t>i</w:t>
      </w:r>
      <w:r w:rsidR="004619A1" w:rsidRPr="008D1231">
        <w:rPr>
          <w:szCs w:val="18"/>
        </w:rPr>
        <w:t>nformatieobject</w:t>
      </w:r>
      <w:r w:rsidR="0061228E">
        <w:rPr>
          <w:szCs w:val="18"/>
        </w:rPr>
        <w:t xml:space="preserve"> bewaard dien</w:t>
      </w:r>
      <w:r w:rsidR="007673BD">
        <w:rPr>
          <w:szCs w:val="18"/>
        </w:rPr>
        <w:t>t</w:t>
      </w:r>
      <w:r w:rsidR="0061228E">
        <w:rPr>
          <w:szCs w:val="18"/>
        </w:rPr>
        <w:t xml:space="preserve"> te worden</w:t>
      </w:r>
      <w:r>
        <w:rPr>
          <w:szCs w:val="18"/>
        </w:rPr>
        <w:t>, zoals gespecificeerd in de van toepassing zijnde en vastgestelde selectielijst</w:t>
      </w:r>
      <w:r w:rsidR="0061228E">
        <w:rPr>
          <w:szCs w:val="18"/>
        </w:rPr>
        <w:t>.</w:t>
      </w:r>
    </w:p>
    <w:p w:rsidR="00800907" w:rsidRDefault="00800907" w:rsidP="00800907">
      <w:pPr>
        <w:pStyle w:val="Kop3"/>
      </w:pPr>
      <w:r>
        <w:t>Doel</w:t>
      </w:r>
    </w:p>
    <w:p w:rsidR="00800907" w:rsidRPr="0074453C" w:rsidRDefault="00166E41" w:rsidP="00800907">
      <w:r w:rsidRPr="00563C20">
        <w:rPr>
          <w:i/>
        </w:rPr>
        <w:t>Beschikbaarheid</w:t>
      </w:r>
      <w:r>
        <w:t xml:space="preserve">: geeft aan hoe lang een </w:t>
      </w:r>
      <w:r w:rsidR="008D1231">
        <w:t>i</w:t>
      </w:r>
      <w:r w:rsidR="004619A1" w:rsidRPr="008D1231">
        <w:t>nformatieobject</w:t>
      </w:r>
      <w:r>
        <w:t xml:space="preserve"> beschikbaar dient te zijn. </w:t>
      </w:r>
    </w:p>
    <w:p w:rsidR="00D405D9" w:rsidRDefault="00D405D9" w:rsidP="00800907">
      <w:pPr>
        <w:pStyle w:val="Kop3"/>
        <w:rPr>
          <w:szCs w:val="18"/>
        </w:rPr>
      </w:pPr>
      <w:r>
        <w:rPr>
          <w:szCs w:val="18"/>
        </w:rPr>
        <w:t>Verplicht</w:t>
      </w:r>
    </w:p>
    <w:p w:rsidR="00D405D9" w:rsidRPr="00A7401D" w:rsidRDefault="00D405D9" w:rsidP="00563C20">
      <w:r>
        <w:t xml:space="preserve">Ja, indien </w:t>
      </w:r>
      <w:r w:rsidR="007009E4">
        <w:t>bekend</w:t>
      </w:r>
    </w:p>
    <w:p w:rsidR="00800907" w:rsidRPr="000636DA" w:rsidRDefault="00D405D9" w:rsidP="00800907">
      <w:pPr>
        <w:pStyle w:val="Kop3"/>
        <w:rPr>
          <w:szCs w:val="18"/>
        </w:rPr>
      </w:pPr>
      <w:r>
        <w:rPr>
          <w:szCs w:val="18"/>
        </w:rPr>
        <w:t>Herhaalbaar</w:t>
      </w:r>
    </w:p>
    <w:p w:rsidR="00800907" w:rsidRPr="000636DA" w:rsidRDefault="00D405D9" w:rsidP="00800907">
      <w:pPr>
        <w:rPr>
          <w:szCs w:val="18"/>
        </w:rPr>
      </w:pPr>
      <w:r>
        <w:rPr>
          <w:szCs w:val="18"/>
        </w:rPr>
        <w:t>Nee</w:t>
      </w:r>
    </w:p>
    <w:p w:rsidR="00800907" w:rsidRDefault="00800907" w:rsidP="00800907">
      <w:pPr>
        <w:pStyle w:val="Kop3"/>
        <w:rPr>
          <w:szCs w:val="18"/>
        </w:rPr>
      </w:pPr>
      <w:r w:rsidRPr="000636DA">
        <w:rPr>
          <w:szCs w:val="18"/>
        </w:rPr>
        <w:t>Regels</w:t>
      </w:r>
    </w:p>
    <w:p w:rsidR="00A37869" w:rsidRDefault="00166319" w:rsidP="006C71B8">
      <w:pPr>
        <w:pStyle w:val="Lijstalinea"/>
        <w:numPr>
          <w:ilvl w:val="0"/>
          <w:numId w:val="57"/>
        </w:numPr>
      </w:pPr>
      <w:r w:rsidRPr="00131DDB">
        <w:t xml:space="preserve">De </w:t>
      </w:r>
      <w:r w:rsidR="003607EC">
        <w:t>t</w:t>
      </w:r>
      <w:r w:rsidR="003607EC" w:rsidRPr="007009E4">
        <w:t>ermijn</w:t>
      </w:r>
      <w:r w:rsidRPr="00131DDB">
        <w:t xml:space="preserve"> dient alleen vastgelegd te worden </w:t>
      </w:r>
      <w:r w:rsidR="007009E4">
        <w:t xml:space="preserve">als </w:t>
      </w:r>
      <w:hyperlink r:id="rId126" w:history="1">
        <w:r w:rsidR="007009E4" w:rsidRPr="007009E4">
          <w:rPr>
            <w:rStyle w:val="Hyperlink"/>
          </w:rPr>
          <w:t>waardering</w:t>
        </w:r>
      </w:hyperlink>
      <w:r w:rsidR="007009E4">
        <w:t xml:space="preserve"> de waarde “</w:t>
      </w:r>
      <w:r w:rsidR="002E3E0D">
        <w:t>V</w:t>
      </w:r>
      <w:r w:rsidR="007009E4">
        <w:t xml:space="preserve">” heeft. </w:t>
      </w:r>
    </w:p>
    <w:p w:rsidR="00800907" w:rsidRPr="000636DA" w:rsidRDefault="00800907" w:rsidP="00800907">
      <w:pPr>
        <w:pStyle w:val="Kop3"/>
        <w:rPr>
          <w:szCs w:val="18"/>
        </w:rPr>
      </w:pPr>
      <w:r w:rsidRPr="000636DA">
        <w:rPr>
          <w:szCs w:val="18"/>
        </w:rPr>
        <w:t>Toelichting</w:t>
      </w:r>
    </w:p>
    <w:p w:rsidR="000A6188" w:rsidRDefault="008A7EE9" w:rsidP="00800907">
      <w:pPr>
        <w:rPr>
          <w:rFonts w:cs="Calibri"/>
          <w:color w:val="0F0F0F"/>
          <w:szCs w:val="18"/>
        </w:rPr>
      </w:pPr>
      <w:r>
        <w:rPr>
          <w:rFonts w:cs="Calibri"/>
          <w:color w:val="0F0F0F"/>
          <w:szCs w:val="18"/>
        </w:rPr>
        <w:t>Informatieobjecten</w:t>
      </w:r>
      <w:r w:rsidR="0064120F">
        <w:rPr>
          <w:rFonts w:cs="Calibri"/>
          <w:color w:val="0F0F0F"/>
          <w:szCs w:val="18"/>
        </w:rPr>
        <w:t xml:space="preserve"> kunnen een bewaartermijn hebben, op basis van een </w:t>
      </w:r>
      <w:r w:rsidR="0064120F" w:rsidRPr="008D1231">
        <w:rPr>
          <w:rFonts w:cs="Calibri"/>
          <w:szCs w:val="18"/>
        </w:rPr>
        <w:t>waardering</w:t>
      </w:r>
      <w:r w:rsidR="0064120F">
        <w:rPr>
          <w:rFonts w:cs="Calibri"/>
          <w:color w:val="0F0F0F"/>
          <w:szCs w:val="18"/>
        </w:rPr>
        <w:t xml:space="preserve"> uit een selectielijst. Ook een </w:t>
      </w:r>
      <w:r w:rsidR="008D1231">
        <w:rPr>
          <w:rFonts w:cs="Calibri"/>
          <w:szCs w:val="18"/>
        </w:rPr>
        <w:t>i</w:t>
      </w:r>
      <w:r w:rsidR="00224792" w:rsidRPr="008D1231">
        <w:rPr>
          <w:rFonts w:cs="Calibri"/>
          <w:szCs w:val="18"/>
        </w:rPr>
        <w:t>nformatieobject</w:t>
      </w:r>
      <w:r w:rsidR="00224792">
        <w:rPr>
          <w:rFonts w:cs="Calibri"/>
          <w:color w:val="0F0F0F"/>
          <w:szCs w:val="18"/>
        </w:rPr>
        <w:t xml:space="preserve"> dat een </w:t>
      </w:r>
      <w:r w:rsidR="0064120F">
        <w:rPr>
          <w:rFonts w:cs="Calibri"/>
          <w:color w:val="0F0F0F"/>
          <w:szCs w:val="18"/>
        </w:rPr>
        <w:t xml:space="preserve">aggregatie </w:t>
      </w:r>
      <w:r w:rsidR="00224792">
        <w:rPr>
          <w:rFonts w:cs="Calibri"/>
          <w:color w:val="0F0F0F"/>
          <w:szCs w:val="18"/>
        </w:rPr>
        <w:t>is van andere, kleinere informatieobjecten</w:t>
      </w:r>
      <w:r w:rsidR="00381020">
        <w:rPr>
          <w:rFonts w:cs="Calibri"/>
          <w:color w:val="0F0F0F"/>
          <w:szCs w:val="18"/>
        </w:rPr>
        <w:t xml:space="preserve"> </w:t>
      </w:r>
      <w:r w:rsidR="0064120F">
        <w:rPr>
          <w:rFonts w:cs="Calibri"/>
          <w:color w:val="0F0F0F"/>
          <w:szCs w:val="18"/>
        </w:rPr>
        <w:t xml:space="preserve">kan een bewaartermijn hebben. Deze </w:t>
      </w:r>
      <w:hyperlink r:id="rId127" w:history="1">
        <w:r w:rsidR="006151BA" w:rsidRPr="006151BA">
          <w:rPr>
            <w:rStyle w:val="Hyperlink"/>
            <w:rFonts w:cs="Calibri"/>
            <w:szCs w:val="18"/>
          </w:rPr>
          <w:t>T</w:t>
        </w:r>
        <w:r w:rsidR="0064120F" w:rsidRPr="006151BA">
          <w:rPr>
            <w:rStyle w:val="Hyperlink"/>
            <w:rFonts w:cs="Calibri"/>
            <w:szCs w:val="18"/>
          </w:rPr>
          <w:t>ermijn</w:t>
        </w:r>
      </w:hyperlink>
      <w:r w:rsidR="0064120F">
        <w:rPr>
          <w:rFonts w:cs="Calibri"/>
          <w:color w:val="0F0F0F"/>
          <w:szCs w:val="18"/>
        </w:rPr>
        <w:t xml:space="preserve"> kan dan </w:t>
      </w:r>
      <w:r w:rsidR="0064120F" w:rsidRPr="00FE7C3F">
        <w:rPr>
          <w:rFonts w:cs="Calibri"/>
          <w:color w:val="0F0F0F"/>
          <w:szCs w:val="18"/>
        </w:rPr>
        <w:t>overerven</w:t>
      </w:r>
      <w:r w:rsidR="0064120F">
        <w:rPr>
          <w:rFonts w:cs="Calibri"/>
          <w:color w:val="0F0F0F"/>
          <w:szCs w:val="18"/>
        </w:rPr>
        <w:t xml:space="preserve"> op </w:t>
      </w:r>
      <w:r w:rsidR="008D1231">
        <w:rPr>
          <w:rFonts w:cs="Calibri"/>
          <w:color w:val="0F0F0F"/>
          <w:szCs w:val="18"/>
        </w:rPr>
        <w:t>i</w:t>
      </w:r>
      <w:r>
        <w:rPr>
          <w:rFonts w:cs="Calibri"/>
          <w:color w:val="0F0F0F"/>
          <w:szCs w:val="18"/>
        </w:rPr>
        <w:t>nformatieobjecten</w:t>
      </w:r>
      <w:r w:rsidR="0064120F">
        <w:rPr>
          <w:rFonts w:cs="Calibri"/>
          <w:color w:val="0F0F0F"/>
          <w:szCs w:val="18"/>
        </w:rPr>
        <w:t xml:space="preserve"> die onderdeel zijn van die aggregatie. </w:t>
      </w:r>
      <w:r w:rsidR="000A6188">
        <w:rPr>
          <w:rFonts w:cs="Calibri"/>
          <w:color w:val="0F0F0F"/>
          <w:szCs w:val="18"/>
        </w:rPr>
        <w:t xml:space="preserve">Het vastleggen van bewaartermijnen kan op termijn de aanleiding vormen voor andere beheeracties, zoals vernietiging of overbrenging van </w:t>
      </w:r>
      <w:r w:rsidR="00ED0327">
        <w:rPr>
          <w:rFonts w:cs="Calibri"/>
          <w:color w:val="0F0F0F"/>
          <w:szCs w:val="18"/>
        </w:rPr>
        <w:t>informatieobjecten</w:t>
      </w:r>
      <w:r w:rsidR="000A6188">
        <w:rPr>
          <w:rFonts w:cs="Calibri"/>
          <w:color w:val="0F0F0F"/>
          <w:szCs w:val="18"/>
        </w:rPr>
        <w:t xml:space="preserve"> naar een archiefbewaarplaats.</w:t>
      </w:r>
    </w:p>
    <w:p w:rsidR="00E503B1" w:rsidRDefault="00E503B1" w:rsidP="00E503B1">
      <w:pPr>
        <w:pStyle w:val="Kop3"/>
      </w:pPr>
      <w:r>
        <w:t>Voorbeelden</w:t>
      </w:r>
    </w:p>
    <w:p w:rsidR="00166319" w:rsidRDefault="00314BE0" w:rsidP="00800907">
      <w:r w:rsidRPr="00563C20">
        <w:t xml:space="preserve">Zie de voorbeelden bij de </w:t>
      </w:r>
      <w:r w:rsidR="00D405D9" w:rsidRPr="00563C20">
        <w:t>attributen</w:t>
      </w:r>
      <w:r w:rsidRPr="00563C20">
        <w:t xml:space="preserve"> die onderdeel zijn van deze gegevensgroep.</w:t>
      </w:r>
    </w:p>
    <w:p w:rsidR="00166319" w:rsidRPr="00E503B1" w:rsidRDefault="00535D08" w:rsidP="00166319">
      <w:pPr>
        <w:pStyle w:val="Kop2"/>
        <w:rPr>
          <w:sz w:val="32"/>
          <w:szCs w:val="32"/>
        </w:rPr>
      </w:pPr>
      <w:r>
        <w:rPr>
          <w:sz w:val="32"/>
          <w:szCs w:val="32"/>
        </w:rPr>
        <w:t>i</w:t>
      </w:r>
      <w:r w:rsidR="00DB1D27">
        <w:rPr>
          <w:sz w:val="32"/>
          <w:szCs w:val="32"/>
        </w:rPr>
        <w:t>nformatiecategorie</w:t>
      </w:r>
      <w:r w:rsidR="00166319">
        <w:rPr>
          <w:sz w:val="32"/>
          <w:szCs w:val="32"/>
        </w:rPr>
        <w:t xml:space="preserve"> </w:t>
      </w:r>
    </w:p>
    <w:p w:rsidR="00166319" w:rsidRDefault="00166319" w:rsidP="00166319">
      <w:pPr>
        <w:pStyle w:val="Kop3"/>
      </w:pPr>
      <w:r>
        <w:t>Label</w:t>
      </w:r>
    </w:p>
    <w:p w:rsidR="00166319" w:rsidRPr="00A7401D" w:rsidRDefault="00DB1D27" w:rsidP="00166319">
      <w:r>
        <w:t>Informatiecategorie</w:t>
      </w:r>
    </w:p>
    <w:p w:rsidR="00166319" w:rsidRDefault="00166319" w:rsidP="00166319">
      <w:pPr>
        <w:pStyle w:val="Kop3"/>
      </w:pPr>
      <w:r>
        <w:t>Domein</w:t>
      </w:r>
    </w:p>
    <w:p w:rsidR="00166319" w:rsidRPr="00F862A1" w:rsidRDefault="00855D03" w:rsidP="00166319">
      <w:hyperlink r:id="rId128" w:history="1">
        <w:r w:rsidR="00166319" w:rsidRPr="006151BA">
          <w:rPr>
            <w:rStyle w:val="Hyperlink"/>
          </w:rPr>
          <w:t>Informatieobject</w:t>
        </w:r>
      </w:hyperlink>
      <w:r w:rsidR="006151BA">
        <w:t xml:space="preserve"> </w:t>
      </w:r>
      <w:r w:rsidR="00953F50">
        <w:t xml:space="preserve"> </w:t>
      </w:r>
    </w:p>
    <w:p w:rsidR="00166319" w:rsidRPr="000636DA" w:rsidRDefault="00166319" w:rsidP="00166319">
      <w:pPr>
        <w:pStyle w:val="Kop3"/>
        <w:rPr>
          <w:szCs w:val="18"/>
        </w:rPr>
      </w:pPr>
      <w:r>
        <w:rPr>
          <w:szCs w:val="18"/>
        </w:rPr>
        <w:t>Bereik</w:t>
      </w:r>
    </w:p>
    <w:p w:rsidR="00166319" w:rsidRPr="000636DA" w:rsidRDefault="00855D03" w:rsidP="00166319">
      <w:pPr>
        <w:rPr>
          <w:szCs w:val="18"/>
        </w:rPr>
      </w:pPr>
      <w:hyperlink r:id="rId129" w:history="1">
        <w:r w:rsidR="00166319" w:rsidRPr="006151BA">
          <w:rPr>
            <w:rStyle w:val="Hyperlink"/>
            <w:szCs w:val="18"/>
          </w:rPr>
          <w:t>Begrip</w:t>
        </w:r>
      </w:hyperlink>
      <w:r w:rsidR="002C3CDC">
        <w:rPr>
          <w:rStyle w:val="Hyperlink"/>
          <w:szCs w:val="18"/>
        </w:rPr>
        <w:t>Gegevens</w:t>
      </w:r>
      <w:r w:rsidR="00166319">
        <w:rPr>
          <w:szCs w:val="18"/>
        </w:rPr>
        <w:t xml:space="preserve"> </w:t>
      </w:r>
      <w:r w:rsidR="00953F50">
        <w:rPr>
          <w:szCs w:val="18"/>
        </w:rPr>
        <w:t xml:space="preserve"> </w:t>
      </w:r>
    </w:p>
    <w:p w:rsidR="00166319" w:rsidRPr="000636DA" w:rsidRDefault="00166319" w:rsidP="00166319">
      <w:pPr>
        <w:pStyle w:val="Kop3"/>
        <w:rPr>
          <w:szCs w:val="18"/>
        </w:rPr>
      </w:pPr>
      <w:r w:rsidRPr="000636DA">
        <w:rPr>
          <w:szCs w:val="18"/>
        </w:rPr>
        <w:t>Definitie</w:t>
      </w:r>
    </w:p>
    <w:p w:rsidR="006C71B8" w:rsidRDefault="00077756" w:rsidP="006C71B8">
      <w:r>
        <w:t>D</w:t>
      </w:r>
      <w:r w:rsidR="00166319">
        <w:t xml:space="preserve">e informatiecategorie uit </w:t>
      </w:r>
      <w:r>
        <w:t xml:space="preserve">een </w:t>
      </w:r>
      <w:r w:rsidR="00166319">
        <w:t xml:space="preserve">vastgestelde </w:t>
      </w:r>
      <w:r w:rsidR="00166319" w:rsidRPr="000844F9">
        <w:t>selectielijst</w:t>
      </w:r>
      <w:r w:rsidR="00E178A6">
        <w:t xml:space="preserve"> </w:t>
      </w:r>
      <w:r w:rsidR="00621058">
        <w:t xml:space="preserve">of hotspotlijst </w:t>
      </w:r>
      <w:r w:rsidR="00E178A6">
        <w:t xml:space="preserve">waar de </w:t>
      </w:r>
      <w:r w:rsidR="006151BA" w:rsidRPr="008D1231">
        <w:t>b</w:t>
      </w:r>
      <w:r w:rsidR="00E178A6" w:rsidRPr="008D1231">
        <w:t>ewaartermijn</w:t>
      </w:r>
      <w:r w:rsidR="00E178A6">
        <w:t xml:space="preserve"> op gebaseerd is</w:t>
      </w:r>
      <w:r w:rsidR="00166319">
        <w:t xml:space="preserve">. </w:t>
      </w:r>
    </w:p>
    <w:p w:rsidR="00406D9D" w:rsidRDefault="00406D9D" w:rsidP="00406D9D">
      <w:pPr>
        <w:pStyle w:val="Kop3"/>
      </w:pPr>
      <w:r>
        <w:t>Doel</w:t>
      </w:r>
    </w:p>
    <w:p w:rsidR="00406D9D" w:rsidRPr="00D70878" w:rsidRDefault="00D70878" w:rsidP="00166319">
      <w:r>
        <w:rPr>
          <w:i/>
        </w:rPr>
        <w:t xml:space="preserve">Interpreteerbaarheid: </w:t>
      </w:r>
      <w:r>
        <w:t xml:space="preserve">Het kunnen vaststellen van de informatiecategorie waarop de bewaartermijn gebaseerd is. </w:t>
      </w:r>
    </w:p>
    <w:p w:rsidR="00166319" w:rsidRDefault="00166319" w:rsidP="00166319">
      <w:pPr>
        <w:pStyle w:val="Kop3"/>
        <w:rPr>
          <w:szCs w:val="18"/>
        </w:rPr>
      </w:pPr>
      <w:r>
        <w:rPr>
          <w:szCs w:val="18"/>
        </w:rPr>
        <w:t>Verplicht</w:t>
      </w:r>
    </w:p>
    <w:p w:rsidR="00166319" w:rsidRPr="00A7401D" w:rsidRDefault="00166319" w:rsidP="00166319">
      <w:r>
        <w:t>Ja</w:t>
      </w:r>
      <w:r w:rsidR="00DB1D27">
        <w:t>, indien be</w:t>
      </w:r>
      <w:r w:rsidR="007009E4">
        <w:t>kend</w:t>
      </w:r>
    </w:p>
    <w:p w:rsidR="00166319" w:rsidRPr="000636DA" w:rsidRDefault="00166319" w:rsidP="00166319">
      <w:pPr>
        <w:pStyle w:val="Kop3"/>
        <w:rPr>
          <w:szCs w:val="18"/>
        </w:rPr>
      </w:pPr>
      <w:r>
        <w:rPr>
          <w:szCs w:val="18"/>
        </w:rPr>
        <w:t>Herhaalbaar</w:t>
      </w:r>
    </w:p>
    <w:p w:rsidR="00166319" w:rsidRPr="000636DA" w:rsidRDefault="00166319" w:rsidP="00166319">
      <w:pPr>
        <w:rPr>
          <w:szCs w:val="18"/>
        </w:rPr>
      </w:pPr>
      <w:r>
        <w:rPr>
          <w:szCs w:val="18"/>
        </w:rPr>
        <w:t>Nee</w:t>
      </w:r>
    </w:p>
    <w:p w:rsidR="00166319" w:rsidRPr="000636DA" w:rsidRDefault="00166319" w:rsidP="00166319">
      <w:pPr>
        <w:pStyle w:val="Kop3"/>
        <w:rPr>
          <w:szCs w:val="18"/>
        </w:rPr>
      </w:pPr>
      <w:r>
        <w:rPr>
          <w:szCs w:val="18"/>
        </w:rPr>
        <w:t>Begrippenlijst</w:t>
      </w:r>
    </w:p>
    <w:p w:rsidR="00166319" w:rsidRDefault="00166319" w:rsidP="00166319">
      <w:pPr>
        <w:rPr>
          <w:rFonts w:cs="Calibri"/>
          <w:color w:val="0F0F0F"/>
          <w:szCs w:val="18"/>
        </w:rPr>
      </w:pPr>
      <w:r w:rsidRPr="000844F9">
        <w:rPr>
          <w:rFonts w:cs="Calibri"/>
          <w:color w:val="0F0F0F"/>
          <w:szCs w:val="18"/>
        </w:rPr>
        <w:t>Vrij</w:t>
      </w:r>
    </w:p>
    <w:p w:rsidR="00166319" w:rsidRDefault="00166319" w:rsidP="00166319">
      <w:pPr>
        <w:pStyle w:val="Kop3"/>
        <w:rPr>
          <w:szCs w:val="18"/>
        </w:rPr>
      </w:pPr>
      <w:r w:rsidRPr="000636DA">
        <w:rPr>
          <w:szCs w:val="18"/>
        </w:rPr>
        <w:t>Regels</w:t>
      </w:r>
    </w:p>
    <w:p w:rsidR="00166319" w:rsidRPr="00AB227C" w:rsidRDefault="00166319" w:rsidP="00166319">
      <w:r>
        <w:t>Geen</w:t>
      </w:r>
    </w:p>
    <w:p w:rsidR="00166319" w:rsidRPr="000636DA" w:rsidRDefault="00166319" w:rsidP="00166319">
      <w:pPr>
        <w:pStyle w:val="Kop3"/>
        <w:rPr>
          <w:szCs w:val="18"/>
        </w:rPr>
      </w:pPr>
      <w:r w:rsidRPr="000636DA">
        <w:rPr>
          <w:szCs w:val="18"/>
        </w:rPr>
        <w:t>Toelichting</w:t>
      </w:r>
    </w:p>
    <w:p w:rsidR="00DB1D27" w:rsidRDefault="00166319" w:rsidP="00166319">
      <w:pPr>
        <w:rPr>
          <w:rFonts w:cs="Calibri"/>
          <w:color w:val="0F0F0F"/>
          <w:szCs w:val="18"/>
        </w:rPr>
      </w:pPr>
      <w:r>
        <w:rPr>
          <w:rFonts w:cs="Calibri"/>
          <w:color w:val="0F0F0F"/>
          <w:szCs w:val="18"/>
        </w:rPr>
        <w:t>Een selectielijst vermeld</w:t>
      </w:r>
      <w:r w:rsidR="00064840">
        <w:rPr>
          <w:rFonts w:cs="Calibri"/>
          <w:color w:val="0F0F0F"/>
          <w:szCs w:val="18"/>
        </w:rPr>
        <w:t>t</w:t>
      </w:r>
      <w:r>
        <w:rPr>
          <w:rFonts w:cs="Calibri"/>
          <w:color w:val="0F0F0F"/>
          <w:szCs w:val="18"/>
        </w:rPr>
        <w:t xml:space="preserve"> de </w:t>
      </w:r>
      <w:r w:rsidRPr="007862C0">
        <w:rPr>
          <w:rFonts w:cs="Calibri"/>
          <w:szCs w:val="18"/>
        </w:rPr>
        <w:t>bewaarte</w:t>
      </w:r>
      <w:r w:rsidR="006151BA" w:rsidRPr="007862C0">
        <w:rPr>
          <w:rFonts w:cs="Calibri"/>
          <w:szCs w:val="18"/>
        </w:rPr>
        <w:t>rmijn</w:t>
      </w:r>
      <w:r>
        <w:rPr>
          <w:rFonts w:cs="Calibri"/>
          <w:color w:val="0F0F0F"/>
          <w:szCs w:val="18"/>
        </w:rPr>
        <w:t xml:space="preserve"> per categorie informatieobjecten. Door middel van dit attribuut wordt de betreffende informatiecategorie </w:t>
      </w:r>
      <w:r w:rsidR="00DB1D27">
        <w:rPr>
          <w:rFonts w:cs="Calibri"/>
          <w:color w:val="0F0F0F"/>
          <w:szCs w:val="18"/>
        </w:rPr>
        <w:t>uit</w:t>
      </w:r>
      <w:r>
        <w:rPr>
          <w:rFonts w:cs="Calibri"/>
          <w:color w:val="0F0F0F"/>
          <w:szCs w:val="18"/>
        </w:rPr>
        <w:t xml:space="preserve"> de selectielijst</w:t>
      </w:r>
      <w:r w:rsidR="00DB1D27">
        <w:rPr>
          <w:rFonts w:cs="Calibri"/>
          <w:color w:val="0F0F0F"/>
          <w:szCs w:val="18"/>
        </w:rPr>
        <w:t xml:space="preserve"> </w:t>
      </w:r>
      <w:r w:rsidR="00077756">
        <w:rPr>
          <w:rFonts w:cs="Calibri"/>
          <w:color w:val="0F0F0F"/>
          <w:szCs w:val="18"/>
        </w:rPr>
        <w:t>aangegeven</w:t>
      </w:r>
      <w:r>
        <w:rPr>
          <w:rFonts w:cs="Calibri"/>
          <w:color w:val="0F0F0F"/>
          <w:szCs w:val="18"/>
        </w:rPr>
        <w:t>.</w:t>
      </w:r>
    </w:p>
    <w:p w:rsidR="00DB1D27" w:rsidRDefault="00DB1D27" w:rsidP="00166319">
      <w:pPr>
        <w:rPr>
          <w:rFonts w:cs="Calibri"/>
          <w:color w:val="0F0F0F"/>
          <w:szCs w:val="18"/>
        </w:rPr>
      </w:pPr>
    </w:p>
    <w:p w:rsidR="00166319" w:rsidRPr="001F53C7" w:rsidRDefault="00E178A6">
      <w:pPr>
        <w:rPr>
          <w:rFonts w:cs="Calibri"/>
          <w:color w:val="0F0F0F"/>
          <w:szCs w:val="18"/>
        </w:rPr>
      </w:pPr>
      <w:r w:rsidRPr="00563C20">
        <w:rPr>
          <w:rFonts w:cs="Calibri"/>
          <w:color w:val="0F0F0F"/>
          <w:szCs w:val="18"/>
        </w:rPr>
        <w:t xml:space="preserve">MDTO beschouwd </w:t>
      </w:r>
      <w:r w:rsidR="00064840">
        <w:rPr>
          <w:rFonts w:cs="Calibri"/>
          <w:color w:val="0F0F0F"/>
          <w:szCs w:val="18"/>
        </w:rPr>
        <w:t xml:space="preserve">de informatiecategorieën als begrippen. Waarbij </w:t>
      </w:r>
      <w:r w:rsidRPr="00563C20">
        <w:rPr>
          <w:rFonts w:cs="Calibri"/>
          <w:color w:val="0F0F0F"/>
          <w:szCs w:val="18"/>
        </w:rPr>
        <w:t>een selectielijst een begrippenlijst</w:t>
      </w:r>
      <w:r w:rsidR="00064840">
        <w:rPr>
          <w:rFonts w:cs="Calibri"/>
          <w:color w:val="0F0F0F"/>
          <w:szCs w:val="18"/>
        </w:rPr>
        <w:t xml:space="preserve"> is die de begrippen definieert</w:t>
      </w:r>
      <w:r w:rsidRPr="001F53C7">
        <w:rPr>
          <w:rFonts w:cs="Calibri"/>
          <w:color w:val="0F0F0F"/>
          <w:szCs w:val="18"/>
        </w:rPr>
        <w:t xml:space="preserve">. </w:t>
      </w:r>
      <w:r>
        <w:rPr>
          <w:rFonts w:cs="Calibri"/>
          <w:color w:val="0F0F0F"/>
          <w:szCs w:val="18"/>
        </w:rPr>
        <w:t xml:space="preserve">Waarbij de </w:t>
      </w:r>
      <w:hyperlink r:id="rId130" w:history="1">
        <w:r w:rsidRPr="006151BA">
          <w:rPr>
            <w:rStyle w:val="Hyperlink"/>
            <w:rFonts w:cs="Calibri"/>
            <w:szCs w:val="18"/>
          </w:rPr>
          <w:t>code</w:t>
        </w:r>
      </w:hyperlink>
      <w:r>
        <w:rPr>
          <w:rFonts w:cs="Calibri"/>
          <w:color w:val="0F0F0F"/>
          <w:szCs w:val="18"/>
        </w:rPr>
        <w:t xml:space="preserve"> van het </w:t>
      </w:r>
      <w:hyperlink r:id="rId131" w:history="1">
        <w:r w:rsidR="006151BA">
          <w:rPr>
            <w:rStyle w:val="Hyperlink"/>
            <w:rFonts w:cs="Calibri"/>
            <w:szCs w:val="18"/>
          </w:rPr>
          <w:t>B</w:t>
        </w:r>
        <w:r w:rsidRPr="006151BA">
          <w:rPr>
            <w:rStyle w:val="Hyperlink"/>
            <w:rFonts w:cs="Calibri"/>
            <w:szCs w:val="18"/>
          </w:rPr>
          <w:t>egrip</w:t>
        </w:r>
      </w:hyperlink>
      <w:r>
        <w:rPr>
          <w:rFonts w:cs="Calibri"/>
          <w:color w:val="0F0F0F"/>
          <w:szCs w:val="18"/>
        </w:rPr>
        <w:t xml:space="preserve"> de codering in de selectielijst is en het </w:t>
      </w:r>
      <w:hyperlink r:id="rId132" w:history="1">
        <w:r w:rsidRPr="006151BA">
          <w:rPr>
            <w:rStyle w:val="Hyperlink"/>
            <w:rFonts w:cs="Calibri"/>
            <w:szCs w:val="18"/>
          </w:rPr>
          <w:t>label</w:t>
        </w:r>
      </w:hyperlink>
      <w:r>
        <w:rPr>
          <w:rFonts w:cs="Calibri"/>
          <w:color w:val="0F0F0F"/>
          <w:szCs w:val="18"/>
        </w:rPr>
        <w:t xml:space="preserve"> de titel</w:t>
      </w:r>
      <w:r w:rsidR="00064840">
        <w:rPr>
          <w:rFonts w:cs="Calibri"/>
          <w:color w:val="0F0F0F"/>
          <w:szCs w:val="18"/>
        </w:rPr>
        <w:t xml:space="preserve"> in de selectielijst</w:t>
      </w:r>
      <w:r>
        <w:rPr>
          <w:rFonts w:cs="Calibri"/>
          <w:color w:val="0F0F0F"/>
          <w:szCs w:val="18"/>
        </w:rPr>
        <w:t xml:space="preserve"> (zie voorbeelden hieronder). De beschr</w:t>
      </w:r>
      <w:r w:rsidR="00064840">
        <w:rPr>
          <w:rFonts w:cs="Calibri"/>
          <w:color w:val="0F0F0F"/>
          <w:szCs w:val="18"/>
        </w:rPr>
        <w:t xml:space="preserve">ijvingen </w:t>
      </w:r>
      <w:r>
        <w:rPr>
          <w:rFonts w:cs="Calibri"/>
          <w:color w:val="0F0F0F"/>
          <w:szCs w:val="18"/>
        </w:rPr>
        <w:t xml:space="preserve">van de informatiecategorieën in de selectielijst </w:t>
      </w:r>
      <w:r w:rsidR="00064840">
        <w:rPr>
          <w:rFonts w:cs="Calibri"/>
          <w:color w:val="0F0F0F"/>
          <w:szCs w:val="18"/>
        </w:rPr>
        <w:t xml:space="preserve">zijn </w:t>
      </w:r>
      <w:r>
        <w:rPr>
          <w:rFonts w:cs="Calibri"/>
          <w:color w:val="0F0F0F"/>
          <w:szCs w:val="18"/>
        </w:rPr>
        <w:t>de definities van de betreffende begrippen.</w:t>
      </w:r>
      <w:r w:rsidR="00064840">
        <w:rPr>
          <w:rFonts w:cs="Calibri"/>
          <w:color w:val="0F0F0F"/>
          <w:szCs w:val="18"/>
        </w:rPr>
        <w:t xml:space="preserve"> Het is niet nodig om een selectielijst naar een andere vorm om te zetten om deze als begrippenlijst te</w:t>
      </w:r>
      <w:r>
        <w:rPr>
          <w:rFonts w:cs="Calibri"/>
          <w:color w:val="0F0F0F"/>
          <w:szCs w:val="18"/>
        </w:rPr>
        <w:t xml:space="preserve"> </w:t>
      </w:r>
      <w:r w:rsidR="00064840">
        <w:rPr>
          <w:rFonts w:cs="Calibri"/>
          <w:color w:val="0F0F0F"/>
          <w:szCs w:val="18"/>
        </w:rPr>
        <w:t>gebruiken. Mits de selectielijst duidelijk aangeeft hoe de categorieën heten en hoe ze gedefinieerd zijn.</w:t>
      </w:r>
    </w:p>
    <w:p w:rsidR="00166319" w:rsidRDefault="00166319" w:rsidP="00166319">
      <w:pPr>
        <w:pStyle w:val="Kop3"/>
      </w:pPr>
      <w:r>
        <w:t>Voorbeelden</w:t>
      </w:r>
    </w:p>
    <w:p w:rsidR="00693E2A" w:rsidRDefault="006151BA" w:rsidP="00693E2A">
      <w:pPr>
        <w:pStyle w:val="Lijstalinea"/>
        <w:numPr>
          <w:ilvl w:val="0"/>
          <w:numId w:val="6"/>
        </w:numPr>
      </w:pPr>
      <w:r>
        <w:t>l</w:t>
      </w:r>
      <w:r w:rsidR="00166319">
        <w:t>abel : “</w:t>
      </w:r>
      <w:r w:rsidR="00693E2A">
        <w:t>Het ontwerpen, inrichten, testen, doorontwikkelen en opleveren van</w:t>
      </w:r>
    </w:p>
    <w:p w:rsidR="00166319" w:rsidRDefault="00693E2A" w:rsidP="00693E2A">
      <w:pPr>
        <w:pStyle w:val="Lijstalinea"/>
      </w:pPr>
      <w:r>
        <w:t xml:space="preserve">    systemen gericht op de ondersteuning van rijksambtenaren</w:t>
      </w:r>
      <w:r w:rsidR="00166319">
        <w:t>”</w:t>
      </w:r>
      <w:r w:rsidR="007862C0">
        <w:br/>
      </w:r>
      <w:r w:rsidR="00166319">
        <w:t>code : “9.2.3”</w:t>
      </w:r>
      <w:r w:rsidR="007862C0">
        <w:br/>
      </w:r>
      <w:r w:rsidR="00166319">
        <w:t xml:space="preserve">begrippenlijst: </w:t>
      </w:r>
      <w:r w:rsidR="007862C0">
        <w:br/>
        <w:t xml:space="preserve">    </w:t>
      </w:r>
      <w:r w:rsidR="000844F9">
        <w:t>naam</w:t>
      </w:r>
      <w:r w:rsidR="00077756">
        <w:t xml:space="preserve">: </w:t>
      </w:r>
      <w:r w:rsidR="00166319">
        <w:t>“Selectielijst Ministerie van</w:t>
      </w:r>
      <w:r w:rsidR="00077756">
        <w:t xml:space="preserve"> </w:t>
      </w:r>
      <w:r w:rsidR="00166319">
        <w:t>Binnenlandse zaken en Koninkrijksrelaties, versie 1.0”</w:t>
      </w:r>
    </w:p>
    <w:p w:rsidR="00166319" w:rsidRPr="00E503B1" w:rsidRDefault="006151BA" w:rsidP="000E293E">
      <w:pPr>
        <w:pStyle w:val="Lijstalinea"/>
        <w:numPr>
          <w:ilvl w:val="0"/>
          <w:numId w:val="6"/>
        </w:numPr>
      </w:pPr>
      <w:r>
        <w:t>l</w:t>
      </w:r>
      <w:r w:rsidR="00166319">
        <w:t>abel:  “</w:t>
      </w:r>
      <w:r w:rsidR="00DB1D27" w:rsidRPr="00DB1D27">
        <w:t>Aangiften behandelen/verklaring onder eed of belofte</w:t>
      </w:r>
      <w:r w:rsidR="00166319">
        <w:t>”</w:t>
      </w:r>
      <w:r w:rsidR="007862C0">
        <w:br/>
      </w:r>
      <w:r w:rsidR="00166319">
        <w:t>code: “</w:t>
      </w:r>
      <w:r w:rsidR="00166319" w:rsidRPr="00AE0531">
        <w:t>7.1.1</w:t>
      </w:r>
      <w:r w:rsidR="00166319">
        <w:t>”</w:t>
      </w:r>
      <w:r w:rsidR="007862C0">
        <w:br/>
      </w:r>
      <w:r w:rsidR="00166319">
        <w:t xml:space="preserve">begrippenlijst: </w:t>
      </w:r>
      <w:r w:rsidR="007862C0">
        <w:br/>
        <w:t xml:space="preserve">    </w:t>
      </w:r>
      <w:r w:rsidR="000844F9">
        <w:t>naam</w:t>
      </w:r>
      <w:r w:rsidR="00077756">
        <w:t xml:space="preserve">: </w:t>
      </w:r>
      <w:r w:rsidR="00166319">
        <w:t xml:space="preserve">“Selectielijst gemeenten en intergemeentelijke organen 2020” </w:t>
      </w:r>
    </w:p>
    <w:p w:rsidR="00800907" w:rsidRPr="00556F92" w:rsidRDefault="00800907" w:rsidP="00800907"/>
    <w:p w:rsidR="006D7E66" w:rsidRPr="00E503B1" w:rsidRDefault="006D7E66" w:rsidP="006D7E66">
      <w:pPr>
        <w:pStyle w:val="Kop2"/>
        <w:rPr>
          <w:sz w:val="32"/>
          <w:szCs w:val="32"/>
        </w:rPr>
      </w:pPr>
      <w:r>
        <w:rPr>
          <w:sz w:val="32"/>
          <w:szCs w:val="32"/>
        </w:rPr>
        <w:t>isOnderdeelVan</w:t>
      </w:r>
    </w:p>
    <w:p w:rsidR="006A7297" w:rsidRDefault="006A7297" w:rsidP="006D7E66">
      <w:pPr>
        <w:pStyle w:val="Kop3"/>
        <w:rPr>
          <w:szCs w:val="18"/>
        </w:rPr>
      </w:pPr>
      <w:r>
        <w:rPr>
          <w:szCs w:val="18"/>
        </w:rPr>
        <w:t>Label</w:t>
      </w:r>
    </w:p>
    <w:p w:rsidR="006A7297" w:rsidRPr="00AE4A67" w:rsidRDefault="006A7297" w:rsidP="001F53C7">
      <w:r>
        <w:t>Is onderdeel van</w:t>
      </w:r>
    </w:p>
    <w:p w:rsidR="006D7E66" w:rsidRDefault="006D7E66" w:rsidP="006D7E66">
      <w:pPr>
        <w:pStyle w:val="Kop3"/>
        <w:rPr>
          <w:szCs w:val="18"/>
        </w:rPr>
      </w:pPr>
      <w:r>
        <w:rPr>
          <w:szCs w:val="18"/>
        </w:rPr>
        <w:t>Domein</w:t>
      </w:r>
    </w:p>
    <w:p w:rsidR="006D7E66" w:rsidRPr="00F862A1" w:rsidRDefault="00855D03" w:rsidP="006D7E66">
      <w:hyperlink r:id="rId133" w:history="1">
        <w:r w:rsidR="004619A1" w:rsidRPr="006151BA">
          <w:rPr>
            <w:rStyle w:val="Hyperlink"/>
          </w:rPr>
          <w:t>Informatieobject</w:t>
        </w:r>
      </w:hyperlink>
      <w:r w:rsidR="006151BA">
        <w:t xml:space="preserve"> </w:t>
      </w:r>
      <w:r w:rsidR="00953F50">
        <w:t xml:space="preserve"> </w:t>
      </w:r>
    </w:p>
    <w:p w:rsidR="006D7E66" w:rsidRDefault="006D7E66" w:rsidP="006D7E66">
      <w:pPr>
        <w:pStyle w:val="Kop3"/>
        <w:rPr>
          <w:szCs w:val="18"/>
        </w:rPr>
      </w:pPr>
      <w:r>
        <w:rPr>
          <w:szCs w:val="18"/>
        </w:rPr>
        <w:t>Bereik</w:t>
      </w:r>
    </w:p>
    <w:p w:rsidR="006D7E66" w:rsidRPr="002359A8" w:rsidRDefault="00855D03" w:rsidP="006D7E66">
      <w:hyperlink r:id="rId134" w:history="1">
        <w:r w:rsidR="00321D57" w:rsidRPr="00321D57">
          <w:rPr>
            <w:rStyle w:val="Hyperlink"/>
          </w:rPr>
          <w:t>Verwijzing</w:t>
        </w:r>
      </w:hyperlink>
      <w:r w:rsidR="006D7E66">
        <w:t xml:space="preserve"> </w:t>
      </w:r>
      <w:r w:rsidR="00321D57">
        <w:t>naar</w:t>
      </w:r>
      <w:r w:rsidR="006D7E66">
        <w:t xml:space="preserve"> </w:t>
      </w:r>
      <w:hyperlink r:id="rId135" w:history="1">
        <w:r w:rsidR="004619A1" w:rsidRPr="006151BA">
          <w:rPr>
            <w:rStyle w:val="Hyperlink"/>
          </w:rPr>
          <w:t>Informatieobject</w:t>
        </w:r>
      </w:hyperlink>
    </w:p>
    <w:p w:rsidR="006D7E66" w:rsidRDefault="006D7E66" w:rsidP="006D7E66">
      <w:pPr>
        <w:pStyle w:val="Kop3"/>
        <w:rPr>
          <w:szCs w:val="18"/>
        </w:rPr>
      </w:pPr>
      <w:r w:rsidRPr="000636DA">
        <w:rPr>
          <w:szCs w:val="18"/>
        </w:rPr>
        <w:t>Definitie</w:t>
      </w:r>
    </w:p>
    <w:p w:rsidR="006D7E66" w:rsidRDefault="006D7E66" w:rsidP="001F53C7">
      <w:r>
        <w:t xml:space="preserve">De </w:t>
      </w:r>
      <w:r w:rsidR="005D2B10">
        <w:t xml:space="preserve">direct bovenliggende </w:t>
      </w:r>
      <w:r>
        <w:t xml:space="preserve">aggregatie waar dit </w:t>
      </w:r>
      <w:r w:rsidR="008D1231">
        <w:t>i</w:t>
      </w:r>
      <w:r w:rsidR="004619A1" w:rsidRPr="008D1231">
        <w:t>nformatieobject</w:t>
      </w:r>
      <w:r>
        <w:t xml:space="preserve"> onderdeel van is.</w:t>
      </w:r>
      <w:r w:rsidR="00843FCE">
        <w:t xml:space="preserve"> </w:t>
      </w:r>
    </w:p>
    <w:p w:rsidR="006D7E66" w:rsidRDefault="006D7E66" w:rsidP="006D7E66">
      <w:pPr>
        <w:pStyle w:val="Kop3"/>
        <w:rPr>
          <w:lang w:eastAsia="en-US"/>
        </w:rPr>
      </w:pPr>
      <w:r>
        <w:rPr>
          <w:lang w:eastAsia="en-US"/>
        </w:rPr>
        <w:t>Doel</w:t>
      </w:r>
    </w:p>
    <w:p w:rsidR="006D7E66" w:rsidRDefault="006D7E66">
      <w:pPr>
        <w:rPr>
          <w:lang w:eastAsia="en-US"/>
        </w:rPr>
      </w:pPr>
      <w:r w:rsidRPr="001F53C7">
        <w:rPr>
          <w:i/>
          <w:lang w:eastAsia="en-US"/>
        </w:rPr>
        <w:t>Vindbaarheid</w:t>
      </w:r>
      <w:r>
        <w:rPr>
          <w:lang w:eastAsia="en-US"/>
        </w:rPr>
        <w:t xml:space="preserve">: Op basis van </w:t>
      </w:r>
      <w:r w:rsidR="0063689E">
        <w:rPr>
          <w:lang w:eastAsia="en-US"/>
        </w:rPr>
        <w:t>dit attribuut</w:t>
      </w:r>
      <w:r>
        <w:rPr>
          <w:lang w:eastAsia="en-US"/>
        </w:rPr>
        <w:t xml:space="preserve"> kan </w:t>
      </w:r>
      <w:r w:rsidR="001E165F">
        <w:rPr>
          <w:lang w:eastAsia="en-US"/>
        </w:rPr>
        <w:t xml:space="preserve">vanuit een </w:t>
      </w:r>
      <w:r w:rsidR="008D1231">
        <w:rPr>
          <w:lang w:eastAsia="en-US"/>
        </w:rPr>
        <w:t>i</w:t>
      </w:r>
      <w:r w:rsidR="004619A1" w:rsidRPr="008D1231">
        <w:rPr>
          <w:lang w:eastAsia="en-US"/>
        </w:rPr>
        <w:t>nformatieobject</w:t>
      </w:r>
      <w:r w:rsidR="001E165F">
        <w:rPr>
          <w:lang w:eastAsia="en-US"/>
        </w:rPr>
        <w:t xml:space="preserve"> </w:t>
      </w:r>
      <w:r>
        <w:rPr>
          <w:lang w:eastAsia="en-US"/>
        </w:rPr>
        <w:t xml:space="preserve">gezocht worden </w:t>
      </w:r>
      <w:r w:rsidR="00AA3C0C">
        <w:rPr>
          <w:lang w:eastAsia="en-US"/>
        </w:rPr>
        <w:t>naar</w:t>
      </w:r>
      <w:r>
        <w:rPr>
          <w:lang w:eastAsia="en-US"/>
        </w:rPr>
        <w:t xml:space="preserve"> de bovenliggende aggregaties. En omgekeerd </w:t>
      </w:r>
      <w:r w:rsidR="00AA3C0C">
        <w:rPr>
          <w:lang w:eastAsia="en-US"/>
        </w:rPr>
        <w:t>kunnen</w:t>
      </w:r>
      <w:r>
        <w:rPr>
          <w:lang w:eastAsia="en-US"/>
        </w:rPr>
        <w:t xml:space="preserve"> bij een aggregatie de </w:t>
      </w:r>
      <w:r w:rsidR="00AD1932">
        <w:rPr>
          <w:lang w:eastAsia="en-US"/>
        </w:rPr>
        <w:t xml:space="preserve">informatieobjecten die daar </w:t>
      </w:r>
      <w:r>
        <w:rPr>
          <w:lang w:eastAsia="en-US"/>
        </w:rPr>
        <w:t>onderde</w:t>
      </w:r>
      <w:r w:rsidR="00AD1932">
        <w:rPr>
          <w:lang w:eastAsia="en-US"/>
        </w:rPr>
        <w:t>e</w:t>
      </w:r>
      <w:r>
        <w:rPr>
          <w:lang w:eastAsia="en-US"/>
        </w:rPr>
        <w:t>l</w:t>
      </w:r>
      <w:r w:rsidR="00AD1932">
        <w:rPr>
          <w:lang w:eastAsia="en-US"/>
        </w:rPr>
        <w:t xml:space="preserve"> van zijn</w:t>
      </w:r>
      <w:r>
        <w:rPr>
          <w:lang w:eastAsia="en-US"/>
        </w:rPr>
        <w:t xml:space="preserve"> gevonden</w:t>
      </w:r>
      <w:r w:rsidR="001E165F">
        <w:rPr>
          <w:lang w:eastAsia="en-US"/>
        </w:rPr>
        <w:t xml:space="preserve"> </w:t>
      </w:r>
      <w:r>
        <w:rPr>
          <w:lang w:eastAsia="en-US"/>
        </w:rPr>
        <w:t>worden.</w:t>
      </w:r>
    </w:p>
    <w:p w:rsidR="00843FCE" w:rsidRDefault="006D7E66">
      <w:pPr>
        <w:rPr>
          <w:lang w:eastAsia="en-US"/>
        </w:rPr>
      </w:pPr>
      <w:r w:rsidRPr="001F53C7">
        <w:rPr>
          <w:i/>
          <w:lang w:eastAsia="en-US"/>
        </w:rPr>
        <w:t>Interpreteerbaarheid</w:t>
      </w:r>
      <w:r>
        <w:rPr>
          <w:lang w:eastAsia="en-US"/>
        </w:rPr>
        <w:t xml:space="preserve">: </w:t>
      </w:r>
      <w:r w:rsidR="00843FCE">
        <w:rPr>
          <w:lang w:eastAsia="en-US"/>
        </w:rPr>
        <w:t>Door</w:t>
      </w:r>
      <w:r w:rsidR="00AA3C0C">
        <w:rPr>
          <w:lang w:eastAsia="en-US"/>
        </w:rPr>
        <w:t xml:space="preserve"> </w:t>
      </w:r>
      <w:r w:rsidR="00843FCE">
        <w:rPr>
          <w:lang w:eastAsia="en-US"/>
        </w:rPr>
        <w:t xml:space="preserve">middel van aggregatie worden aan elkaar gerelateerde </w:t>
      </w:r>
      <w:r w:rsidR="00A45DC8">
        <w:rPr>
          <w:lang w:eastAsia="en-US"/>
        </w:rPr>
        <w:t>i</w:t>
      </w:r>
      <w:r w:rsidR="004619A1">
        <w:rPr>
          <w:lang w:eastAsia="en-US"/>
        </w:rPr>
        <w:t>nformatieobject</w:t>
      </w:r>
      <w:r w:rsidR="006151BA">
        <w:rPr>
          <w:lang w:eastAsia="en-US"/>
        </w:rPr>
        <w:t>en</w:t>
      </w:r>
      <w:r w:rsidR="00843FCE">
        <w:rPr>
          <w:lang w:eastAsia="en-US"/>
        </w:rPr>
        <w:t xml:space="preserve"> gegroepeerd. Hiermee wordt mede duidelijk gemaakt wat de context van een </w:t>
      </w:r>
      <w:r w:rsidR="008D1231">
        <w:rPr>
          <w:lang w:eastAsia="en-US"/>
        </w:rPr>
        <w:t>i</w:t>
      </w:r>
      <w:r w:rsidR="004619A1" w:rsidRPr="008D1231">
        <w:rPr>
          <w:lang w:eastAsia="en-US"/>
        </w:rPr>
        <w:t>nformatieobject</w:t>
      </w:r>
      <w:r w:rsidR="00843FCE">
        <w:rPr>
          <w:lang w:eastAsia="en-US"/>
        </w:rPr>
        <w:t xml:space="preserve"> is.</w:t>
      </w:r>
    </w:p>
    <w:p w:rsidR="006D7E66" w:rsidRPr="00AB511A" w:rsidRDefault="00843FCE">
      <w:pPr>
        <w:rPr>
          <w:lang w:eastAsia="en-US"/>
        </w:rPr>
      </w:pPr>
      <w:r>
        <w:rPr>
          <w:i/>
          <w:lang w:eastAsia="en-US"/>
        </w:rPr>
        <w:t xml:space="preserve">Interpreteerbaarheid: </w:t>
      </w:r>
      <w:r w:rsidR="001E165F">
        <w:rPr>
          <w:lang w:eastAsia="en-US"/>
        </w:rPr>
        <w:t xml:space="preserve">De waarde van sommige </w:t>
      </w:r>
      <w:r w:rsidR="0063689E">
        <w:rPr>
          <w:lang w:eastAsia="en-US"/>
        </w:rPr>
        <w:t>attributen</w:t>
      </w:r>
      <w:r w:rsidR="001E165F">
        <w:rPr>
          <w:lang w:eastAsia="en-US"/>
        </w:rPr>
        <w:t xml:space="preserve"> van een aggregatie wordt doorgegeven aan zijn onderdelen (overerving). </w:t>
      </w:r>
    </w:p>
    <w:p w:rsidR="00FC73AB" w:rsidRDefault="00FC73AB" w:rsidP="006D7E66">
      <w:pPr>
        <w:pStyle w:val="Kop3"/>
        <w:rPr>
          <w:szCs w:val="18"/>
        </w:rPr>
      </w:pPr>
      <w:r>
        <w:rPr>
          <w:szCs w:val="18"/>
        </w:rPr>
        <w:t>Verplicht</w:t>
      </w:r>
    </w:p>
    <w:p w:rsidR="00FC73AB" w:rsidRPr="00A7401D" w:rsidRDefault="00FC73AB" w:rsidP="001F53C7">
      <w:r>
        <w:t>Ja, indien be</w:t>
      </w:r>
      <w:r w:rsidR="004A55EC">
        <w:t>kend</w:t>
      </w:r>
    </w:p>
    <w:p w:rsidR="006D7E66" w:rsidRPr="000636DA" w:rsidRDefault="00FC73AB" w:rsidP="006D7E66">
      <w:pPr>
        <w:pStyle w:val="Kop3"/>
        <w:rPr>
          <w:szCs w:val="18"/>
        </w:rPr>
      </w:pPr>
      <w:r>
        <w:rPr>
          <w:szCs w:val="18"/>
        </w:rPr>
        <w:t>Herhaalbaar</w:t>
      </w:r>
    </w:p>
    <w:p w:rsidR="006D7E66" w:rsidRPr="000636DA" w:rsidRDefault="0058511F" w:rsidP="006D7E66">
      <w:pPr>
        <w:rPr>
          <w:szCs w:val="18"/>
        </w:rPr>
      </w:pPr>
      <w:r>
        <w:rPr>
          <w:szCs w:val="18"/>
        </w:rPr>
        <w:t>Ja</w:t>
      </w:r>
    </w:p>
    <w:p w:rsidR="006D7E66" w:rsidRDefault="006D7E66" w:rsidP="006D7E66">
      <w:pPr>
        <w:pStyle w:val="Kop3"/>
        <w:rPr>
          <w:szCs w:val="18"/>
        </w:rPr>
      </w:pPr>
      <w:r w:rsidRPr="000636DA">
        <w:rPr>
          <w:szCs w:val="18"/>
        </w:rPr>
        <w:t>Regels</w:t>
      </w:r>
    </w:p>
    <w:p w:rsidR="00E824D3" w:rsidRDefault="00843FCE" w:rsidP="000E293E">
      <w:pPr>
        <w:pStyle w:val="Lijstalinea"/>
        <w:numPr>
          <w:ilvl w:val="0"/>
          <w:numId w:val="28"/>
        </w:numPr>
      </w:pPr>
      <w:r>
        <w:t xml:space="preserve">Deze relatie mag niet cyclisch zijn. Dat wil zeggen dat een </w:t>
      </w:r>
      <w:r w:rsidR="008D1231">
        <w:t>i</w:t>
      </w:r>
      <w:r w:rsidR="004619A1" w:rsidRPr="008D1231">
        <w:t>nformatieobject</w:t>
      </w:r>
      <w:r>
        <w:t xml:space="preserve"> geen onderdeel van zichzelf kan zijn via één of meerder stappen van deze relatie.</w:t>
      </w:r>
    </w:p>
    <w:p w:rsidR="006D7E66" w:rsidRPr="000636DA" w:rsidRDefault="006D7E66" w:rsidP="006D7E66">
      <w:pPr>
        <w:pStyle w:val="Kop3"/>
        <w:rPr>
          <w:szCs w:val="18"/>
        </w:rPr>
      </w:pPr>
      <w:r w:rsidRPr="000636DA">
        <w:rPr>
          <w:szCs w:val="18"/>
        </w:rPr>
        <w:t>Toelichting</w:t>
      </w:r>
    </w:p>
    <w:p w:rsidR="003559F1" w:rsidRDefault="003559F1" w:rsidP="006D7E66">
      <w:pPr>
        <w:autoSpaceDE w:val="0"/>
        <w:autoSpaceDN w:val="0"/>
        <w:adjustRightInd w:val="0"/>
        <w:spacing w:line="240" w:lineRule="auto"/>
        <w:rPr>
          <w:rFonts w:cs="Verdana"/>
          <w:color w:val="010202"/>
          <w:szCs w:val="18"/>
          <w:lang w:eastAsia="en-US"/>
        </w:rPr>
      </w:pPr>
      <w:r>
        <w:rPr>
          <w:rFonts w:cs="Verdana"/>
          <w:color w:val="010202"/>
          <w:szCs w:val="18"/>
          <w:lang w:eastAsia="en-US"/>
        </w:rPr>
        <w:t xml:space="preserve">De </w:t>
      </w:r>
      <w:r w:rsidR="00FC73AB">
        <w:rPr>
          <w:rFonts w:cs="Verdana"/>
          <w:color w:val="010202"/>
          <w:szCs w:val="18"/>
          <w:lang w:eastAsia="en-US"/>
        </w:rPr>
        <w:t>attributen</w:t>
      </w:r>
      <w:r>
        <w:rPr>
          <w:rFonts w:cs="Verdana"/>
          <w:color w:val="010202"/>
          <w:szCs w:val="18"/>
          <w:lang w:eastAsia="en-US"/>
        </w:rPr>
        <w:t xml:space="preserve"> </w:t>
      </w:r>
      <w:r w:rsidRPr="00FC73AB">
        <w:rPr>
          <w:rFonts w:cs="Verdana"/>
          <w:color w:val="010202"/>
          <w:szCs w:val="18"/>
          <w:lang w:eastAsia="en-US"/>
        </w:rPr>
        <w:t>isOnderdeelVan</w:t>
      </w:r>
      <w:r>
        <w:rPr>
          <w:rFonts w:cs="Verdana"/>
          <w:color w:val="010202"/>
          <w:szCs w:val="18"/>
          <w:lang w:eastAsia="en-US"/>
        </w:rPr>
        <w:t xml:space="preserve"> en </w:t>
      </w:r>
      <w:hyperlink r:id="rId136" w:history="1">
        <w:r w:rsidRPr="001F53C7">
          <w:rPr>
            <w:rStyle w:val="Hyperlink"/>
          </w:rPr>
          <w:t>bevatOnderdeel</w:t>
        </w:r>
      </w:hyperlink>
      <w:r>
        <w:rPr>
          <w:rFonts w:cs="Verdana"/>
          <w:color w:val="010202"/>
          <w:szCs w:val="18"/>
          <w:lang w:eastAsia="en-US"/>
        </w:rPr>
        <w:t xml:space="preserve"> zijn elkaars omgekeerde. Dat wil zeggen dat de waarde van de ene is af te leiden van de andere. Het is daarom voldoende om de waarde</w:t>
      </w:r>
      <w:r w:rsidR="00933159">
        <w:rPr>
          <w:rFonts w:cs="Verdana"/>
          <w:color w:val="010202"/>
          <w:szCs w:val="18"/>
          <w:lang w:eastAsia="en-US"/>
        </w:rPr>
        <w:t>n</w:t>
      </w:r>
      <w:r>
        <w:rPr>
          <w:rFonts w:cs="Verdana"/>
          <w:color w:val="010202"/>
          <w:szCs w:val="18"/>
          <w:lang w:eastAsia="en-US"/>
        </w:rPr>
        <w:t xml:space="preserve"> van slechts één van beide </w:t>
      </w:r>
      <w:r w:rsidR="00FC73AB">
        <w:rPr>
          <w:rFonts w:cs="Verdana"/>
          <w:color w:val="010202"/>
          <w:szCs w:val="18"/>
          <w:lang w:eastAsia="en-US"/>
        </w:rPr>
        <w:t>attributen</w:t>
      </w:r>
      <w:r>
        <w:rPr>
          <w:rFonts w:cs="Verdana"/>
          <w:color w:val="010202"/>
          <w:szCs w:val="18"/>
          <w:lang w:eastAsia="en-US"/>
        </w:rPr>
        <w:t xml:space="preserve"> vast te leggen. </w:t>
      </w:r>
    </w:p>
    <w:p w:rsidR="003559F1" w:rsidRDefault="003559F1" w:rsidP="006D7E66">
      <w:pPr>
        <w:autoSpaceDE w:val="0"/>
        <w:autoSpaceDN w:val="0"/>
        <w:adjustRightInd w:val="0"/>
        <w:spacing w:line="240" w:lineRule="auto"/>
        <w:rPr>
          <w:rFonts w:cs="Verdana"/>
          <w:color w:val="010202"/>
          <w:szCs w:val="18"/>
          <w:lang w:eastAsia="en-US"/>
        </w:rPr>
      </w:pPr>
    </w:p>
    <w:p w:rsidR="004A55EC" w:rsidRDefault="00843FCE" w:rsidP="004A55EC">
      <w:pPr>
        <w:autoSpaceDE w:val="0"/>
        <w:autoSpaceDN w:val="0"/>
        <w:adjustRightInd w:val="0"/>
        <w:spacing w:line="240" w:lineRule="auto"/>
        <w:rPr>
          <w:rFonts w:cs="Verdana"/>
          <w:color w:val="010202"/>
          <w:szCs w:val="18"/>
          <w:lang w:eastAsia="en-US"/>
        </w:rPr>
      </w:pPr>
      <w:r>
        <w:rPr>
          <w:rFonts w:cs="Verdana"/>
          <w:color w:val="010202"/>
          <w:szCs w:val="18"/>
          <w:lang w:eastAsia="en-US"/>
        </w:rPr>
        <w:t xml:space="preserve">Deze relatie wordt ook wel de hiërarchische relatie tussen </w:t>
      </w:r>
      <w:r w:rsidR="008D1231">
        <w:rPr>
          <w:rFonts w:cs="Verdana"/>
          <w:color w:val="010202"/>
          <w:szCs w:val="18"/>
          <w:lang w:eastAsia="en-US"/>
        </w:rPr>
        <w:t>i</w:t>
      </w:r>
      <w:r w:rsidR="008A7EE9">
        <w:rPr>
          <w:rFonts w:cs="Verdana"/>
          <w:color w:val="010202"/>
          <w:szCs w:val="18"/>
          <w:lang w:eastAsia="en-US"/>
        </w:rPr>
        <w:t>nformatieobjecten</w:t>
      </w:r>
      <w:r>
        <w:rPr>
          <w:rFonts w:cs="Verdana"/>
          <w:color w:val="010202"/>
          <w:szCs w:val="18"/>
          <w:lang w:eastAsia="en-US"/>
        </w:rPr>
        <w:t xml:space="preserve"> genoemd. In sommige informatiesystemen komt dit overeen met de metafoor van mappen die zelf weer mappen en objecten bevatten.</w:t>
      </w:r>
    </w:p>
    <w:p w:rsidR="004A55EC" w:rsidRDefault="004A55EC" w:rsidP="004A55EC">
      <w:pPr>
        <w:autoSpaceDE w:val="0"/>
        <w:autoSpaceDN w:val="0"/>
        <w:adjustRightInd w:val="0"/>
        <w:spacing w:line="240" w:lineRule="auto"/>
        <w:rPr>
          <w:rFonts w:cs="Verdana"/>
          <w:color w:val="010202"/>
          <w:szCs w:val="18"/>
          <w:lang w:eastAsia="en-US"/>
        </w:rPr>
      </w:pPr>
    </w:p>
    <w:p w:rsidR="005D2B10" w:rsidRDefault="004A55EC" w:rsidP="006D7E66">
      <w:pPr>
        <w:autoSpaceDE w:val="0"/>
        <w:autoSpaceDN w:val="0"/>
        <w:adjustRightInd w:val="0"/>
        <w:spacing w:line="240" w:lineRule="auto"/>
        <w:rPr>
          <w:rFonts w:cs="Verdana"/>
          <w:color w:val="010202"/>
          <w:szCs w:val="18"/>
          <w:lang w:eastAsia="en-US"/>
        </w:rPr>
      </w:pPr>
      <w:r w:rsidRPr="004A55EC">
        <w:rPr>
          <w:rFonts w:cs="Verdana"/>
          <w:color w:val="010202"/>
          <w:szCs w:val="18"/>
          <w:lang w:eastAsia="en-US"/>
        </w:rPr>
        <w:t xml:space="preserve">Bij het </w:t>
      </w:r>
      <w:r w:rsidR="00CC36F4">
        <w:rPr>
          <w:rFonts w:cs="Verdana"/>
          <w:color w:val="010202"/>
          <w:szCs w:val="18"/>
          <w:lang w:eastAsia="en-US"/>
        </w:rPr>
        <w:t>uitwisselen</w:t>
      </w:r>
      <w:r w:rsidRPr="004A55EC">
        <w:rPr>
          <w:rFonts w:cs="Verdana"/>
          <w:color w:val="010202"/>
          <w:szCs w:val="18"/>
          <w:lang w:eastAsia="en-US"/>
        </w:rPr>
        <w:t xml:space="preserve"> van de metagegevens van een enkel </w:t>
      </w:r>
      <w:r w:rsidR="008D1231">
        <w:rPr>
          <w:rFonts w:cs="Verdana"/>
          <w:szCs w:val="18"/>
        </w:rPr>
        <w:t>i</w:t>
      </w:r>
      <w:r w:rsidRPr="008D1231">
        <w:rPr>
          <w:rFonts w:cs="Verdana"/>
          <w:szCs w:val="18"/>
        </w:rPr>
        <w:t>nformatieobject</w:t>
      </w:r>
      <w:r w:rsidRPr="004A55EC">
        <w:rPr>
          <w:rFonts w:cs="Verdana"/>
          <w:color w:val="010202"/>
          <w:szCs w:val="18"/>
          <w:lang w:eastAsia="en-US"/>
        </w:rPr>
        <w:t xml:space="preserve"> moeten zowel isOnderdeelVan als </w:t>
      </w:r>
      <w:hyperlink r:id="rId137" w:history="1">
        <w:r w:rsidRPr="004A55EC">
          <w:rPr>
            <w:rStyle w:val="Hyperlink"/>
            <w:rFonts w:cs="Verdana"/>
            <w:szCs w:val="18"/>
          </w:rPr>
          <w:t>bevatOnderdeel</w:t>
        </w:r>
      </w:hyperlink>
      <w:r w:rsidRPr="004A55EC">
        <w:rPr>
          <w:rFonts w:cs="Verdana"/>
          <w:color w:val="010202"/>
          <w:szCs w:val="18"/>
          <w:lang w:eastAsia="en-US"/>
        </w:rPr>
        <w:t xml:space="preserve"> ingevuld zijn (waar van toepassing). Als de metagegevens van een hele collectie in een keer worden uitgewisseld, dan voldoet in de hele collectie de waarde van één van beide attributen. Mits alle boven- en onderliggende Informatieobjecten in diezelfde collectie aanwezig zijn of al bekend zijn bij de ontvanger.</w:t>
      </w:r>
    </w:p>
    <w:p w:rsidR="006D7E66" w:rsidRDefault="006D7E66" w:rsidP="006D7E66">
      <w:pPr>
        <w:pStyle w:val="Kop3"/>
        <w:rPr>
          <w:lang w:eastAsia="en-US"/>
        </w:rPr>
      </w:pPr>
      <w:r>
        <w:rPr>
          <w:lang w:eastAsia="en-US"/>
        </w:rPr>
        <w:t>Voorbeelden</w:t>
      </w:r>
    </w:p>
    <w:p w:rsidR="00843FCE" w:rsidRDefault="00843FCE" w:rsidP="000E293E">
      <w:pPr>
        <w:pStyle w:val="Lijstalinea"/>
        <w:numPr>
          <w:ilvl w:val="0"/>
          <w:numId w:val="24"/>
        </w:numPr>
        <w:rPr>
          <w:lang w:eastAsia="en-US"/>
        </w:rPr>
      </w:pPr>
      <w:r>
        <w:rPr>
          <w:lang w:eastAsia="en-US"/>
        </w:rPr>
        <w:t>Het archief waar een serie onderdeel van uitmaakt.</w:t>
      </w:r>
    </w:p>
    <w:p w:rsidR="00843FCE" w:rsidRDefault="005D2B10" w:rsidP="000E293E">
      <w:pPr>
        <w:pStyle w:val="Lijstalinea"/>
        <w:numPr>
          <w:ilvl w:val="0"/>
          <w:numId w:val="24"/>
        </w:numPr>
        <w:rPr>
          <w:lang w:eastAsia="en-US"/>
        </w:rPr>
      </w:pPr>
      <w:r>
        <w:rPr>
          <w:lang w:eastAsia="en-US"/>
        </w:rPr>
        <w:t>Het zaakdossier waar stukken betreffende de zaak bij horen.</w:t>
      </w:r>
    </w:p>
    <w:p w:rsidR="005D2B10" w:rsidRPr="00E234F6" w:rsidRDefault="005D2B10" w:rsidP="000E293E">
      <w:pPr>
        <w:pStyle w:val="Lijstalinea"/>
        <w:numPr>
          <w:ilvl w:val="0"/>
          <w:numId w:val="24"/>
        </w:numPr>
        <w:rPr>
          <w:lang w:eastAsia="en-US"/>
        </w:rPr>
      </w:pPr>
      <w:r>
        <w:rPr>
          <w:lang w:eastAsia="en-US"/>
        </w:rPr>
        <w:t>De website waar een webpagina onder</w:t>
      </w:r>
      <w:r w:rsidR="009F6F2C">
        <w:rPr>
          <w:lang w:eastAsia="en-US"/>
        </w:rPr>
        <w:t>deel van is</w:t>
      </w:r>
      <w:r>
        <w:rPr>
          <w:lang w:eastAsia="en-US"/>
        </w:rPr>
        <w:t>.</w:t>
      </w:r>
    </w:p>
    <w:p w:rsidR="005D2B10" w:rsidRPr="00E503B1" w:rsidRDefault="005D2B10" w:rsidP="005D2B10">
      <w:pPr>
        <w:pStyle w:val="Kop2"/>
        <w:rPr>
          <w:sz w:val="32"/>
          <w:szCs w:val="32"/>
        </w:rPr>
      </w:pPr>
      <w:r>
        <w:rPr>
          <w:sz w:val="32"/>
          <w:szCs w:val="32"/>
        </w:rPr>
        <w:t>bevatOnderdeel</w:t>
      </w:r>
    </w:p>
    <w:p w:rsidR="00FC73AB" w:rsidRDefault="00FC73AB" w:rsidP="001F53C7">
      <w:r w:rsidRPr="0058511F">
        <w:rPr>
          <w:rStyle w:val="Kop3Char"/>
        </w:rPr>
        <w:t>Label</w:t>
      </w:r>
      <w:r w:rsidR="0058511F">
        <w:br/>
      </w:r>
      <w:r>
        <w:t>Bevat onderdeel</w:t>
      </w:r>
    </w:p>
    <w:p w:rsidR="005D2B10" w:rsidRDefault="005D2B10" w:rsidP="005D2B10">
      <w:pPr>
        <w:pStyle w:val="Kop3"/>
        <w:rPr>
          <w:szCs w:val="18"/>
        </w:rPr>
      </w:pPr>
      <w:r>
        <w:rPr>
          <w:szCs w:val="18"/>
        </w:rPr>
        <w:t>Domein</w:t>
      </w:r>
    </w:p>
    <w:p w:rsidR="005D2B10" w:rsidRPr="00F862A1" w:rsidRDefault="00855D03" w:rsidP="005D2B10">
      <w:hyperlink r:id="rId138" w:history="1">
        <w:r w:rsidR="004619A1" w:rsidRPr="006151BA">
          <w:rPr>
            <w:rStyle w:val="Hyperlink"/>
          </w:rPr>
          <w:t>Informatieobject</w:t>
        </w:r>
      </w:hyperlink>
      <w:r w:rsidR="006151BA">
        <w:t xml:space="preserve"> </w:t>
      </w:r>
      <w:r w:rsidR="00953F50">
        <w:t xml:space="preserve"> </w:t>
      </w:r>
    </w:p>
    <w:p w:rsidR="005D2B10" w:rsidRDefault="005D2B10" w:rsidP="005D2B10">
      <w:pPr>
        <w:pStyle w:val="Kop3"/>
        <w:rPr>
          <w:szCs w:val="18"/>
        </w:rPr>
      </w:pPr>
      <w:r>
        <w:rPr>
          <w:szCs w:val="18"/>
        </w:rPr>
        <w:t>Bereik</w:t>
      </w:r>
    </w:p>
    <w:p w:rsidR="005D2B10" w:rsidRPr="002359A8" w:rsidRDefault="00855D03" w:rsidP="005D2B10">
      <w:hyperlink r:id="rId139" w:history="1">
        <w:r w:rsidR="005B2746" w:rsidRPr="00321D57">
          <w:rPr>
            <w:rStyle w:val="Hyperlink"/>
          </w:rPr>
          <w:t>Verwijzing</w:t>
        </w:r>
      </w:hyperlink>
      <w:r w:rsidR="005B2746">
        <w:t xml:space="preserve"> naar </w:t>
      </w:r>
      <w:hyperlink r:id="rId140" w:history="1">
        <w:r w:rsidR="004619A1" w:rsidRPr="006151BA">
          <w:rPr>
            <w:rStyle w:val="Hyperlink"/>
          </w:rPr>
          <w:t>Informatieobject</w:t>
        </w:r>
      </w:hyperlink>
      <w:r w:rsidR="006151BA">
        <w:t xml:space="preserve"> </w:t>
      </w:r>
      <w:r w:rsidR="00953F50">
        <w:t xml:space="preserve"> </w:t>
      </w:r>
    </w:p>
    <w:p w:rsidR="005D2B10" w:rsidRDefault="005D2B10" w:rsidP="005D2B10">
      <w:pPr>
        <w:pStyle w:val="Kop3"/>
        <w:rPr>
          <w:szCs w:val="18"/>
        </w:rPr>
      </w:pPr>
      <w:r w:rsidRPr="000636DA">
        <w:rPr>
          <w:szCs w:val="18"/>
        </w:rPr>
        <w:t>Definitie</w:t>
      </w:r>
    </w:p>
    <w:p w:rsidR="005D2B10" w:rsidRDefault="005D2B10" w:rsidP="005D2B10">
      <w:r>
        <w:t xml:space="preserve">Een </w:t>
      </w:r>
      <w:r w:rsidR="008D1231">
        <w:t>i</w:t>
      </w:r>
      <w:r w:rsidR="004619A1" w:rsidRPr="008D1231">
        <w:t>nformatieobject</w:t>
      </w:r>
      <w:r>
        <w:t xml:space="preserve"> dat direct onderliggend onderdeel is van deze aggregatie. </w:t>
      </w:r>
    </w:p>
    <w:p w:rsidR="005D2B10" w:rsidRPr="007518F5" w:rsidRDefault="005D2B10" w:rsidP="005D2B10">
      <w:r>
        <w:t xml:space="preserve">Opmerking: Dit is de omgekeerde relatie van </w:t>
      </w:r>
      <w:hyperlink r:id="rId141" w:history="1">
        <w:r w:rsidRPr="001F53C7">
          <w:rPr>
            <w:rStyle w:val="Hyperlink"/>
          </w:rPr>
          <w:t>isOnderdeelVan</w:t>
        </w:r>
      </w:hyperlink>
      <w:r w:rsidR="00FC73AB">
        <w:t>.</w:t>
      </w:r>
    </w:p>
    <w:p w:rsidR="005D2B10" w:rsidRDefault="005D2B10" w:rsidP="005D2B10">
      <w:pPr>
        <w:pStyle w:val="Kop3"/>
        <w:rPr>
          <w:lang w:eastAsia="en-US"/>
        </w:rPr>
      </w:pPr>
      <w:r>
        <w:rPr>
          <w:lang w:eastAsia="en-US"/>
        </w:rPr>
        <w:t>Doel</w:t>
      </w:r>
    </w:p>
    <w:p w:rsidR="005D2B10" w:rsidRDefault="005D2B10" w:rsidP="005D2B10">
      <w:pPr>
        <w:rPr>
          <w:lang w:eastAsia="en-US"/>
        </w:rPr>
      </w:pPr>
      <w:r w:rsidRPr="007518F5">
        <w:rPr>
          <w:i/>
          <w:lang w:eastAsia="en-US"/>
        </w:rPr>
        <w:t>Vindbaarheid</w:t>
      </w:r>
      <w:r>
        <w:rPr>
          <w:lang w:eastAsia="en-US"/>
        </w:rPr>
        <w:t xml:space="preserve">: Op basis van </w:t>
      </w:r>
      <w:r w:rsidR="0063689E">
        <w:rPr>
          <w:lang w:eastAsia="en-US"/>
        </w:rPr>
        <w:t>dit attribuut</w:t>
      </w:r>
      <w:r>
        <w:rPr>
          <w:lang w:eastAsia="en-US"/>
        </w:rPr>
        <w:t xml:space="preserve"> kan vanuit een </w:t>
      </w:r>
      <w:r w:rsidR="008D1231">
        <w:rPr>
          <w:lang w:eastAsia="en-US"/>
        </w:rPr>
        <w:t>i</w:t>
      </w:r>
      <w:r w:rsidR="004619A1" w:rsidRPr="008D1231">
        <w:rPr>
          <w:lang w:eastAsia="en-US"/>
        </w:rPr>
        <w:t>nformatieobject</w:t>
      </w:r>
      <w:r>
        <w:rPr>
          <w:lang w:eastAsia="en-US"/>
        </w:rPr>
        <w:t xml:space="preserve"> gezocht worden </w:t>
      </w:r>
      <w:r w:rsidR="00446C50">
        <w:rPr>
          <w:lang w:eastAsia="en-US"/>
        </w:rPr>
        <w:t xml:space="preserve">op </w:t>
      </w:r>
      <w:r>
        <w:rPr>
          <w:lang w:eastAsia="en-US"/>
        </w:rPr>
        <w:t xml:space="preserve">de </w:t>
      </w:r>
      <w:r w:rsidR="00CC36F4">
        <w:rPr>
          <w:lang w:eastAsia="en-US"/>
        </w:rPr>
        <w:t>onder</w:t>
      </w:r>
      <w:r>
        <w:rPr>
          <w:lang w:eastAsia="en-US"/>
        </w:rPr>
        <w:t xml:space="preserve">liggende aggregaties. En omgekeerd </w:t>
      </w:r>
      <w:r w:rsidR="00CC36F4">
        <w:rPr>
          <w:lang w:eastAsia="en-US"/>
        </w:rPr>
        <w:t>kunnen</w:t>
      </w:r>
      <w:r>
        <w:rPr>
          <w:lang w:eastAsia="en-US"/>
        </w:rPr>
        <w:t xml:space="preserve"> bij een aggregatie de onderdelen gevonden worden.</w:t>
      </w:r>
    </w:p>
    <w:p w:rsidR="005D2B10" w:rsidRDefault="005D2B10" w:rsidP="005D2B10">
      <w:pPr>
        <w:rPr>
          <w:lang w:eastAsia="en-US"/>
        </w:rPr>
      </w:pPr>
      <w:r w:rsidRPr="007518F5">
        <w:rPr>
          <w:i/>
          <w:lang w:eastAsia="en-US"/>
        </w:rPr>
        <w:t>Interpreteerbaarheid</w:t>
      </w:r>
      <w:r>
        <w:rPr>
          <w:lang w:eastAsia="en-US"/>
        </w:rPr>
        <w:t>: Door</w:t>
      </w:r>
      <w:r w:rsidR="00446C50">
        <w:rPr>
          <w:lang w:eastAsia="en-US"/>
        </w:rPr>
        <w:t xml:space="preserve"> </w:t>
      </w:r>
      <w:r>
        <w:rPr>
          <w:lang w:eastAsia="en-US"/>
        </w:rPr>
        <w:t xml:space="preserve">middel van </w:t>
      </w:r>
      <w:r w:rsidRPr="008D1231">
        <w:rPr>
          <w:lang w:eastAsia="en-US"/>
        </w:rPr>
        <w:t>aggregatie</w:t>
      </w:r>
      <w:r w:rsidR="006151BA" w:rsidRPr="008D1231">
        <w:rPr>
          <w:lang w:eastAsia="en-US"/>
        </w:rPr>
        <w:t>niveaus</w:t>
      </w:r>
      <w:r>
        <w:rPr>
          <w:lang w:eastAsia="en-US"/>
        </w:rPr>
        <w:t xml:space="preserve"> worden aan elkaar gerelateerde </w:t>
      </w:r>
      <w:r w:rsidR="00FC73AB">
        <w:rPr>
          <w:lang w:eastAsia="en-US"/>
        </w:rPr>
        <w:t>i</w:t>
      </w:r>
      <w:r w:rsidR="004619A1">
        <w:rPr>
          <w:lang w:eastAsia="en-US"/>
        </w:rPr>
        <w:t>nformatieobject</w:t>
      </w:r>
      <w:r w:rsidR="006E50F1">
        <w:rPr>
          <w:lang w:eastAsia="en-US"/>
        </w:rPr>
        <w:t>en</w:t>
      </w:r>
      <w:r>
        <w:rPr>
          <w:lang w:eastAsia="en-US"/>
        </w:rPr>
        <w:t xml:space="preserve"> gegroepeerd. Hiermee wordt mede duidelijk gemaakt wat de context van een </w:t>
      </w:r>
      <w:r w:rsidR="008D1231">
        <w:rPr>
          <w:lang w:eastAsia="en-US"/>
        </w:rPr>
        <w:t>i</w:t>
      </w:r>
      <w:r w:rsidR="004619A1" w:rsidRPr="008D1231">
        <w:rPr>
          <w:lang w:eastAsia="en-US"/>
        </w:rPr>
        <w:t>nformatieobject</w:t>
      </w:r>
      <w:r>
        <w:rPr>
          <w:lang w:eastAsia="en-US"/>
        </w:rPr>
        <w:t xml:space="preserve"> is.</w:t>
      </w:r>
    </w:p>
    <w:p w:rsidR="005D2B10" w:rsidRPr="00AB511A" w:rsidRDefault="005D2B10" w:rsidP="005D2B10">
      <w:pPr>
        <w:rPr>
          <w:lang w:eastAsia="en-US"/>
        </w:rPr>
      </w:pPr>
      <w:r>
        <w:rPr>
          <w:i/>
          <w:lang w:eastAsia="en-US"/>
        </w:rPr>
        <w:t xml:space="preserve">Interpreteerbaarheid: </w:t>
      </w:r>
      <w:r>
        <w:rPr>
          <w:lang w:eastAsia="en-US"/>
        </w:rPr>
        <w:t xml:space="preserve">De waarde van sommige </w:t>
      </w:r>
      <w:r w:rsidR="0063689E">
        <w:rPr>
          <w:lang w:eastAsia="en-US"/>
        </w:rPr>
        <w:t>attributen</w:t>
      </w:r>
      <w:r>
        <w:rPr>
          <w:lang w:eastAsia="en-US"/>
        </w:rPr>
        <w:t xml:space="preserve"> van een aggregatie wordt doorgegeven aan zijn onderdelen (overerving). </w:t>
      </w:r>
    </w:p>
    <w:p w:rsidR="00FC73AB" w:rsidRDefault="00FC73AB" w:rsidP="005D2B10">
      <w:pPr>
        <w:pStyle w:val="Kop3"/>
        <w:rPr>
          <w:szCs w:val="18"/>
        </w:rPr>
      </w:pPr>
      <w:r>
        <w:rPr>
          <w:szCs w:val="18"/>
        </w:rPr>
        <w:t>Verplicht</w:t>
      </w:r>
    </w:p>
    <w:p w:rsidR="00FC73AB" w:rsidRPr="00A7401D" w:rsidRDefault="00933159" w:rsidP="001F53C7">
      <w:r>
        <w:t>Ja, indien bekend</w:t>
      </w:r>
    </w:p>
    <w:p w:rsidR="005D2B10" w:rsidRPr="000636DA" w:rsidRDefault="00FC73AB" w:rsidP="005D2B10">
      <w:pPr>
        <w:pStyle w:val="Kop3"/>
        <w:rPr>
          <w:szCs w:val="18"/>
        </w:rPr>
      </w:pPr>
      <w:r>
        <w:rPr>
          <w:szCs w:val="18"/>
        </w:rPr>
        <w:t>Herhaalbaar</w:t>
      </w:r>
    </w:p>
    <w:p w:rsidR="005D2B10" w:rsidRPr="000636DA" w:rsidRDefault="00FC73AB" w:rsidP="005D2B10">
      <w:pPr>
        <w:rPr>
          <w:szCs w:val="18"/>
        </w:rPr>
      </w:pPr>
      <w:r>
        <w:rPr>
          <w:szCs w:val="18"/>
        </w:rPr>
        <w:t>Ja</w:t>
      </w:r>
    </w:p>
    <w:p w:rsidR="005D2B10" w:rsidRDefault="005D2B10" w:rsidP="005D2B10">
      <w:pPr>
        <w:pStyle w:val="Kop3"/>
        <w:rPr>
          <w:szCs w:val="18"/>
        </w:rPr>
      </w:pPr>
      <w:r w:rsidRPr="000636DA">
        <w:rPr>
          <w:szCs w:val="18"/>
        </w:rPr>
        <w:t>Regels</w:t>
      </w:r>
    </w:p>
    <w:p w:rsidR="00E824D3" w:rsidRDefault="005D2B10" w:rsidP="000E293E">
      <w:pPr>
        <w:pStyle w:val="Lijstalinea"/>
        <w:numPr>
          <w:ilvl w:val="0"/>
          <w:numId w:val="29"/>
        </w:numPr>
      </w:pPr>
      <w:r>
        <w:t xml:space="preserve">Deze relatie mag niet cyclisch zijn. Dat wil zeggen dat een </w:t>
      </w:r>
      <w:r w:rsidR="008D1231">
        <w:t>i</w:t>
      </w:r>
      <w:r w:rsidR="004619A1" w:rsidRPr="008D1231">
        <w:t>nformatieobject</w:t>
      </w:r>
      <w:r>
        <w:t xml:space="preserve"> geen onderdeel van zichzelf kan zijn via één of meerder stappen van deze relatie.</w:t>
      </w:r>
    </w:p>
    <w:p w:rsidR="005D2B10" w:rsidRPr="000636DA" w:rsidRDefault="005D2B10" w:rsidP="005D2B10">
      <w:pPr>
        <w:pStyle w:val="Kop3"/>
        <w:rPr>
          <w:szCs w:val="18"/>
        </w:rPr>
      </w:pPr>
      <w:r w:rsidRPr="000636DA">
        <w:rPr>
          <w:szCs w:val="18"/>
        </w:rPr>
        <w:t>Toelichting</w:t>
      </w:r>
    </w:p>
    <w:p w:rsidR="003559F1" w:rsidRDefault="003559F1" w:rsidP="005D2B10">
      <w:pPr>
        <w:autoSpaceDE w:val="0"/>
        <w:autoSpaceDN w:val="0"/>
        <w:adjustRightInd w:val="0"/>
        <w:spacing w:line="240" w:lineRule="auto"/>
        <w:rPr>
          <w:rFonts w:cs="Verdana"/>
          <w:color w:val="010202"/>
          <w:szCs w:val="18"/>
          <w:lang w:eastAsia="en-US"/>
        </w:rPr>
      </w:pPr>
      <w:r>
        <w:rPr>
          <w:rFonts w:cs="Verdana"/>
          <w:color w:val="010202"/>
          <w:szCs w:val="18"/>
          <w:lang w:eastAsia="en-US"/>
        </w:rPr>
        <w:t xml:space="preserve">De </w:t>
      </w:r>
      <w:r w:rsidR="0063689E">
        <w:rPr>
          <w:rFonts w:cs="Verdana"/>
          <w:color w:val="010202"/>
          <w:szCs w:val="18"/>
          <w:lang w:eastAsia="en-US"/>
        </w:rPr>
        <w:t>attribut</w:t>
      </w:r>
      <w:r>
        <w:rPr>
          <w:rFonts w:cs="Verdana"/>
          <w:color w:val="010202"/>
          <w:szCs w:val="18"/>
          <w:lang w:eastAsia="en-US"/>
        </w:rPr>
        <w:t xml:space="preserve">en </w:t>
      </w:r>
      <w:hyperlink r:id="rId142" w:history="1">
        <w:r w:rsidRPr="001F53C7">
          <w:rPr>
            <w:rStyle w:val="Hyperlink"/>
          </w:rPr>
          <w:t>isOnderdeelVan</w:t>
        </w:r>
      </w:hyperlink>
      <w:r>
        <w:rPr>
          <w:rFonts w:cs="Verdana"/>
          <w:color w:val="010202"/>
          <w:szCs w:val="18"/>
          <w:lang w:eastAsia="en-US"/>
        </w:rPr>
        <w:t xml:space="preserve"> en bevatOnderdeel zijn elkaars omgekeerde. Dat wil zeggen dat de waarde van de ene is af te leiden van de andere. Het is daarom voldoende om de waarde</w:t>
      </w:r>
      <w:r w:rsidR="00933159">
        <w:rPr>
          <w:rFonts w:cs="Verdana"/>
          <w:color w:val="010202"/>
          <w:szCs w:val="18"/>
          <w:lang w:eastAsia="en-US"/>
        </w:rPr>
        <w:t>n</w:t>
      </w:r>
      <w:r>
        <w:rPr>
          <w:rFonts w:cs="Verdana"/>
          <w:color w:val="010202"/>
          <w:szCs w:val="18"/>
          <w:lang w:eastAsia="en-US"/>
        </w:rPr>
        <w:t xml:space="preserve"> van slechts één van beide </w:t>
      </w:r>
      <w:r w:rsidR="0063689E">
        <w:rPr>
          <w:rFonts w:cs="Verdana"/>
          <w:color w:val="010202"/>
          <w:szCs w:val="18"/>
          <w:lang w:eastAsia="en-US"/>
        </w:rPr>
        <w:t>attribut</w:t>
      </w:r>
      <w:r>
        <w:rPr>
          <w:rFonts w:cs="Verdana"/>
          <w:color w:val="010202"/>
          <w:szCs w:val="18"/>
          <w:lang w:eastAsia="en-US"/>
        </w:rPr>
        <w:t xml:space="preserve">en vast te leggen. </w:t>
      </w:r>
    </w:p>
    <w:p w:rsidR="003559F1" w:rsidRDefault="003559F1" w:rsidP="005D2B10">
      <w:pPr>
        <w:autoSpaceDE w:val="0"/>
        <w:autoSpaceDN w:val="0"/>
        <w:adjustRightInd w:val="0"/>
        <w:spacing w:line="240" w:lineRule="auto"/>
        <w:rPr>
          <w:rFonts w:cs="Verdana"/>
          <w:color w:val="010202"/>
          <w:szCs w:val="18"/>
          <w:lang w:eastAsia="en-US"/>
        </w:rPr>
      </w:pPr>
    </w:p>
    <w:p w:rsidR="004A55EC" w:rsidRDefault="005D2B10" w:rsidP="004A55EC">
      <w:pPr>
        <w:autoSpaceDE w:val="0"/>
        <w:autoSpaceDN w:val="0"/>
        <w:adjustRightInd w:val="0"/>
        <w:spacing w:line="240" w:lineRule="auto"/>
        <w:rPr>
          <w:rFonts w:cs="Verdana"/>
          <w:color w:val="010202"/>
          <w:szCs w:val="18"/>
          <w:lang w:eastAsia="en-US"/>
        </w:rPr>
      </w:pPr>
      <w:r>
        <w:rPr>
          <w:rFonts w:cs="Verdana"/>
          <w:color w:val="010202"/>
          <w:szCs w:val="18"/>
          <w:lang w:eastAsia="en-US"/>
        </w:rPr>
        <w:t xml:space="preserve">Deze relatie wordt ook wel de hiërarchische relatie tussen </w:t>
      </w:r>
      <w:r w:rsidR="006E50F1">
        <w:rPr>
          <w:rFonts w:cs="Verdana"/>
          <w:color w:val="010202"/>
          <w:szCs w:val="18"/>
          <w:lang w:eastAsia="en-US"/>
        </w:rPr>
        <w:t>i</w:t>
      </w:r>
      <w:r w:rsidR="008A7EE9">
        <w:rPr>
          <w:rFonts w:cs="Verdana"/>
          <w:color w:val="010202"/>
          <w:szCs w:val="18"/>
          <w:lang w:eastAsia="en-US"/>
        </w:rPr>
        <w:t>nformatieobjecten</w:t>
      </w:r>
      <w:r>
        <w:rPr>
          <w:rFonts w:cs="Verdana"/>
          <w:color w:val="010202"/>
          <w:szCs w:val="18"/>
          <w:lang w:eastAsia="en-US"/>
        </w:rPr>
        <w:t xml:space="preserve"> genoemd. In sommige informatiesystemen komt dit overeen met de metafoor van mappen die zelf weer mappen en objecten bevatten.</w:t>
      </w:r>
    </w:p>
    <w:p w:rsidR="004A55EC" w:rsidRDefault="004A55EC" w:rsidP="004A55EC">
      <w:pPr>
        <w:autoSpaceDE w:val="0"/>
        <w:autoSpaceDN w:val="0"/>
        <w:adjustRightInd w:val="0"/>
        <w:spacing w:line="240" w:lineRule="auto"/>
        <w:rPr>
          <w:rFonts w:cs="Verdana"/>
          <w:color w:val="010202"/>
          <w:szCs w:val="18"/>
          <w:lang w:eastAsia="en-US"/>
        </w:rPr>
      </w:pPr>
    </w:p>
    <w:p w:rsidR="004A55EC" w:rsidRPr="004A55EC" w:rsidRDefault="004A55EC" w:rsidP="004A55EC">
      <w:pPr>
        <w:autoSpaceDE w:val="0"/>
        <w:autoSpaceDN w:val="0"/>
        <w:adjustRightInd w:val="0"/>
        <w:spacing w:line="240" w:lineRule="auto"/>
        <w:rPr>
          <w:rFonts w:cs="Verdana"/>
          <w:color w:val="010202"/>
          <w:szCs w:val="18"/>
          <w:lang w:eastAsia="en-US"/>
        </w:rPr>
      </w:pPr>
      <w:r w:rsidRPr="004A55EC">
        <w:rPr>
          <w:rFonts w:cs="Verdana"/>
          <w:color w:val="010202"/>
          <w:szCs w:val="18"/>
          <w:lang w:eastAsia="en-US"/>
        </w:rPr>
        <w:t xml:space="preserve">Bij het </w:t>
      </w:r>
      <w:r w:rsidR="00CC36F4">
        <w:rPr>
          <w:rFonts w:cs="Verdana"/>
          <w:color w:val="010202"/>
          <w:szCs w:val="18"/>
          <w:lang w:eastAsia="en-US"/>
        </w:rPr>
        <w:t>uitwisselen</w:t>
      </w:r>
      <w:r w:rsidRPr="004A55EC">
        <w:rPr>
          <w:rFonts w:cs="Verdana"/>
          <w:color w:val="010202"/>
          <w:szCs w:val="18"/>
          <w:lang w:eastAsia="en-US"/>
        </w:rPr>
        <w:t xml:space="preserve"> van de metagegevens van een enkel </w:t>
      </w:r>
      <w:r w:rsidR="008D1231">
        <w:rPr>
          <w:rFonts w:cs="Verdana"/>
          <w:szCs w:val="18"/>
          <w:lang w:eastAsia="en-US"/>
        </w:rPr>
        <w:t>i</w:t>
      </w:r>
      <w:r w:rsidRPr="008D1231">
        <w:rPr>
          <w:rFonts w:cs="Verdana"/>
          <w:szCs w:val="18"/>
        </w:rPr>
        <w:t>nformatieobject</w:t>
      </w:r>
      <w:r w:rsidRPr="004A55EC">
        <w:rPr>
          <w:rFonts w:cs="Verdana"/>
          <w:color w:val="010202"/>
          <w:szCs w:val="18"/>
          <w:lang w:eastAsia="en-US"/>
        </w:rPr>
        <w:t xml:space="preserve"> moeten zowel </w:t>
      </w:r>
      <w:hyperlink r:id="rId143" w:history="1">
        <w:r w:rsidRPr="004A55EC">
          <w:rPr>
            <w:rStyle w:val="Hyperlink"/>
            <w:rFonts w:cs="Verdana"/>
            <w:szCs w:val="18"/>
          </w:rPr>
          <w:t>isOnderdeelVan</w:t>
        </w:r>
      </w:hyperlink>
      <w:r w:rsidRPr="004A55EC">
        <w:rPr>
          <w:rFonts w:cs="Verdana"/>
          <w:color w:val="010202"/>
          <w:szCs w:val="18"/>
          <w:lang w:eastAsia="en-US"/>
        </w:rPr>
        <w:t xml:space="preserve"> als bevatOnderdeel ingevuld zijn (waar van toepassing). Als de metagegevens van een hele collectie in een keer worden uitgewisseld, dan voldoet in de hele collectie de waarde van één van beide attributen. Mits alle boven- en onderliggende informatieobjecten in diezelfde collectie aanwezig zijn of al bekend zijn bij de ontvanger.</w:t>
      </w:r>
    </w:p>
    <w:p w:rsidR="005D2B10" w:rsidRDefault="005D2B10" w:rsidP="005D2B10">
      <w:pPr>
        <w:autoSpaceDE w:val="0"/>
        <w:autoSpaceDN w:val="0"/>
        <w:adjustRightInd w:val="0"/>
        <w:spacing w:line="240" w:lineRule="auto"/>
        <w:rPr>
          <w:rFonts w:cs="Verdana"/>
          <w:color w:val="010202"/>
          <w:szCs w:val="18"/>
          <w:lang w:eastAsia="en-US"/>
        </w:rPr>
      </w:pPr>
    </w:p>
    <w:p w:rsidR="005D2B10" w:rsidRDefault="005D2B10" w:rsidP="005D2B10">
      <w:pPr>
        <w:pStyle w:val="Kop3"/>
        <w:rPr>
          <w:lang w:eastAsia="en-US"/>
        </w:rPr>
      </w:pPr>
      <w:r>
        <w:rPr>
          <w:lang w:eastAsia="en-US"/>
        </w:rPr>
        <w:t>Voorbeelden</w:t>
      </w:r>
    </w:p>
    <w:p w:rsidR="005D2B10" w:rsidRDefault="00623F47" w:rsidP="000E293E">
      <w:pPr>
        <w:pStyle w:val="Lijstalinea"/>
        <w:numPr>
          <w:ilvl w:val="0"/>
          <w:numId w:val="24"/>
        </w:numPr>
        <w:rPr>
          <w:lang w:eastAsia="en-US"/>
        </w:rPr>
      </w:pPr>
      <w:r>
        <w:rPr>
          <w:lang w:eastAsia="en-US"/>
        </w:rPr>
        <w:t>E</w:t>
      </w:r>
      <w:r w:rsidR="005D2B10">
        <w:rPr>
          <w:lang w:eastAsia="en-US"/>
        </w:rPr>
        <w:t>en serie</w:t>
      </w:r>
      <w:r>
        <w:rPr>
          <w:lang w:eastAsia="en-US"/>
        </w:rPr>
        <w:t xml:space="preserve"> die onderdeel is van een archief</w:t>
      </w:r>
      <w:r w:rsidR="005D2B10">
        <w:rPr>
          <w:lang w:eastAsia="en-US"/>
        </w:rPr>
        <w:t>.</w:t>
      </w:r>
    </w:p>
    <w:p w:rsidR="005D2B10" w:rsidRDefault="00623F47" w:rsidP="000E293E">
      <w:pPr>
        <w:pStyle w:val="Lijstalinea"/>
        <w:numPr>
          <w:ilvl w:val="0"/>
          <w:numId w:val="24"/>
        </w:numPr>
        <w:rPr>
          <w:lang w:eastAsia="en-US"/>
        </w:rPr>
      </w:pPr>
      <w:r>
        <w:rPr>
          <w:lang w:eastAsia="en-US"/>
        </w:rPr>
        <w:t xml:space="preserve">Een </w:t>
      </w:r>
      <w:r w:rsidR="00DF11C3">
        <w:rPr>
          <w:lang w:eastAsia="en-US"/>
        </w:rPr>
        <w:t>document</w:t>
      </w:r>
      <w:r>
        <w:rPr>
          <w:lang w:eastAsia="en-US"/>
        </w:rPr>
        <w:t xml:space="preserve"> dat onderdeel is van een </w:t>
      </w:r>
      <w:r w:rsidR="005D2B10">
        <w:rPr>
          <w:lang w:eastAsia="en-US"/>
        </w:rPr>
        <w:t>zaakdossier.</w:t>
      </w:r>
    </w:p>
    <w:p w:rsidR="005D2B10" w:rsidRDefault="00623F47" w:rsidP="000E293E">
      <w:pPr>
        <w:pStyle w:val="Lijstalinea"/>
        <w:numPr>
          <w:ilvl w:val="0"/>
          <w:numId w:val="24"/>
        </w:numPr>
        <w:rPr>
          <w:lang w:eastAsia="en-US"/>
        </w:rPr>
      </w:pPr>
      <w:r>
        <w:rPr>
          <w:lang w:eastAsia="en-US"/>
        </w:rPr>
        <w:t>Een webpagina d</w:t>
      </w:r>
      <w:r w:rsidR="003536EB">
        <w:rPr>
          <w:lang w:eastAsia="en-US"/>
        </w:rPr>
        <w:t>at</w:t>
      </w:r>
      <w:r>
        <w:rPr>
          <w:lang w:eastAsia="en-US"/>
        </w:rPr>
        <w:t xml:space="preserve"> onderdeel is van een </w:t>
      </w:r>
      <w:r w:rsidR="005D2B10">
        <w:rPr>
          <w:lang w:eastAsia="en-US"/>
        </w:rPr>
        <w:t>website.</w:t>
      </w:r>
    </w:p>
    <w:p w:rsidR="00E16BB1" w:rsidRDefault="00E16BB1" w:rsidP="001F53C7">
      <w:pPr>
        <w:ind w:left="720"/>
        <w:rPr>
          <w:lang w:eastAsia="en-US"/>
        </w:rPr>
      </w:pPr>
    </w:p>
    <w:p w:rsidR="00E16BB1" w:rsidRPr="008625CB" w:rsidRDefault="00356CFD" w:rsidP="00E86526">
      <w:pPr>
        <w:pStyle w:val="Kop2"/>
        <w:rPr>
          <w:i w:val="0"/>
          <w:sz w:val="32"/>
        </w:rPr>
      </w:pPr>
      <w:r w:rsidRPr="008625CB">
        <w:rPr>
          <w:i w:val="0"/>
          <w:sz w:val="32"/>
        </w:rPr>
        <w:t>heeftR</w:t>
      </w:r>
      <w:r w:rsidR="00BB5035" w:rsidRPr="008625CB">
        <w:rPr>
          <w:i w:val="0"/>
          <w:sz w:val="32"/>
        </w:rPr>
        <w:t>epresentatie</w:t>
      </w:r>
    </w:p>
    <w:p w:rsidR="00E16BB1" w:rsidRDefault="00E16BB1" w:rsidP="00E16BB1">
      <w:pPr>
        <w:pStyle w:val="Kop3"/>
      </w:pPr>
      <w:r>
        <w:t>Label</w:t>
      </w:r>
    </w:p>
    <w:p w:rsidR="00E16BB1" w:rsidRDefault="009F6F2C" w:rsidP="00E16BB1">
      <w:r>
        <w:t>H</w:t>
      </w:r>
      <w:r w:rsidR="00356CFD">
        <w:t xml:space="preserve">eeft </w:t>
      </w:r>
      <w:r w:rsidR="00BB5035">
        <w:t>representatie</w:t>
      </w:r>
    </w:p>
    <w:p w:rsidR="00E16BB1" w:rsidRDefault="00E16BB1" w:rsidP="00E16BB1">
      <w:pPr>
        <w:pStyle w:val="Kop3"/>
      </w:pPr>
      <w:r>
        <w:t>Domein</w:t>
      </w:r>
    </w:p>
    <w:p w:rsidR="00E16BB1" w:rsidRDefault="00855D03" w:rsidP="00E16BB1">
      <w:hyperlink r:id="rId144" w:history="1">
        <w:r w:rsidR="00E16BB1" w:rsidRPr="00E3777A">
          <w:rPr>
            <w:rStyle w:val="Hyperlink"/>
          </w:rPr>
          <w:t>Informatieobject</w:t>
        </w:r>
      </w:hyperlink>
      <w:r w:rsidR="00E3777A">
        <w:t xml:space="preserve"> </w:t>
      </w:r>
      <w:r w:rsidR="00953F50">
        <w:t xml:space="preserve"> </w:t>
      </w:r>
    </w:p>
    <w:p w:rsidR="00E16BB1" w:rsidRDefault="00E16BB1" w:rsidP="00E16BB1">
      <w:pPr>
        <w:pStyle w:val="Kop3"/>
      </w:pPr>
      <w:r>
        <w:t>Bereik</w:t>
      </w:r>
    </w:p>
    <w:p w:rsidR="00E16BB1" w:rsidRDefault="00BB5035" w:rsidP="00E16BB1">
      <w:r>
        <w:t xml:space="preserve">Verwijzing naar </w:t>
      </w:r>
      <w:hyperlink r:id="rId145" w:history="1">
        <w:r w:rsidR="00E16BB1" w:rsidRPr="00E3777A">
          <w:rPr>
            <w:rStyle w:val="Hyperlink"/>
          </w:rPr>
          <w:t>Bestand</w:t>
        </w:r>
      </w:hyperlink>
      <w:r w:rsidR="00E3777A">
        <w:t xml:space="preserve"> </w:t>
      </w:r>
      <w:r w:rsidR="00953F50">
        <w:t xml:space="preserve"> </w:t>
      </w:r>
    </w:p>
    <w:p w:rsidR="00E16BB1" w:rsidRPr="00374AD3" w:rsidRDefault="00E16BB1" w:rsidP="00374AD3">
      <w:pPr>
        <w:pStyle w:val="Kop3"/>
        <w:rPr>
          <w:rFonts w:cs="Times New Roman"/>
          <w:b w:val="0"/>
          <w:bCs w:val="0"/>
          <w:sz w:val="18"/>
          <w:szCs w:val="24"/>
        </w:rPr>
      </w:pPr>
      <w:r>
        <w:t>Definitie</w:t>
      </w:r>
      <w:r>
        <w:br/>
      </w:r>
      <w:r w:rsidRPr="008D1231">
        <w:rPr>
          <w:b w:val="0"/>
          <w:sz w:val="18"/>
          <w:szCs w:val="18"/>
        </w:rPr>
        <w:t>Verwijzing</w:t>
      </w:r>
      <w:r w:rsidRPr="00374AD3">
        <w:rPr>
          <w:b w:val="0"/>
          <w:sz w:val="18"/>
          <w:szCs w:val="18"/>
        </w:rPr>
        <w:t xml:space="preserve"> naar het </w:t>
      </w:r>
      <w:r w:rsidR="00F22168" w:rsidRPr="00374AD3">
        <w:rPr>
          <w:b w:val="0"/>
          <w:sz w:val="18"/>
          <w:szCs w:val="18"/>
        </w:rPr>
        <w:t>b</w:t>
      </w:r>
      <w:r w:rsidRPr="00374AD3">
        <w:rPr>
          <w:b w:val="0"/>
          <w:sz w:val="18"/>
          <w:szCs w:val="18"/>
        </w:rPr>
        <w:t xml:space="preserve">estand </w:t>
      </w:r>
      <w:r w:rsidR="00F22168" w:rsidRPr="00374AD3">
        <w:rPr>
          <w:b w:val="0"/>
          <w:sz w:val="18"/>
          <w:szCs w:val="18"/>
        </w:rPr>
        <w:t>dat</w:t>
      </w:r>
      <w:r w:rsidRPr="00374AD3">
        <w:rPr>
          <w:b w:val="0"/>
          <w:sz w:val="18"/>
          <w:szCs w:val="18"/>
        </w:rPr>
        <w:t xml:space="preserve"> een (deel van</w:t>
      </w:r>
      <w:r w:rsidR="00F22168" w:rsidRPr="00374AD3">
        <w:rPr>
          <w:b w:val="0"/>
          <w:sz w:val="18"/>
          <w:szCs w:val="18"/>
        </w:rPr>
        <w:t xml:space="preserve"> </w:t>
      </w:r>
      <w:r w:rsidR="008625CB">
        <w:rPr>
          <w:b w:val="0"/>
          <w:sz w:val="18"/>
          <w:szCs w:val="18"/>
        </w:rPr>
        <w:t>een</w:t>
      </w:r>
      <w:r w:rsidR="00F22168" w:rsidRPr="00374AD3">
        <w:rPr>
          <w:b w:val="0"/>
          <w:sz w:val="18"/>
          <w:szCs w:val="18"/>
        </w:rPr>
        <w:t xml:space="preserve">)  </w:t>
      </w:r>
      <w:r w:rsidR="00E3777A" w:rsidRPr="00374AD3">
        <w:rPr>
          <w:b w:val="0"/>
          <w:sz w:val="18"/>
          <w:szCs w:val="18"/>
        </w:rPr>
        <w:t>representatie</w:t>
      </w:r>
      <w:r w:rsidR="00F22168" w:rsidRPr="00374AD3">
        <w:rPr>
          <w:b w:val="0"/>
          <w:sz w:val="18"/>
          <w:szCs w:val="18"/>
        </w:rPr>
        <w:t xml:space="preserve"> van het </w:t>
      </w:r>
      <w:r w:rsidR="008D1231">
        <w:rPr>
          <w:b w:val="0"/>
          <w:sz w:val="18"/>
          <w:szCs w:val="18"/>
        </w:rPr>
        <w:t>i</w:t>
      </w:r>
      <w:r w:rsidR="00AA164A" w:rsidRPr="008D1231">
        <w:rPr>
          <w:b w:val="0"/>
          <w:sz w:val="18"/>
          <w:szCs w:val="18"/>
        </w:rPr>
        <w:t>nformatieobject</w:t>
      </w:r>
      <w:r w:rsidR="00F22168" w:rsidRPr="00374AD3">
        <w:rPr>
          <w:b w:val="0"/>
          <w:sz w:val="18"/>
          <w:szCs w:val="18"/>
        </w:rPr>
        <w:t xml:space="preserve"> is</w:t>
      </w:r>
      <w:r w:rsidRPr="00374AD3">
        <w:rPr>
          <w:b w:val="0"/>
          <w:sz w:val="18"/>
          <w:szCs w:val="18"/>
        </w:rPr>
        <w:t>.</w:t>
      </w:r>
    </w:p>
    <w:p w:rsidR="00406D9D" w:rsidRDefault="00406D9D" w:rsidP="00406D9D">
      <w:pPr>
        <w:pStyle w:val="Kop3"/>
      </w:pPr>
      <w:r>
        <w:t>Doel</w:t>
      </w:r>
    </w:p>
    <w:p w:rsidR="00406D9D" w:rsidRPr="000844F9" w:rsidRDefault="000844F9" w:rsidP="000E293E">
      <w:r>
        <w:rPr>
          <w:i/>
        </w:rPr>
        <w:t xml:space="preserve">Vindbaar: </w:t>
      </w:r>
      <w:r>
        <w:t xml:space="preserve">Dit attribuut maakt het mogelijk om (een deel van) </w:t>
      </w:r>
      <w:r w:rsidR="008625CB">
        <w:t>een</w:t>
      </w:r>
      <w:r>
        <w:t xml:space="preserve"> representaties van een informatieobject te vinden. </w:t>
      </w:r>
    </w:p>
    <w:p w:rsidR="00E16BB1" w:rsidRDefault="00E16BB1" w:rsidP="00E16BB1">
      <w:pPr>
        <w:pStyle w:val="Kop3"/>
      </w:pPr>
      <w:r>
        <w:t>Verplicht</w:t>
      </w:r>
    </w:p>
    <w:p w:rsidR="00E16BB1" w:rsidRDefault="004A55EC" w:rsidP="00E16BB1">
      <w:r>
        <w:t>Ja, indien bekend</w:t>
      </w:r>
    </w:p>
    <w:p w:rsidR="00E16BB1" w:rsidRDefault="00E16BB1" w:rsidP="00E16BB1">
      <w:pPr>
        <w:pStyle w:val="Kop3"/>
      </w:pPr>
      <w:r>
        <w:t>Herhaalbaar</w:t>
      </w:r>
    </w:p>
    <w:p w:rsidR="00E16BB1" w:rsidRPr="00F140DB" w:rsidRDefault="00F22168" w:rsidP="00E16BB1">
      <w:r>
        <w:t>Ja</w:t>
      </w:r>
    </w:p>
    <w:p w:rsidR="00E16BB1" w:rsidRDefault="00E16BB1" w:rsidP="00E16BB1">
      <w:pPr>
        <w:pStyle w:val="Kop3"/>
      </w:pPr>
      <w:r w:rsidRPr="00F140DB">
        <w:t>Regels</w:t>
      </w:r>
    </w:p>
    <w:p w:rsidR="00E16BB1" w:rsidRPr="00F140DB" w:rsidRDefault="00E16BB1" w:rsidP="00E16BB1">
      <w:r>
        <w:t>Geen</w:t>
      </w:r>
    </w:p>
    <w:p w:rsidR="00AA164A" w:rsidRDefault="00AA164A" w:rsidP="00AA164A"/>
    <w:p w:rsidR="002E2037" w:rsidRPr="00E86526" w:rsidRDefault="00E16BB1" w:rsidP="00E86526">
      <w:r w:rsidRPr="00E86526">
        <w:rPr>
          <w:rStyle w:val="Kop3Char"/>
        </w:rPr>
        <w:t>Toelichting</w:t>
      </w:r>
      <w:r w:rsidR="00AA164A">
        <w:br/>
      </w:r>
      <w:r w:rsidR="004910DD" w:rsidRPr="00CE798D">
        <w:t>D</w:t>
      </w:r>
      <w:r w:rsidR="004910DD" w:rsidRPr="00E86526">
        <w:t xml:space="preserve">it attribuut maakt het mogelijk om een </w:t>
      </w:r>
      <w:r w:rsidR="008D1231">
        <w:t>i</w:t>
      </w:r>
      <w:r w:rsidR="004910DD" w:rsidRPr="008D1231">
        <w:t>nformatieobject</w:t>
      </w:r>
      <w:r w:rsidR="004910DD" w:rsidRPr="00CE798D">
        <w:t xml:space="preserve"> aan een </w:t>
      </w:r>
      <w:r w:rsidR="008D1231">
        <w:t>b</w:t>
      </w:r>
      <w:r w:rsidR="004910DD" w:rsidRPr="008D1231">
        <w:t>estand</w:t>
      </w:r>
      <w:r w:rsidR="004910DD" w:rsidRPr="00CE798D">
        <w:t xml:space="preserve"> te relateren.</w:t>
      </w:r>
    </w:p>
    <w:p w:rsidR="004910DD" w:rsidRDefault="004910DD" w:rsidP="001F53C7"/>
    <w:p w:rsidR="002E2037" w:rsidRDefault="009B1B21" w:rsidP="001F53C7">
      <w:r>
        <w:t>Merk op dat wanneer</w:t>
      </w:r>
      <w:r w:rsidR="002E2037">
        <w:t xml:space="preserve"> het gaat om een bestand met aanvullende domeinspecifieke metagegevens</w:t>
      </w:r>
      <w:r>
        <w:t>,</w:t>
      </w:r>
      <w:r w:rsidR="002E2037">
        <w:t xml:space="preserve"> hier het </w:t>
      </w:r>
      <w:r w:rsidR="0063689E">
        <w:t>attribuut</w:t>
      </w:r>
      <w:r w:rsidR="002E2037">
        <w:t xml:space="preserve"> </w:t>
      </w:r>
      <w:hyperlink r:id="rId146" w:history="1">
        <w:r w:rsidR="002E2037" w:rsidRPr="002E2037">
          <w:rPr>
            <w:rStyle w:val="Hyperlink"/>
          </w:rPr>
          <w:t>aanvullendeMetagegevens</w:t>
        </w:r>
      </w:hyperlink>
      <w:r w:rsidR="002E2037">
        <w:t xml:space="preserve"> voor</w:t>
      </w:r>
      <w:r>
        <w:t xml:space="preserve"> wordt</w:t>
      </w:r>
      <w:r w:rsidR="002E2037">
        <w:t xml:space="preserve"> gebruikt.</w:t>
      </w:r>
    </w:p>
    <w:p w:rsidR="002D3B40" w:rsidRDefault="002D3B40" w:rsidP="001F53C7"/>
    <w:p w:rsidR="002D3B40" w:rsidRPr="008868DB" w:rsidRDefault="002D3B40" w:rsidP="001F53C7">
      <w:r>
        <w:t xml:space="preserve">Manifestatie is een alternatieve term </w:t>
      </w:r>
      <w:r w:rsidR="009961BD">
        <w:t>met dezelfde betekenis.</w:t>
      </w:r>
    </w:p>
    <w:p w:rsidR="00E16BB1" w:rsidRDefault="00E16BB1" w:rsidP="00DF11C3">
      <w:pPr>
        <w:pStyle w:val="Kop3"/>
      </w:pPr>
      <w:r>
        <w:t>Voorbeelden</w:t>
      </w:r>
    </w:p>
    <w:p w:rsidR="0021728E" w:rsidRDefault="0021728E" w:rsidP="000E293E">
      <w:pPr>
        <w:pStyle w:val="Lijstalinea"/>
        <w:numPr>
          <w:ilvl w:val="0"/>
          <w:numId w:val="12"/>
        </w:numPr>
      </w:pPr>
      <w:r>
        <w:t xml:space="preserve">Een </w:t>
      </w:r>
      <w:r w:rsidR="00DF11C3">
        <w:t>document</w:t>
      </w:r>
      <w:r>
        <w:t xml:space="preserve"> dat uit één of meer </w:t>
      </w:r>
      <w:r w:rsidR="00DF11C3">
        <w:t>Pdf-bestanden</w:t>
      </w:r>
      <w:r>
        <w:t xml:space="preserve"> bestaat.</w:t>
      </w:r>
    </w:p>
    <w:p w:rsidR="0021728E" w:rsidRDefault="0021728E" w:rsidP="000E293E">
      <w:pPr>
        <w:pStyle w:val="Lijstalinea"/>
        <w:numPr>
          <w:ilvl w:val="0"/>
          <w:numId w:val="12"/>
        </w:numPr>
      </w:pPr>
      <w:r>
        <w:t>Een e-mail die bestaat uit een bericht met meerdere bijlagen.</w:t>
      </w:r>
    </w:p>
    <w:p w:rsidR="0021728E" w:rsidRDefault="0021728E" w:rsidP="000E293E">
      <w:pPr>
        <w:pStyle w:val="Lijstalinea"/>
        <w:numPr>
          <w:ilvl w:val="0"/>
          <w:numId w:val="12"/>
        </w:numPr>
      </w:pPr>
      <w:r>
        <w:t>Een rapport dat bestaat uit een bestand met een bijlage in een apart bestand.</w:t>
      </w:r>
    </w:p>
    <w:p w:rsidR="002E2037" w:rsidRDefault="002E2037" w:rsidP="001F53C7"/>
    <w:p w:rsidR="002E2037" w:rsidRPr="00E86526" w:rsidRDefault="002E2037" w:rsidP="00E86526">
      <w:pPr>
        <w:pStyle w:val="Kop2"/>
        <w:rPr>
          <w:i w:val="0"/>
          <w:sz w:val="32"/>
        </w:rPr>
      </w:pPr>
      <w:r w:rsidRPr="00CE798D">
        <w:rPr>
          <w:sz w:val="32"/>
        </w:rPr>
        <w:t>aanvullendeMeta</w:t>
      </w:r>
      <w:r w:rsidRPr="00E86526">
        <w:rPr>
          <w:sz w:val="32"/>
        </w:rPr>
        <w:t>gegevens</w:t>
      </w:r>
    </w:p>
    <w:p w:rsidR="002E2037" w:rsidRDefault="002E2037" w:rsidP="002E2037">
      <w:pPr>
        <w:pStyle w:val="Kop3"/>
      </w:pPr>
      <w:r>
        <w:t>Label</w:t>
      </w:r>
    </w:p>
    <w:p w:rsidR="002E2037" w:rsidRDefault="002E2037" w:rsidP="002E2037">
      <w:r>
        <w:t xml:space="preserve">Aanvullende </w:t>
      </w:r>
      <w:r w:rsidR="009B1B21">
        <w:t>m</w:t>
      </w:r>
      <w:r>
        <w:t>etagegevens</w:t>
      </w:r>
    </w:p>
    <w:p w:rsidR="002E2037" w:rsidRDefault="002E2037" w:rsidP="002E2037">
      <w:pPr>
        <w:pStyle w:val="Kop3"/>
      </w:pPr>
      <w:r>
        <w:t>Domein</w:t>
      </w:r>
    </w:p>
    <w:p w:rsidR="002E2037" w:rsidRDefault="00855D03" w:rsidP="002E2037">
      <w:hyperlink r:id="rId147" w:history="1">
        <w:r w:rsidR="002E2037" w:rsidRPr="00E3777A">
          <w:rPr>
            <w:rStyle w:val="Hyperlink"/>
          </w:rPr>
          <w:t>Informatieobject</w:t>
        </w:r>
      </w:hyperlink>
      <w:r w:rsidR="002E2037">
        <w:t xml:space="preserve"> </w:t>
      </w:r>
      <w:r w:rsidR="00953F50">
        <w:t xml:space="preserve"> </w:t>
      </w:r>
    </w:p>
    <w:p w:rsidR="002E2037" w:rsidRDefault="002E2037" w:rsidP="002E2037">
      <w:pPr>
        <w:pStyle w:val="Kop3"/>
      </w:pPr>
      <w:r>
        <w:t>Bereik</w:t>
      </w:r>
    </w:p>
    <w:p w:rsidR="002E2037" w:rsidRDefault="00855D03" w:rsidP="002E2037">
      <w:hyperlink r:id="rId148" w:history="1">
        <w:r w:rsidR="00356CFD" w:rsidRPr="00356CFD">
          <w:rPr>
            <w:rStyle w:val="Hyperlink"/>
          </w:rPr>
          <w:t>Verwijzing</w:t>
        </w:r>
      </w:hyperlink>
      <w:r w:rsidR="00356CFD">
        <w:t xml:space="preserve"> naar </w:t>
      </w:r>
      <w:hyperlink r:id="rId149" w:history="1">
        <w:r w:rsidR="002E2037" w:rsidRPr="00E3777A">
          <w:rPr>
            <w:rStyle w:val="Hyperlink"/>
          </w:rPr>
          <w:t>Bestand</w:t>
        </w:r>
      </w:hyperlink>
      <w:r w:rsidR="002E2037">
        <w:t xml:space="preserve"> </w:t>
      </w:r>
      <w:r w:rsidR="00953F50">
        <w:t xml:space="preserve"> </w:t>
      </w:r>
    </w:p>
    <w:p w:rsidR="002E2037" w:rsidRPr="00AA164A" w:rsidRDefault="002E2037" w:rsidP="00AA164A">
      <w:pPr>
        <w:pStyle w:val="Kop3"/>
        <w:rPr>
          <w:rFonts w:cs="Times New Roman"/>
          <w:b w:val="0"/>
          <w:bCs w:val="0"/>
          <w:sz w:val="18"/>
          <w:szCs w:val="24"/>
        </w:rPr>
      </w:pPr>
      <w:r>
        <w:t>Definitie</w:t>
      </w:r>
      <w:r w:rsidR="00AA164A">
        <w:br/>
      </w:r>
      <w:r w:rsidRPr="00AA164A">
        <w:rPr>
          <w:b w:val="0"/>
          <w:sz w:val="18"/>
          <w:szCs w:val="18"/>
        </w:rPr>
        <w:t xml:space="preserve">Verwijzing naar een </w:t>
      </w:r>
      <w:r w:rsidR="006D4500">
        <w:rPr>
          <w:b w:val="0"/>
          <w:sz w:val="18"/>
          <w:szCs w:val="18"/>
        </w:rPr>
        <w:t>b</w:t>
      </w:r>
      <w:r w:rsidR="00AA164A" w:rsidRPr="006D4500">
        <w:rPr>
          <w:b w:val="0"/>
          <w:sz w:val="18"/>
          <w:szCs w:val="18"/>
        </w:rPr>
        <w:t>estand</w:t>
      </w:r>
      <w:r w:rsidRPr="00AA164A">
        <w:rPr>
          <w:b w:val="0"/>
          <w:sz w:val="18"/>
          <w:szCs w:val="18"/>
        </w:rPr>
        <w:t xml:space="preserve"> dat aanvullende (domeinspecifieke) metagegevens over het  </w:t>
      </w:r>
      <w:r w:rsidR="006D4500">
        <w:rPr>
          <w:b w:val="0"/>
          <w:sz w:val="18"/>
          <w:szCs w:val="18"/>
        </w:rPr>
        <w:t>i</w:t>
      </w:r>
      <w:r w:rsidR="00AA164A" w:rsidRPr="006D4500">
        <w:rPr>
          <w:b w:val="0"/>
          <w:sz w:val="18"/>
          <w:szCs w:val="18"/>
        </w:rPr>
        <w:t>nformatieobject</w:t>
      </w:r>
      <w:r w:rsidRPr="00AA164A">
        <w:rPr>
          <w:b w:val="0"/>
          <w:sz w:val="18"/>
          <w:szCs w:val="18"/>
        </w:rPr>
        <w:t xml:space="preserve"> bevat.</w:t>
      </w:r>
    </w:p>
    <w:p w:rsidR="00406D9D" w:rsidRDefault="00406D9D" w:rsidP="00406D9D">
      <w:pPr>
        <w:pStyle w:val="Kop3"/>
      </w:pPr>
      <w:r>
        <w:t>Doel</w:t>
      </w:r>
    </w:p>
    <w:p w:rsidR="00406D9D" w:rsidRPr="00C0564D" w:rsidRDefault="00C0564D" w:rsidP="000E293E">
      <w:r>
        <w:rPr>
          <w:i/>
        </w:rPr>
        <w:t xml:space="preserve">Interpreteerbaarheid: </w:t>
      </w:r>
      <w:r>
        <w:t>Aanvullende metagegevens maken het mogelijk om meer (domeinspecifieke) context</w:t>
      </w:r>
      <w:r w:rsidR="00F812B5">
        <w:t>informatie</w:t>
      </w:r>
      <w:r>
        <w:t xml:space="preserve"> op te nemen bij een informatieobject.</w:t>
      </w:r>
    </w:p>
    <w:p w:rsidR="002E2037" w:rsidRDefault="002E2037" w:rsidP="002E2037">
      <w:pPr>
        <w:pStyle w:val="Kop3"/>
      </w:pPr>
      <w:r>
        <w:t>Verplicht</w:t>
      </w:r>
    </w:p>
    <w:p w:rsidR="002E2037" w:rsidRDefault="002E1D1D" w:rsidP="002E2037">
      <w:r>
        <w:t>Ja, indien be</w:t>
      </w:r>
      <w:r w:rsidR="004F4CA6">
        <w:t>kend</w:t>
      </w:r>
    </w:p>
    <w:p w:rsidR="002E2037" w:rsidRDefault="002E2037" w:rsidP="002E2037">
      <w:pPr>
        <w:pStyle w:val="Kop3"/>
      </w:pPr>
      <w:r>
        <w:t>Herhaalbaar</w:t>
      </w:r>
    </w:p>
    <w:p w:rsidR="002E2037" w:rsidRPr="00F140DB" w:rsidRDefault="002E2037" w:rsidP="002E2037">
      <w:r>
        <w:t>Ja</w:t>
      </w:r>
    </w:p>
    <w:p w:rsidR="001F53C7" w:rsidRDefault="002E2037" w:rsidP="001F53C7">
      <w:pPr>
        <w:pStyle w:val="Kop3"/>
      </w:pPr>
      <w:r w:rsidRPr="00F140DB">
        <w:t>Regels</w:t>
      </w:r>
    </w:p>
    <w:p w:rsidR="00AE61A8" w:rsidRPr="00AA164A" w:rsidRDefault="00AE61A8" w:rsidP="006C71B8">
      <w:pPr>
        <w:pStyle w:val="Lijstalinea"/>
        <w:numPr>
          <w:ilvl w:val="0"/>
          <w:numId w:val="55"/>
        </w:numPr>
        <w:rPr>
          <w:rFonts w:cs="Arial"/>
          <w:sz w:val="20"/>
          <w:szCs w:val="26"/>
        </w:rPr>
      </w:pPr>
      <w:r w:rsidRPr="00AE61A8">
        <w:t xml:space="preserve">In het </w:t>
      </w:r>
      <w:hyperlink r:id="rId150" w:history="1">
        <w:r w:rsidRPr="001F53C7">
          <w:rPr>
            <w:rStyle w:val="Hyperlink"/>
            <w:bCs/>
          </w:rPr>
          <w:t>bestandsformaat</w:t>
        </w:r>
      </w:hyperlink>
      <w:r w:rsidRPr="00AE61A8">
        <w:t xml:space="preserve"> </w:t>
      </w:r>
      <w:r>
        <w:t xml:space="preserve">van het </w:t>
      </w:r>
      <w:r w:rsidR="006D4500">
        <w:rPr>
          <w:bCs/>
        </w:rPr>
        <w:t>b</w:t>
      </w:r>
      <w:r w:rsidRPr="006D4500">
        <w:rPr>
          <w:bCs/>
        </w:rPr>
        <w:t>estand</w:t>
      </w:r>
      <w:r>
        <w:t xml:space="preserve"> </w:t>
      </w:r>
      <w:r w:rsidRPr="00AE61A8">
        <w:t xml:space="preserve">moet opgenomen zijn wat de structuur </w:t>
      </w:r>
      <w:r>
        <w:t>en betekenis van de extra metage</w:t>
      </w:r>
      <w:r w:rsidRPr="00AE61A8">
        <w:t>gevens zijn.</w:t>
      </w:r>
    </w:p>
    <w:p w:rsidR="00AA164A" w:rsidRPr="00AA164A" w:rsidRDefault="00AA164A" w:rsidP="00AA164A">
      <w:pPr>
        <w:rPr>
          <w:rFonts w:cs="Arial"/>
          <w:sz w:val="20"/>
          <w:szCs w:val="26"/>
        </w:rPr>
      </w:pPr>
    </w:p>
    <w:p w:rsidR="002E2037" w:rsidRPr="00CE798D" w:rsidRDefault="002E2037" w:rsidP="00CE798D">
      <w:r w:rsidRPr="00CE798D">
        <w:rPr>
          <w:rStyle w:val="Kop3Char"/>
        </w:rPr>
        <w:t>Toelichting</w:t>
      </w:r>
      <w:r w:rsidR="00AA164A">
        <w:br/>
      </w:r>
      <w:r w:rsidRPr="00CE798D">
        <w:t>D</w:t>
      </w:r>
      <w:r w:rsidR="00D25E17" w:rsidRPr="00CE798D">
        <w:t>it attribuut</w:t>
      </w:r>
      <w:r w:rsidRPr="00CE798D">
        <w:t xml:space="preserve"> maakt het mogelijk om aanvullende metagegevens, die niet in MDTO worden gespecificeerd, bij het </w:t>
      </w:r>
      <w:r w:rsidR="006D4500">
        <w:t>i</w:t>
      </w:r>
      <w:r w:rsidRPr="006D4500">
        <w:t>nformatieobject</w:t>
      </w:r>
      <w:r w:rsidRPr="00CE798D">
        <w:t xml:space="preserve"> op te nemen. Hiermee wordt het ook mogelijk om de originele metagegevens te behouden </w:t>
      </w:r>
      <w:r w:rsidR="00FD3D96" w:rsidRPr="00CE798D">
        <w:t>nadat</w:t>
      </w:r>
      <w:r w:rsidRPr="00CE798D">
        <w:t xml:space="preserve"> deze zijn geconverteerd naar MDTO.</w:t>
      </w:r>
    </w:p>
    <w:p w:rsidR="002E2037" w:rsidRDefault="002E2037" w:rsidP="002E2037">
      <w:pPr>
        <w:pStyle w:val="Kop3"/>
      </w:pPr>
      <w:r>
        <w:t>Voorbeelden</w:t>
      </w:r>
    </w:p>
    <w:p w:rsidR="002E2037" w:rsidRDefault="002E2037" w:rsidP="000E293E">
      <w:pPr>
        <w:pStyle w:val="Lijstalinea"/>
        <w:numPr>
          <w:ilvl w:val="0"/>
          <w:numId w:val="12"/>
        </w:numPr>
      </w:pPr>
      <w:r>
        <w:t xml:space="preserve">XML-bestand met </w:t>
      </w:r>
      <w:r w:rsidR="00B16EB3">
        <w:t xml:space="preserve">metagegevens conform </w:t>
      </w:r>
      <w:r>
        <w:t>RGBZ</w:t>
      </w:r>
    </w:p>
    <w:p w:rsidR="00E16BB1" w:rsidRPr="007518F5" w:rsidRDefault="002E2037" w:rsidP="000E293E">
      <w:pPr>
        <w:pStyle w:val="Lijstalinea"/>
        <w:numPr>
          <w:ilvl w:val="0"/>
          <w:numId w:val="12"/>
        </w:numPr>
        <w:rPr>
          <w:lang w:eastAsia="en-US"/>
        </w:rPr>
      </w:pPr>
      <w:r>
        <w:t>JSON-bestand met aanvullende metagegevens van een bronapplicatie</w:t>
      </w:r>
    </w:p>
    <w:p w:rsidR="00800907" w:rsidRPr="00E503B1" w:rsidRDefault="00FC73AB" w:rsidP="00800907">
      <w:pPr>
        <w:pStyle w:val="Kop2"/>
        <w:rPr>
          <w:sz w:val="32"/>
          <w:szCs w:val="32"/>
        </w:rPr>
      </w:pPr>
      <w:r>
        <w:rPr>
          <w:sz w:val="32"/>
          <w:szCs w:val="32"/>
        </w:rPr>
        <w:t>g</w:t>
      </w:r>
      <w:r w:rsidR="00102D68">
        <w:rPr>
          <w:sz w:val="32"/>
          <w:szCs w:val="32"/>
        </w:rPr>
        <w:t>erelateerd</w:t>
      </w:r>
      <w:r w:rsidR="004619A1">
        <w:rPr>
          <w:sz w:val="32"/>
          <w:szCs w:val="32"/>
        </w:rPr>
        <w:t>Informatieobject</w:t>
      </w:r>
      <w:r w:rsidR="00617724">
        <w:rPr>
          <w:sz w:val="32"/>
          <w:szCs w:val="32"/>
        </w:rPr>
        <w:t xml:space="preserve"> </w:t>
      </w:r>
    </w:p>
    <w:p w:rsidR="00FC73AB" w:rsidRDefault="00FC73AB" w:rsidP="00800907">
      <w:pPr>
        <w:pStyle w:val="Kop3"/>
        <w:rPr>
          <w:szCs w:val="18"/>
        </w:rPr>
      </w:pPr>
      <w:r>
        <w:rPr>
          <w:szCs w:val="18"/>
        </w:rPr>
        <w:t>Label</w:t>
      </w:r>
    </w:p>
    <w:p w:rsidR="00FC73AB" w:rsidRPr="00A7401D" w:rsidRDefault="00FC73AB" w:rsidP="001F53C7">
      <w:r>
        <w:t>Gerelateerd informatieobject</w:t>
      </w:r>
    </w:p>
    <w:p w:rsidR="00800907" w:rsidRDefault="00D64F44" w:rsidP="00800907">
      <w:pPr>
        <w:pStyle w:val="Kop3"/>
        <w:rPr>
          <w:szCs w:val="18"/>
        </w:rPr>
      </w:pPr>
      <w:r>
        <w:rPr>
          <w:szCs w:val="18"/>
        </w:rPr>
        <w:t>Domein</w:t>
      </w:r>
    </w:p>
    <w:p w:rsidR="00800907" w:rsidRPr="00F862A1" w:rsidRDefault="00855D03" w:rsidP="00800907">
      <w:hyperlink r:id="rId151" w:history="1">
        <w:r w:rsidR="004619A1" w:rsidRPr="000B0C79">
          <w:rPr>
            <w:rStyle w:val="Hyperlink"/>
          </w:rPr>
          <w:t>Informatieobject</w:t>
        </w:r>
      </w:hyperlink>
      <w:r w:rsidR="00E3777A">
        <w:t xml:space="preserve"> </w:t>
      </w:r>
      <w:r w:rsidR="00953F50">
        <w:t xml:space="preserve"> </w:t>
      </w:r>
    </w:p>
    <w:p w:rsidR="00D64F44" w:rsidRDefault="00D64F44" w:rsidP="00D64F44">
      <w:pPr>
        <w:pStyle w:val="Kop3"/>
        <w:rPr>
          <w:szCs w:val="18"/>
        </w:rPr>
      </w:pPr>
      <w:r>
        <w:rPr>
          <w:szCs w:val="18"/>
        </w:rPr>
        <w:t>Bereik</w:t>
      </w:r>
    </w:p>
    <w:p w:rsidR="00D64F44" w:rsidRPr="002359A8" w:rsidRDefault="00855D03" w:rsidP="00A56F27">
      <w:hyperlink r:id="rId152" w:history="1">
        <w:r w:rsidR="004E66EA" w:rsidRPr="000B0C79">
          <w:rPr>
            <w:rStyle w:val="Hyperlink"/>
          </w:rPr>
          <w:t>g</w:t>
        </w:r>
        <w:r w:rsidR="0004326A" w:rsidRPr="000B0C79">
          <w:rPr>
            <w:rStyle w:val="Hyperlink"/>
          </w:rPr>
          <w:t>erelateerd</w:t>
        </w:r>
        <w:r w:rsidR="004619A1" w:rsidRPr="000B0C79">
          <w:rPr>
            <w:rStyle w:val="Hyperlink"/>
          </w:rPr>
          <w:t>Informatieobject</w:t>
        </w:r>
        <w:r w:rsidR="00104BF7" w:rsidRPr="000B0C79">
          <w:rPr>
            <w:rStyle w:val="Hyperlink"/>
          </w:rPr>
          <w:t>Gegevens</w:t>
        </w:r>
      </w:hyperlink>
      <w:r w:rsidR="000B0C79">
        <w:t xml:space="preserve"> </w:t>
      </w:r>
      <w:r w:rsidR="00953F50">
        <w:t xml:space="preserve"> </w:t>
      </w:r>
    </w:p>
    <w:p w:rsidR="00800907" w:rsidRPr="000636DA" w:rsidRDefault="00800907" w:rsidP="00800907">
      <w:pPr>
        <w:pStyle w:val="Kop3"/>
        <w:rPr>
          <w:szCs w:val="18"/>
        </w:rPr>
      </w:pPr>
      <w:r w:rsidRPr="000636DA">
        <w:rPr>
          <w:szCs w:val="18"/>
        </w:rPr>
        <w:t>Definitie</w:t>
      </w:r>
    </w:p>
    <w:p w:rsidR="00800907" w:rsidRDefault="00800907" w:rsidP="00800907">
      <w:pPr>
        <w:rPr>
          <w:szCs w:val="18"/>
          <w:lang w:eastAsia="en-US"/>
        </w:rPr>
      </w:pPr>
      <w:r>
        <w:rPr>
          <w:szCs w:val="18"/>
          <w:lang w:eastAsia="en-US"/>
        </w:rPr>
        <w:t>R</w:t>
      </w:r>
      <w:r w:rsidRPr="000636DA">
        <w:rPr>
          <w:szCs w:val="18"/>
          <w:lang w:eastAsia="en-US"/>
        </w:rPr>
        <w:t xml:space="preserve">elatie met </w:t>
      </w:r>
      <w:r>
        <w:rPr>
          <w:szCs w:val="18"/>
          <w:lang w:eastAsia="en-US"/>
        </w:rPr>
        <w:t>een ander</w:t>
      </w:r>
      <w:r w:rsidRPr="000636DA">
        <w:rPr>
          <w:szCs w:val="18"/>
          <w:lang w:eastAsia="en-US"/>
        </w:rPr>
        <w:t xml:space="preserve"> </w:t>
      </w:r>
      <w:r w:rsidR="00EC088D">
        <w:rPr>
          <w:szCs w:val="18"/>
          <w:lang w:eastAsia="en-US"/>
        </w:rPr>
        <w:t>i</w:t>
      </w:r>
      <w:r w:rsidR="004619A1" w:rsidRPr="00EC088D">
        <w:rPr>
          <w:szCs w:val="18"/>
          <w:lang w:eastAsia="en-US"/>
        </w:rPr>
        <w:t>nformatieobject</w:t>
      </w:r>
      <w:r w:rsidR="001F539E">
        <w:rPr>
          <w:szCs w:val="18"/>
          <w:lang w:eastAsia="en-US"/>
        </w:rPr>
        <w:t xml:space="preserve"> dat relevant is binnen de context van het ontstaan</w:t>
      </w:r>
      <w:r w:rsidR="004A55EC">
        <w:rPr>
          <w:szCs w:val="18"/>
          <w:lang w:eastAsia="en-US"/>
        </w:rPr>
        <w:t xml:space="preserve">, gebruik </w:t>
      </w:r>
      <w:r w:rsidR="001F539E">
        <w:rPr>
          <w:szCs w:val="18"/>
          <w:lang w:eastAsia="en-US"/>
        </w:rPr>
        <w:t>en</w:t>
      </w:r>
      <w:r w:rsidR="004A55EC">
        <w:rPr>
          <w:szCs w:val="18"/>
          <w:lang w:eastAsia="en-US"/>
        </w:rPr>
        <w:t>/of beheer</w:t>
      </w:r>
      <w:r w:rsidR="001F539E">
        <w:rPr>
          <w:szCs w:val="18"/>
          <w:lang w:eastAsia="en-US"/>
        </w:rPr>
        <w:t xml:space="preserve"> van </w:t>
      </w:r>
      <w:r w:rsidR="00390111">
        <w:rPr>
          <w:szCs w:val="18"/>
          <w:lang w:eastAsia="en-US"/>
        </w:rPr>
        <w:t>dit</w:t>
      </w:r>
      <w:r w:rsidR="001F539E">
        <w:rPr>
          <w:szCs w:val="18"/>
          <w:lang w:eastAsia="en-US"/>
        </w:rPr>
        <w:t xml:space="preserve"> </w:t>
      </w:r>
      <w:r w:rsidR="00EC088D">
        <w:rPr>
          <w:szCs w:val="18"/>
          <w:lang w:eastAsia="en-US"/>
        </w:rPr>
        <w:t>i</w:t>
      </w:r>
      <w:r w:rsidR="004619A1">
        <w:rPr>
          <w:szCs w:val="18"/>
          <w:lang w:eastAsia="en-US"/>
        </w:rPr>
        <w:t>nformatieobject</w:t>
      </w:r>
      <w:r w:rsidR="001F539E">
        <w:rPr>
          <w:szCs w:val="18"/>
          <w:lang w:eastAsia="en-US"/>
        </w:rPr>
        <w:t>.</w:t>
      </w:r>
      <w:r w:rsidR="00390111">
        <w:rPr>
          <w:szCs w:val="18"/>
          <w:lang w:eastAsia="en-US"/>
        </w:rPr>
        <w:t xml:space="preserve"> </w:t>
      </w:r>
    </w:p>
    <w:p w:rsidR="00800907" w:rsidRDefault="00800907" w:rsidP="00800907">
      <w:pPr>
        <w:pStyle w:val="Kop3"/>
        <w:rPr>
          <w:lang w:eastAsia="en-US"/>
        </w:rPr>
      </w:pPr>
      <w:r>
        <w:rPr>
          <w:lang w:eastAsia="en-US"/>
        </w:rPr>
        <w:t>Doel</w:t>
      </w:r>
    </w:p>
    <w:p w:rsidR="001F539E" w:rsidRDefault="001F539E" w:rsidP="00800907">
      <w:pPr>
        <w:rPr>
          <w:lang w:eastAsia="en-US"/>
        </w:rPr>
      </w:pPr>
      <w:r w:rsidRPr="001F53C7">
        <w:rPr>
          <w:i/>
          <w:lang w:eastAsia="en-US"/>
        </w:rPr>
        <w:t>Vindbaarheid</w:t>
      </w:r>
      <w:r>
        <w:rPr>
          <w:lang w:eastAsia="en-US"/>
        </w:rPr>
        <w:t xml:space="preserve">: Het gerelateerde </w:t>
      </w:r>
      <w:r w:rsidR="004B6876">
        <w:rPr>
          <w:lang w:eastAsia="en-US"/>
        </w:rPr>
        <w:t>i</w:t>
      </w:r>
      <w:r w:rsidR="004619A1">
        <w:rPr>
          <w:lang w:eastAsia="en-US"/>
        </w:rPr>
        <w:t>nformatieobject</w:t>
      </w:r>
      <w:r w:rsidR="002359A8">
        <w:rPr>
          <w:lang w:eastAsia="en-US"/>
        </w:rPr>
        <w:t xml:space="preserve"> </w:t>
      </w:r>
      <w:r>
        <w:rPr>
          <w:lang w:eastAsia="en-US"/>
        </w:rPr>
        <w:t xml:space="preserve">kan via deze relatie gevonden worden. </w:t>
      </w:r>
    </w:p>
    <w:p w:rsidR="00800907" w:rsidRPr="00AB511A" w:rsidRDefault="001F539E" w:rsidP="00800907">
      <w:pPr>
        <w:rPr>
          <w:lang w:eastAsia="en-US"/>
        </w:rPr>
      </w:pPr>
      <w:r w:rsidRPr="001F53C7">
        <w:rPr>
          <w:i/>
          <w:lang w:eastAsia="en-US"/>
        </w:rPr>
        <w:t>Interpreteerbaarheid</w:t>
      </w:r>
      <w:r>
        <w:rPr>
          <w:lang w:eastAsia="en-US"/>
        </w:rPr>
        <w:t xml:space="preserve">: </w:t>
      </w:r>
      <w:r w:rsidR="00390111">
        <w:rPr>
          <w:lang w:eastAsia="en-US"/>
        </w:rPr>
        <w:t xml:space="preserve">Het </w:t>
      </w:r>
      <w:r>
        <w:rPr>
          <w:lang w:eastAsia="en-US"/>
        </w:rPr>
        <w:t>gerelateerde</w:t>
      </w:r>
      <w:r w:rsidR="00390111">
        <w:rPr>
          <w:lang w:eastAsia="en-US"/>
        </w:rPr>
        <w:t xml:space="preserve"> </w:t>
      </w:r>
      <w:r w:rsidR="004B6876">
        <w:rPr>
          <w:lang w:eastAsia="en-US"/>
        </w:rPr>
        <w:t>i</w:t>
      </w:r>
      <w:r w:rsidR="004619A1">
        <w:rPr>
          <w:lang w:eastAsia="en-US"/>
        </w:rPr>
        <w:t>nformatieobject</w:t>
      </w:r>
      <w:r w:rsidR="00390111">
        <w:rPr>
          <w:lang w:eastAsia="en-US"/>
        </w:rPr>
        <w:t xml:space="preserve"> geeft vaak belangrijke contextinformatie voor de interpretatie van dit </w:t>
      </w:r>
      <w:r w:rsidR="004B6876" w:rsidRPr="00EC088D">
        <w:rPr>
          <w:lang w:eastAsia="en-US"/>
        </w:rPr>
        <w:t>i</w:t>
      </w:r>
      <w:r w:rsidR="004619A1" w:rsidRPr="00EC088D">
        <w:rPr>
          <w:lang w:eastAsia="en-US"/>
        </w:rPr>
        <w:t>nformatieobject</w:t>
      </w:r>
      <w:r w:rsidR="00390111">
        <w:rPr>
          <w:lang w:eastAsia="en-US"/>
        </w:rPr>
        <w:t>.</w:t>
      </w:r>
    </w:p>
    <w:p w:rsidR="00FC73AB" w:rsidRDefault="00FC73AB" w:rsidP="00800907">
      <w:pPr>
        <w:pStyle w:val="Kop3"/>
        <w:rPr>
          <w:szCs w:val="18"/>
        </w:rPr>
      </w:pPr>
      <w:r>
        <w:rPr>
          <w:szCs w:val="18"/>
        </w:rPr>
        <w:t>Verplicht</w:t>
      </w:r>
    </w:p>
    <w:p w:rsidR="00FC73AB" w:rsidRPr="00A7401D" w:rsidRDefault="00FC73AB" w:rsidP="00097A60">
      <w:r>
        <w:t>Ja, indien be</w:t>
      </w:r>
      <w:r w:rsidR="004F4CA6">
        <w:t>kend</w:t>
      </w:r>
    </w:p>
    <w:p w:rsidR="00800907" w:rsidRPr="000636DA" w:rsidRDefault="00FC73AB" w:rsidP="00800907">
      <w:pPr>
        <w:pStyle w:val="Kop3"/>
        <w:rPr>
          <w:szCs w:val="18"/>
        </w:rPr>
      </w:pPr>
      <w:r>
        <w:rPr>
          <w:szCs w:val="18"/>
        </w:rPr>
        <w:t>Herhaalbaar</w:t>
      </w:r>
    </w:p>
    <w:p w:rsidR="00800907" w:rsidRPr="000636DA" w:rsidRDefault="00FC73AB" w:rsidP="00800907">
      <w:pPr>
        <w:rPr>
          <w:szCs w:val="18"/>
        </w:rPr>
      </w:pPr>
      <w:r>
        <w:rPr>
          <w:szCs w:val="18"/>
        </w:rPr>
        <w:t>Ja</w:t>
      </w:r>
    </w:p>
    <w:p w:rsidR="00800907" w:rsidRDefault="00800907" w:rsidP="00800907">
      <w:pPr>
        <w:pStyle w:val="Kop3"/>
        <w:rPr>
          <w:szCs w:val="18"/>
        </w:rPr>
      </w:pPr>
      <w:r w:rsidRPr="000636DA">
        <w:rPr>
          <w:szCs w:val="18"/>
        </w:rPr>
        <w:t>Regels</w:t>
      </w:r>
    </w:p>
    <w:p w:rsidR="00390111" w:rsidRPr="00015CAE" w:rsidRDefault="00390111" w:rsidP="00097A60">
      <w:r>
        <w:t>Geen</w:t>
      </w:r>
    </w:p>
    <w:p w:rsidR="00800907" w:rsidRPr="000636DA" w:rsidRDefault="00800907" w:rsidP="00800907">
      <w:pPr>
        <w:pStyle w:val="Kop3"/>
        <w:rPr>
          <w:szCs w:val="18"/>
        </w:rPr>
      </w:pPr>
      <w:r w:rsidRPr="000636DA">
        <w:rPr>
          <w:szCs w:val="18"/>
        </w:rPr>
        <w:t>Toelichting</w:t>
      </w:r>
    </w:p>
    <w:p w:rsidR="00800907" w:rsidRDefault="00390111" w:rsidP="00800907">
      <w:pPr>
        <w:autoSpaceDE w:val="0"/>
        <w:autoSpaceDN w:val="0"/>
        <w:adjustRightInd w:val="0"/>
        <w:spacing w:line="240" w:lineRule="auto"/>
        <w:rPr>
          <w:rFonts w:cs="Verdana"/>
          <w:color w:val="010202"/>
          <w:szCs w:val="18"/>
          <w:lang w:eastAsia="en-US"/>
        </w:rPr>
      </w:pPr>
      <w:r>
        <w:rPr>
          <w:rFonts w:cs="Verdana"/>
          <w:color w:val="010202"/>
          <w:szCs w:val="18"/>
          <w:lang w:eastAsia="en-US"/>
        </w:rPr>
        <w:t>D</w:t>
      </w:r>
      <w:r w:rsidR="0063689E">
        <w:rPr>
          <w:rFonts w:cs="Verdana"/>
          <w:color w:val="010202"/>
          <w:szCs w:val="18"/>
          <w:lang w:eastAsia="en-US"/>
        </w:rPr>
        <w:t>it attribuut</w:t>
      </w:r>
      <w:r>
        <w:rPr>
          <w:rFonts w:cs="Verdana"/>
          <w:color w:val="010202"/>
          <w:szCs w:val="18"/>
          <w:lang w:eastAsia="en-US"/>
        </w:rPr>
        <w:t xml:space="preserve"> kan gebruikt worden voor het vastleggen van </w:t>
      </w:r>
      <w:r w:rsidR="00800907">
        <w:rPr>
          <w:rFonts w:cs="Verdana"/>
          <w:color w:val="010202"/>
          <w:szCs w:val="18"/>
          <w:lang w:eastAsia="en-US"/>
        </w:rPr>
        <w:t xml:space="preserve">willekeurige relaties tussen </w:t>
      </w:r>
      <w:r w:rsidR="00FC73AB">
        <w:rPr>
          <w:rFonts w:cs="Verdana"/>
          <w:color w:val="010202"/>
          <w:szCs w:val="18"/>
          <w:lang w:eastAsia="en-US"/>
        </w:rPr>
        <w:t xml:space="preserve">informatieobjecten </w:t>
      </w:r>
      <w:r>
        <w:rPr>
          <w:rFonts w:cs="Verdana"/>
          <w:color w:val="010202"/>
          <w:szCs w:val="18"/>
          <w:lang w:eastAsia="en-US"/>
        </w:rPr>
        <w:t xml:space="preserve">(behalve </w:t>
      </w:r>
      <w:r w:rsidR="008E62E9">
        <w:rPr>
          <w:rFonts w:cs="Verdana"/>
          <w:color w:val="010202"/>
          <w:szCs w:val="18"/>
          <w:lang w:eastAsia="en-US"/>
        </w:rPr>
        <w:t xml:space="preserve">de </w:t>
      </w:r>
      <w:r>
        <w:rPr>
          <w:rFonts w:cs="Verdana"/>
          <w:color w:val="010202"/>
          <w:szCs w:val="18"/>
          <w:lang w:eastAsia="en-US"/>
        </w:rPr>
        <w:t>aggregatierelaties)</w:t>
      </w:r>
      <w:r w:rsidR="00800907">
        <w:rPr>
          <w:rFonts w:cs="Verdana"/>
          <w:color w:val="010202"/>
          <w:szCs w:val="18"/>
          <w:lang w:eastAsia="en-US"/>
        </w:rPr>
        <w:t>.</w:t>
      </w:r>
      <w:r>
        <w:rPr>
          <w:rFonts w:cs="Verdana"/>
          <w:color w:val="010202"/>
          <w:szCs w:val="18"/>
          <w:lang w:eastAsia="en-US"/>
        </w:rPr>
        <w:t xml:space="preserve"> Welke relaties relevant zijn is afhankelijk van de context waarbinnen het </w:t>
      </w:r>
      <w:r w:rsidR="004B6876" w:rsidRPr="00EC088D">
        <w:rPr>
          <w:rFonts w:cs="Verdana"/>
          <w:szCs w:val="18"/>
          <w:lang w:eastAsia="en-US"/>
        </w:rPr>
        <w:t>i</w:t>
      </w:r>
      <w:r w:rsidR="004619A1" w:rsidRPr="00EC088D">
        <w:rPr>
          <w:rFonts w:cs="Verdana"/>
          <w:szCs w:val="18"/>
          <w:lang w:eastAsia="en-US"/>
        </w:rPr>
        <w:t>nformatieobject</w:t>
      </w:r>
      <w:r w:rsidR="00BD277C">
        <w:rPr>
          <w:rFonts w:cs="Verdana"/>
          <w:color w:val="010202"/>
          <w:szCs w:val="18"/>
          <w:lang w:eastAsia="en-US"/>
        </w:rPr>
        <w:t xml:space="preserve"> is ontstaan en gebruikt.</w:t>
      </w:r>
      <w:r w:rsidR="00800907">
        <w:rPr>
          <w:rFonts w:cs="Verdana"/>
          <w:color w:val="010202"/>
          <w:szCs w:val="18"/>
          <w:lang w:eastAsia="en-US"/>
        </w:rPr>
        <w:t xml:space="preserve"> </w:t>
      </w:r>
    </w:p>
    <w:p w:rsidR="004F4CA6" w:rsidRDefault="004F4CA6" w:rsidP="00800907">
      <w:pPr>
        <w:autoSpaceDE w:val="0"/>
        <w:autoSpaceDN w:val="0"/>
        <w:adjustRightInd w:val="0"/>
        <w:spacing w:line="240" w:lineRule="auto"/>
        <w:rPr>
          <w:rFonts w:cs="Verdana"/>
          <w:color w:val="010202"/>
          <w:szCs w:val="18"/>
          <w:lang w:eastAsia="en-US"/>
        </w:rPr>
      </w:pPr>
    </w:p>
    <w:p w:rsidR="004F4CA6" w:rsidRDefault="004F4CA6" w:rsidP="004F4CA6">
      <w:pPr>
        <w:rPr>
          <w:rFonts w:cs="Verdana"/>
          <w:color w:val="010202"/>
          <w:szCs w:val="18"/>
          <w:lang w:eastAsia="en-US"/>
        </w:rPr>
      </w:pPr>
      <w:r>
        <w:rPr>
          <w:szCs w:val="18"/>
          <w:lang w:eastAsia="en-US"/>
        </w:rPr>
        <w:t xml:space="preserve">Merk op dat dit attribuut niet gebruikt wordt voor het vastleggen van de aggregatierelaties tussen informatieobjecten. Daar is het attribuut </w:t>
      </w:r>
      <w:hyperlink r:id="rId153" w:history="1">
        <w:r w:rsidRPr="001F53C7">
          <w:rPr>
            <w:rStyle w:val="Hyperlink"/>
          </w:rPr>
          <w:t>isOnderdeel</w:t>
        </w:r>
        <w:r w:rsidR="00EA6449">
          <w:rPr>
            <w:rStyle w:val="Hyperlink"/>
          </w:rPr>
          <w:t>V</w:t>
        </w:r>
        <w:r w:rsidRPr="001F53C7">
          <w:rPr>
            <w:rStyle w:val="Hyperlink"/>
          </w:rPr>
          <w:t>an</w:t>
        </w:r>
      </w:hyperlink>
      <w:r>
        <w:rPr>
          <w:szCs w:val="18"/>
          <w:lang w:eastAsia="en-US"/>
        </w:rPr>
        <w:t xml:space="preserve"> voor bedoeld.</w:t>
      </w:r>
    </w:p>
    <w:p w:rsidR="00800907" w:rsidRDefault="00800907" w:rsidP="00800907">
      <w:pPr>
        <w:pStyle w:val="Kop3"/>
        <w:rPr>
          <w:lang w:eastAsia="en-US"/>
        </w:rPr>
      </w:pPr>
      <w:r>
        <w:rPr>
          <w:lang w:eastAsia="en-US"/>
        </w:rPr>
        <w:t>Voorbeelden</w:t>
      </w:r>
    </w:p>
    <w:p w:rsidR="00BD277C" w:rsidRDefault="00BD277C" w:rsidP="000E293E">
      <w:pPr>
        <w:pStyle w:val="Lijstalinea"/>
        <w:numPr>
          <w:ilvl w:val="0"/>
          <w:numId w:val="7"/>
        </w:numPr>
        <w:rPr>
          <w:lang w:eastAsia="en-US"/>
        </w:rPr>
      </w:pPr>
      <w:r>
        <w:rPr>
          <w:lang w:eastAsia="en-US"/>
        </w:rPr>
        <w:t xml:space="preserve">Het </w:t>
      </w:r>
      <w:r w:rsidR="00800907">
        <w:rPr>
          <w:lang w:eastAsia="en-US"/>
        </w:rPr>
        <w:t>zaak</w:t>
      </w:r>
      <w:r>
        <w:rPr>
          <w:lang w:eastAsia="en-US"/>
        </w:rPr>
        <w:t xml:space="preserve">dossier dat is </w:t>
      </w:r>
      <w:r w:rsidR="00800907">
        <w:rPr>
          <w:lang w:eastAsia="en-US"/>
        </w:rPr>
        <w:t>aangemaakt naar aanleiding van een bezwaar</w:t>
      </w:r>
      <w:r w:rsidR="004F4CA6">
        <w:rPr>
          <w:lang w:eastAsia="en-US"/>
        </w:rPr>
        <w:t xml:space="preserve"> tegen een eerder WOB besluit</w:t>
      </w:r>
      <w:r>
        <w:rPr>
          <w:lang w:eastAsia="en-US"/>
        </w:rPr>
        <w:t xml:space="preserve">. </w:t>
      </w:r>
    </w:p>
    <w:p w:rsidR="00BD277C" w:rsidRDefault="00BD277C" w:rsidP="000E293E">
      <w:pPr>
        <w:pStyle w:val="Lijstalinea"/>
        <w:numPr>
          <w:ilvl w:val="0"/>
          <w:numId w:val="7"/>
        </w:numPr>
        <w:rPr>
          <w:lang w:eastAsia="en-US"/>
        </w:rPr>
      </w:pPr>
      <w:r>
        <w:rPr>
          <w:lang w:eastAsia="en-US"/>
        </w:rPr>
        <w:t xml:space="preserve">De voorgaande versie van het </w:t>
      </w:r>
      <w:r w:rsidR="004B6876">
        <w:rPr>
          <w:lang w:eastAsia="en-US"/>
        </w:rPr>
        <w:t>i</w:t>
      </w:r>
      <w:r w:rsidR="004619A1">
        <w:rPr>
          <w:lang w:eastAsia="en-US"/>
        </w:rPr>
        <w:t>nformatieobject</w:t>
      </w:r>
      <w:r>
        <w:rPr>
          <w:lang w:eastAsia="en-US"/>
        </w:rPr>
        <w:t>.</w:t>
      </w:r>
    </w:p>
    <w:p w:rsidR="00800907" w:rsidRPr="000636DA" w:rsidRDefault="00BD277C" w:rsidP="000E293E">
      <w:pPr>
        <w:pStyle w:val="Lijstalinea"/>
        <w:numPr>
          <w:ilvl w:val="0"/>
          <w:numId w:val="7"/>
        </w:numPr>
        <w:rPr>
          <w:rFonts w:cs="Verdana"/>
          <w:color w:val="010202"/>
          <w:szCs w:val="18"/>
          <w:lang w:eastAsia="en-US"/>
        </w:rPr>
      </w:pPr>
      <w:r>
        <w:rPr>
          <w:lang w:eastAsia="en-US"/>
        </w:rPr>
        <w:t xml:space="preserve">Een </w:t>
      </w:r>
      <w:r w:rsidR="004F4CA6">
        <w:rPr>
          <w:lang w:eastAsia="en-US"/>
        </w:rPr>
        <w:t>amendement bij een raadsvoorstel</w:t>
      </w:r>
      <w:r>
        <w:rPr>
          <w:lang w:eastAsia="en-US"/>
        </w:rPr>
        <w:t>.</w:t>
      </w:r>
    </w:p>
    <w:p w:rsidR="00800907" w:rsidRPr="000636DA" w:rsidRDefault="00800907" w:rsidP="00800907">
      <w:pPr>
        <w:autoSpaceDE w:val="0"/>
        <w:autoSpaceDN w:val="0"/>
        <w:adjustRightInd w:val="0"/>
        <w:spacing w:line="240" w:lineRule="auto"/>
        <w:rPr>
          <w:rFonts w:cs="Calibri"/>
          <w:color w:val="0F0F0F"/>
          <w:szCs w:val="18"/>
        </w:rPr>
      </w:pPr>
    </w:p>
    <w:p w:rsidR="00800907" w:rsidRPr="00E503B1" w:rsidRDefault="00104BF7" w:rsidP="00800907">
      <w:pPr>
        <w:pStyle w:val="Kop2"/>
        <w:rPr>
          <w:sz w:val="32"/>
          <w:szCs w:val="32"/>
        </w:rPr>
      </w:pPr>
      <w:r>
        <w:rPr>
          <w:sz w:val="32"/>
          <w:szCs w:val="32"/>
        </w:rPr>
        <w:t>a</w:t>
      </w:r>
      <w:r w:rsidR="00361B9B">
        <w:rPr>
          <w:sz w:val="32"/>
          <w:szCs w:val="32"/>
        </w:rPr>
        <w:t>rchiefvormer</w:t>
      </w:r>
    </w:p>
    <w:p w:rsidR="00104BF7" w:rsidRDefault="00104BF7" w:rsidP="00800907">
      <w:pPr>
        <w:pStyle w:val="Kop3"/>
        <w:rPr>
          <w:szCs w:val="18"/>
        </w:rPr>
      </w:pPr>
      <w:r>
        <w:rPr>
          <w:szCs w:val="18"/>
        </w:rPr>
        <w:t>Label</w:t>
      </w:r>
    </w:p>
    <w:p w:rsidR="00104BF7" w:rsidRPr="00252261" w:rsidRDefault="00104BF7" w:rsidP="00097A60">
      <w:r>
        <w:t>Archiefvormer</w:t>
      </w:r>
    </w:p>
    <w:p w:rsidR="00800907" w:rsidRDefault="00102D68" w:rsidP="00800907">
      <w:pPr>
        <w:pStyle w:val="Kop3"/>
        <w:rPr>
          <w:szCs w:val="18"/>
        </w:rPr>
      </w:pPr>
      <w:r>
        <w:rPr>
          <w:szCs w:val="18"/>
        </w:rPr>
        <w:t>Domein</w:t>
      </w:r>
    </w:p>
    <w:p w:rsidR="00800907" w:rsidRDefault="00855D03" w:rsidP="00800907">
      <w:hyperlink r:id="rId154" w:history="1">
        <w:r w:rsidR="004619A1" w:rsidRPr="000B0C79">
          <w:rPr>
            <w:rStyle w:val="Hyperlink"/>
          </w:rPr>
          <w:t>Informatieobject</w:t>
        </w:r>
      </w:hyperlink>
      <w:r w:rsidR="000B0C79">
        <w:t xml:space="preserve"> </w:t>
      </w:r>
      <w:r w:rsidR="00953F50">
        <w:t xml:space="preserve"> </w:t>
      </w:r>
    </w:p>
    <w:p w:rsidR="00102D68" w:rsidRDefault="00102D68" w:rsidP="00102D68">
      <w:pPr>
        <w:pStyle w:val="Kop3"/>
        <w:rPr>
          <w:szCs w:val="18"/>
        </w:rPr>
      </w:pPr>
      <w:r>
        <w:rPr>
          <w:szCs w:val="18"/>
        </w:rPr>
        <w:t>Bereik</w:t>
      </w:r>
    </w:p>
    <w:p w:rsidR="00102D68" w:rsidRPr="00F862A1" w:rsidRDefault="00855D03" w:rsidP="00800907">
      <w:hyperlink r:id="rId155" w:history="1">
        <w:r w:rsidR="005B2746" w:rsidRPr="00321D57">
          <w:rPr>
            <w:rStyle w:val="Hyperlink"/>
          </w:rPr>
          <w:t>Verwijzing</w:t>
        </w:r>
      </w:hyperlink>
      <w:r w:rsidR="005B2746">
        <w:t xml:space="preserve"> naar </w:t>
      </w:r>
      <w:hyperlink r:id="rId156" w:history="1">
        <w:r w:rsidR="00102D68" w:rsidRPr="000B0C79">
          <w:rPr>
            <w:rStyle w:val="Hyperlink"/>
          </w:rPr>
          <w:t>Actor</w:t>
        </w:r>
      </w:hyperlink>
      <w:r w:rsidR="00102D68">
        <w:t xml:space="preserve"> </w:t>
      </w:r>
    </w:p>
    <w:p w:rsidR="00800907" w:rsidRPr="000636DA" w:rsidRDefault="00800907" w:rsidP="00800907">
      <w:pPr>
        <w:pStyle w:val="Kop3"/>
        <w:rPr>
          <w:szCs w:val="18"/>
        </w:rPr>
      </w:pPr>
      <w:r w:rsidRPr="000636DA">
        <w:rPr>
          <w:szCs w:val="18"/>
        </w:rPr>
        <w:t>Definitie</w:t>
      </w:r>
    </w:p>
    <w:p w:rsidR="00800907" w:rsidRDefault="00800907" w:rsidP="00800907">
      <w:pPr>
        <w:rPr>
          <w:szCs w:val="18"/>
        </w:rPr>
      </w:pPr>
      <w:r>
        <w:rPr>
          <w:szCs w:val="18"/>
        </w:rPr>
        <w:t>De o</w:t>
      </w:r>
      <w:r w:rsidRPr="000636DA">
        <w:rPr>
          <w:szCs w:val="18"/>
        </w:rPr>
        <w:t>rganisatie</w:t>
      </w:r>
      <w:r w:rsidR="00130FB2">
        <w:rPr>
          <w:szCs w:val="18"/>
        </w:rPr>
        <w:t xml:space="preserve"> die </w:t>
      </w:r>
      <w:r w:rsidRPr="000636DA">
        <w:rPr>
          <w:szCs w:val="18"/>
        </w:rPr>
        <w:t>verantwoordelijk</w:t>
      </w:r>
      <w:r w:rsidR="00130FB2">
        <w:rPr>
          <w:szCs w:val="18"/>
        </w:rPr>
        <w:t xml:space="preserve"> is</w:t>
      </w:r>
      <w:r w:rsidRPr="000636DA">
        <w:rPr>
          <w:szCs w:val="18"/>
        </w:rPr>
        <w:t xml:space="preserve"> voor het </w:t>
      </w:r>
      <w:r w:rsidRPr="0084218D">
        <w:rPr>
          <w:szCs w:val="18"/>
        </w:rPr>
        <w:t>opmaken en/of</w:t>
      </w:r>
      <w:r>
        <w:rPr>
          <w:szCs w:val="18"/>
        </w:rPr>
        <w:t xml:space="preserve"> </w:t>
      </w:r>
      <w:r w:rsidR="002359A8">
        <w:rPr>
          <w:szCs w:val="18"/>
        </w:rPr>
        <w:t xml:space="preserve">ontvangen </w:t>
      </w:r>
      <w:r>
        <w:rPr>
          <w:szCs w:val="18"/>
        </w:rPr>
        <w:t xml:space="preserve">van het </w:t>
      </w:r>
      <w:r w:rsidR="00A253A0">
        <w:rPr>
          <w:szCs w:val="18"/>
        </w:rPr>
        <w:t>i</w:t>
      </w:r>
      <w:r w:rsidR="004619A1" w:rsidRPr="00A253A0">
        <w:rPr>
          <w:szCs w:val="18"/>
        </w:rPr>
        <w:t>nformatieobject</w:t>
      </w:r>
      <w:r w:rsidRPr="000636DA">
        <w:rPr>
          <w:szCs w:val="18"/>
        </w:rPr>
        <w:t>.</w:t>
      </w:r>
    </w:p>
    <w:p w:rsidR="00800907" w:rsidRDefault="00800907" w:rsidP="00800907">
      <w:pPr>
        <w:pStyle w:val="Kop3"/>
      </w:pPr>
      <w:r>
        <w:t>Doel</w:t>
      </w:r>
    </w:p>
    <w:p w:rsidR="00800907" w:rsidRDefault="00130FB2" w:rsidP="00800907">
      <w:pPr>
        <w:rPr>
          <w:rFonts w:cs="Calibri"/>
          <w:color w:val="0F0F0F"/>
          <w:szCs w:val="18"/>
        </w:rPr>
      </w:pPr>
      <w:r w:rsidRPr="00097A60">
        <w:rPr>
          <w:rFonts w:cs="Calibri"/>
          <w:i/>
          <w:color w:val="0F0F0F"/>
          <w:szCs w:val="18"/>
        </w:rPr>
        <w:t>Vindbaarheid</w:t>
      </w:r>
      <w:r>
        <w:rPr>
          <w:rFonts w:cs="Calibri"/>
          <w:color w:val="0F0F0F"/>
          <w:szCs w:val="18"/>
        </w:rPr>
        <w:t xml:space="preserve">: </w:t>
      </w:r>
      <w:r w:rsidR="002359A8">
        <w:rPr>
          <w:rFonts w:cs="Calibri"/>
          <w:color w:val="0F0F0F"/>
          <w:szCs w:val="18"/>
        </w:rPr>
        <w:t xml:space="preserve">Het </w:t>
      </w:r>
      <w:r>
        <w:rPr>
          <w:rFonts w:cs="Calibri"/>
          <w:color w:val="0F0F0F"/>
          <w:szCs w:val="18"/>
        </w:rPr>
        <w:t xml:space="preserve">kunnen </w:t>
      </w:r>
      <w:r w:rsidR="002359A8">
        <w:rPr>
          <w:rFonts w:cs="Calibri"/>
          <w:color w:val="0F0F0F"/>
          <w:szCs w:val="18"/>
        </w:rPr>
        <w:t xml:space="preserve">vinden van een </w:t>
      </w:r>
      <w:r w:rsidR="00A253A0">
        <w:rPr>
          <w:rFonts w:cs="Calibri"/>
          <w:szCs w:val="18"/>
        </w:rPr>
        <w:t>i</w:t>
      </w:r>
      <w:r w:rsidR="004619A1" w:rsidRPr="00A253A0">
        <w:rPr>
          <w:rFonts w:cs="Calibri"/>
          <w:szCs w:val="18"/>
        </w:rPr>
        <w:t>nformatieobject</w:t>
      </w:r>
      <w:r w:rsidR="002359A8">
        <w:rPr>
          <w:rFonts w:cs="Calibri"/>
          <w:color w:val="0F0F0F"/>
          <w:szCs w:val="18"/>
        </w:rPr>
        <w:t xml:space="preserve"> aan de hand van </w:t>
      </w:r>
      <w:r>
        <w:rPr>
          <w:rFonts w:cs="Calibri"/>
          <w:color w:val="0F0F0F"/>
          <w:szCs w:val="18"/>
        </w:rPr>
        <w:t xml:space="preserve">de </w:t>
      </w:r>
      <w:r w:rsidR="002359A8">
        <w:rPr>
          <w:rFonts w:cs="Calibri"/>
          <w:color w:val="0F0F0F"/>
          <w:szCs w:val="18"/>
        </w:rPr>
        <w:t>verantwoordelijke organisatie.</w:t>
      </w:r>
    </w:p>
    <w:p w:rsidR="00104BF7" w:rsidRDefault="00104BF7" w:rsidP="00800907">
      <w:pPr>
        <w:pStyle w:val="Kop3"/>
        <w:rPr>
          <w:szCs w:val="18"/>
        </w:rPr>
      </w:pPr>
      <w:r>
        <w:rPr>
          <w:szCs w:val="18"/>
        </w:rPr>
        <w:t>Verplicht</w:t>
      </w:r>
    </w:p>
    <w:p w:rsidR="00104BF7" w:rsidRPr="00252261" w:rsidRDefault="00933159" w:rsidP="00097A60">
      <w:r>
        <w:t>Ja</w:t>
      </w:r>
    </w:p>
    <w:p w:rsidR="00800907" w:rsidRPr="000636DA" w:rsidRDefault="00104BF7" w:rsidP="00800907">
      <w:pPr>
        <w:pStyle w:val="Kop3"/>
        <w:rPr>
          <w:szCs w:val="18"/>
        </w:rPr>
      </w:pPr>
      <w:r>
        <w:rPr>
          <w:szCs w:val="18"/>
        </w:rPr>
        <w:t>Herhaalbaar</w:t>
      </w:r>
    </w:p>
    <w:p w:rsidR="00800907" w:rsidRPr="000636DA" w:rsidRDefault="007D643B" w:rsidP="00800907">
      <w:pPr>
        <w:rPr>
          <w:szCs w:val="18"/>
        </w:rPr>
      </w:pPr>
      <w:r>
        <w:rPr>
          <w:szCs w:val="18"/>
        </w:rPr>
        <w:t>Ja</w:t>
      </w:r>
    </w:p>
    <w:p w:rsidR="00800907" w:rsidRDefault="00800907" w:rsidP="00800907">
      <w:pPr>
        <w:pStyle w:val="Kop3"/>
        <w:rPr>
          <w:szCs w:val="18"/>
        </w:rPr>
      </w:pPr>
      <w:r w:rsidRPr="000636DA">
        <w:rPr>
          <w:szCs w:val="18"/>
        </w:rPr>
        <w:t>Regels</w:t>
      </w:r>
    </w:p>
    <w:p w:rsidR="00BB5035" w:rsidRPr="00463CBE" w:rsidRDefault="00BB5035" w:rsidP="008772E8">
      <w:r>
        <w:t>Geen</w:t>
      </w:r>
    </w:p>
    <w:p w:rsidR="00800907" w:rsidRPr="000636DA" w:rsidRDefault="00800907" w:rsidP="00800907">
      <w:pPr>
        <w:pStyle w:val="Kop3"/>
        <w:rPr>
          <w:szCs w:val="18"/>
        </w:rPr>
      </w:pPr>
      <w:r w:rsidRPr="000636DA">
        <w:rPr>
          <w:szCs w:val="18"/>
        </w:rPr>
        <w:t>Toelichting</w:t>
      </w:r>
    </w:p>
    <w:p w:rsidR="00800907" w:rsidRDefault="00800907" w:rsidP="00800907">
      <w:pPr>
        <w:autoSpaceDE w:val="0"/>
        <w:autoSpaceDN w:val="0"/>
        <w:adjustRightInd w:val="0"/>
        <w:spacing w:line="240" w:lineRule="auto"/>
        <w:rPr>
          <w:rFonts w:cs="Calibri"/>
          <w:color w:val="0F0F0F"/>
          <w:szCs w:val="18"/>
        </w:rPr>
      </w:pPr>
      <w:r w:rsidRPr="000636DA">
        <w:rPr>
          <w:rFonts w:cs="Calibri"/>
          <w:color w:val="0F0F0F"/>
          <w:szCs w:val="18"/>
        </w:rPr>
        <w:t>Onder a</w:t>
      </w:r>
      <w:r w:rsidR="009B09F9">
        <w:rPr>
          <w:rFonts w:cs="Calibri"/>
          <w:color w:val="0F0F0F"/>
          <w:szCs w:val="18"/>
        </w:rPr>
        <w:t>rchiefvormer</w:t>
      </w:r>
      <w:r w:rsidRPr="000636DA">
        <w:rPr>
          <w:rFonts w:cs="Calibri"/>
          <w:color w:val="0F0F0F"/>
          <w:szCs w:val="18"/>
        </w:rPr>
        <w:t xml:space="preserve"> word</w:t>
      </w:r>
      <w:r w:rsidR="00DD3847">
        <w:rPr>
          <w:rFonts w:cs="Calibri"/>
          <w:color w:val="0F0F0F"/>
          <w:szCs w:val="18"/>
        </w:rPr>
        <w:t>t</w:t>
      </w:r>
      <w:r w:rsidRPr="000636DA">
        <w:rPr>
          <w:rFonts w:cs="Calibri"/>
          <w:color w:val="0F0F0F"/>
          <w:szCs w:val="18"/>
        </w:rPr>
        <w:t xml:space="preserve"> verstaan </w:t>
      </w:r>
      <w:r w:rsidR="00DD3847">
        <w:rPr>
          <w:rFonts w:cs="Calibri"/>
          <w:color w:val="0F0F0F"/>
          <w:szCs w:val="18"/>
        </w:rPr>
        <w:t>de (overheids)</w:t>
      </w:r>
      <w:r w:rsidRPr="000636DA">
        <w:rPr>
          <w:rFonts w:cs="Calibri"/>
          <w:color w:val="0F0F0F"/>
          <w:szCs w:val="18"/>
        </w:rPr>
        <w:t>organisatie</w:t>
      </w:r>
      <w:r w:rsidR="00DD3847">
        <w:rPr>
          <w:rFonts w:cs="Calibri"/>
          <w:color w:val="0F0F0F"/>
          <w:szCs w:val="18"/>
        </w:rPr>
        <w:t xml:space="preserve"> of het organisatieonderdeel</w:t>
      </w:r>
      <w:r w:rsidRPr="000636DA">
        <w:rPr>
          <w:rFonts w:cs="Calibri"/>
          <w:color w:val="0F0F0F"/>
          <w:szCs w:val="18"/>
        </w:rPr>
        <w:t xml:space="preserve"> waar het </w:t>
      </w:r>
      <w:r w:rsidR="00D67726">
        <w:rPr>
          <w:rFonts w:cs="Calibri"/>
          <w:szCs w:val="18"/>
        </w:rPr>
        <w:t>i</w:t>
      </w:r>
      <w:r w:rsidR="004619A1" w:rsidRPr="00D67726">
        <w:rPr>
          <w:rFonts w:cs="Calibri"/>
          <w:szCs w:val="18"/>
        </w:rPr>
        <w:t>nformatieobject</w:t>
      </w:r>
      <w:r>
        <w:rPr>
          <w:rFonts w:cs="Calibri"/>
          <w:color w:val="0F0F0F"/>
          <w:szCs w:val="18"/>
        </w:rPr>
        <w:t xml:space="preserve"> gecreëerd of ontvangen is.</w:t>
      </w:r>
    </w:p>
    <w:p w:rsidR="00800907" w:rsidRDefault="00800907" w:rsidP="00800907">
      <w:pPr>
        <w:autoSpaceDE w:val="0"/>
        <w:autoSpaceDN w:val="0"/>
        <w:adjustRightInd w:val="0"/>
        <w:spacing w:line="240" w:lineRule="auto"/>
        <w:rPr>
          <w:rFonts w:cs="Calibri"/>
          <w:color w:val="0F0F0F"/>
          <w:szCs w:val="18"/>
        </w:rPr>
      </w:pPr>
    </w:p>
    <w:p w:rsidR="00800907" w:rsidRDefault="00800907" w:rsidP="00800907">
      <w:pPr>
        <w:autoSpaceDE w:val="0"/>
        <w:autoSpaceDN w:val="0"/>
        <w:adjustRightInd w:val="0"/>
        <w:spacing w:line="240" w:lineRule="auto"/>
        <w:rPr>
          <w:rFonts w:cs="Calibri"/>
          <w:color w:val="0F0F0F"/>
          <w:szCs w:val="18"/>
        </w:rPr>
      </w:pPr>
      <w:r>
        <w:rPr>
          <w:rFonts w:cs="Calibri"/>
          <w:color w:val="0F0F0F"/>
          <w:szCs w:val="18"/>
        </w:rPr>
        <w:t>Het betreft</w:t>
      </w:r>
      <w:r w:rsidRPr="000636DA">
        <w:rPr>
          <w:rFonts w:cs="Calibri"/>
          <w:color w:val="0F0F0F"/>
          <w:szCs w:val="18"/>
        </w:rPr>
        <w:t xml:space="preserve"> niet externe betrokkenen zoals afzenders (zoals burgers en bedrijven) van brieven</w:t>
      </w:r>
      <w:r>
        <w:rPr>
          <w:rFonts w:cs="Calibri"/>
          <w:color w:val="0F0F0F"/>
          <w:szCs w:val="18"/>
        </w:rPr>
        <w:t xml:space="preserve"> of aanvragers van vergunningen</w:t>
      </w:r>
      <w:r w:rsidRPr="000636DA">
        <w:rPr>
          <w:rFonts w:cs="Calibri"/>
          <w:color w:val="0F0F0F"/>
          <w:szCs w:val="18"/>
        </w:rPr>
        <w:t>.</w:t>
      </w:r>
      <w:r w:rsidR="0004326A">
        <w:rPr>
          <w:rFonts w:cs="Calibri"/>
          <w:color w:val="0F0F0F"/>
          <w:szCs w:val="18"/>
        </w:rPr>
        <w:t xml:space="preserve"> Deze worden beschreven met behulp van </w:t>
      </w:r>
      <w:hyperlink r:id="rId157" w:history="1">
        <w:r w:rsidR="000B0C79">
          <w:rPr>
            <w:rStyle w:val="Hyperlink"/>
            <w:rFonts w:cs="Calibri"/>
            <w:szCs w:val="18"/>
          </w:rPr>
          <w:t>b</w:t>
        </w:r>
        <w:r w:rsidR="0004326A" w:rsidRPr="00097A60">
          <w:rPr>
            <w:rStyle w:val="Hyperlink"/>
          </w:rPr>
          <w:t>etrokkene</w:t>
        </w:r>
      </w:hyperlink>
      <w:r w:rsidR="0004326A">
        <w:rPr>
          <w:rFonts w:cs="Calibri"/>
          <w:color w:val="0F0F0F"/>
          <w:szCs w:val="18"/>
        </w:rPr>
        <w:t xml:space="preserve">. </w:t>
      </w:r>
    </w:p>
    <w:p w:rsidR="00800907" w:rsidRDefault="00800907" w:rsidP="00800907">
      <w:pPr>
        <w:rPr>
          <w:rFonts w:cs="Calibri"/>
          <w:color w:val="0F0F0F"/>
          <w:szCs w:val="18"/>
        </w:rPr>
      </w:pPr>
    </w:p>
    <w:p w:rsidR="004F4CA6" w:rsidRDefault="00800907" w:rsidP="00800907">
      <w:pPr>
        <w:rPr>
          <w:rFonts w:cs="Calibri"/>
          <w:color w:val="0F0F0F"/>
          <w:szCs w:val="18"/>
        </w:rPr>
      </w:pPr>
      <w:r>
        <w:rPr>
          <w:rFonts w:cs="Calibri"/>
          <w:color w:val="0F0F0F"/>
          <w:szCs w:val="18"/>
        </w:rPr>
        <w:t xml:space="preserve">Het </w:t>
      </w:r>
      <w:r w:rsidR="00BB5035">
        <w:rPr>
          <w:rFonts w:cs="Calibri"/>
          <w:color w:val="0F0F0F"/>
          <w:szCs w:val="18"/>
        </w:rPr>
        <w:t xml:space="preserve">gaat </w:t>
      </w:r>
      <w:r w:rsidR="003B4509">
        <w:rPr>
          <w:rFonts w:cs="Calibri"/>
          <w:color w:val="0F0F0F"/>
          <w:szCs w:val="18"/>
        </w:rPr>
        <w:t>hier</w:t>
      </w:r>
      <w:r>
        <w:rPr>
          <w:rFonts w:cs="Calibri"/>
          <w:color w:val="0F0F0F"/>
          <w:szCs w:val="18"/>
        </w:rPr>
        <w:t xml:space="preserve"> </w:t>
      </w:r>
      <w:r w:rsidR="009F6F2C">
        <w:rPr>
          <w:rFonts w:cs="Calibri"/>
          <w:color w:val="0F0F0F"/>
          <w:szCs w:val="18"/>
        </w:rPr>
        <w:t xml:space="preserve">ook </w:t>
      </w:r>
      <w:r>
        <w:rPr>
          <w:rFonts w:cs="Calibri"/>
          <w:color w:val="0F0F0F"/>
          <w:szCs w:val="18"/>
        </w:rPr>
        <w:t>niet om de verantwoordelijk</w:t>
      </w:r>
      <w:r w:rsidR="003B4509">
        <w:rPr>
          <w:rFonts w:cs="Calibri"/>
          <w:color w:val="0F0F0F"/>
          <w:szCs w:val="18"/>
        </w:rPr>
        <w:t>heid</w:t>
      </w:r>
      <w:r>
        <w:rPr>
          <w:rFonts w:cs="Calibri"/>
          <w:color w:val="0F0F0F"/>
          <w:szCs w:val="18"/>
        </w:rPr>
        <w:t xml:space="preserve"> voor </w:t>
      </w:r>
      <w:r w:rsidR="000259BF">
        <w:rPr>
          <w:rFonts w:cs="Calibri"/>
          <w:color w:val="0F0F0F"/>
          <w:szCs w:val="18"/>
        </w:rPr>
        <w:t>een</w:t>
      </w:r>
      <w:r>
        <w:rPr>
          <w:rFonts w:cs="Calibri"/>
          <w:color w:val="0F0F0F"/>
          <w:szCs w:val="18"/>
        </w:rPr>
        <w:t xml:space="preserve"> beheer</w:t>
      </w:r>
      <w:r w:rsidRPr="000636DA">
        <w:rPr>
          <w:rFonts w:cs="Calibri"/>
          <w:color w:val="0F0F0F"/>
          <w:szCs w:val="18"/>
        </w:rPr>
        <w:t>activiteit</w:t>
      </w:r>
      <w:r>
        <w:rPr>
          <w:rFonts w:cs="Calibri"/>
          <w:color w:val="0F0F0F"/>
          <w:szCs w:val="18"/>
        </w:rPr>
        <w:t xml:space="preserve"> (die word</w:t>
      </w:r>
      <w:r w:rsidR="000259BF">
        <w:rPr>
          <w:rFonts w:cs="Calibri"/>
          <w:color w:val="0F0F0F"/>
          <w:szCs w:val="18"/>
        </w:rPr>
        <w:t>t</w:t>
      </w:r>
      <w:r>
        <w:rPr>
          <w:rFonts w:cs="Calibri"/>
          <w:color w:val="0F0F0F"/>
          <w:szCs w:val="18"/>
        </w:rPr>
        <w:t xml:space="preserve"> </w:t>
      </w:r>
      <w:r w:rsidRPr="000636DA">
        <w:rPr>
          <w:rFonts w:cs="Calibri"/>
          <w:color w:val="0F0F0F"/>
          <w:szCs w:val="18"/>
        </w:rPr>
        <w:t>vastgelegd m</w:t>
      </w:r>
      <w:r>
        <w:rPr>
          <w:rFonts w:cs="Calibri"/>
          <w:color w:val="0F0F0F"/>
          <w:szCs w:val="18"/>
        </w:rPr>
        <w:t xml:space="preserve">et </w:t>
      </w:r>
      <w:r w:rsidR="0007197A">
        <w:rPr>
          <w:rFonts w:cs="Calibri"/>
          <w:color w:val="0F0F0F"/>
          <w:szCs w:val="18"/>
        </w:rPr>
        <w:t>behulp van</w:t>
      </w:r>
      <w:r w:rsidR="000B0C79">
        <w:rPr>
          <w:rFonts w:cs="Calibri"/>
          <w:color w:val="0F0F0F"/>
          <w:szCs w:val="18"/>
        </w:rPr>
        <w:t xml:space="preserve"> </w:t>
      </w:r>
      <w:hyperlink r:id="rId158" w:history="1">
        <w:r w:rsidR="000B0C79" w:rsidRPr="000B0C79">
          <w:rPr>
            <w:rStyle w:val="Hyperlink"/>
            <w:rFonts w:cs="Calibri"/>
            <w:szCs w:val="18"/>
          </w:rPr>
          <w:t>e</w:t>
        </w:r>
        <w:r w:rsidRPr="00097A60">
          <w:rPr>
            <w:rStyle w:val="Hyperlink"/>
          </w:rPr>
          <w:t>vent</w:t>
        </w:r>
      </w:hyperlink>
      <w:r w:rsidRPr="000636DA">
        <w:rPr>
          <w:rFonts w:cs="Calibri"/>
          <w:color w:val="0F0F0F"/>
          <w:szCs w:val="18"/>
        </w:rPr>
        <w:t>).</w:t>
      </w:r>
    </w:p>
    <w:p w:rsidR="00800907" w:rsidRDefault="00800907" w:rsidP="00800907">
      <w:pPr>
        <w:pStyle w:val="Kop3"/>
      </w:pPr>
      <w:r>
        <w:t>Voorbeelden</w:t>
      </w:r>
    </w:p>
    <w:p w:rsidR="007862C0" w:rsidRDefault="00F812B5" w:rsidP="00EC2F28">
      <w:pPr>
        <w:pStyle w:val="Lijstalinea"/>
        <w:numPr>
          <w:ilvl w:val="0"/>
          <w:numId w:val="63"/>
        </w:numPr>
      </w:pPr>
      <w:r>
        <w:t>identificatie</w:t>
      </w:r>
      <w:r w:rsidR="007862C0">
        <w:t xml:space="preserve">: </w:t>
      </w:r>
      <w:r w:rsidR="007862C0">
        <w:br/>
        <w:t xml:space="preserve">    </w:t>
      </w:r>
      <w:r>
        <w:t>kenmerk</w:t>
      </w:r>
      <w:r w:rsidR="007862C0">
        <w:t xml:space="preserve">: </w:t>
      </w:r>
      <w:hyperlink r:id="rId159" w:history="1">
        <w:r w:rsidR="007862C0" w:rsidRPr="00DA41ED">
          <w:rPr>
            <w:rStyle w:val="Hyperlink"/>
          </w:rPr>
          <w:t>https://hdl.handle.net/10648/a132b71b-4c28-4622-9a5d-f9a7d1026d69</w:t>
        </w:r>
      </w:hyperlink>
      <w:r w:rsidR="007862C0">
        <w:br/>
        <w:t xml:space="preserve">    </w:t>
      </w:r>
      <w:r>
        <w:t>bron</w:t>
      </w:r>
      <w:r w:rsidR="007862C0">
        <w:t>: “Actorenregister Nationaal Archief”</w:t>
      </w:r>
      <w:r w:rsidR="007862C0">
        <w:br/>
      </w:r>
      <w:r>
        <w:t>naam</w:t>
      </w:r>
      <w:r w:rsidR="007862C0">
        <w:t>: “Ministerie van Onderwijs, Cultuur en Wetenschappen”</w:t>
      </w:r>
    </w:p>
    <w:p w:rsidR="00EC2F28" w:rsidRPr="007862C0" w:rsidRDefault="00F812B5" w:rsidP="00EC2F28">
      <w:pPr>
        <w:pStyle w:val="Lijstalinea"/>
        <w:numPr>
          <w:ilvl w:val="0"/>
          <w:numId w:val="63"/>
        </w:numPr>
      </w:pPr>
      <w:r>
        <w:t>naam</w:t>
      </w:r>
      <w:r w:rsidR="00EC2F28">
        <w:t>: “Ministerie van Sociale Zaken en Werkgelegenheid”</w:t>
      </w:r>
    </w:p>
    <w:p w:rsidR="002238C0" w:rsidRDefault="00104BF7" w:rsidP="00800907">
      <w:pPr>
        <w:pStyle w:val="Kop2"/>
        <w:rPr>
          <w:sz w:val="32"/>
          <w:szCs w:val="32"/>
        </w:rPr>
      </w:pPr>
      <w:r>
        <w:rPr>
          <w:sz w:val="32"/>
          <w:szCs w:val="32"/>
        </w:rPr>
        <w:t>b</w:t>
      </w:r>
      <w:r w:rsidR="002238C0">
        <w:rPr>
          <w:sz w:val="32"/>
          <w:szCs w:val="32"/>
        </w:rPr>
        <w:t>etrokkene</w:t>
      </w:r>
    </w:p>
    <w:p w:rsidR="00104BF7" w:rsidRDefault="00104BF7" w:rsidP="00A56F27">
      <w:pPr>
        <w:pStyle w:val="Kop3"/>
      </w:pPr>
      <w:r>
        <w:t>Label</w:t>
      </w:r>
    </w:p>
    <w:p w:rsidR="00104BF7" w:rsidRPr="00252261" w:rsidRDefault="00104BF7" w:rsidP="00097A60">
      <w:r>
        <w:t>Betrokkene</w:t>
      </w:r>
    </w:p>
    <w:p w:rsidR="002238C0" w:rsidRDefault="002238C0" w:rsidP="00A56F27">
      <w:pPr>
        <w:pStyle w:val="Kop3"/>
      </w:pPr>
      <w:r>
        <w:t>Domein</w:t>
      </w:r>
    </w:p>
    <w:p w:rsidR="002238C0" w:rsidRDefault="00855D03" w:rsidP="00A56F27">
      <w:hyperlink r:id="rId160" w:history="1">
        <w:r w:rsidR="004619A1" w:rsidRPr="000B0C79">
          <w:rPr>
            <w:rStyle w:val="Hyperlink"/>
          </w:rPr>
          <w:t>Informatieobject</w:t>
        </w:r>
      </w:hyperlink>
      <w:r w:rsidR="000B0C79">
        <w:t xml:space="preserve"> </w:t>
      </w:r>
      <w:r w:rsidR="00953F50">
        <w:t xml:space="preserve"> </w:t>
      </w:r>
    </w:p>
    <w:p w:rsidR="002238C0" w:rsidRDefault="002238C0" w:rsidP="00A56F27">
      <w:pPr>
        <w:pStyle w:val="Kop3"/>
      </w:pPr>
      <w:r>
        <w:t>Bereik</w:t>
      </w:r>
    </w:p>
    <w:p w:rsidR="002238C0" w:rsidRDefault="00855D03" w:rsidP="00A56F27">
      <w:hyperlink r:id="rId161" w:history="1">
        <w:r w:rsidR="00104BF7" w:rsidRPr="000B0C79">
          <w:rPr>
            <w:rStyle w:val="Hyperlink"/>
          </w:rPr>
          <w:t>b</w:t>
        </w:r>
        <w:r w:rsidR="00D8553F" w:rsidRPr="000B0C79">
          <w:rPr>
            <w:rStyle w:val="Hyperlink"/>
          </w:rPr>
          <w:t>etrokkene</w:t>
        </w:r>
        <w:r w:rsidR="00104BF7" w:rsidRPr="000B0C79">
          <w:rPr>
            <w:rStyle w:val="Hyperlink"/>
          </w:rPr>
          <w:t>Gegevens</w:t>
        </w:r>
      </w:hyperlink>
      <w:r w:rsidR="000B0C79">
        <w:t xml:space="preserve"> </w:t>
      </w:r>
      <w:r w:rsidR="00953F50">
        <w:t xml:space="preserve"> </w:t>
      </w:r>
    </w:p>
    <w:p w:rsidR="002238C0" w:rsidRDefault="002238C0" w:rsidP="00A56F27">
      <w:pPr>
        <w:pStyle w:val="Kop3"/>
      </w:pPr>
      <w:r>
        <w:t>Definitie</w:t>
      </w:r>
    </w:p>
    <w:p w:rsidR="00A02A8E" w:rsidRPr="00A02A8E" w:rsidRDefault="00C21D3E" w:rsidP="00A56F27">
      <w:r>
        <w:t xml:space="preserve">Persoon of organisatie die </w:t>
      </w:r>
      <w:r w:rsidR="00D52087">
        <w:t>relevant is binnen de context van het ontstaan en gebruik van dit</w:t>
      </w:r>
      <w:r>
        <w:t xml:space="preserve"> </w:t>
      </w:r>
      <w:r w:rsidR="00813142">
        <w:t>i</w:t>
      </w:r>
      <w:r w:rsidR="004619A1" w:rsidRPr="00813142">
        <w:t>nformatieobject</w:t>
      </w:r>
      <w:r w:rsidR="00BB75F5">
        <w:t xml:space="preserve"> , anders dan de </w:t>
      </w:r>
      <w:r w:rsidR="00BB75F5" w:rsidRPr="00813142">
        <w:t>archiefvormer</w:t>
      </w:r>
      <w:r w:rsidR="00BB75F5">
        <w:t>.</w:t>
      </w:r>
    </w:p>
    <w:p w:rsidR="002238C0" w:rsidRDefault="002238C0" w:rsidP="00A56F27">
      <w:pPr>
        <w:pStyle w:val="Kop3"/>
      </w:pPr>
      <w:r>
        <w:t>Doel</w:t>
      </w:r>
    </w:p>
    <w:p w:rsidR="00117F29" w:rsidRDefault="00130765" w:rsidP="00A56F27">
      <w:r w:rsidRPr="00097A60">
        <w:rPr>
          <w:i/>
        </w:rPr>
        <w:t>Vindbaar</w:t>
      </w:r>
      <w:r w:rsidR="00B505DF" w:rsidRPr="00097A60">
        <w:rPr>
          <w:i/>
        </w:rPr>
        <w:t>heid</w:t>
      </w:r>
      <w:r>
        <w:t xml:space="preserve">: </w:t>
      </w:r>
      <w:r w:rsidR="00D9032C">
        <w:t xml:space="preserve">het </w:t>
      </w:r>
      <w:r w:rsidR="00813142">
        <w:t>i</w:t>
      </w:r>
      <w:r w:rsidR="004619A1" w:rsidRPr="00813142">
        <w:t>nformatieobject</w:t>
      </w:r>
      <w:r w:rsidR="00D9032C">
        <w:t xml:space="preserve"> kan aan de hand van de betrokkene(n) gevonden worden</w:t>
      </w:r>
      <w:r w:rsidR="00117F29">
        <w:t>.</w:t>
      </w:r>
    </w:p>
    <w:p w:rsidR="002238C0" w:rsidRPr="002238C0" w:rsidRDefault="00117F29" w:rsidP="00A56F27">
      <w:r>
        <w:rPr>
          <w:i/>
        </w:rPr>
        <w:t xml:space="preserve">Interpreteerbaarheid: </w:t>
      </w:r>
      <w:r w:rsidR="00172F7F">
        <w:t xml:space="preserve">kennis over de betrokkenen kan inzicht geven in de betekenis van het </w:t>
      </w:r>
      <w:r w:rsidR="005A25D1">
        <w:t>informatieobject</w:t>
      </w:r>
      <w:r w:rsidR="00172F7F">
        <w:t>. Bijvoorbeeld wie het geschreven heeft of wie er bij een vergadering aanwezig was plaats</w:t>
      </w:r>
      <w:r w:rsidR="00756279">
        <w:t>t</w:t>
      </w:r>
      <w:r w:rsidR="00172F7F">
        <w:t xml:space="preserve"> de inhoud in een bepaald daglicht.</w:t>
      </w:r>
      <w:r w:rsidR="00D9032C">
        <w:t xml:space="preserve"> </w:t>
      </w:r>
    </w:p>
    <w:p w:rsidR="00104BF7" w:rsidRDefault="00104BF7" w:rsidP="00A56F27">
      <w:pPr>
        <w:pStyle w:val="Kop3"/>
      </w:pPr>
      <w:r>
        <w:t>Verplicht</w:t>
      </w:r>
    </w:p>
    <w:p w:rsidR="00104BF7" w:rsidRPr="00252261" w:rsidRDefault="00104BF7" w:rsidP="00097A60">
      <w:r>
        <w:t>Ja, indien be</w:t>
      </w:r>
      <w:r w:rsidR="00CF10BB">
        <w:t>kend</w:t>
      </w:r>
    </w:p>
    <w:p w:rsidR="002238C0" w:rsidRDefault="00104BF7" w:rsidP="00A56F27">
      <w:pPr>
        <w:pStyle w:val="Kop3"/>
      </w:pPr>
      <w:r>
        <w:t>Herhaalbaar</w:t>
      </w:r>
    </w:p>
    <w:p w:rsidR="002238C0" w:rsidRDefault="00104BF7" w:rsidP="00A56F27">
      <w:r>
        <w:t>Ja</w:t>
      </w:r>
    </w:p>
    <w:p w:rsidR="002238C0" w:rsidRDefault="002238C0" w:rsidP="00AE4CBF">
      <w:pPr>
        <w:pStyle w:val="Kop3"/>
      </w:pPr>
      <w:r>
        <w:t>Regels</w:t>
      </w:r>
    </w:p>
    <w:p w:rsidR="00D9032C" w:rsidRPr="00F162A6" w:rsidRDefault="00104BF7" w:rsidP="00097A60">
      <w:r>
        <w:t>Geen</w:t>
      </w:r>
    </w:p>
    <w:p w:rsidR="002238C0" w:rsidRDefault="002238C0" w:rsidP="00AE4CBF">
      <w:pPr>
        <w:pStyle w:val="Kop3"/>
      </w:pPr>
      <w:r>
        <w:t>Toelichting</w:t>
      </w:r>
    </w:p>
    <w:p w:rsidR="00D9032C" w:rsidRDefault="00D9032C" w:rsidP="00AE4CBF">
      <w:r>
        <w:t xml:space="preserve">De </w:t>
      </w:r>
      <w:r w:rsidRPr="00583099">
        <w:t>archiefvormer</w:t>
      </w:r>
      <w:r w:rsidR="009A3703">
        <w:t xml:space="preserve"> is formeel verantwoordelijk voor de creatie of ontvangst van een </w:t>
      </w:r>
      <w:r w:rsidR="00CF10BB" w:rsidRPr="00CF10BB">
        <w:t>informatieobject</w:t>
      </w:r>
      <w:r w:rsidR="009A3703">
        <w:t xml:space="preserve"> binnen </w:t>
      </w:r>
      <w:r w:rsidR="003B4509">
        <w:t xml:space="preserve">de eigen </w:t>
      </w:r>
      <w:r w:rsidR="009A3703">
        <w:t xml:space="preserve">organisatie. Daarnaast kunnen vaak andere personen of organisaties betrokken zijn bij de creatie van een </w:t>
      </w:r>
      <w:r w:rsidR="00583099">
        <w:t>i</w:t>
      </w:r>
      <w:r w:rsidR="004619A1">
        <w:t>nformatieobject</w:t>
      </w:r>
      <w:r w:rsidR="009A3703">
        <w:t xml:space="preserve"> of een belang hebben bij de creatie, ontvangst en verdere behandeling van een </w:t>
      </w:r>
      <w:r w:rsidR="00583099">
        <w:t>i</w:t>
      </w:r>
      <w:r w:rsidR="004619A1">
        <w:t>nformatieobject</w:t>
      </w:r>
      <w:r w:rsidR="009A3703">
        <w:t>. Zoals de indiener van een WOB verzoek, de aanvrager van een vergunning of de medewerker waar een personeelsdossier betrekking op heeft.</w:t>
      </w:r>
      <w:r>
        <w:t xml:space="preserve"> </w:t>
      </w:r>
    </w:p>
    <w:p w:rsidR="00D9032C" w:rsidRDefault="00D9032C" w:rsidP="00AE4CBF"/>
    <w:p w:rsidR="007D643B" w:rsidRPr="00655393" w:rsidRDefault="007D643B" w:rsidP="007D643B">
      <w:pPr>
        <w:rPr>
          <w:rFonts w:cs="Calibri"/>
          <w:color w:val="0F0F0F"/>
          <w:szCs w:val="18"/>
        </w:rPr>
      </w:pPr>
      <w:r w:rsidRPr="00655393">
        <w:rPr>
          <w:rFonts w:cs="Calibri"/>
          <w:color w:val="0F0F0F"/>
          <w:szCs w:val="18"/>
        </w:rPr>
        <w:t xml:space="preserve">Merk op dat bij het vastleggen en verstrekken van persoonsgegevens over een </w:t>
      </w:r>
      <w:r>
        <w:rPr>
          <w:rFonts w:cs="Calibri"/>
          <w:color w:val="0F0F0F"/>
          <w:szCs w:val="18"/>
        </w:rPr>
        <w:t>betrokkene</w:t>
      </w:r>
      <w:r w:rsidRPr="00655393">
        <w:rPr>
          <w:rFonts w:cs="Calibri"/>
          <w:color w:val="0F0F0F"/>
          <w:szCs w:val="18"/>
        </w:rPr>
        <w:t xml:space="preserve"> beperkingen van toepassing zijn op grond van de Algemene verordening gegevensbescherming (</w:t>
      </w:r>
      <w:hyperlink r:id="rId162" w:history="1">
        <w:r w:rsidRPr="00E25602">
          <w:rPr>
            <w:rStyle w:val="Hyperlink"/>
            <w:rFonts w:cs="Calibri"/>
            <w:szCs w:val="18"/>
          </w:rPr>
          <w:t>AVG</w:t>
        </w:r>
      </w:hyperlink>
      <w:r w:rsidRPr="00655393">
        <w:rPr>
          <w:rFonts w:cs="Calibri"/>
          <w:color w:val="0F0F0F"/>
          <w:szCs w:val="18"/>
        </w:rPr>
        <w:t xml:space="preserve">). MDTO doet geen uitspraken over welke persoonsgegevens mogen worden vastgelegd en </w:t>
      </w:r>
      <w:r>
        <w:rPr>
          <w:rFonts w:cs="Calibri"/>
          <w:color w:val="0F0F0F"/>
          <w:szCs w:val="18"/>
        </w:rPr>
        <w:t>beschikbaar gesteld</w:t>
      </w:r>
      <w:r w:rsidRPr="00655393">
        <w:rPr>
          <w:rFonts w:cs="Calibri"/>
          <w:color w:val="0F0F0F"/>
          <w:szCs w:val="18"/>
        </w:rPr>
        <w:t xml:space="preserve"> op grond van de AVG.</w:t>
      </w:r>
      <w:r>
        <w:rPr>
          <w:rFonts w:cs="Calibri"/>
          <w:color w:val="0F0F0F"/>
          <w:szCs w:val="18"/>
        </w:rPr>
        <w:t xml:space="preserve"> </w:t>
      </w:r>
    </w:p>
    <w:p w:rsidR="009A3703" w:rsidRDefault="002238C0" w:rsidP="00AE4CBF">
      <w:pPr>
        <w:pStyle w:val="Kop3"/>
      </w:pPr>
      <w:r>
        <w:t>Voorbeelden</w:t>
      </w:r>
    </w:p>
    <w:p w:rsidR="009F5128" w:rsidRPr="009F5128" w:rsidRDefault="009F5128" w:rsidP="00097A60">
      <w:r>
        <w:t xml:space="preserve">Zie de voorbeelden bij de </w:t>
      </w:r>
      <w:r w:rsidR="00B505DF">
        <w:t xml:space="preserve">attributen </w:t>
      </w:r>
      <w:r>
        <w:t>die onderdeel zijn van deze gegevensgroep.</w:t>
      </w:r>
    </w:p>
    <w:p w:rsidR="00800907" w:rsidRPr="005D6CA4" w:rsidRDefault="003F7D43" w:rsidP="00042D0B">
      <w:pPr>
        <w:pStyle w:val="Kop2"/>
      </w:pPr>
      <w:r>
        <w:t>a</w:t>
      </w:r>
      <w:r w:rsidR="00800907" w:rsidRPr="005D6CA4">
        <w:t>ctiviteit</w:t>
      </w:r>
    </w:p>
    <w:p w:rsidR="00CE7C3D" w:rsidRDefault="00CE7C3D" w:rsidP="00800907">
      <w:pPr>
        <w:pStyle w:val="Kop3"/>
        <w:rPr>
          <w:szCs w:val="18"/>
        </w:rPr>
      </w:pPr>
      <w:r>
        <w:rPr>
          <w:szCs w:val="18"/>
        </w:rPr>
        <w:t>Label</w:t>
      </w:r>
    </w:p>
    <w:p w:rsidR="00CE7C3D" w:rsidRPr="00252261" w:rsidRDefault="00CE7C3D" w:rsidP="00783683">
      <w:r>
        <w:t>Activiteit</w:t>
      </w:r>
    </w:p>
    <w:p w:rsidR="00800907" w:rsidRDefault="002359A8" w:rsidP="00800907">
      <w:pPr>
        <w:pStyle w:val="Kop3"/>
        <w:rPr>
          <w:szCs w:val="18"/>
        </w:rPr>
      </w:pPr>
      <w:r>
        <w:rPr>
          <w:szCs w:val="18"/>
        </w:rPr>
        <w:t>Domein</w:t>
      </w:r>
    </w:p>
    <w:p w:rsidR="00800907" w:rsidRPr="00F862A1" w:rsidRDefault="00855D03" w:rsidP="00800907">
      <w:hyperlink r:id="rId163" w:history="1">
        <w:r w:rsidR="004619A1" w:rsidRPr="000B0C79">
          <w:rPr>
            <w:rStyle w:val="Hyperlink"/>
          </w:rPr>
          <w:t>Informatieobject</w:t>
        </w:r>
      </w:hyperlink>
      <w:r w:rsidR="000B0C79">
        <w:t xml:space="preserve"> </w:t>
      </w:r>
      <w:r w:rsidR="00953F50">
        <w:t xml:space="preserve"> </w:t>
      </w:r>
    </w:p>
    <w:p w:rsidR="002359A8" w:rsidRDefault="002359A8" w:rsidP="00800907">
      <w:pPr>
        <w:pStyle w:val="Kop3"/>
        <w:rPr>
          <w:szCs w:val="18"/>
        </w:rPr>
      </w:pPr>
      <w:r>
        <w:rPr>
          <w:szCs w:val="18"/>
        </w:rPr>
        <w:t>Bereik</w:t>
      </w:r>
    </w:p>
    <w:p w:rsidR="002359A8" w:rsidRPr="002359A8" w:rsidRDefault="00855D03" w:rsidP="00AE4CBF">
      <w:hyperlink r:id="rId164" w:history="1">
        <w:r w:rsidR="005B2746" w:rsidRPr="00321D57">
          <w:rPr>
            <w:rStyle w:val="Hyperlink"/>
          </w:rPr>
          <w:t>Verwijzing</w:t>
        </w:r>
      </w:hyperlink>
      <w:r w:rsidR="005B2746">
        <w:t xml:space="preserve"> naar </w:t>
      </w:r>
      <w:hyperlink r:id="rId165" w:history="1">
        <w:r w:rsidR="003F7D43" w:rsidRPr="000B0C79">
          <w:rPr>
            <w:rStyle w:val="Hyperlink"/>
          </w:rPr>
          <w:t>Bedrijfsactiviteit</w:t>
        </w:r>
      </w:hyperlink>
      <w:r w:rsidR="009745A5">
        <w:t xml:space="preserve"> </w:t>
      </w:r>
      <w:r w:rsidR="00953F50">
        <w:t xml:space="preserve"> </w:t>
      </w:r>
    </w:p>
    <w:p w:rsidR="00800907" w:rsidRPr="000636DA" w:rsidRDefault="00800907" w:rsidP="00800907">
      <w:pPr>
        <w:pStyle w:val="Kop3"/>
        <w:rPr>
          <w:szCs w:val="18"/>
        </w:rPr>
      </w:pPr>
      <w:r w:rsidRPr="000636DA">
        <w:rPr>
          <w:szCs w:val="18"/>
        </w:rPr>
        <w:t>Definitie</w:t>
      </w:r>
    </w:p>
    <w:p w:rsidR="00800907" w:rsidRDefault="00800907" w:rsidP="00800907">
      <w:pPr>
        <w:rPr>
          <w:szCs w:val="18"/>
        </w:rPr>
      </w:pPr>
      <w:r>
        <w:rPr>
          <w:szCs w:val="18"/>
        </w:rPr>
        <w:t>D</w:t>
      </w:r>
      <w:r w:rsidR="007862C0">
        <w:rPr>
          <w:szCs w:val="18"/>
        </w:rPr>
        <w:t xml:space="preserve">e </w:t>
      </w:r>
      <w:r w:rsidR="00583099">
        <w:rPr>
          <w:szCs w:val="18"/>
        </w:rPr>
        <w:t>b</w:t>
      </w:r>
      <w:r w:rsidR="003F7D43" w:rsidRPr="00583099">
        <w:rPr>
          <w:szCs w:val="18"/>
        </w:rPr>
        <w:t>edrijfsactiviteit</w:t>
      </w:r>
      <w:r>
        <w:rPr>
          <w:szCs w:val="18"/>
        </w:rPr>
        <w:t xml:space="preserve"> waarbij het </w:t>
      </w:r>
      <w:r w:rsidR="00583099">
        <w:rPr>
          <w:szCs w:val="18"/>
        </w:rPr>
        <w:t>i</w:t>
      </w:r>
      <w:r w:rsidR="004619A1" w:rsidRPr="00583099">
        <w:rPr>
          <w:szCs w:val="18"/>
        </w:rPr>
        <w:t>nformatieobject</w:t>
      </w:r>
      <w:r>
        <w:rPr>
          <w:szCs w:val="18"/>
        </w:rPr>
        <w:t xml:space="preserve"> </w:t>
      </w:r>
      <w:r w:rsidR="00F87E27">
        <w:rPr>
          <w:szCs w:val="18"/>
        </w:rPr>
        <w:t xml:space="preserve">door de </w:t>
      </w:r>
      <w:r w:rsidR="00F87E27" w:rsidRPr="00583099">
        <w:rPr>
          <w:szCs w:val="18"/>
        </w:rPr>
        <w:t>archiefvormer</w:t>
      </w:r>
      <w:r w:rsidR="00F87E27">
        <w:rPr>
          <w:szCs w:val="18"/>
        </w:rPr>
        <w:t xml:space="preserve"> </w:t>
      </w:r>
      <w:r>
        <w:rPr>
          <w:szCs w:val="18"/>
        </w:rPr>
        <w:t xml:space="preserve">is ontvangen of gemaakt. </w:t>
      </w:r>
    </w:p>
    <w:p w:rsidR="00800907" w:rsidRDefault="00800907" w:rsidP="00800907">
      <w:pPr>
        <w:pStyle w:val="Kop3"/>
      </w:pPr>
      <w:r>
        <w:t>Doel</w:t>
      </w:r>
    </w:p>
    <w:p w:rsidR="00800907" w:rsidRPr="00122914" w:rsidRDefault="009624DF" w:rsidP="00800907">
      <w:r w:rsidRPr="00783683">
        <w:rPr>
          <w:i/>
        </w:rPr>
        <w:t>Interpreteerbaarheid</w:t>
      </w:r>
      <w:r>
        <w:t xml:space="preserve">: </w:t>
      </w:r>
      <w:r w:rsidR="00D52087">
        <w:t>D</w:t>
      </w:r>
      <w:r w:rsidR="00800907">
        <w:t xml:space="preserve">e </w:t>
      </w:r>
      <w:r w:rsidR="00583099">
        <w:t>b</w:t>
      </w:r>
      <w:r w:rsidR="006837F6" w:rsidRPr="00583099">
        <w:t>edrijfs</w:t>
      </w:r>
      <w:r w:rsidR="00800907" w:rsidRPr="00583099">
        <w:t>activiteit</w:t>
      </w:r>
      <w:r w:rsidR="00800907">
        <w:t xml:space="preserve"> </w:t>
      </w:r>
      <w:r w:rsidR="00D52087">
        <w:t>geeft invul</w:t>
      </w:r>
      <w:r w:rsidR="00583099">
        <w:t>ling aan de context waarin een i</w:t>
      </w:r>
      <w:r w:rsidR="00D52087">
        <w:t xml:space="preserve">nformatieobject </w:t>
      </w:r>
      <w:r w:rsidR="00800907">
        <w:t>gecreëerd of ontvangen is.</w:t>
      </w:r>
    </w:p>
    <w:p w:rsidR="00CE7C3D" w:rsidRDefault="00CE7C3D" w:rsidP="00800907">
      <w:pPr>
        <w:pStyle w:val="Kop3"/>
        <w:rPr>
          <w:szCs w:val="18"/>
        </w:rPr>
      </w:pPr>
      <w:r>
        <w:rPr>
          <w:szCs w:val="18"/>
        </w:rPr>
        <w:t>Verplicht</w:t>
      </w:r>
    </w:p>
    <w:p w:rsidR="00CE7C3D" w:rsidRPr="00252261" w:rsidRDefault="00CE7C3D" w:rsidP="00783683">
      <w:r>
        <w:t>Ja, indien be</w:t>
      </w:r>
      <w:r w:rsidR="00CF10BB">
        <w:t>kend</w:t>
      </w:r>
    </w:p>
    <w:p w:rsidR="00800907" w:rsidRPr="000636DA" w:rsidRDefault="00CE7C3D" w:rsidP="00800907">
      <w:pPr>
        <w:pStyle w:val="Kop3"/>
        <w:rPr>
          <w:szCs w:val="18"/>
        </w:rPr>
      </w:pPr>
      <w:r>
        <w:rPr>
          <w:szCs w:val="18"/>
        </w:rPr>
        <w:t>Herhaalbaar</w:t>
      </w:r>
    </w:p>
    <w:p w:rsidR="00800907" w:rsidRPr="000636DA" w:rsidRDefault="00CE7C3D" w:rsidP="00800907">
      <w:pPr>
        <w:rPr>
          <w:szCs w:val="18"/>
        </w:rPr>
      </w:pPr>
      <w:r>
        <w:rPr>
          <w:szCs w:val="18"/>
        </w:rPr>
        <w:t>Nee</w:t>
      </w:r>
    </w:p>
    <w:p w:rsidR="00800907" w:rsidRPr="000636DA" w:rsidRDefault="00800907" w:rsidP="00800907">
      <w:pPr>
        <w:pStyle w:val="Kop3"/>
        <w:rPr>
          <w:szCs w:val="18"/>
        </w:rPr>
      </w:pPr>
      <w:r w:rsidRPr="000636DA">
        <w:rPr>
          <w:szCs w:val="18"/>
        </w:rPr>
        <w:t>Regels</w:t>
      </w:r>
    </w:p>
    <w:p w:rsidR="00800907" w:rsidRPr="000636DA" w:rsidRDefault="00CE7C3D" w:rsidP="00800907">
      <w:pPr>
        <w:rPr>
          <w:szCs w:val="18"/>
        </w:rPr>
      </w:pPr>
      <w:r>
        <w:rPr>
          <w:szCs w:val="18"/>
        </w:rPr>
        <w:t>Geen</w:t>
      </w:r>
    </w:p>
    <w:p w:rsidR="00800907" w:rsidRPr="000636DA" w:rsidRDefault="00800907" w:rsidP="00800907">
      <w:pPr>
        <w:pStyle w:val="Kop3"/>
        <w:rPr>
          <w:szCs w:val="18"/>
        </w:rPr>
      </w:pPr>
      <w:r w:rsidRPr="000636DA">
        <w:rPr>
          <w:szCs w:val="18"/>
        </w:rPr>
        <w:t>Toelichting</w:t>
      </w:r>
    </w:p>
    <w:p w:rsidR="00800907" w:rsidRPr="000636DA" w:rsidRDefault="00D52087" w:rsidP="00800907">
      <w:pPr>
        <w:rPr>
          <w:rFonts w:cs="Calibri"/>
          <w:color w:val="0F0F0F"/>
          <w:szCs w:val="18"/>
        </w:rPr>
      </w:pPr>
      <w:r>
        <w:rPr>
          <w:rFonts w:cs="Calibri"/>
          <w:color w:val="0F0F0F"/>
          <w:szCs w:val="18"/>
        </w:rPr>
        <w:t>De bedrijfsactiviteit kan bijvoorbeeld</w:t>
      </w:r>
      <w:r w:rsidRPr="000636DA">
        <w:rPr>
          <w:rFonts w:cs="Calibri"/>
          <w:color w:val="0F0F0F"/>
          <w:szCs w:val="18"/>
        </w:rPr>
        <w:t xml:space="preserve"> </w:t>
      </w:r>
      <w:r w:rsidR="00800907" w:rsidRPr="000636DA">
        <w:rPr>
          <w:rFonts w:cs="Calibri"/>
          <w:color w:val="0F0F0F"/>
          <w:szCs w:val="18"/>
        </w:rPr>
        <w:t xml:space="preserve">het proces </w:t>
      </w:r>
      <w:r w:rsidR="005C72B2">
        <w:rPr>
          <w:rFonts w:cs="Calibri"/>
          <w:color w:val="0F0F0F"/>
          <w:szCs w:val="18"/>
        </w:rPr>
        <w:t xml:space="preserve">zijn </w:t>
      </w:r>
      <w:r w:rsidR="00800907" w:rsidRPr="000636DA">
        <w:rPr>
          <w:rFonts w:cs="Calibri"/>
          <w:color w:val="0F0F0F"/>
          <w:szCs w:val="18"/>
        </w:rPr>
        <w:t xml:space="preserve">dat, of </w:t>
      </w:r>
      <w:r w:rsidR="009624DF">
        <w:rPr>
          <w:rFonts w:cs="Calibri"/>
          <w:color w:val="0F0F0F"/>
          <w:szCs w:val="18"/>
        </w:rPr>
        <w:t xml:space="preserve">het </w:t>
      </w:r>
      <w:r w:rsidR="00800907" w:rsidRPr="000636DA">
        <w:rPr>
          <w:rFonts w:cs="Calibri"/>
          <w:color w:val="0F0F0F"/>
          <w:szCs w:val="18"/>
        </w:rPr>
        <w:t>zaak</w:t>
      </w:r>
      <w:r w:rsidR="009624DF">
        <w:rPr>
          <w:rFonts w:cs="Calibri"/>
          <w:color w:val="0F0F0F"/>
          <w:szCs w:val="18"/>
        </w:rPr>
        <w:t>type</w:t>
      </w:r>
      <w:r w:rsidR="00800907" w:rsidRPr="000636DA">
        <w:rPr>
          <w:rFonts w:cs="Calibri"/>
          <w:color w:val="0F0F0F"/>
          <w:szCs w:val="18"/>
        </w:rPr>
        <w:t xml:space="preserve"> die aan het </w:t>
      </w:r>
      <w:r w:rsidR="00583099">
        <w:rPr>
          <w:rFonts w:cs="Calibri"/>
          <w:szCs w:val="18"/>
        </w:rPr>
        <w:t>i</w:t>
      </w:r>
      <w:r w:rsidR="004619A1" w:rsidRPr="00583099">
        <w:rPr>
          <w:rFonts w:cs="Calibri"/>
          <w:szCs w:val="18"/>
        </w:rPr>
        <w:t>nformatieobject</w:t>
      </w:r>
      <w:r w:rsidR="00800907" w:rsidRPr="000636DA">
        <w:rPr>
          <w:rFonts w:cs="Calibri"/>
          <w:color w:val="0F0F0F"/>
          <w:szCs w:val="18"/>
        </w:rPr>
        <w:t xml:space="preserve"> ten grondslag ligt. </w:t>
      </w:r>
    </w:p>
    <w:p w:rsidR="00800907" w:rsidRPr="000636DA" w:rsidRDefault="00800907" w:rsidP="00800907">
      <w:pPr>
        <w:rPr>
          <w:rFonts w:cs="Calibri"/>
          <w:color w:val="0F0F0F"/>
          <w:szCs w:val="18"/>
        </w:rPr>
      </w:pPr>
      <w:r w:rsidRPr="000636DA">
        <w:rPr>
          <w:rFonts w:cs="Calibri"/>
          <w:color w:val="0F0F0F"/>
          <w:szCs w:val="18"/>
        </w:rPr>
        <w:t xml:space="preserve">Deze informatie zou ook kunnen worden afgeleid van het classificatieschema (zie </w:t>
      </w:r>
      <w:hyperlink r:id="rId166" w:history="1">
        <w:r w:rsidR="006837F6" w:rsidRPr="006837F6">
          <w:rPr>
            <w:rStyle w:val="Hyperlink"/>
            <w:rFonts w:cs="Calibri"/>
            <w:szCs w:val="18"/>
          </w:rPr>
          <w:t>c</w:t>
        </w:r>
        <w:r w:rsidRPr="006837F6">
          <w:rPr>
            <w:rStyle w:val="Hyperlink"/>
            <w:rFonts w:cs="Calibri"/>
            <w:szCs w:val="18"/>
          </w:rPr>
          <w:t>lassificatie</w:t>
        </w:r>
      </w:hyperlink>
      <w:r w:rsidRPr="000636DA">
        <w:rPr>
          <w:rFonts w:cs="Calibri"/>
          <w:color w:val="0F0F0F"/>
          <w:szCs w:val="18"/>
        </w:rPr>
        <w:t>), mits dit aansluit op de taken / processen</w:t>
      </w:r>
      <w:r w:rsidR="00AE4CBF">
        <w:rPr>
          <w:rFonts w:cs="Calibri"/>
          <w:color w:val="0F0F0F"/>
          <w:szCs w:val="18"/>
        </w:rPr>
        <w:t xml:space="preserve"> van de organisatie</w:t>
      </w:r>
      <w:r w:rsidRPr="000636DA">
        <w:rPr>
          <w:rFonts w:cs="Calibri"/>
          <w:color w:val="0F0F0F"/>
          <w:szCs w:val="18"/>
        </w:rPr>
        <w:t xml:space="preserve">. </w:t>
      </w:r>
    </w:p>
    <w:p w:rsidR="00800907" w:rsidRDefault="00800907" w:rsidP="00800907">
      <w:pPr>
        <w:pStyle w:val="Kop3"/>
      </w:pPr>
      <w:r>
        <w:t>Voorbeelden</w:t>
      </w:r>
    </w:p>
    <w:p w:rsidR="00800907" w:rsidRPr="00122914" w:rsidRDefault="00F812B5" w:rsidP="00356CFD">
      <w:pPr>
        <w:pStyle w:val="Lijstalinea"/>
        <w:numPr>
          <w:ilvl w:val="0"/>
          <w:numId w:val="39"/>
        </w:numPr>
      </w:pPr>
      <w:r>
        <w:t>i</w:t>
      </w:r>
      <w:r w:rsidR="00441CFC">
        <w:t>dentificatie:</w:t>
      </w:r>
      <w:r w:rsidR="00441CFC">
        <w:br/>
        <w:t xml:space="preserve">    </w:t>
      </w:r>
      <w:r>
        <w:t>kenmerk</w:t>
      </w:r>
      <w:r w:rsidR="00356CFD">
        <w:t xml:space="preserve">: </w:t>
      </w:r>
      <w:r w:rsidR="0012139C">
        <w:t>“E.01”</w:t>
      </w:r>
      <w:r w:rsidR="00356CFD">
        <w:t xml:space="preserve">, </w:t>
      </w:r>
      <w:r w:rsidR="00441CFC">
        <w:br/>
      </w:r>
      <w:r>
        <w:t xml:space="preserve">    b</w:t>
      </w:r>
      <w:r w:rsidR="00356CFD">
        <w:t xml:space="preserve">ron: </w:t>
      </w:r>
      <w:r w:rsidR="0012139C">
        <w:t>“Ordeningsplan Nationaal Archief”</w:t>
      </w:r>
      <w:r w:rsidR="00356CFD">
        <w:t>,</w:t>
      </w:r>
      <w:r w:rsidR="00441CFC">
        <w:br/>
      </w:r>
      <w:r>
        <w:t>naam</w:t>
      </w:r>
      <w:r w:rsidR="00356CFD">
        <w:t xml:space="preserve">: “Verwerven van archieven” </w:t>
      </w:r>
    </w:p>
    <w:p w:rsidR="00EE3BB3" w:rsidRDefault="00730B9F" w:rsidP="00783683">
      <w:pPr>
        <w:pStyle w:val="Kop2"/>
        <w:rPr>
          <w:rStyle w:val="Kop3Char"/>
        </w:rPr>
      </w:pPr>
      <w:r>
        <w:rPr>
          <w:sz w:val="32"/>
          <w:szCs w:val="32"/>
        </w:rPr>
        <w:t>b</w:t>
      </w:r>
      <w:r w:rsidR="00EE3BB3">
        <w:rPr>
          <w:sz w:val="32"/>
          <w:szCs w:val="32"/>
        </w:rPr>
        <w:t>eperkin</w:t>
      </w:r>
      <w:r w:rsidR="00934B95">
        <w:rPr>
          <w:sz w:val="32"/>
          <w:szCs w:val="32"/>
        </w:rPr>
        <w:t>g</w:t>
      </w:r>
      <w:r>
        <w:rPr>
          <w:sz w:val="32"/>
          <w:szCs w:val="32"/>
        </w:rPr>
        <w:t>G</w:t>
      </w:r>
      <w:r w:rsidR="00816EAB">
        <w:rPr>
          <w:sz w:val="32"/>
          <w:szCs w:val="32"/>
        </w:rPr>
        <w:t>ebruik</w:t>
      </w:r>
    </w:p>
    <w:p w:rsidR="001F6D2C" w:rsidRDefault="001F6D2C" w:rsidP="001F6D2C">
      <w:r w:rsidRPr="00AA164A">
        <w:rPr>
          <w:rStyle w:val="Kop3Char"/>
        </w:rPr>
        <w:t>Label</w:t>
      </w:r>
      <w:r w:rsidR="00AA164A" w:rsidRPr="00CE798D">
        <w:rPr>
          <w:b/>
          <w:sz w:val="20"/>
        </w:rPr>
        <w:br/>
      </w:r>
      <w:r>
        <w:t>Beperking gebruik</w:t>
      </w:r>
    </w:p>
    <w:p w:rsidR="001F6D2C" w:rsidRDefault="001F6D2C" w:rsidP="00AE4CBF">
      <w:pPr>
        <w:rPr>
          <w:rStyle w:val="Kop3Char"/>
        </w:rPr>
      </w:pPr>
    </w:p>
    <w:p w:rsidR="000058FE" w:rsidRDefault="00EE3BB3" w:rsidP="00AE4CBF">
      <w:r w:rsidRPr="00AE4CBF">
        <w:rPr>
          <w:rStyle w:val="Kop3Char"/>
        </w:rPr>
        <w:t>Domein</w:t>
      </w:r>
    </w:p>
    <w:p w:rsidR="00EE3BB3" w:rsidRDefault="00855D03" w:rsidP="00AE4CBF">
      <w:hyperlink r:id="rId167" w:history="1">
        <w:r w:rsidR="004619A1" w:rsidRPr="006837F6">
          <w:rPr>
            <w:rStyle w:val="Hyperlink"/>
          </w:rPr>
          <w:t>Informatieobject</w:t>
        </w:r>
      </w:hyperlink>
      <w:r w:rsidR="006837F6">
        <w:t xml:space="preserve"> </w:t>
      </w:r>
      <w:r w:rsidR="00953F50">
        <w:t xml:space="preserve"> </w:t>
      </w:r>
    </w:p>
    <w:p w:rsidR="00EE3BB3" w:rsidRDefault="00EE3BB3" w:rsidP="00AE4CBF">
      <w:pPr>
        <w:pStyle w:val="Kop3"/>
      </w:pPr>
      <w:r>
        <w:t>Bereik</w:t>
      </w:r>
    </w:p>
    <w:p w:rsidR="00EE3BB3" w:rsidRDefault="00855D03" w:rsidP="00AE4CBF">
      <w:hyperlink r:id="rId168" w:history="1">
        <w:r w:rsidR="001F6D2C" w:rsidRPr="006837F6">
          <w:rPr>
            <w:rStyle w:val="Hyperlink"/>
          </w:rPr>
          <w:t>b</w:t>
        </w:r>
        <w:r w:rsidR="007A229D" w:rsidRPr="006837F6">
          <w:rPr>
            <w:rStyle w:val="Hyperlink"/>
          </w:rPr>
          <w:t>eperking</w:t>
        </w:r>
        <w:r w:rsidR="00816EAB" w:rsidRPr="006837F6">
          <w:rPr>
            <w:rStyle w:val="Hyperlink"/>
          </w:rPr>
          <w:t>Gebruik</w:t>
        </w:r>
        <w:r w:rsidR="001F6D2C" w:rsidRPr="006837F6">
          <w:rPr>
            <w:rStyle w:val="Hyperlink"/>
          </w:rPr>
          <w:t>Gegevens</w:t>
        </w:r>
      </w:hyperlink>
      <w:r w:rsidR="006837F6">
        <w:t xml:space="preserve"> </w:t>
      </w:r>
      <w:r w:rsidR="00953F50">
        <w:t xml:space="preserve"> </w:t>
      </w:r>
    </w:p>
    <w:p w:rsidR="00EE3BB3" w:rsidRDefault="00EE3BB3" w:rsidP="00AE4CBF">
      <w:pPr>
        <w:pStyle w:val="Kop3"/>
      </w:pPr>
      <w:r>
        <w:t>Definitie</w:t>
      </w:r>
    </w:p>
    <w:p w:rsidR="00EE3BB3" w:rsidRDefault="00B146A8" w:rsidP="00AE4CBF">
      <w:r>
        <w:t>Een b</w:t>
      </w:r>
      <w:r w:rsidR="00EE3BB3">
        <w:t xml:space="preserve">eperking </w:t>
      </w:r>
      <w:r>
        <w:t xml:space="preserve">die gesteld </w:t>
      </w:r>
      <w:r w:rsidR="00816EAB">
        <w:t xml:space="preserve">is </w:t>
      </w:r>
      <w:r w:rsidR="00EE3BB3">
        <w:t xml:space="preserve">aan </w:t>
      </w:r>
      <w:r w:rsidR="00934B95">
        <w:t xml:space="preserve">het </w:t>
      </w:r>
      <w:r w:rsidR="007A229D">
        <w:t>gebruik</w:t>
      </w:r>
      <w:r w:rsidR="00EE3BB3">
        <w:t xml:space="preserve"> van </w:t>
      </w:r>
      <w:r w:rsidR="007A229D">
        <w:t xml:space="preserve">het </w:t>
      </w:r>
      <w:r w:rsidR="00381B92">
        <w:t>i</w:t>
      </w:r>
      <w:r w:rsidR="004619A1" w:rsidRPr="00381B92">
        <w:t>nformatieobject</w:t>
      </w:r>
      <w:r w:rsidR="001444B5">
        <w:t>.</w:t>
      </w:r>
    </w:p>
    <w:p w:rsidR="00EE3BB3" w:rsidRDefault="00EE3BB3" w:rsidP="00AE4CBF">
      <w:pPr>
        <w:pStyle w:val="Kop3"/>
      </w:pPr>
      <w:r>
        <w:t>Doel</w:t>
      </w:r>
    </w:p>
    <w:p w:rsidR="00EE3BB3" w:rsidRDefault="007A229D">
      <w:r w:rsidRPr="00783683">
        <w:rPr>
          <w:i/>
        </w:rPr>
        <w:t>Beschikbaarheid</w:t>
      </w:r>
      <w:r>
        <w:t>:</w:t>
      </w:r>
      <w:r w:rsidR="00664517">
        <w:t xml:space="preserve"> </w:t>
      </w:r>
      <w:r w:rsidR="00B146A8">
        <w:t xml:space="preserve">De </w:t>
      </w:r>
      <w:r w:rsidR="009B2CFF">
        <w:t>beheerder</w:t>
      </w:r>
      <w:r w:rsidR="00816EAB">
        <w:t>s</w:t>
      </w:r>
      <w:r w:rsidR="005437B1">
        <w:t xml:space="preserve"> </w:t>
      </w:r>
      <w:r w:rsidR="00816EAB">
        <w:t>weten</w:t>
      </w:r>
      <w:r w:rsidR="005437B1">
        <w:t xml:space="preserve"> aan wie, hoe en onder welke voorwaarden een gebruiker toegang mag krijgen tot het </w:t>
      </w:r>
      <w:r w:rsidR="00381B92">
        <w:t>i</w:t>
      </w:r>
      <w:r w:rsidR="005437B1" w:rsidRPr="00381B92">
        <w:t>nformatieobject</w:t>
      </w:r>
      <w:r w:rsidR="005437B1">
        <w:t>. De gebruiker</w:t>
      </w:r>
      <w:r w:rsidR="00816EAB">
        <w:t xml:space="preserve"> weet wat hij met het </w:t>
      </w:r>
      <w:r w:rsidR="00381B92">
        <w:t>i</w:t>
      </w:r>
      <w:r w:rsidR="00816EAB" w:rsidRPr="00381B92">
        <w:t>nformatieobject</w:t>
      </w:r>
      <w:r w:rsidR="00816EAB">
        <w:t xml:space="preserve"> mag doen</w:t>
      </w:r>
      <w:r w:rsidR="005437B1">
        <w:t xml:space="preserve">. </w:t>
      </w:r>
    </w:p>
    <w:p w:rsidR="001F6D2C" w:rsidRDefault="001F6D2C" w:rsidP="00AE4CBF">
      <w:pPr>
        <w:pStyle w:val="Kop3"/>
      </w:pPr>
      <w:r>
        <w:t>Verplicht</w:t>
      </w:r>
    </w:p>
    <w:p w:rsidR="001F6D2C" w:rsidRPr="00252261" w:rsidRDefault="001F6D2C" w:rsidP="00783683">
      <w:r>
        <w:t>Ja</w:t>
      </w:r>
    </w:p>
    <w:p w:rsidR="00EE3BB3" w:rsidRDefault="001F6D2C" w:rsidP="00AE4CBF">
      <w:pPr>
        <w:pStyle w:val="Kop3"/>
      </w:pPr>
      <w:r>
        <w:t>Herhaalbaar</w:t>
      </w:r>
    </w:p>
    <w:p w:rsidR="00EE3BB3" w:rsidRDefault="001F6D2C" w:rsidP="00AE4CBF">
      <w:r>
        <w:t>Ja</w:t>
      </w:r>
    </w:p>
    <w:p w:rsidR="00013C09" w:rsidRDefault="00013C09" w:rsidP="00783683">
      <w:pPr>
        <w:pStyle w:val="Kop3"/>
      </w:pPr>
      <w:r>
        <w:t>Regel</w:t>
      </w:r>
    </w:p>
    <w:p w:rsidR="00934B95" w:rsidRPr="00934B95" w:rsidRDefault="00934B95">
      <w:r>
        <w:t>Geen</w:t>
      </w:r>
    </w:p>
    <w:p w:rsidR="00EE3BB3" w:rsidRDefault="00EE3BB3" w:rsidP="00AE4CBF">
      <w:pPr>
        <w:pStyle w:val="Kop3"/>
      </w:pPr>
      <w:r>
        <w:t>Toelichting</w:t>
      </w:r>
    </w:p>
    <w:p w:rsidR="007A229D" w:rsidRDefault="00C21D3E" w:rsidP="00AE4CBF">
      <w:r>
        <w:t>Het betreft hier beperkingen</w:t>
      </w:r>
      <w:r w:rsidR="00A00F1F">
        <w:t xml:space="preserve"> aan het gebruik</w:t>
      </w:r>
      <w:r>
        <w:t xml:space="preserve"> </w:t>
      </w:r>
      <w:r w:rsidR="00664517">
        <w:t>in de breedste zin van het</w:t>
      </w:r>
      <w:r w:rsidR="00783683">
        <w:t xml:space="preserve"> woord</w:t>
      </w:r>
      <w:r w:rsidR="00664517">
        <w:t>.</w:t>
      </w:r>
      <w:r w:rsidR="007A229D">
        <w:t xml:space="preserve"> </w:t>
      </w:r>
      <w:r w:rsidR="00E921D0">
        <w:t xml:space="preserve">Zoals </w:t>
      </w:r>
      <w:r w:rsidR="00664517">
        <w:t xml:space="preserve">beperkingen </w:t>
      </w:r>
      <w:r w:rsidR="007A229D">
        <w:t>vanuit wet- en regelgeving, een overeenkomst</w:t>
      </w:r>
      <w:r w:rsidR="00934B95">
        <w:t xml:space="preserve">, </w:t>
      </w:r>
      <w:r w:rsidR="007A229D">
        <w:t>een verdrag</w:t>
      </w:r>
      <w:r w:rsidR="00D826F6">
        <w:t xml:space="preserve">, </w:t>
      </w:r>
      <w:r w:rsidR="00934B95">
        <w:t>een afspraak</w:t>
      </w:r>
      <w:r w:rsidR="00D826F6">
        <w:t xml:space="preserve"> of beleid</w:t>
      </w:r>
      <w:r>
        <w:t>.</w:t>
      </w:r>
      <w:r w:rsidR="00816EAB">
        <w:t xml:space="preserve"> Dit omvat, onder andere, beperkingen op grond van openbaarheidsbeperkingen, auteursrechten en geheimhouding. </w:t>
      </w:r>
      <w:r>
        <w:t xml:space="preserve"> </w:t>
      </w:r>
    </w:p>
    <w:p w:rsidR="00934B95" w:rsidRDefault="007A229D" w:rsidP="00AE4CBF">
      <w:r>
        <w:t xml:space="preserve">  </w:t>
      </w:r>
    </w:p>
    <w:p w:rsidR="00013C09" w:rsidRDefault="00934B95" w:rsidP="00AE4CBF">
      <w:r>
        <w:t>De beheerder</w:t>
      </w:r>
      <w:r w:rsidR="00816EAB">
        <w:t>s</w:t>
      </w:r>
      <w:r>
        <w:t xml:space="preserve"> en gebruikers van het </w:t>
      </w:r>
      <w:r w:rsidR="00381B92">
        <w:t>i</w:t>
      </w:r>
      <w:r w:rsidRPr="00381B92">
        <w:t>nformatieobject</w:t>
      </w:r>
      <w:r>
        <w:t xml:space="preserve"> worden geacht de beperking te respecteren. </w:t>
      </w:r>
      <w:r w:rsidR="00E921D0">
        <w:t xml:space="preserve">Een </w:t>
      </w:r>
      <w:r w:rsidR="00B536F7">
        <w:t>i</w:t>
      </w:r>
      <w:r w:rsidR="004619A1">
        <w:t>nformatieobject</w:t>
      </w:r>
      <w:r w:rsidR="007A4CA3">
        <w:t xml:space="preserve"> </w:t>
      </w:r>
      <w:r w:rsidR="00E921D0">
        <w:t xml:space="preserve">kan </w:t>
      </w:r>
      <w:r w:rsidR="007A4CA3">
        <w:t xml:space="preserve">meerdere beperkingen </w:t>
      </w:r>
      <w:r w:rsidR="00E921D0">
        <w:t>hebben</w:t>
      </w:r>
      <w:r w:rsidR="007A4CA3">
        <w:t xml:space="preserve">. </w:t>
      </w:r>
      <w:r w:rsidR="00F85B6D">
        <w:t xml:space="preserve">Deze moeten </w:t>
      </w:r>
      <w:r>
        <w:t xml:space="preserve">dan </w:t>
      </w:r>
      <w:r w:rsidR="00F85B6D">
        <w:t>allemaal gerespecteerd worden.</w:t>
      </w:r>
    </w:p>
    <w:p w:rsidR="005437B1" w:rsidRDefault="005437B1" w:rsidP="00AE4CBF"/>
    <w:p w:rsidR="00A00F1F" w:rsidRDefault="002A3D8A">
      <w:r>
        <w:t>O</w:t>
      </w:r>
      <w:r w:rsidR="005437B1">
        <w:t>nvolledig of onjuist invullen van dit attribuut kan leiden tot onrechtmatig</w:t>
      </w:r>
      <w:r w:rsidR="00816EAB">
        <w:t xml:space="preserve"> </w:t>
      </w:r>
      <w:r w:rsidR="005437B1">
        <w:t xml:space="preserve">gebruik van </w:t>
      </w:r>
      <w:r w:rsidR="00816EAB">
        <w:t xml:space="preserve">het </w:t>
      </w:r>
      <w:r w:rsidR="00381B92">
        <w:t>i</w:t>
      </w:r>
      <w:r w:rsidR="00816EAB" w:rsidRPr="00381B92">
        <w:t>nformatieobject</w:t>
      </w:r>
      <w:r w:rsidR="005437B1">
        <w:t>.</w:t>
      </w:r>
      <w:r w:rsidR="00934B95">
        <w:t xml:space="preserve"> </w:t>
      </w:r>
      <w:r w:rsidR="00A00F1F">
        <w:t xml:space="preserve">Als onbekend is of er een beperking is of wat de aard van de beperking is, dan wordt als </w:t>
      </w:r>
      <w:hyperlink r:id="rId169" w:history="1">
        <w:r w:rsidR="009F6F2C" w:rsidRPr="009F6F2C">
          <w:rPr>
            <w:rStyle w:val="Hyperlink"/>
          </w:rPr>
          <w:t>beperkingGebruik</w:t>
        </w:r>
        <w:r w:rsidR="008868DB" w:rsidRPr="009F6F2C">
          <w:rPr>
            <w:rStyle w:val="Hyperlink"/>
          </w:rPr>
          <w:t>Type</w:t>
        </w:r>
      </w:hyperlink>
      <w:r w:rsidR="00B61942" w:rsidRPr="007C63CF">
        <w:rPr>
          <w:rStyle w:val="Hyperlink"/>
        </w:rPr>
        <w:t xml:space="preserve"> </w:t>
      </w:r>
      <w:r w:rsidR="00A00F1F">
        <w:t>‘Nader te bepalen’ gebruikt. Dit betekent dat in een later stadium (bijvoorbeeld bij een inzageverzoek) bepaald wordt welke beperking er geldt. Of de beheerder kan er voor kiezen om dit niet verder uit te zoeken en het informatieobject bij voorbaat beperkt beschikbaar te stellen (bijvoorbeeld alleen op de studiezaal).</w:t>
      </w:r>
    </w:p>
    <w:p w:rsidR="005C72B2" w:rsidRDefault="005C72B2"/>
    <w:p w:rsidR="00EE3BB3" w:rsidRDefault="00EE3BB3" w:rsidP="00AE4CBF">
      <w:pPr>
        <w:pStyle w:val="Kop3"/>
      </w:pPr>
      <w:r>
        <w:t>Voorbeelden</w:t>
      </w:r>
      <w:r w:rsidR="006837F6">
        <w:br/>
      </w:r>
    </w:p>
    <w:p w:rsidR="00E921D0" w:rsidRDefault="00E921D0" w:rsidP="00886638">
      <w:pPr>
        <w:pStyle w:val="Lijstalinea"/>
        <w:numPr>
          <w:ilvl w:val="0"/>
          <w:numId w:val="8"/>
        </w:numPr>
      </w:pPr>
      <w:r>
        <w:t>Beperking op de openbaarheid op basis van de Archiefwet.</w:t>
      </w:r>
    </w:p>
    <w:p w:rsidR="00E921D0" w:rsidRDefault="00E921D0" w:rsidP="00886638">
      <w:pPr>
        <w:pStyle w:val="Lijstalinea"/>
        <w:numPr>
          <w:ilvl w:val="0"/>
          <w:numId w:val="8"/>
        </w:numPr>
      </w:pPr>
      <w:r>
        <w:t xml:space="preserve">Beperking op gebruik </w:t>
      </w:r>
      <w:r w:rsidR="00ED75B2">
        <w:t xml:space="preserve">vanwege </w:t>
      </w:r>
      <w:r>
        <w:t xml:space="preserve">persoonsgegevens </w:t>
      </w:r>
      <w:r w:rsidR="00ED75B2">
        <w:t xml:space="preserve">op basis van </w:t>
      </w:r>
      <w:r>
        <w:t xml:space="preserve">de </w:t>
      </w:r>
      <w:hyperlink r:id="rId170" w:history="1">
        <w:r w:rsidRPr="00E25602">
          <w:rPr>
            <w:rStyle w:val="Hyperlink"/>
          </w:rPr>
          <w:t>AVG</w:t>
        </w:r>
      </w:hyperlink>
    </w:p>
    <w:p w:rsidR="00E921D0" w:rsidRDefault="00E921D0" w:rsidP="00886638">
      <w:pPr>
        <w:pStyle w:val="Lijstalinea"/>
        <w:numPr>
          <w:ilvl w:val="0"/>
          <w:numId w:val="8"/>
        </w:numPr>
      </w:pPr>
      <w:r>
        <w:t>Rubricering op basis van beveiligingsregelgeving.</w:t>
      </w:r>
    </w:p>
    <w:p w:rsidR="00E921D0" w:rsidRDefault="00ED75B2" w:rsidP="00886638">
      <w:pPr>
        <w:pStyle w:val="Lijstalinea"/>
        <w:numPr>
          <w:ilvl w:val="0"/>
          <w:numId w:val="8"/>
        </w:numPr>
      </w:pPr>
      <w:r>
        <w:t>Beperking</w:t>
      </w:r>
      <w:r w:rsidR="00E921D0">
        <w:t xml:space="preserve"> op basis van de Auteurswet.</w:t>
      </w:r>
      <w:r w:rsidR="006837F6">
        <w:br/>
      </w:r>
    </w:p>
    <w:p w:rsidR="00800907" w:rsidRPr="000636DA" w:rsidRDefault="007A229D" w:rsidP="00F865EE">
      <w:pPr>
        <w:rPr>
          <w:rFonts w:cs="Calibri"/>
          <w:color w:val="0F0F0F"/>
          <w:szCs w:val="18"/>
        </w:rPr>
      </w:pPr>
      <w:r>
        <w:t xml:space="preserve">Zie </w:t>
      </w:r>
      <w:r w:rsidR="00E921D0">
        <w:t xml:space="preserve">ook </w:t>
      </w:r>
      <w:r>
        <w:t xml:space="preserve">de voorbeelden bij de </w:t>
      </w:r>
      <w:r w:rsidR="0063689E">
        <w:t>attribut</w:t>
      </w:r>
      <w:r>
        <w:t>en</w:t>
      </w:r>
      <w:r w:rsidR="00ED75B2">
        <w:t xml:space="preserve"> </w:t>
      </w:r>
      <w:r>
        <w:t>die onderdeel zijn van deze gegevensgroep.</w:t>
      </w:r>
    </w:p>
    <w:p w:rsidR="00800907" w:rsidRPr="00EC195F" w:rsidRDefault="00A969E1" w:rsidP="00800907">
      <w:pPr>
        <w:pStyle w:val="Kop2"/>
        <w:rPr>
          <w:sz w:val="32"/>
          <w:szCs w:val="32"/>
        </w:rPr>
      </w:pPr>
      <w:r>
        <w:rPr>
          <w:sz w:val="32"/>
          <w:szCs w:val="32"/>
        </w:rPr>
        <w:t>o</w:t>
      </w:r>
      <w:r w:rsidR="00800907" w:rsidRPr="00EC195F">
        <w:rPr>
          <w:sz w:val="32"/>
          <w:szCs w:val="32"/>
        </w:rPr>
        <w:t>mvang</w:t>
      </w:r>
    </w:p>
    <w:p w:rsidR="00A969E1" w:rsidRDefault="00A969E1" w:rsidP="00800907">
      <w:pPr>
        <w:pStyle w:val="Kop3"/>
        <w:rPr>
          <w:szCs w:val="18"/>
        </w:rPr>
      </w:pPr>
      <w:r>
        <w:rPr>
          <w:szCs w:val="18"/>
        </w:rPr>
        <w:t>Label</w:t>
      </w:r>
    </w:p>
    <w:p w:rsidR="00A969E1" w:rsidRPr="002966B2" w:rsidRDefault="00A969E1" w:rsidP="00783683">
      <w:r>
        <w:t>Omvang</w:t>
      </w:r>
    </w:p>
    <w:p w:rsidR="00800907" w:rsidRDefault="007C37E1" w:rsidP="00800907">
      <w:pPr>
        <w:pStyle w:val="Kop3"/>
        <w:rPr>
          <w:szCs w:val="18"/>
        </w:rPr>
      </w:pPr>
      <w:r>
        <w:rPr>
          <w:szCs w:val="18"/>
        </w:rPr>
        <w:t>Domein</w:t>
      </w:r>
    </w:p>
    <w:p w:rsidR="00800907" w:rsidRPr="00EB3785" w:rsidRDefault="00855D03" w:rsidP="00800907">
      <w:hyperlink r:id="rId171" w:history="1">
        <w:r w:rsidR="00F15D3F" w:rsidRPr="00744C93">
          <w:rPr>
            <w:rStyle w:val="Hyperlink"/>
          </w:rPr>
          <w:t>Bestand</w:t>
        </w:r>
      </w:hyperlink>
    </w:p>
    <w:p w:rsidR="007C37E1" w:rsidRPr="000636DA" w:rsidRDefault="007C37E1" w:rsidP="007C37E1">
      <w:pPr>
        <w:pStyle w:val="Kop3"/>
        <w:rPr>
          <w:szCs w:val="18"/>
        </w:rPr>
      </w:pPr>
      <w:r>
        <w:rPr>
          <w:szCs w:val="18"/>
        </w:rPr>
        <w:t>Bereik</w:t>
      </w:r>
    </w:p>
    <w:p w:rsidR="007C37E1" w:rsidRDefault="00855D03" w:rsidP="00AE4CBF">
      <w:pPr>
        <w:rPr>
          <w:szCs w:val="18"/>
        </w:rPr>
      </w:pPr>
      <w:hyperlink r:id="rId172" w:history="1">
        <w:r w:rsidR="006F2E46" w:rsidRPr="00744C93">
          <w:rPr>
            <w:rStyle w:val="Hyperlink"/>
            <w:rFonts w:cs="Calibri"/>
            <w:szCs w:val="18"/>
          </w:rPr>
          <w:t>integer</w:t>
        </w:r>
      </w:hyperlink>
    </w:p>
    <w:p w:rsidR="00800907" w:rsidRPr="000636DA" w:rsidRDefault="00800907" w:rsidP="00800907">
      <w:pPr>
        <w:pStyle w:val="Kop3"/>
        <w:rPr>
          <w:szCs w:val="18"/>
        </w:rPr>
      </w:pPr>
      <w:r w:rsidRPr="000636DA">
        <w:rPr>
          <w:szCs w:val="18"/>
        </w:rPr>
        <w:t>Definitie</w:t>
      </w:r>
    </w:p>
    <w:p w:rsidR="00800907" w:rsidRPr="000636DA" w:rsidRDefault="005C72B2" w:rsidP="00800907">
      <w:pPr>
        <w:rPr>
          <w:szCs w:val="18"/>
        </w:rPr>
      </w:pPr>
      <w:r>
        <w:rPr>
          <w:szCs w:val="18"/>
        </w:rPr>
        <w:t>Aantal bytes in het bestand.</w:t>
      </w:r>
    </w:p>
    <w:p w:rsidR="00097F53" w:rsidRDefault="00097F53" w:rsidP="00800907">
      <w:pPr>
        <w:pStyle w:val="Kop3"/>
        <w:rPr>
          <w:szCs w:val="18"/>
        </w:rPr>
      </w:pPr>
      <w:r>
        <w:rPr>
          <w:szCs w:val="18"/>
        </w:rPr>
        <w:t>Doel</w:t>
      </w:r>
    </w:p>
    <w:p w:rsidR="00097F53" w:rsidRPr="00097F53" w:rsidRDefault="00E65D89" w:rsidP="0002035A">
      <w:r w:rsidRPr="00783683">
        <w:rPr>
          <w:rFonts w:cs="Calibri"/>
          <w:i/>
          <w:color w:val="0F0F0F"/>
          <w:szCs w:val="18"/>
        </w:rPr>
        <w:t>Beschikbaarheid</w:t>
      </w:r>
      <w:r>
        <w:rPr>
          <w:rFonts w:cs="Calibri"/>
          <w:color w:val="0F0F0F"/>
          <w:szCs w:val="18"/>
        </w:rPr>
        <w:t xml:space="preserve">: De omvang van een </w:t>
      </w:r>
      <w:r w:rsidR="00E22CCC">
        <w:rPr>
          <w:rFonts w:cs="Calibri"/>
          <w:szCs w:val="18"/>
        </w:rPr>
        <w:t>b</w:t>
      </w:r>
      <w:r w:rsidRPr="00E22CCC">
        <w:rPr>
          <w:rFonts w:cs="Calibri"/>
          <w:szCs w:val="18"/>
        </w:rPr>
        <w:t>estand</w:t>
      </w:r>
      <w:r>
        <w:rPr>
          <w:rFonts w:cs="Calibri"/>
          <w:color w:val="0F0F0F"/>
          <w:szCs w:val="18"/>
        </w:rPr>
        <w:t xml:space="preserve"> kan relevant zijn voor de manier van beschikbaarstelling. </w:t>
      </w:r>
      <w:r w:rsidR="00097F53" w:rsidRPr="000636DA">
        <w:rPr>
          <w:rFonts w:cs="Calibri"/>
          <w:color w:val="0F0F0F"/>
          <w:szCs w:val="18"/>
        </w:rPr>
        <w:t xml:space="preserve">Gegevens over fysieke grootte zijn van belang voor het bepalen van opslagcapaciteit, bij het verzenden van het </w:t>
      </w:r>
      <w:r w:rsidR="00E22CCC">
        <w:rPr>
          <w:rFonts w:cs="Calibri"/>
          <w:szCs w:val="18"/>
        </w:rPr>
        <w:t>b</w:t>
      </w:r>
      <w:r w:rsidR="00097F53" w:rsidRPr="00E22CCC">
        <w:rPr>
          <w:rFonts w:cs="Calibri"/>
          <w:szCs w:val="18"/>
        </w:rPr>
        <w:t>estand</w:t>
      </w:r>
      <w:r w:rsidR="00097F53" w:rsidRPr="000636DA">
        <w:rPr>
          <w:rFonts w:cs="Calibri"/>
          <w:color w:val="0F0F0F"/>
          <w:szCs w:val="18"/>
        </w:rPr>
        <w:t xml:space="preserve"> (benodigde bandbreedte) en bij het willen raadplegen</w:t>
      </w:r>
      <w:r w:rsidR="00097F53">
        <w:rPr>
          <w:rFonts w:cs="Calibri"/>
          <w:color w:val="0F0F0F"/>
          <w:szCs w:val="18"/>
        </w:rPr>
        <w:t>.</w:t>
      </w:r>
    </w:p>
    <w:p w:rsidR="00A969E1" w:rsidRDefault="00A969E1" w:rsidP="00800907">
      <w:pPr>
        <w:pStyle w:val="Kop3"/>
        <w:rPr>
          <w:szCs w:val="18"/>
        </w:rPr>
      </w:pPr>
      <w:r>
        <w:rPr>
          <w:szCs w:val="18"/>
        </w:rPr>
        <w:t>Verplicht</w:t>
      </w:r>
    </w:p>
    <w:p w:rsidR="00A969E1" w:rsidRPr="002966B2" w:rsidRDefault="00A969E1" w:rsidP="00783683">
      <w:r>
        <w:t>Ja</w:t>
      </w:r>
    </w:p>
    <w:p w:rsidR="00800907" w:rsidRPr="000636DA" w:rsidRDefault="00A969E1" w:rsidP="00800907">
      <w:pPr>
        <w:pStyle w:val="Kop3"/>
        <w:rPr>
          <w:szCs w:val="18"/>
        </w:rPr>
      </w:pPr>
      <w:r>
        <w:rPr>
          <w:szCs w:val="18"/>
        </w:rPr>
        <w:t>Herhaalbaar</w:t>
      </w:r>
    </w:p>
    <w:p w:rsidR="00800907" w:rsidRPr="000636DA" w:rsidRDefault="00A969E1" w:rsidP="00800907">
      <w:pPr>
        <w:rPr>
          <w:szCs w:val="18"/>
        </w:rPr>
      </w:pPr>
      <w:r>
        <w:rPr>
          <w:szCs w:val="18"/>
        </w:rPr>
        <w:t>Nee</w:t>
      </w:r>
    </w:p>
    <w:p w:rsidR="00800907" w:rsidRDefault="00800907" w:rsidP="00800907">
      <w:pPr>
        <w:pStyle w:val="Kop3"/>
        <w:rPr>
          <w:szCs w:val="18"/>
        </w:rPr>
      </w:pPr>
      <w:r w:rsidRPr="000636DA">
        <w:rPr>
          <w:szCs w:val="18"/>
        </w:rPr>
        <w:t>Regels</w:t>
      </w:r>
    </w:p>
    <w:p w:rsidR="0002035A" w:rsidRPr="0002035A" w:rsidRDefault="00A969E1" w:rsidP="0002035A">
      <w:r>
        <w:t>Geen</w:t>
      </w:r>
    </w:p>
    <w:p w:rsidR="00800907" w:rsidRPr="000636DA" w:rsidRDefault="00800907" w:rsidP="00AE4CBF">
      <w:pPr>
        <w:pStyle w:val="Kop3"/>
        <w:rPr>
          <w:szCs w:val="18"/>
        </w:rPr>
      </w:pPr>
      <w:r w:rsidRPr="000636DA">
        <w:rPr>
          <w:szCs w:val="18"/>
        </w:rPr>
        <w:t>Toelichting</w:t>
      </w:r>
    </w:p>
    <w:p w:rsidR="00E65D89" w:rsidRDefault="00E65D89" w:rsidP="00800907">
      <w:pPr>
        <w:rPr>
          <w:rFonts w:cs="Calibri"/>
          <w:color w:val="0F0F0F"/>
          <w:szCs w:val="18"/>
        </w:rPr>
      </w:pPr>
      <w:r w:rsidRPr="000636DA">
        <w:rPr>
          <w:rFonts w:cs="Calibri"/>
          <w:color w:val="0F0F0F"/>
          <w:szCs w:val="18"/>
        </w:rPr>
        <w:t>Ge</w:t>
      </w:r>
      <w:r>
        <w:rPr>
          <w:rFonts w:cs="Calibri"/>
          <w:color w:val="0F0F0F"/>
          <w:szCs w:val="18"/>
        </w:rPr>
        <w:t>gevens over fysieke grootte kunnen</w:t>
      </w:r>
      <w:r w:rsidRPr="000636DA">
        <w:rPr>
          <w:rFonts w:cs="Calibri"/>
          <w:color w:val="0F0F0F"/>
          <w:szCs w:val="18"/>
        </w:rPr>
        <w:t xml:space="preserve"> van belang </w:t>
      </w:r>
      <w:r>
        <w:rPr>
          <w:rFonts w:cs="Calibri"/>
          <w:color w:val="0F0F0F"/>
          <w:szCs w:val="18"/>
        </w:rPr>
        <w:t xml:space="preserve">zijn </w:t>
      </w:r>
      <w:r w:rsidRPr="000636DA">
        <w:rPr>
          <w:rFonts w:cs="Calibri"/>
          <w:color w:val="0F0F0F"/>
          <w:szCs w:val="18"/>
        </w:rPr>
        <w:t>voor het bepalen van opslagcapaciteit, bij het verzenden van he</w:t>
      </w:r>
      <w:r>
        <w:rPr>
          <w:rFonts w:cs="Calibri"/>
          <w:color w:val="0F0F0F"/>
          <w:szCs w:val="18"/>
        </w:rPr>
        <w:t>t bestand (kan het als bijlage bij een e</w:t>
      </w:r>
      <w:r w:rsidR="00482ABF">
        <w:rPr>
          <w:rFonts w:cs="Calibri"/>
          <w:color w:val="0F0F0F"/>
          <w:szCs w:val="18"/>
        </w:rPr>
        <w:t>-</w:t>
      </w:r>
      <w:r>
        <w:rPr>
          <w:rFonts w:cs="Calibri"/>
          <w:color w:val="0F0F0F"/>
          <w:szCs w:val="18"/>
        </w:rPr>
        <w:t xml:space="preserve">mail of is een </w:t>
      </w:r>
      <w:r w:rsidR="00482ABF">
        <w:rPr>
          <w:rFonts w:cs="Calibri"/>
          <w:color w:val="0F0F0F"/>
          <w:szCs w:val="18"/>
        </w:rPr>
        <w:t xml:space="preserve">file transfer </w:t>
      </w:r>
      <w:r>
        <w:rPr>
          <w:rFonts w:cs="Calibri"/>
          <w:color w:val="0F0F0F"/>
          <w:szCs w:val="18"/>
        </w:rPr>
        <w:t>service nodig?) of</w:t>
      </w:r>
      <w:r w:rsidRPr="000636DA">
        <w:rPr>
          <w:rFonts w:cs="Calibri"/>
          <w:color w:val="0F0F0F"/>
          <w:szCs w:val="18"/>
        </w:rPr>
        <w:t xml:space="preserve"> bij het willen raadplegen</w:t>
      </w:r>
      <w:r>
        <w:rPr>
          <w:rFonts w:cs="Calibri"/>
          <w:color w:val="0F0F0F"/>
          <w:szCs w:val="18"/>
        </w:rPr>
        <w:t xml:space="preserve"> (is renderen van het bestand of downloaden de beste optie?). </w:t>
      </w:r>
    </w:p>
    <w:p w:rsidR="00800907" w:rsidRPr="000636DA" w:rsidDel="004910DD" w:rsidRDefault="00800907" w:rsidP="00800907">
      <w:pPr>
        <w:pStyle w:val="Kop3"/>
      </w:pPr>
      <w:r w:rsidRPr="000636DA" w:rsidDel="004910DD">
        <w:t>Voorbeeld</w:t>
      </w:r>
      <w:r w:rsidDel="004910DD">
        <w:t>en</w:t>
      </w:r>
    </w:p>
    <w:p w:rsidR="00800907" w:rsidDel="004910DD" w:rsidRDefault="00800907" w:rsidP="00886638">
      <w:pPr>
        <w:pStyle w:val="Lijstalinea"/>
        <w:numPr>
          <w:ilvl w:val="0"/>
          <w:numId w:val="10"/>
        </w:numPr>
        <w:rPr>
          <w:rFonts w:cs="Calibri"/>
          <w:color w:val="0F0F0F"/>
          <w:szCs w:val="18"/>
        </w:rPr>
      </w:pPr>
      <w:r w:rsidRPr="007344CC" w:rsidDel="004910DD">
        <w:rPr>
          <w:rFonts w:cs="Calibri"/>
          <w:color w:val="0F0F0F"/>
          <w:szCs w:val="18"/>
        </w:rPr>
        <w:t>“2638472”</w:t>
      </w:r>
    </w:p>
    <w:p w:rsidR="00800907" w:rsidRPr="004544DC" w:rsidDel="004910DD" w:rsidRDefault="00800907" w:rsidP="00800907">
      <w:pPr>
        <w:rPr>
          <w:rFonts w:cs="Calibri"/>
          <w:color w:val="0F0F0F"/>
          <w:szCs w:val="18"/>
        </w:rPr>
      </w:pPr>
    </w:p>
    <w:p w:rsidR="00800907" w:rsidRPr="00EC195F" w:rsidRDefault="00A969E1" w:rsidP="00800907">
      <w:pPr>
        <w:pStyle w:val="Kop2"/>
        <w:rPr>
          <w:sz w:val="32"/>
          <w:szCs w:val="32"/>
        </w:rPr>
      </w:pPr>
      <w:r>
        <w:rPr>
          <w:sz w:val="32"/>
          <w:szCs w:val="32"/>
        </w:rPr>
        <w:t>b</w:t>
      </w:r>
      <w:r w:rsidR="00800907" w:rsidRPr="00EC195F">
        <w:rPr>
          <w:sz w:val="32"/>
          <w:szCs w:val="32"/>
        </w:rPr>
        <w:t>estandsformaat</w:t>
      </w:r>
    </w:p>
    <w:p w:rsidR="00A969E1" w:rsidRDefault="00A969E1" w:rsidP="00800907">
      <w:pPr>
        <w:pStyle w:val="Kop3"/>
        <w:rPr>
          <w:szCs w:val="18"/>
        </w:rPr>
      </w:pPr>
      <w:r>
        <w:rPr>
          <w:szCs w:val="18"/>
        </w:rPr>
        <w:t>Label</w:t>
      </w:r>
    </w:p>
    <w:p w:rsidR="00A969E1" w:rsidRPr="002966B2" w:rsidRDefault="00A969E1" w:rsidP="00783683">
      <w:r>
        <w:t>Bestandsformaat</w:t>
      </w:r>
    </w:p>
    <w:p w:rsidR="00800907" w:rsidRDefault="007C37E1" w:rsidP="00800907">
      <w:pPr>
        <w:pStyle w:val="Kop3"/>
        <w:rPr>
          <w:szCs w:val="18"/>
        </w:rPr>
      </w:pPr>
      <w:r>
        <w:rPr>
          <w:szCs w:val="18"/>
        </w:rPr>
        <w:t>Domein</w:t>
      </w:r>
    </w:p>
    <w:p w:rsidR="00800907" w:rsidRPr="00534D71" w:rsidRDefault="00855D03" w:rsidP="00800907">
      <w:hyperlink r:id="rId173" w:history="1">
        <w:r w:rsidR="00F15D3F" w:rsidRPr="008961C9">
          <w:rPr>
            <w:rStyle w:val="Hyperlink"/>
          </w:rPr>
          <w:t>Bestand</w:t>
        </w:r>
      </w:hyperlink>
    </w:p>
    <w:p w:rsidR="00D75A71" w:rsidRDefault="007C37E1" w:rsidP="00AE4CBF">
      <w:pPr>
        <w:pStyle w:val="Kop3"/>
        <w:tabs>
          <w:tab w:val="left" w:pos="3232"/>
        </w:tabs>
        <w:rPr>
          <w:szCs w:val="18"/>
        </w:rPr>
      </w:pPr>
      <w:r>
        <w:rPr>
          <w:szCs w:val="18"/>
        </w:rPr>
        <w:t>Bereik</w:t>
      </w:r>
    </w:p>
    <w:p w:rsidR="00D75A71" w:rsidRPr="00D75A71" w:rsidRDefault="00855D03" w:rsidP="00AE4CBF">
      <w:hyperlink r:id="rId174" w:history="1">
        <w:r w:rsidR="008E1FE1" w:rsidRPr="008961C9">
          <w:rPr>
            <w:rStyle w:val="Hyperlink"/>
          </w:rPr>
          <w:t>Begrip</w:t>
        </w:r>
      </w:hyperlink>
      <w:r w:rsidR="002C3CDC">
        <w:rPr>
          <w:rStyle w:val="Hyperlink"/>
        </w:rPr>
        <w:t>Gegevens</w:t>
      </w:r>
    </w:p>
    <w:p w:rsidR="00800907" w:rsidRPr="000636DA" w:rsidRDefault="00800907" w:rsidP="00AE4CBF">
      <w:pPr>
        <w:pStyle w:val="Kop3"/>
        <w:tabs>
          <w:tab w:val="left" w:pos="3232"/>
        </w:tabs>
        <w:rPr>
          <w:szCs w:val="18"/>
        </w:rPr>
      </w:pPr>
      <w:r w:rsidRPr="000636DA">
        <w:rPr>
          <w:szCs w:val="18"/>
        </w:rPr>
        <w:t>Definitie</w:t>
      </w:r>
    </w:p>
    <w:p w:rsidR="00B132FD" w:rsidRDefault="00B132FD" w:rsidP="00B132FD">
      <w:pPr>
        <w:rPr>
          <w:shd w:val="clear" w:color="auto" w:fill="FFFFFF"/>
        </w:rPr>
      </w:pPr>
      <w:r>
        <w:rPr>
          <w:shd w:val="clear" w:color="auto" w:fill="FFFFFF"/>
        </w:rPr>
        <w:t>D</w:t>
      </w:r>
      <w:r w:rsidR="007A64AA" w:rsidRPr="00B132FD">
        <w:rPr>
          <w:shd w:val="clear" w:color="auto" w:fill="FFFFFF"/>
        </w:rPr>
        <w:t>e manier waarop de informatie in een computerbestand </w:t>
      </w:r>
      <w:r w:rsidRPr="00B132FD">
        <w:rPr>
          <w:shd w:val="clear" w:color="auto" w:fill="FFFFFF"/>
        </w:rPr>
        <w:t>binair</w:t>
      </w:r>
      <w:r w:rsidR="007A64AA" w:rsidRPr="00B132FD">
        <w:rPr>
          <w:shd w:val="clear" w:color="auto" w:fill="FFFFFF"/>
        </w:rPr>
        <w:t> gecodeerd is.</w:t>
      </w:r>
    </w:p>
    <w:p w:rsidR="006223AC" w:rsidRDefault="006223AC" w:rsidP="00800907">
      <w:pPr>
        <w:pStyle w:val="Kop3"/>
        <w:rPr>
          <w:szCs w:val="18"/>
        </w:rPr>
      </w:pPr>
      <w:r>
        <w:rPr>
          <w:szCs w:val="18"/>
        </w:rPr>
        <w:t>Doel</w:t>
      </w:r>
    </w:p>
    <w:p w:rsidR="006223AC" w:rsidRDefault="006223AC" w:rsidP="00783683">
      <w:r w:rsidRPr="00783683">
        <w:rPr>
          <w:i/>
        </w:rPr>
        <w:t>Leesbaar</w:t>
      </w:r>
      <w:r w:rsidR="009745A5" w:rsidRPr="00783683">
        <w:rPr>
          <w:i/>
        </w:rPr>
        <w:t>heid</w:t>
      </w:r>
      <w:r w:rsidR="008A08DA">
        <w:t xml:space="preserve">: Kan gebruikt worden om te bepalen welke applicatie nodig is om een </w:t>
      </w:r>
      <w:r w:rsidR="00360F76">
        <w:t>i</w:t>
      </w:r>
      <w:r w:rsidR="008A08DA" w:rsidRPr="00360F76">
        <w:t>nformatieobject</w:t>
      </w:r>
      <w:r w:rsidR="008A08DA">
        <w:t xml:space="preserve"> weer te kunnen geven.</w:t>
      </w:r>
    </w:p>
    <w:p w:rsidR="00A969E1" w:rsidRDefault="00A969E1" w:rsidP="00800907">
      <w:pPr>
        <w:pStyle w:val="Kop3"/>
        <w:rPr>
          <w:szCs w:val="18"/>
        </w:rPr>
      </w:pPr>
      <w:r>
        <w:rPr>
          <w:szCs w:val="18"/>
        </w:rPr>
        <w:t>Verplicht</w:t>
      </w:r>
    </w:p>
    <w:p w:rsidR="00A969E1" w:rsidRPr="002966B2" w:rsidRDefault="00A969E1" w:rsidP="00783683">
      <w:r>
        <w:t>Ja</w:t>
      </w:r>
    </w:p>
    <w:p w:rsidR="00800907" w:rsidRPr="00783683" w:rsidRDefault="00A969E1" w:rsidP="00800907">
      <w:pPr>
        <w:pStyle w:val="Kop3"/>
        <w:rPr>
          <w:b w:val="0"/>
          <w:szCs w:val="18"/>
        </w:rPr>
      </w:pPr>
      <w:r>
        <w:rPr>
          <w:szCs w:val="18"/>
        </w:rPr>
        <w:t>Herhaalbaar</w:t>
      </w:r>
    </w:p>
    <w:p w:rsidR="00800907" w:rsidRDefault="00A969E1" w:rsidP="00800907">
      <w:pPr>
        <w:rPr>
          <w:szCs w:val="18"/>
        </w:rPr>
      </w:pPr>
      <w:r>
        <w:rPr>
          <w:szCs w:val="18"/>
        </w:rPr>
        <w:t>Nee</w:t>
      </w:r>
    </w:p>
    <w:p w:rsidR="002C3CDC" w:rsidRPr="000636DA" w:rsidRDefault="002C3CDC" w:rsidP="002C3CDC">
      <w:pPr>
        <w:pStyle w:val="Kop3"/>
        <w:rPr>
          <w:szCs w:val="18"/>
        </w:rPr>
      </w:pPr>
      <w:r>
        <w:rPr>
          <w:szCs w:val="18"/>
        </w:rPr>
        <w:t>Begrippenlijst</w:t>
      </w:r>
    </w:p>
    <w:p w:rsidR="002C3CDC" w:rsidRPr="008772E8" w:rsidRDefault="002C3CDC" w:rsidP="00800907">
      <w:pPr>
        <w:rPr>
          <w:rFonts w:cs="Calibri"/>
          <w:color w:val="0F0F0F"/>
          <w:szCs w:val="18"/>
        </w:rPr>
      </w:pPr>
      <w:r w:rsidRPr="00F812B5">
        <w:rPr>
          <w:rFonts w:cs="Calibri"/>
          <w:color w:val="0F0F0F"/>
          <w:szCs w:val="18"/>
        </w:rPr>
        <w:t>Vrij</w:t>
      </w:r>
    </w:p>
    <w:p w:rsidR="00800907" w:rsidRDefault="00800907" w:rsidP="00800907">
      <w:pPr>
        <w:pStyle w:val="Kop3"/>
        <w:rPr>
          <w:szCs w:val="18"/>
        </w:rPr>
      </w:pPr>
      <w:r w:rsidRPr="000636DA">
        <w:rPr>
          <w:szCs w:val="18"/>
        </w:rPr>
        <w:t>Regels</w:t>
      </w:r>
    </w:p>
    <w:p w:rsidR="008E1FE1" w:rsidRPr="008E1FE1" w:rsidRDefault="00A969E1" w:rsidP="00783683">
      <w:r>
        <w:t>Geen</w:t>
      </w:r>
    </w:p>
    <w:p w:rsidR="00800907" w:rsidRPr="000636DA" w:rsidRDefault="00800907" w:rsidP="00800907">
      <w:pPr>
        <w:pStyle w:val="Kop3"/>
        <w:rPr>
          <w:szCs w:val="18"/>
        </w:rPr>
      </w:pPr>
      <w:r w:rsidRPr="000636DA">
        <w:rPr>
          <w:szCs w:val="18"/>
        </w:rPr>
        <w:t>Toelichting</w:t>
      </w:r>
    </w:p>
    <w:p w:rsidR="00B132FD" w:rsidRPr="00B132FD" w:rsidRDefault="00B132FD" w:rsidP="00800907">
      <w:pPr>
        <w:rPr>
          <w:rFonts w:cs="Calibri"/>
          <w:color w:val="0F0F0F"/>
          <w:szCs w:val="18"/>
        </w:rPr>
      </w:pPr>
      <w:r w:rsidRPr="00B132FD">
        <w:rPr>
          <w:rFonts w:cs="Arial"/>
          <w:color w:val="222222"/>
          <w:szCs w:val="18"/>
          <w:shd w:val="clear" w:color="auto" w:fill="FFFFFF"/>
        </w:rPr>
        <w:t>Het bestandsformaat legt vast met welke </w:t>
      </w:r>
      <w:r w:rsidRPr="00B132FD">
        <w:rPr>
          <w:szCs w:val="18"/>
          <w:shd w:val="clear" w:color="auto" w:fill="FFFFFF"/>
        </w:rPr>
        <w:t>syntaxis</w:t>
      </w:r>
      <w:r w:rsidRPr="00B132FD">
        <w:rPr>
          <w:rFonts w:cs="Arial"/>
          <w:color w:val="222222"/>
          <w:szCs w:val="18"/>
          <w:shd w:val="clear" w:color="auto" w:fill="FFFFFF"/>
        </w:rPr>
        <w:t> en </w:t>
      </w:r>
      <w:r w:rsidRPr="00B132FD">
        <w:rPr>
          <w:szCs w:val="18"/>
          <w:shd w:val="clear" w:color="auto" w:fill="FFFFFF"/>
        </w:rPr>
        <w:t>semantiek</w:t>
      </w:r>
      <w:r w:rsidRPr="00B132FD">
        <w:rPr>
          <w:rFonts w:cs="Arial"/>
          <w:color w:val="222222"/>
          <w:szCs w:val="18"/>
          <w:shd w:val="clear" w:color="auto" w:fill="FFFFFF"/>
        </w:rPr>
        <w:t> de informatie in een reeks enen en nullen wordt vastgelegd en teruggelezen kan worden. De kennis van het formaat is essentieel voor het interpreteren van de gegevens. Gewoonlijk is de kennis vastgelegd in de </w:t>
      </w:r>
      <w:r w:rsidRPr="00B132FD">
        <w:rPr>
          <w:szCs w:val="18"/>
          <w:shd w:val="clear" w:color="auto" w:fill="FFFFFF"/>
        </w:rPr>
        <w:t>broncode</w:t>
      </w:r>
      <w:r w:rsidRPr="00B132FD">
        <w:rPr>
          <w:rFonts w:cs="Arial"/>
          <w:color w:val="222222"/>
          <w:szCs w:val="18"/>
          <w:shd w:val="clear" w:color="auto" w:fill="FFFFFF"/>
        </w:rPr>
        <w:t> van een </w:t>
      </w:r>
      <w:r w:rsidRPr="00B132FD">
        <w:rPr>
          <w:szCs w:val="18"/>
          <w:shd w:val="clear" w:color="auto" w:fill="FFFFFF"/>
        </w:rPr>
        <w:t>computerprogramma</w:t>
      </w:r>
      <w:r w:rsidRPr="00B132FD">
        <w:rPr>
          <w:rFonts w:cs="Arial"/>
          <w:color w:val="222222"/>
          <w:szCs w:val="18"/>
          <w:shd w:val="clear" w:color="auto" w:fill="FFFFFF"/>
        </w:rPr>
        <w:t> zodat de gebruiker hiervan niets hoeft te weten.</w:t>
      </w:r>
    </w:p>
    <w:p w:rsidR="00B132FD" w:rsidRDefault="00B132FD" w:rsidP="00800907">
      <w:pPr>
        <w:rPr>
          <w:rFonts w:cs="Calibri"/>
          <w:color w:val="0F0F0F"/>
          <w:szCs w:val="18"/>
        </w:rPr>
      </w:pPr>
    </w:p>
    <w:p w:rsidR="008E1FE1" w:rsidRDefault="00B132FD" w:rsidP="008E1FE1">
      <w:pPr>
        <w:rPr>
          <w:rFonts w:cs="Calibri"/>
          <w:color w:val="0F0F0F"/>
          <w:szCs w:val="18"/>
        </w:rPr>
      </w:pPr>
      <w:r w:rsidRPr="00B132FD">
        <w:rPr>
          <w:rFonts w:cs="Calibri"/>
          <w:color w:val="0F0F0F"/>
          <w:szCs w:val="18"/>
        </w:rPr>
        <w:t>Het geeft</w:t>
      </w:r>
      <w:r w:rsidR="00800907" w:rsidRPr="00B132FD">
        <w:rPr>
          <w:rFonts w:cs="Calibri"/>
          <w:color w:val="0F0F0F"/>
          <w:szCs w:val="18"/>
        </w:rPr>
        <w:t xml:space="preserve"> de benodigde informatie over de applicatie waarmee het </w:t>
      </w:r>
      <w:r w:rsidR="00BD4776" w:rsidRPr="00BD4776">
        <w:rPr>
          <w:rFonts w:cs="Calibri"/>
          <w:szCs w:val="18"/>
        </w:rPr>
        <w:t>b</w:t>
      </w:r>
      <w:r w:rsidR="00880A54" w:rsidRPr="00BD4776">
        <w:rPr>
          <w:rFonts w:cs="Calibri"/>
          <w:szCs w:val="18"/>
        </w:rPr>
        <w:t>estand</w:t>
      </w:r>
      <w:r w:rsidR="00880A54" w:rsidRPr="000636DA">
        <w:rPr>
          <w:rFonts w:cs="Calibri"/>
          <w:color w:val="0F0F0F"/>
          <w:szCs w:val="18"/>
        </w:rPr>
        <w:t xml:space="preserve"> </w:t>
      </w:r>
      <w:r w:rsidR="00800907" w:rsidRPr="000636DA">
        <w:rPr>
          <w:rFonts w:cs="Calibri"/>
          <w:color w:val="0F0F0F"/>
          <w:szCs w:val="18"/>
        </w:rPr>
        <w:t xml:space="preserve">kan worden geraadpleegd d.m.v. de aanduiding van die applicatie. </w:t>
      </w:r>
      <w:r w:rsidR="008E1FE1">
        <w:rPr>
          <w:rFonts w:cs="Calibri"/>
          <w:color w:val="0F0F0F"/>
          <w:szCs w:val="18"/>
        </w:rPr>
        <w:t>Indien er een PRONOM-ID of Media type (MIME) beschikbaar is dient deze hier te worden vastgelegd.</w:t>
      </w:r>
      <w:r w:rsidR="008E1FE1">
        <w:rPr>
          <w:rFonts w:cs="Calibri"/>
          <w:color w:val="0F0F0F"/>
          <w:szCs w:val="18"/>
        </w:rPr>
        <w:br/>
        <w:t xml:space="preserve"> </w:t>
      </w:r>
    </w:p>
    <w:p w:rsidR="008E1FE1" w:rsidRDefault="008E1FE1" w:rsidP="008E1FE1">
      <w:pPr>
        <w:rPr>
          <w:rFonts w:cs="Calibri"/>
          <w:color w:val="0F0F0F"/>
          <w:szCs w:val="18"/>
        </w:rPr>
      </w:pPr>
      <w:r>
        <w:t xml:space="preserve">PRONOM is een register van bestandsformaten dat wordt beheerd door de UK National Archives. </w:t>
      </w:r>
      <w:r>
        <w:rPr>
          <w:rFonts w:cs="Calibri"/>
          <w:color w:val="0F0F0F"/>
          <w:szCs w:val="18"/>
        </w:rPr>
        <w:t xml:space="preserve">Het PRONOM-ID is de meest specifieke aanduiding en heeft daardoor de voorkeur. </w:t>
      </w:r>
      <w:r>
        <w:t xml:space="preserve">Het beschrijven van het bestandsformaat aan de hand van het PRONOM-register zorgt voor de grootste mogelijkheden om het bestand leesbaar en interpreteerbaar te houden op lange termijn. Zie voor de mogelijke waarden </w:t>
      </w:r>
      <w:hyperlink r:id="rId175" w:history="1">
        <w:r w:rsidR="00BD4776" w:rsidRPr="00B2722B">
          <w:rPr>
            <w:rStyle w:val="Hyperlink"/>
          </w:rPr>
          <w:t>https://www.nationalarchives.gov.uk/PRONOM/</w:t>
        </w:r>
      </w:hyperlink>
    </w:p>
    <w:p w:rsidR="008E1FE1" w:rsidRDefault="008E1FE1" w:rsidP="008E1FE1">
      <w:pPr>
        <w:rPr>
          <w:rStyle w:val="Hyperlink"/>
        </w:rPr>
      </w:pPr>
    </w:p>
    <w:p w:rsidR="006223AC" w:rsidRDefault="008E1FE1" w:rsidP="00800907">
      <w:pPr>
        <w:rPr>
          <w:rFonts w:cs="Calibri"/>
          <w:color w:val="0F0F0F"/>
          <w:szCs w:val="18"/>
        </w:rPr>
      </w:pPr>
      <w:r>
        <w:t xml:space="preserve">Media types (voorheen MIME) is een alternatieve standaard voor de identificatie van bestandsformaten. Voor een overzicht van Media types (MIME), zie  </w:t>
      </w:r>
      <w:hyperlink r:id="rId176" w:history="1">
        <w:r w:rsidR="00500106">
          <w:rPr>
            <w:rStyle w:val="Hyperlink"/>
          </w:rPr>
          <w:t>https://www.iana.org/assignments/media-types/</w:t>
        </w:r>
      </w:hyperlink>
      <w:r>
        <w:rPr>
          <w:rStyle w:val="Hyperlink"/>
        </w:rPr>
        <w:t>.</w:t>
      </w:r>
    </w:p>
    <w:p w:rsidR="00E269BD" w:rsidRDefault="00E269BD" w:rsidP="00F865EE">
      <w:pPr>
        <w:pStyle w:val="Kop3"/>
      </w:pPr>
      <w:r>
        <w:t>Voorbeelden</w:t>
      </w:r>
    </w:p>
    <w:p w:rsidR="00E269BD" w:rsidRDefault="00500106" w:rsidP="00886638">
      <w:pPr>
        <w:pStyle w:val="Lijstalinea"/>
        <w:numPr>
          <w:ilvl w:val="0"/>
          <w:numId w:val="10"/>
        </w:numPr>
        <w:rPr>
          <w:rFonts w:cs="Calibri"/>
          <w:color w:val="0F0F0F"/>
          <w:szCs w:val="18"/>
        </w:rPr>
      </w:pPr>
      <w:r>
        <w:rPr>
          <w:rFonts w:cs="Calibri"/>
          <w:color w:val="0F0F0F"/>
          <w:szCs w:val="18"/>
        </w:rPr>
        <w:t xml:space="preserve">code : </w:t>
      </w:r>
      <w:r w:rsidR="00E269BD" w:rsidRPr="00D37039">
        <w:rPr>
          <w:rFonts w:cs="Calibri"/>
          <w:color w:val="0F0F0F"/>
          <w:szCs w:val="18"/>
        </w:rPr>
        <w:t>“fmt/40”</w:t>
      </w:r>
      <w:r w:rsidR="00237BFB">
        <w:rPr>
          <w:rFonts w:cs="Calibri"/>
          <w:color w:val="0F0F0F"/>
          <w:szCs w:val="18"/>
        </w:rPr>
        <w:br/>
      </w:r>
      <w:r>
        <w:rPr>
          <w:rFonts w:cs="Calibri"/>
          <w:color w:val="0F0F0F"/>
          <w:szCs w:val="18"/>
        </w:rPr>
        <w:t>label: “</w:t>
      </w:r>
      <w:r w:rsidRPr="00500106">
        <w:rPr>
          <w:rFonts w:cs="Calibri"/>
          <w:color w:val="0F0F0F"/>
          <w:szCs w:val="18"/>
        </w:rPr>
        <w:t>Microsoft Word Document</w:t>
      </w:r>
      <w:r>
        <w:rPr>
          <w:rFonts w:cs="Calibri"/>
          <w:color w:val="0F0F0F"/>
          <w:szCs w:val="18"/>
        </w:rPr>
        <w:t>”</w:t>
      </w:r>
      <w:r w:rsidR="007862C0">
        <w:rPr>
          <w:rFonts w:cs="Calibri"/>
          <w:color w:val="0F0F0F"/>
          <w:szCs w:val="18"/>
        </w:rPr>
        <w:br/>
      </w:r>
      <w:r>
        <w:rPr>
          <w:rFonts w:cs="Calibri"/>
          <w:color w:val="0F0F0F"/>
          <w:szCs w:val="18"/>
        </w:rPr>
        <w:t xml:space="preserve">begrippenlijst: </w:t>
      </w:r>
      <w:r w:rsidR="00237BFB">
        <w:rPr>
          <w:rFonts w:cs="Calibri"/>
          <w:color w:val="0F0F0F"/>
          <w:szCs w:val="18"/>
        </w:rPr>
        <w:br/>
        <w:t xml:space="preserve">    </w:t>
      </w:r>
      <w:r w:rsidR="00F812B5">
        <w:rPr>
          <w:rFonts w:cs="Calibri"/>
          <w:color w:val="0F0F0F"/>
          <w:szCs w:val="18"/>
        </w:rPr>
        <w:t>naam</w:t>
      </w:r>
      <w:r w:rsidR="00BD4776">
        <w:rPr>
          <w:rFonts w:cs="Calibri"/>
          <w:color w:val="0F0F0F"/>
          <w:szCs w:val="18"/>
        </w:rPr>
        <w:t>: “PRONOM-</w:t>
      </w:r>
      <w:r w:rsidR="00237BFB">
        <w:rPr>
          <w:rFonts w:cs="Calibri"/>
          <w:color w:val="0F0F0F"/>
          <w:szCs w:val="18"/>
        </w:rPr>
        <w:t>register”</w:t>
      </w:r>
    </w:p>
    <w:p w:rsidR="00E269BD" w:rsidRPr="00F865EE" w:rsidRDefault="00500106" w:rsidP="00886638">
      <w:pPr>
        <w:pStyle w:val="Lijstalinea"/>
        <w:numPr>
          <w:ilvl w:val="0"/>
          <w:numId w:val="10"/>
        </w:numPr>
      </w:pPr>
      <w:r w:rsidRPr="00783683">
        <w:rPr>
          <w:rFonts w:cs="Calibri"/>
          <w:color w:val="0F0F0F"/>
          <w:szCs w:val="18"/>
        </w:rPr>
        <w:t>code : “</w:t>
      </w:r>
      <w:proofErr w:type="spellStart"/>
      <w:r w:rsidRPr="00783683">
        <w:rPr>
          <w:rFonts w:cs="Calibri"/>
          <w:color w:val="0F0F0F"/>
          <w:szCs w:val="18"/>
        </w:rPr>
        <w:t>application</w:t>
      </w:r>
      <w:proofErr w:type="spellEnd"/>
      <w:r w:rsidRPr="00783683">
        <w:rPr>
          <w:rFonts w:cs="Calibri"/>
          <w:color w:val="0F0F0F"/>
          <w:szCs w:val="18"/>
        </w:rPr>
        <w:t>/</w:t>
      </w:r>
      <w:proofErr w:type="spellStart"/>
      <w:r w:rsidRPr="00783683">
        <w:rPr>
          <w:rFonts w:cs="Calibri"/>
          <w:color w:val="0F0F0F"/>
          <w:szCs w:val="18"/>
        </w:rPr>
        <w:t>msword</w:t>
      </w:r>
      <w:proofErr w:type="spellEnd"/>
      <w:r w:rsidRPr="00783683">
        <w:rPr>
          <w:rFonts w:cs="Calibri"/>
          <w:color w:val="0F0F0F"/>
          <w:szCs w:val="18"/>
        </w:rPr>
        <w:t>”</w:t>
      </w:r>
      <w:r w:rsidR="00237BFB">
        <w:rPr>
          <w:rFonts w:cs="Calibri"/>
          <w:color w:val="0F0F0F"/>
          <w:szCs w:val="18"/>
        </w:rPr>
        <w:br/>
      </w:r>
      <w:r w:rsidRPr="00783683">
        <w:rPr>
          <w:rFonts w:cs="Calibri"/>
          <w:color w:val="0F0F0F"/>
          <w:szCs w:val="18"/>
        </w:rPr>
        <w:t>label: “</w:t>
      </w:r>
      <w:proofErr w:type="spellStart"/>
      <w:r w:rsidRPr="00783683">
        <w:rPr>
          <w:rFonts w:cs="Calibri"/>
          <w:color w:val="0F0F0F"/>
          <w:szCs w:val="18"/>
        </w:rPr>
        <w:t>msword</w:t>
      </w:r>
      <w:proofErr w:type="spellEnd"/>
      <w:r w:rsidRPr="00783683">
        <w:rPr>
          <w:rFonts w:cs="Calibri"/>
          <w:color w:val="0F0F0F"/>
          <w:szCs w:val="18"/>
        </w:rPr>
        <w:t xml:space="preserve">”, </w:t>
      </w:r>
      <w:r w:rsidR="00237BFB">
        <w:rPr>
          <w:rFonts w:cs="Calibri"/>
          <w:color w:val="0F0F0F"/>
          <w:szCs w:val="18"/>
        </w:rPr>
        <w:br/>
      </w:r>
      <w:r w:rsidRPr="00783683">
        <w:rPr>
          <w:rFonts w:cs="Calibri"/>
          <w:color w:val="0F0F0F"/>
          <w:szCs w:val="18"/>
        </w:rPr>
        <w:t xml:space="preserve">begrippenlijst: </w:t>
      </w:r>
      <w:r w:rsidR="00F812B5">
        <w:rPr>
          <w:rFonts w:cs="Calibri"/>
          <w:color w:val="0F0F0F"/>
          <w:szCs w:val="18"/>
        </w:rPr>
        <w:br/>
        <w:t xml:space="preserve">    naam: “IANA Media types”</w:t>
      </w:r>
    </w:p>
    <w:p w:rsidR="00800907" w:rsidRPr="00CE798D" w:rsidRDefault="00EC2F28" w:rsidP="00800907">
      <w:pPr>
        <w:pStyle w:val="Kop2"/>
        <w:rPr>
          <w:sz w:val="32"/>
          <w:lang w:val="de-DE"/>
        </w:rPr>
      </w:pPr>
      <w:r w:rsidRPr="00CE798D">
        <w:rPr>
          <w:sz w:val="32"/>
          <w:lang w:val="de-DE"/>
        </w:rPr>
        <w:t xml:space="preserve">checksum </w:t>
      </w:r>
    </w:p>
    <w:p w:rsidR="00AE17FF" w:rsidRPr="00CE798D" w:rsidRDefault="00AE17FF" w:rsidP="00800907">
      <w:pPr>
        <w:pStyle w:val="Kop3"/>
        <w:rPr>
          <w:lang w:val="de-DE"/>
        </w:rPr>
      </w:pPr>
      <w:r w:rsidRPr="00CE798D">
        <w:rPr>
          <w:lang w:val="de-DE"/>
        </w:rPr>
        <w:t>Label</w:t>
      </w:r>
    </w:p>
    <w:p w:rsidR="00AE17FF" w:rsidRPr="00CE798D" w:rsidRDefault="00F303B4" w:rsidP="00783683">
      <w:pPr>
        <w:rPr>
          <w:lang w:val="de-DE"/>
        </w:rPr>
      </w:pPr>
      <w:r w:rsidRPr="00CE798D">
        <w:rPr>
          <w:lang w:val="de-DE"/>
        </w:rPr>
        <w:t>checksum</w:t>
      </w:r>
    </w:p>
    <w:p w:rsidR="00800907" w:rsidRPr="00CE798D" w:rsidRDefault="00955679" w:rsidP="00800907">
      <w:pPr>
        <w:pStyle w:val="Kop3"/>
        <w:rPr>
          <w:lang w:val="de-DE"/>
        </w:rPr>
      </w:pPr>
      <w:r w:rsidRPr="00CE798D">
        <w:rPr>
          <w:lang w:val="de-DE"/>
        </w:rPr>
        <w:t>Domein</w:t>
      </w:r>
    </w:p>
    <w:p w:rsidR="00800907" w:rsidRPr="00CE798D" w:rsidRDefault="00855D03" w:rsidP="00800907">
      <w:pPr>
        <w:rPr>
          <w:lang w:val="de-DE"/>
        </w:rPr>
      </w:pPr>
      <w:hyperlink r:id="rId177" w:history="1">
        <w:r w:rsidR="00B726FD" w:rsidRPr="00CE798D">
          <w:rPr>
            <w:rStyle w:val="Hyperlink"/>
            <w:lang w:val="de-DE"/>
          </w:rPr>
          <w:t>Bestand</w:t>
        </w:r>
      </w:hyperlink>
    </w:p>
    <w:p w:rsidR="00955679" w:rsidRPr="00CE798D" w:rsidRDefault="00955679" w:rsidP="00AE4CBF">
      <w:pPr>
        <w:pStyle w:val="Kop3"/>
        <w:rPr>
          <w:lang w:val="de-DE"/>
        </w:rPr>
      </w:pPr>
      <w:r w:rsidRPr="00CE798D">
        <w:rPr>
          <w:lang w:val="de-DE"/>
        </w:rPr>
        <w:t>Bereik</w:t>
      </w:r>
    </w:p>
    <w:p w:rsidR="00955679" w:rsidRPr="00955679" w:rsidRDefault="00855D03">
      <w:hyperlink r:id="rId178" w:history="1">
        <w:r w:rsidR="00EC2F28">
          <w:rPr>
            <w:rStyle w:val="Hyperlink"/>
          </w:rPr>
          <w:t>checksum</w:t>
        </w:r>
        <w:r w:rsidR="00AE17FF" w:rsidRPr="008961C9">
          <w:rPr>
            <w:rStyle w:val="Hyperlink"/>
          </w:rPr>
          <w:t>Gegevens</w:t>
        </w:r>
      </w:hyperlink>
      <w:r w:rsidR="003B0B9C">
        <w:t xml:space="preserve"> </w:t>
      </w:r>
    </w:p>
    <w:p w:rsidR="00800907" w:rsidRPr="000636DA" w:rsidRDefault="00800907" w:rsidP="00800907">
      <w:pPr>
        <w:pStyle w:val="Kop3"/>
        <w:rPr>
          <w:szCs w:val="18"/>
        </w:rPr>
      </w:pPr>
      <w:r w:rsidRPr="000636DA">
        <w:rPr>
          <w:szCs w:val="18"/>
        </w:rPr>
        <w:t>Definitie</w:t>
      </w:r>
    </w:p>
    <w:p w:rsidR="00800907" w:rsidRDefault="005C72B2" w:rsidP="00800907">
      <w:pPr>
        <w:rPr>
          <w:szCs w:val="18"/>
        </w:rPr>
      </w:pPr>
      <w:r>
        <w:rPr>
          <w:rFonts w:cs="Calibri"/>
          <w:color w:val="000000"/>
          <w:szCs w:val="18"/>
        </w:rPr>
        <w:t>Gegevens om te bepalen of het</w:t>
      </w:r>
      <w:r w:rsidR="00800907" w:rsidRPr="000636DA">
        <w:rPr>
          <w:rFonts w:cs="Calibri"/>
          <w:color w:val="000000"/>
          <w:szCs w:val="18"/>
        </w:rPr>
        <w:t xml:space="preserve"> </w:t>
      </w:r>
      <w:r w:rsidRPr="008772E8">
        <w:t>best</w:t>
      </w:r>
      <w:r>
        <w:rPr>
          <w:rFonts w:cs="Calibri"/>
          <w:szCs w:val="18"/>
        </w:rPr>
        <w:t>and</w:t>
      </w:r>
      <w:r>
        <w:rPr>
          <w:szCs w:val="18"/>
        </w:rPr>
        <w:t xml:space="preserve"> beschadigd </w:t>
      </w:r>
      <w:r w:rsidR="008273F6">
        <w:rPr>
          <w:szCs w:val="18"/>
        </w:rPr>
        <w:t>of gewijzigd</w:t>
      </w:r>
      <w:r>
        <w:rPr>
          <w:szCs w:val="18"/>
        </w:rPr>
        <w:t xml:space="preserve"> is.</w:t>
      </w:r>
      <w:r w:rsidR="00800907" w:rsidRPr="000636DA">
        <w:rPr>
          <w:szCs w:val="18"/>
        </w:rPr>
        <w:t xml:space="preserve"> </w:t>
      </w:r>
    </w:p>
    <w:p w:rsidR="00E94AF9" w:rsidRDefault="00E94AF9" w:rsidP="00783683">
      <w:pPr>
        <w:pStyle w:val="Kop3"/>
      </w:pPr>
      <w:r>
        <w:t>Doel</w:t>
      </w:r>
    </w:p>
    <w:p w:rsidR="00E94AF9" w:rsidRPr="00560542" w:rsidRDefault="00E94AF9" w:rsidP="00560542">
      <w:r w:rsidRPr="00783683">
        <w:rPr>
          <w:i/>
        </w:rPr>
        <w:t>Betrouwbaarheid</w:t>
      </w:r>
      <w:r>
        <w:t xml:space="preserve">: Het kunnen controleren of een </w:t>
      </w:r>
      <w:r w:rsidR="00BD4776">
        <w:t>b</w:t>
      </w:r>
      <w:r w:rsidRPr="00BD4776">
        <w:t>estand</w:t>
      </w:r>
      <w:r>
        <w:t xml:space="preserve"> technisch integer is.</w:t>
      </w:r>
    </w:p>
    <w:p w:rsidR="00AE17FF" w:rsidRDefault="00AE17FF" w:rsidP="00800907">
      <w:pPr>
        <w:pStyle w:val="Kop3"/>
        <w:rPr>
          <w:szCs w:val="18"/>
        </w:rPr>
      </w:pPr>
      <w:r>
        <w:rPr>
          <w:szCs w:val="18"/>
        </w:rPr>
        <w:t>Verplicht</w:t>
      </w:r>
    </w:p>
    <w:p w:rsidR="00AE17FF" w:rsidRPr="002966B2" w:rsidRDefault="00AE17FF" w:rsidP="00783683">
      <w:r>
        <w:t>Ja</w:t>
      </w:r>
    </w:p>
    <w:p w:rsidR="00800907" w:rsidRPr="000636DA" w:rsidRDefault="00AE17FF" w:rsidP="00800907">
      <w:pPr>
        <w:pStyle w:val="Kop3"/>
        <w:rPr>
          <w:szCs w:val="18"/>
        </w:rPr>
      </w:pPr>
      <w:r>
        <w:rPr>
          <w:szCs w:val="18"/>
        </w:rPr>
        <w:t>Herhaalbaar</w:t>
      </w:r>
    </w:p>
    <w:p w:rsidR="00800907" w:rsidRPr="000636DA" w:rsidRDefault="005F24B3" w:rsidP="00800907">
      <w:pPr>
        <w:rPr>
          <w:szCs w:val="18"/>
        </w:rPr>
      </w:pPr>
      <w:r>
        <w:rPr>
          <w:szCs w:val="18"/>
        </w:rPr>
        <w:t>Ja</w:t>
      </w:r>
    </w:p>
    <w:p w:rsidR="00800907" w:rsidRPr="000636DA" w:rsidRDefault="00800907" w:rsidP="00800907">
      <w:pPr>
        <w:pStyle w:val="Kop3"/>
        <w:rPr>
          <w:szCs w:val="18"/>
        </w:rPr>
      </w:pPr>
      <w:r w:rsidRPr="000636DA">
        <w:rPr>
          <w:szCs w:val="18"/>
        </w:rPr>
        <w:t>Regels</w:t>
      </w:r>
    </w:p>
    <w:p w:rsidR="00800907" w:rsidRPr="000636DA" w:rsidRDefault="00AE17FF" w:rsidP="00800907">
      <w:pPr>
        <w:rPr>
          <w:szCs w:val="18"/>
        </w:rPr>
      </w:pPr>
      <w:r>
        <w:rPr>
          <w:rFonts w:cs="Calibri"/>
          <w:color w:val="000000"/>
          <w:szCs w:val="18"/>
        </w:rPr>
        <w:t>Geen</w:t>
      </w:r>
    </w:p>
    <w:p w:rsidR="00800907" w:rsidRPr="000636DA" w:rsidRDefault="00800907" w:rsidP="00800907">
      <w:pPr>
        <w:pStyle w:val="Kop3"/>
        <w:rPr>
          <w:szCs w:val="18"/>
        </w:rPr>
      </w:pPr>
      <w:r w:rsidRPr="000636DA">
        <w:rPr>
          <w:szCs w:val="18"/>
        </w:rPr>
        <w:t>Toelichting</w:t>
      </w:r>
    </w:p>
    <w:p w:rsidR="00EC2F28" w:rsidRPr="00FE7C3F" w:rsidRDefault="00F962C1" w:rsidP="00EC2F28">
      <w:pPr>
        <w:rPr>
          <w:rStyle w:val="Hyperlink"/>
          <w:rFonts w:cs="Calibri"/>
          <w:color w:val="auto"/>
          <w:szCs w:val="18"/>
          <w:u w:val="none"/>
        </w:rPr>
      </w:pPr>
      <w:r w:rsidRPr="00FE7C3F">
        <w:rPr>
          <w:rStyle w:val="Hyperlink"/>
          <w:rFonts w:cs="Calibri"/>
          <w:color w:val="auto"/>
          <w:szCs w:val="18"/>
          <w:u w:val="none"/>
        </w:rPr>
        <w:t>Geen</w:t>
      </w:r>
    </w:p>
    <w:p w:rsidR="00800907" w:rsidRDefault="00800907" w:rsidP="00800907">
      <w:pPr>
        <w:pStyle w:val="Kop3"/>
      </w:pPr>
      <w:r>
        <w:t>Voorbeelden</w:t>
      </w:r>
    </w:p>
    <w:p w:rsidR="00800907" w:rsidRPr="00783683" w:rsidRDefault="00E94AF9" w:rsidP="00800907">
      <w:pPr>
        <w:rPr>
          <w:rFonts w:cs="Calibri"/>
          <w:color w:val="0F0F0F"/>
          <w:szCs w:val="18"/>
        </w:rPr>
      </w:pPr>
      <w:r w:rsidRPr="00724924">
        <w:rPr>
          <w:rFonts w:cs="Calibri"/>
          <w:color w:val="0F0F0F"/>
          <w:szCs w:val="18"/>
        </w:rPr>
        <w:t xml:space="preserve">Zie de voorbeelden bij de </w:t>
      </w:r>
      <w:r w:rsidR="0063689E">
        <w:rPr>
          <w:rFonts w:cs="Calibri"/>
          <w:color w:val="0F0F0F"/>
          <w:szCs w:val="18"/>
        </w:rPr>
        <w:t>attribut</w:t>
      </w:r>
      <w:r w:rsidRPr="00724924">
        <w:rPr>
          <w:rFonts w:cs="Calibri"/>
          <w:color w:val="0F0F0F"/>
          <w:szCs w:val="18"/>
        </w:rPr>
        <w:t>en die onderdeel zijn van deze gegevensgroep.</w:t>
      </w:r>
    </w:p>
    <w:p w:rsidR="00800907" w:rsidRPr="000636DA" w:rsidRDefault="00800907" w:rsidP="00800907">
      <w:pPr>
        <w:ind w:left="708"/>
        <w:rPr>
          <w:rFonts w:cs="Calibri"/>
          <w:color w:val="0F0F0F"/>
          <w:szCs w:val="18"/>
        </w:rPr>
      </w:pPr>
    </w:p>
    <w:p w:rsidR="00184E62" w:rsidRDefault="00285052" w:rsidP="00184E62">
      <w:pPr>
        <w:pStyle w:val="Kop2"/>
      </w:pPr>
      <w:bookmarkStart w:id="4" w:name="_Toc473493307"/>
      <w:r w:rsidRPr="006C7195">
        <w:rPr>
          <w:sz w:val="32"/>
          <w:szCs w:val="32"/>
        </w:rPr>
        <w:t>U</w:t>
      </w:r>
      <w:r w:rsidR="00184E62" w:rsidRPr="006C7195">
        <w:rPr>
          <w:sz w:val="32"/>
          <w:szCs w:val="32"/>
        </w:rPr>
        <w:t>RLBestand</w:t>
      </w:r>
    </w:p>
    <w:p w:rsidR="00AE17FF" w:rsidRDefault="00AE17FF" w:rsidP="00184E62">
      <w:pPr>
        <w:pStyle w:val="Kop3"/>
      </w:pPr>
      <w:r>
        <w:t>Label</w:t>
      </w:r>
    </w:p>
    <w:p w:rsidR="00AE17FF" w:rsidRPr="002966B2" w:rsidRDefault="00AE17FF" w:rsidP="00783683">
      <w:r>
        <w:t>URL bestand</w:t>
      </w:r>
    </w:p>
    <w:p w:rsidR="00184E62" w:rsidRDefault="00184E62" w:rsidP="00184E62">
      <w:pPr>
        <w:pStyle w:val="Kop3"/>
      </w:pPr>
      <w:r>
        <w:t>Domein</w:t>
      </w:r>
    </w:p>
    <w:p w:rsidR="00184E62" w:rsidRDefault="00855D03" w:rsidP="00184E62">
      <w:hyperlink r:id="rId179" w:history="1">
        <w:r w:rsidR="00184E62" w:rsidRPr="008961C9">
          <w:rPr>
            <w:rStyle w:val="Hyperlink"/>
          </w:rPr>
          <w:t>Bestand</w:t>
        </w:r>
      </w:hyperlink>
    </w:p>
    <w:p w:rsidR="00184E62" w:rsidRDefault="00184E62" w:rsidP="00184E62">
      <w:pPr>
        <w:pStyle w:val="Kop3"/>
      </w:pPr>
      <w:r>
        <w:t>Bereik</w:t>
      </w:r>
    </w:p>
    <w:p w:rsidR="00184E62" w:rsidRDefault="00855D03" w:rsidP="00184E62">
      <w:hyperlink r:id="rId180" w:history="1">
        <w:r w:rsidR="00184E62" w:rsidRPr="008961C9">
          <w:rPr>
            <w:rStyle w:val="Hyperlink"/>
          </w:rPr>
          <w:t>anyURI</w:t>
        </w:r>
      </w:hyperlink>
    </w:p>
    <w:p w:rsidR="00184E62" w:rsidRDefault="00184E62" w:rsidP="00184E62">
      <w:pPr>
        <w:pStyle w:val="Kop3"/>
      </w:pPr>
      <w:r>
        <w:t>Definitie</w:t>
      </w:r>
    </w:p>
    <w:p w:rsidR="00184E62" w:rsidRDefault="00184E62" w:rsidP="00184E62">
      <w:r w:rsidRPr="006C7195">
        <w:t xml:space="preserve">Actuele verwijzing naar </w:t>
      </w:r>
      <w:r w:rsidR="00F962C1" w:rsidRPr="006C7195">
        <w:t>het</w:t>
      </w:r>
      <w:r w:rsidRPr="006C7195">
        <w:t xml:space="preserve"> </w:t>
      </w:r>
      <w:r w:rsidR="00BD4776">
        <w:t>b</w:t>
      </w:r>
      <w:r w:rsidRPr="00BD4776">
        <w:t>estand</w:t>
      </w:r>
      <w:r w:rsidRPr="006C7195">
        <w:t>.</w:t>
      </w:r>
    </w:p>
    <w:p w:rsidR="00184E62" w:rsidRDefault="00184E62" w:rsidP="00184E62">
      <w:pPr>
        <w:pStyle w:val="Kop3"/>
      </w:pPr>
      <w:r>
        <w:t>Doel</w:t>
      </w:r>
    </w:p>
    <w:p w:rsidR="00184E62" w:rsidRPr="000636DA" w:rsidRDefault="00184E62" w:rsidP="00184E62">
      <w:pPr>
        <w:rPr>
          <w:szCs w:val="18"/>
        </w:rPr>
      </w:pPr>
      <w:r w:rsidRPr="00CF10BB">
        <w:rPr>
          <w:i/>
          <w:szCs w:val="18"/>
        </w:rPr>
        <w:t>Beschikbaarheid</w:t>
      </w:r>
      <w:r w:rsidRPr="00494964">
        <w:rPr>
          <w:szCs w:val="18"/>
        </w:rPr>
        <w:t>:</w:t>
      </w:r>
      <w:r>
        <w:rPr>
          <w:szCs w:val="18"/>
        </w:rPr>
        <w:t xml:space="preserve"> Via de verwijzing kan het </w:t>
      </w:r>
      <w:r w:rsidR="00BD4776">
        <w:rPr>
          <w:szCs w:val="18"/>
        </w:rPr>
        <w:t>b</w:t>
      </w:r>
      <w:r w:rsidRPr="00BD4776">
        <w:rPr>
          <w:szCs w:val="18"/>
        </w:rPr>
        <w:t>estand</w:t>
      </w:r>
      <w:r>
        <w:rPr>
          <w:szCs w:val="18"/>
        </w:rPr>
        <w:t xml:space="preserve"> worden benaderd en ingezien. </w:t>
      </w:r>
    </w:p>
    <w:p w:rsidR="00AE17FF" w:rsidRDefault="00AE17FF" w:rsidP="00184E62">
      <w:pPr>
        <w:pStyle w:val="Kop3"/>
      </w:pPr>
      <w:r>
        <w:t>Verplicht</w:t>
      </w:r>
    </w:p>
    <w:p w:rsidR="00AE17FF" w:rsidRPr="002966B2" w:rsidRDefault="00AE17FF" w:rsidP="00783683">
      <w:r>
        <w:t>Ja, indien be</w:t>
      </w:r>
      <w:r w:rsidR="00CF10BB">
        <w:t>kend</w:t>
      </w:r>
    </w:p>
    <w:p w:rsidR="00184E62" w:rsidRDefault="00AE17FF" w:rsidP="00184E62">
      <w:pPr>
        <w:pStyle w:val="Kop3"/>
      </w:pPr>
      <w:r>
        <w:t>Herhaalbaar</w:t>
      </w:r>
    </w:p>
    <w:p w:rsidR="00184E62" w:rsidRDefault="00AE17FF" w:rsidP="00184E62">
      <w:r>
        <w:t>Nee</w:t>
      </w:r>
    </w:p>
    <w:p w:rsidR="00184E62" w:rsidRDefault="00184E62" w:rsidP="00184E62">
      <w:pPr>
        <w:pStyle w:val="Kop3"/>
      </w:pPr>
      <w:r>
        <w:t>Regels</w:t>
      </w:r>
    </w:p>
    <w:p w:rsidR="00184E62" w:rsidRDefault="00184E62" w:rsidP="00886638">
      <w:pPr>
        <w:pStyle w:val="Lijstalinea"/>
        <w:numPr>
          <w:ilvl w:val="0"/>
          <w:numId w:val="27"/>
        </w:numPr>
      </w:pPr>
      <w:r>
        <w:t xml:space="preserve">De verwijzing naar het bestand is een URL conform </w:t>
      </w:r>
      <w:hyperlink r:id="rId181" w:history="1">
        <w:r w:rsidRPr="00E44102">
          <w:rPr>
            <w:rStyle w:val="Hyperlink"/>
          </w:rPr>
          <w:t>RFC 3986</w:t>
        </w:r>
      </w:hyperlink>
      <w:r>
        <w:t>.</w:t>
      </w:r>
    </w:p>
    <w:p w:rsidR="00184E62" w:rsidRDefault="00184E62" w:rsidP="00184E62">
      <w:pPr>
        <w:pStyle w:val="Kop3"/>
      </w:pPr>
      <w:r>
        <w:t>Toelichting</w:t>
      </w:r>
    </w:p>
    <w:p w:rsidR="00CF10BB" w:rsidRPr="00CF10BB" w:rsidRDefault="00CF10BB" w:rsidP="00CF10BB">
      <w:r>
        <w:t>Geen</w:t>
      </w:r>
    </w:p>
    <w:p w:rsidR="00184E62" w:rsidRDefault="00184E62" w:rsidP="00184E62">
      <w:pPr>
        <w:pStyle w:val="Kop3"/>
      </w:pPr>
      <w:r>
        <w:t>Voorbeelden</w:t>
      </w:r>
    </w:p>
    <w:p w:rsidR="008961C9" w:rsidRDefault="008961C9" w:rsidP="008772E8">
      <w:pPr>
        <w:pStyle w:val="Lijstalinea"/>
        <w:numPr>
          <w:ilvl w:val="0"/>
          <w:numId w:val="58"/>
        </w:numPr>
      </w:pPr>
      <w:r>
        <w:t>“</w:t>
      </w:r>
      <w:hyperlink r:id="rId182" w:history="1">
        <w:r w:rsidR="00184E62" w:rsidRPr="00965FAC">
          <w:rPr>
            <w:rStyle w:val="Hyperlink"/>
          </w:rPr>
          <w:t>https://kia.pleio.nl/file/download/55815288/Het%20nieuwe%20zaakgericht%20werken%20-%20adviesnota%20herijkte%20visie.pdf</w:t>
        </w:r>
      </w:hyperlink>
      <w:r>
        <w:t>”</w:t>
      </w:r>
    </w:p>
    <w:p w:rsidR="005E3B50" w:rsidRDefault="00184E62" w:rsidP="008772E8">
      <w:pPr>
        <w:pStyle w:val="Lijstalinea"/>
        <w:numPr>
          <w:ilvl w:val="0"/>
          <w:numId w:val="58"/>
        </w:numPr>
      </w:pPr>
      <w:r>
        <w:t>“</w:t>
      </w:r>
      <w:hyperlink r:id="rId183" w:history="1">
        <w:r w:rsidRPr="007E553E">
          <w:rPr>
            <w:rStyle w:val="Hyperlink"/>
          </w:rPr>
          <w:t>https://storage.ning.com/topology/rest/1.0/file/get/8030872094?profile=original</w:t>
        </w:r>
      </w:hyperlink>
      <w:r>
        <w:t>”</w:t>
      </w:r>
    </w:p>
    <w:p w:rsidR="00115E9C" w:rsidRDefault="002F20EF" w:rsidP="008C45AF">
      <w:pPr>
        <w:pStyle w:val="Kop2"/>
      </w:pPr>
      <w:r>
        <w:t>isRepresentatieVan</w:t>
      </w:r>
    </w:p>
    <w:p w:rsidR="00115E9C" w:rsidRDefault="00115E9C" w:rsidP="00115E9C">
      <w:pPr>
        <w:pStyle w:val="Kop3"/>
      </w:pPr>
      <w:r>
        <w:t>Label</w:t>
      </w:r>
    </w:p>
    <w:p w:rsidR="00115E9C" w:rsidRDefault="00115E9C" w:rsidP="00115E9C">
      <w:r>
        <w:t xml:space="preserve">Is </w:t>
      </w:r>
      <w:r w:rsidR="002F20EF">
        <w:t>representatie van</w:t>
      </w:r>
    </w:p>
    <w:p w:rsidR="00115E9C" w:rsidRDefault="00115E9C" w:rsidP="00115E9C">
      <w:pPr>
        <w:pStyle w:val="Kop3"/>
      </w:pPr>
      <w:r>
        <w:t>Domein</w:t>
      </w:r>
    </w:p>
    <w:p w:rsidR="00115E9C" w:rsidRDefault="00855D03" w:rsidP="00115E9C">
      <w:hyperlink r:id="rId184" w:history="1">
        <w:r w:rsidR="00115E9C" w:rsidRPr="008961C9">
          <w:rPr>
            <w:rStyle w:val="Hyperlink"/>
          </w:rPr>
          <w:t>Bestand</w:t>
        </w:r>
      </w:hyperlink>
    </w:p>
    <w:p w:rsidR="00115E9C" w:rsidRDefault="00115E9C" w:rsidP="00115E9C">
      <w:pPr>
        <w:pStyle w:val="Kop3"/>
      </w:pPr>
      <w:r>
        <w:t>Bereik</w:t>
      </w:r>
    </w:p>
    <w:p w:rsidR="00115E9C" w:rsidRDefault="00855D03" w:rsidP="00115E9C">
      <w:hyperlink r:id="rId185" w:history="1">
        <w:r w:rsidR="00441CFC" w:rsidRPr="00441CFC">
          <w:rPr>
            <w:rStyle w:val="Hyperlink"/>
          </w:rPr>
          <w:t>Verwijzing</w:t>
        </w:r>
      </w:hyperlink>
      <w:r w:rsidR="00441CFC">
        <w:t xml:space="preserve"> naar </w:t>
      </w:r>
      <w:hyperlink r:id="rId186" w:history="1">
        <w:r w:rsidR="00115E9C" w:rsidRPr="008961C9">
          <w:rPr>
            <w:rStyle w:val="Hyperlink"/>
          </w:rPr>
          <w:t>Informatieobject</w:t>
        </w:r>
      </w:hyperlink>
    </w:p>
    <w:p w:rsidR="006C6995" w:rsidRDefault="00115E9C" w:rsidP="00115E9C">
      <w:pPr>
        <w:pStyle w:val="Kop3"/>
        <w:rPr>
          <w:rFonts w:cs="Times New Roman"/>
          <w:b w:val="0"/>
          <w:bCs w:val="0"/>
          <w:sz w:val="18"/>
          <w:szCs w:val="24"/>
        </w:rPr>
      </w:pPr>
      <w:r>
        <w:t>Definitie</w:t>
      </w:r>
    </w:p>
    <w:p w:rsidR="00115E9C" w:rsidRDefault="00115E9C" w:rsidP="00CF10BB">
      <w:r w:rsidRPr="00115E9C">
        <w:t xml:space="preserve">Verwijzing naar het </w:t>
      </w:r>
      <w:r w:rsidR="00BD4776">
        <w:rPr>
          <w:bCs/>
        </w:rPr>
        <w:t>i</w:t>
      </w:r>
      <w:r w:rsidRPr="00BD4776">
        <w:rPr>
          <w:bCs/>
        </w:rPr>
        <w:t>nformatieobject</w:t>
      </w:r>
      <w:r w:rsidR="008961C9">
        <w:t xml:space="preserve"> waarvan het </w:t>
      </w:r>
      <w:r w:rsidR="00BD4776">
        <w:t>b</w:t>
      </w:r>
      <w:r w:rsidR="008C45AF" w:rsidRPr="00BD4776">
        <w:t>estand</w:t>
      </w:r>
      <w:r w:rsidRPr="00115E9C">
        <w:t xml:space="preserve"> een (deel van de) fysieke </w:t>
      </w:r>
      <w:r w:rsidR="00CF10BB">
        <w:t xml:space="preserve">representatie </w:t>
      </w:r>
      <w:r w:rsidRPr="00115E9C">
        <w:t>van is.</w:t>
      </w:r>
    </w:p>
    <w:p w:rsidR="00406D9D" w:rsidRDefault="00406D9D" w:rsidP="00406D9D">
      <w:pPr>
        <w:pStyle w:val="Kop3"/>
      </w:pPr>
      <w:r>
        <w:t>Doel</w:t>
      </w:r>
    </w:p>
    <w:p w:rsidR="00406D9D" w:rsidRPr="006C7195" w:rsidRDefault="006C7195" w:rsidP="008C45AF">
      <w:r w:rsidRPr="006C7195">
        <w:rPr>
          <w:i/>
        </w:rPr>
        <w:t>Vindbaarheid</w:t>
      </w:r>
      <w:r>
        <w:rPr>
          <w:i/>
        </w:rPr>
        <w:t xml:space="preserve">: </w:t>
      </w:r>
      <w:r>
        <w:t>Dit attribuut maakt het mogelijk om het informatieobject te vinden waar het bestand een (deel van de) fysieke representatie van is.</w:t>
      </w:r>
    </w:p>
    <w:p w:rsidR="00115E9C" w:rsidRDefault="00115E9C" w:rsidP="00115E9C">
      <w:pPr>
        <w:pStyle w:val="Kop3"/>
      </w:pPr>
      <w:r>
        <w:t>Verplicht</w:t>
      </w:r>
    </w:p>
    <w:p w:rsidR="00115E9C" w:rsidRDefault="00115E9C" w:rsidP="00115E9C">
      <w:r>
        <w:t>Ja</w:t>
      </w:r>
    </w:p>
    <w:p w:rsidR="00115E9C" w:rsidRDefault="00115E9C" w:rsidP="00115E9C">
      <w:pPr>
        <w:pStyle w:val="Kop3"/>
      </w:pPr>
      <w:r>
        <w:t>Herhaalbaar</w:t>
      </w:r>
    </w:p>
    <w:p w:rsidR="00115E9C" w:rsidRPr="00F140DB" w:rsidRDefault="00397572" w:rsidP="00115E9C">
      <w:r>
        <w:t>Nee</w:t>
      </w:r>
    </w:p>
    <w:p w:rsidR="00115E9C" w:rsidRDefault="00115E9C" w:rsidP="00115E9C">
      <w:pPr>
        <w:pStyle w:val="Kop3"/>
      </w:pPr>
      <w:r w:rsidRPr="00F140DB">
        <w:t>Regels</w:t>
      </w:r>
    </w:p>
    <w:p w:rsidR="00115E9C" w:rsidRPr="00F140DB" w:rsidRDefault="00115E9C" w:rsidP="00115E9C">
      <w:r>
        <w:t>Geen</w:t>
      </w:r>
    </w:p>
    <w:p w:rsidR="008C45AF" w:rsidRDefault="00115E9C" w:rsidP="00115E9C">
      <w:pPr>
        <w:pStyle w:val="Kop3"/>
      </w:pPr>
      <w:r>
        <w:t>Toelichting</w:t>
      </w:r>
    </w:p>
    <w:p w:rsidR="006C6995" w:rsidRDefault="009961BD" w:rsidP="00652B09">
      <w:pPr>
        <w:rPr>
          <w:b/>
        </w:rPr>
      </w:pPr>
      <w:r>
        <w:t>Manifestatie is een alternatieve term voor representatie.</w:t>
      </w:r>
    </w:p>
    <w:p w:rsidR="00115E9C" w:rsidRDefault="00115E9C" w:rsidP="00115E9C">
      <w:pPr>
        <w:pStyle w:val="Kop3"/>
      </w:pPr>
      <w:r>
        <w:t>Voorbeelden</w:t>
      </w:r>
    </w:p>
    <w:p w:rsidR="00115E9C" w:rsidRDefault="009F6F2C" w:rsidP="00886638">
      <w:pPr>
        <w:pStyle w:val="Lijstalinea"/>
        <w:numPr>
          <w:ilvl w:val="0"/>
          <w:numId w:val="12"/>
        </w:numPr>
      </w:pPr>
      <w:r>
        <w:t>JPEG-bestand</w:t>
      </w:r>
      <w:r w:rsidR="00DB1D27">
        <w:t xml:space="preserve"> </w:t>
      </w:r>
      <w:r w:rsidR="00DA2C14">
        <w:t xml:space="preserve">dat </w:t>
      </w:r>
      <w:r w:rsidR="002F20EF">
        <w:t xml:space="preserve">een (deel van de) representatie </w:t>
      </w:r>
      <w:r w:rsidR="00DA2C14">
        <w:t xml:space="preserve">is </w:t>
      </w:r>
      <w:r w:rsidR="00DB1D27">
        <w:t>van een do</w:t>
      </w:r>
      <w:r>
        <w:t>cument</w:t>
      </w:r>
    </w:p>
    <w:p w:rsidR="00115E9C" w:rsidRPr="00331AF0" w:rsidRDefault="00DB1D27" w:rsidP="00886638">
      <w:pPr>
        <w:pStyle w:val="Lijstalinea"/>
        <w:numPr>
          <w:ilvl w:val="0"/>
          <w:numId w:val="12"/>
        </w:numPr>
      </w:pPr>
      <w:r>
        <w:t xml:space="preserve">E-mailbestand </w:t>
      </w:r>
      <w:r w:rsidR="00DA2C14">
        <w:t>dat</w:t>
      </w:r>
      <w:r>
        <w:t xml:space="preserve"> </w:t>
      </w:r>
      <w:r w:rsidR="002F20EF">
        <w:t xml:space="preserve">een (deel van de) representatie </w:t>
      </w:r>
      <w:r w:rsidR="00DA2C14">
        <w:t xml:space="preserve">is </w:t>
      </w:r>
      <w:r>
        <w:t>van een zaak</w:t>
      </w:r>
    </w:p>
    <w:p w:rsidR="008C2DD6" w:rsidRDefault="009F6956" w:rsidP="00C915AA">
      <w:pPr>
        <w:pStyle w:val="Kop1"/>
      </w:pPr>
      <w:r>
        <w:t>Attribu</w:t>
      </w:r>
      <w:r w:rsidR="00357103">
        <w:t>ten</w:t>
      </w:r>
      <w:r>
        <w:t xml:space="preserve"> bij </w:t>
      </w:r>
      <w:r w:rsidR="00357103">
        <w:t>g</w:t>
      </w:r>
      <w:r>
        <w:t>egevensgroepen</w:t>
      </w:r>
    </w:p>
    <w:p w:rsidR="009F6956" w:rsidRDefault="008C2DD6" w:rsidP="000B7D7B">
      <w:pPr>
        <w:pStyle w:val="Kop2"/>
        <w:rPr>
          <w:szCs w:val="18"/>
        </w:rPr>
      </w:pPr>
      <w:r>
        <w:rPr>
          <w:szCs w:val="18"/>
        </w:rPr>
        <w:t>Specificatie van gegevensgroep identificatieGegevens</w:t>
      </w:r>
    </w:p>
    <w:p w:rsidR="008C2DD6" w:rsidRDefault="000B7D7B" w:rsidP="000B7D7B">
      <w:r>
        <w:t>Deze gegevensgroep bestaat uit de volgende attributen:</w:t>
      </w:r>
    </w:p>
    <w:p w:rsidR="00F742B8" w:rsidRDefault="00F742B8" w:rsidP="000B7D7B"/>
    <w:p w:rsidR="000B7D7B" w:rsidRDefault="00855D03" w:rsidP="008772E8">
      <w:pPr>
        <w:pStyle w:val="Lijstalinea"/>
        <w:numPr>
          <w:ilvl w:val="0"/>
          <w:numId w:val="60"/>
        </w:numPr>
      </w:pPr>
      <w:hyperlink r:id="rId187" w:history="1">
        <w:r w:rsidR="000B7D7B" w:rsidRPr="000B7D7B">
          <w:rPr>
            <w:rStyle w:val="Hyperlink"/>
          </w:rPr>
          <w:t>Identificatie kenmerk</w:t>
        </w:r>
      </w:hyperlink>
    </w:p>
    <w:p w:rsidR="000B7D7B" w:rsidRPr="008C2DD6" w:rsidRDefault="00855D03" w:rsidP="008772E8">
      <w:pPr>
        <w:pStyle w:val="Lijstalinea"/>
        <w:numPr>
          <w:ilvl w:val="0"/>
          <w:numId w:val="60"/>
        </w:numPr>
      </w:pPr>
      <w:hyperlink r:id="rId188" w:history="1">
        <w:r w:rsidR="000B7D7B" w:rsidRPr="000B7D7B">
          <w:rPr>
            <w:rStyle w:val="Hyperlink"/>
          </w:rPr>
          <w:t>Identificatie bron</w:t>
        </w:r>
      </w:hyperlink>
    </w:p>
    <w:p w:rsidR="009F6956" w:rsidRDefault="00CE798D" w:rsidP="009F6956">
      <w:pPr>
        <w:pStyle w:val="Kop2"/>
      </w:pPr>
      <w:r>
        <w:t>i</w:t>
      </w:r>
      <w:r w:rsidR="009F6956">
        <w:t>dentificatie</w:t>
      </w:r>
      <w:r w:rsidR="000B7D7B">
        <w:t>Kenmerk</w:t>
      </w:r>
    </w:p>
    <w:p w:rsidR="009F6956" w:rsidRDefault="009F6956" w:rsidP="009F6956">
      <w:pPr>
        <w:pStyle w:val="Kop3"/>
      </w:pPr>
      <w:r>
        <w:t>Label</w:t>
      </w:r>
    </w:p>
    <w:p w:rsidR="009F6956" w:rsidRPr="00AE4A67" w:rsidRDefault="00F962C1" w:rsidP="009F6956">
      <w:r>
        <w:t>Kenmerk</w:t>
      </w:r>
    </w:p>
    <w:p w:rsidR="009F6956" w:rsidRDefault="009F6956" w:rsidP="009F6956">
      <w:pPr>
        <w:pStyle w:val="Kop3"/>
      </w:pPr>
      <w:r>
        <w:t>Domein</w:t>
      </w:r>
    </w:p>
    <w:p w:rsidR="009F6956" w:rsidRDefault="00855D03" w:rsidP="009F6956">
      <w:hyperlink r:id="rId189" w:history="1">
        <w:r w:rsidR="009F6956" w:rsidRPr="00285052">
          <w:rPr>
            <w:rStyle w:val="Hyperlink"/>
          </w:rPr>
          <w:t>identificatieGegevens</w:t>
        </w:r>
      </w:hyperlink>
      <w:r w:rsidR="009F6956">
        <w:t xml:space="preserve">  </w:t>
      </w:r>
    </w:p>
    <w:p w:rsidR="009F6956" w:rsidRPr="000636DA" w:rsidRDefault="009F6956" w:rsidP="009F6956">
      <w:pPr>
        <w:pStyle w:val="Kop3"/>
        <w:rPr>
          <w:szCs w:val="18"/>
        </w:rPr>
      </w:pPr>
      <w:r>
        <w:rPr>
          <w:szCs w:val="18"/>
        </w:rPr>
        <w:t>Bereik</w:t>
      </w:r>
    </w:p>
    <w:p w:rsidR="009F6956" w:rsidRPr="00637A6D" w:rsidRDefault="00855D03" w:rsidP="009F6956">
      <w:pPr>
        <w:rPr>
          <w:szCs w:val="18"/>
        </w:rPr>
      </w:pPr>
      <w:hyperlink r:id="rId190" w:history="1">
        <w:r w:rsidR="009F6956" w:rsidRPr="00676F69">
          <w:rPr>
            <w:rStyle w:val="Hyperlink"/>
            <w:szCs w:val="18"/>
          </w:rPr>
          <w:t>string</w:t>
        </w:r>
      </w:hyperlink>
      <w:r w:rsidR="009F6956">
        <w:rPr>
          <w:szCs w:val="18"/>
        </w:rPr>
        <w:t xml:space="preserve">  </w:t>
      </w:r>
    </w:p>
    <w:p w:rsidR="009F6956" w:rsidRPr="000636DA" w:rsidRDefault="009F6956" w:rsidP="009F6956">
      <w:pPr>
        <w:pStyle w:val="Kop3"/>
        <w:rPr>
          <w:szCs w:val="18"/>
        </w:rPr>
      </w:pPr>
      <w:r w:rsidRPr="000636DA">
        <w:rPr>
          <w:szCs w:val="18"/>
        </w:rPr>
        <w:t>Definitie</w:t>
      </w:r>
    </w:p>
    <w:p w:rsidR="00406D9D" w:rsidRPr="00406D9D" w:rsidRDefault="00B16E61" w:rsidP="009F6956">
      <w:pPr>
        <w:rPr>
          <w:szCs w:val="18"/>
        </w:rPr>
      </w:pPr>
      <w:r>
        <w:rPr>
          <w:szCs w:val="18"/>
        </w:rPr>
        <w:t>E</w:t>
      </w:r>
      <w:r w:rsidRPr="00B16E61">
        <w:rPr>
          <w:szCs w:val="18"/>
        </w:rPr>
        <w:t xml:space="preserve">en kenmerk waarmee een </w:t>
      </w:r>
      <w:r w:rsidR="00CE798D" w:rsidRPr="00BD4776">
        <w:rPr>
          <w:szCs w:val="18"/>
        </w:rPr>
        <w:t>object</w:t>
      </w:r>
      <w:r w:rsidR="00CE798D">
        <w:rPr>
          <w:szCs w:val="18"/>
        </w:rPr>
        <w:t xml:space="preserve"> </w:t>
      </w:r>
      <w:r>
        <w:rPr>
          <w:szCs w:val="18"/>
        </w:rPr>
        <w:t>geïdentificeerd kan worden.</w:t>
      </w:r>
    </w:p>
    <w:p w:rsidR="009F6956" w:rsidRDefault="009F6956" w:rsidP="009F6956">
      <w:pPr>
        <w:pStyle w:val="Kop3"/>
        <w:rPr>
          <w:szCs w:val="18"/>
        </w:rPr>
      </w:pPr>
      <w:r>
        <w:rPr>
          <w:szCs w:val="18"/>
        </w:rPr>
        <w:t>Verplicht</w:t>
      </w:r>
    </w:p>
    <w:p w:rsidR="009F6956" w:rsidRDefault="009F6956" w:rsidP="009F6956">
      <w:r>
        <w:t>Ja</w:t>
      </w:r>
    </w:p>
    <w:p w:rsidR="009F6956" w:rsidRPr="00AE4A67" w:rsidRDefault="009F6956" w:rsidP="009F6956"/>
    <w:p w:rsidR="009F6956" w:rsidRPr="000636DA" w:rsidRDefault="009F6956" w:rsidP="009F6956">
      <w:r w:rsidRPr="004331DF">
        <w:rPr>
          <w:rStyle w:val="Kop3Char"/>
        </w:rPr>
        <w:t>Herhaalbaar</w:t>
      </w:r>
      <w:r>
        <w:br/>
        <w:t>Nee</w:t>
      </w:r>
    </w:p>
    <w:p w:rsidR="009F6956" w:rsidRPr="000636DA" w:rsidRDefault="009F6956" w:rsidP="009F6956">
      <w:pPr>
        <w:pStyle w:val="Kop3"/>
        <w:rPr>
          <w:szCs w:val="18"/>
        </w:rPr>
      </w:pPr>
      <w:r w:rsidRPr="000636DA">
        <w:rPr>
          <w:szCs w:val="18"/>
        </w:rPr>
        <w:t>Regels</w:t>
      </w:r>
    </w:p>
    <w:p w:rsidR="009F6956" w:rsidRDefault="009F6956" w:rsidP="00EA6449">
      <w:pPr>
        <w:pStyle w:val="Lijstalinea"/>
        <w:numPr>
          <w:ilvl w:val="0"/>
          <w:numId w:val="64"/>
        </w:numPr>
        <w:rPr>
          <w:rFonts w:cs="Calibri"/>
          <w:color w:val="0F0F0F"/>
          <w:szCs w:val="18"/>
        </w:rPr>
      </w:pPr>
      <w:r>
        <w:rPr>
          <w:rFonts w:cs="Calibri"/>
          <w:color w:val="0F0F0F"/>
          <w:szCs w:val="18"/>
        </w:rPr>
        <w:t xml:space="preserve">Het </w:t>
      </w:r>
      <w:r w:rsidRPr="006F662C">
        <w:rPr>
          <w:rFonts w:cs="Calibri"/>
          <w:color w:val="0F0F0F"/>
          <w:szCs w:val="18"/>
        </w:rPr>
        <w:t>kenmerk is uniek</w:t>
      </w:r>
      <w:r>
        <w:rPr>
          <w:rFonts w:cs="Calibri"/>
          <w:color w:val="0F0F0F"/>
          <w:szCs w:val="18"/>
        </w:rPr>
        <w:t xml:space="preserve"> binnen de bijbehorende </w:t>
      </w:r>
      <w:r w:rsidRPr="00DD54DA">
        <w:rPr>
          <w:rFonts w:cs="Calibri"/>
          <w:color w:val="0F0F0F"/>
          <w:szCs w:val="18"/>
        </w:rPr>
        <w:t>bron</w:t>
      </w:r>
      <w:r>
        <w:rPr>
          <w:rFonts w:cs="Calibri"/>
          <w:color w:val="0F0F0F"/>
          <w:szCs w:val="18"/>
        </w:rPr>
        <w:t>.</w:t>
      </w:r>
    </w:p>
    <w:p w:rsidR="009F6956" w:rsidRPr="000636DA" w:rsidRDefault="009F6956" w:rsidP="009F6956">
      <w:pPr>
        <w:pStyle w:val="Kop3"/>
        <w:rPr>
          <w:szCs w:val="18"/>
        </w:rPr>
      </w:pPr>
      <w:r w:rsidRPr="000636DA">
        <w:rPr>
          <w:szCs w:val="18"/>
        </w:rPr>
        <w:t>Toelichting</w:t>
      </w:r>
    </w:p>
    <w:p w:rsidR="009F6956" w:rsidRDefault="009F6956" w:rsidP="009F6956">
      <w:pPr>
        <w:rPr>
          <w:rFonts w:cs="Calibri"/>
          <w:color w:val="0F0F0F"/>
          <w:szCs w:val="18"/>
        </w:rPr>
      </w:pPr>
      <w:r w:rsidRPr="000636DA">
        <w:rPr>
          <w:rFonts w:cs="Calibri"/>
          <w:color w:val="0F0F0F"/>
          <w:szCs w:val="18"/>
        </w:rPr>
        <w:t xml:space="preserve">Een </w:t>
      </w:r>
      <w:r w:rsidRPr="00F45CDE">
        <w:rPr>
          <w:rFonts w:cs="Calibri"/>
          <w:color w:val="0F0F0F"/>
          <w:szCs w:val="18"/>
        </w:rPr>
        <w:t>uniek</w:t>
      </w:r>
      <w:r>
        <w:rPr>
          <w:rFonts w:cs="Calibri"/>
          <w:color w:val="0F0F0F"/>
          <w:szCs w:val="18"/>
        </w:rPr>
        <w:t xml:space="preserve"> kenmerk is nodig </w:t>
      </w:r>
      <w:r w:rsidRPr="000636DA">
        <w:rPr>
          <w:rFonts w:cs="Calibri"/>
          <w:color w:val="0F0F0F"/>
          <w:szCs w:val="18"/>
        </w:rPr>
        <w:t xml:space="preserve">om </w:t>
      </w:r>
      <w:r>
        <w:rPr>
          <w:rFonts w:cs="Calibri"/>
          <w:color w:val="0F0F0F"/>
          <w:szCs w:val="18"/>
        </w:rPr>
        <w:t>objecten</w:t>
      </w:r>
      <w:r w:rsidRPr="000636DA">
        <w:rPr>
          <w:rFonts w:cs="Calibri"/>
          <w:color w:val="0F0F0F"/>
          <w:szCs w:val="18"/>
        </w:rPr>
        <w:t xml:space="preserve"> van elkaar te kunnen onderscheiden</w:t>
      </w:r>
      <w:r>
        <w:rPr>
          <w:rFonts w:cs="Calibri"/>
          <w:color w:val="0F0F0F"/>
          <w:szCs w:val="18"/>
        </w:rPr>
        <w:t>.</w:t>
      </w:r>
      <w:r w:rsidDel="00234251">
        <w:rPr>
          <w:szCs w:val="18"/>
        </w:rPr>
        <w:t xml:space="preserve"> </w:t>
      </w:r>
      <w:r>
        <w:rPr>
          <w:szCs w:val="18"/>
        </w:rPr>
        <w:t>Het is mogelijk dat er in de loop van de tijd meerdere kenmerken aan objecten worden toegekend, in dat geval is het van belang dat eerder toegekende kenmerken behouden blijven.</w:t>
      </w:r>
    </w:p>
    <w:p w:rsidR="009F6956" w:rsidRDefault="009F6956" w:rsidP="009F6956">
      <w:pPr>
        <w:pStyle w:val="Kop3"/>
      </w:pPr>
      <w:r>
        <w:t>Voorbeelden</w:t>
      </w:r>
    </w:p>
    <w:p w:rsidR="009F6956" w:rsidRPr="004331DF" w:rsidRDefault="009F6956" w:rsidP="00886638">
      <w:pPr>
        <w:pStyle w:val="Lijstalinea"/>
        <w:numPr>
          <w:ilvl w:val="0"/>
          <w:numId w:val="9"/>
        </w:numPr>
        <w:rPr>
          <w:szCs w:val="18"/>
        </w:rPr>
      </w:pPr>
      <w:r>
        <w:rPr>
          <w:rFonts w:cs="Calibri"/>
          <w:color w:val="0F0F0F"/>
          <w:szCs w:val="18"/>
        </w:rPr>
        <w:t>“</w:t>
      </w:r>
      <w:r w:rsidRPr="00173C2B">
        <w:rPr>
          <w:rFonts w:cs="Calibri"/>
          <w:color w:val="0F0F0F"/>
          <w:szCs w:val="18"/>
        </w:rPr>
        <w:t>123e4567-e89b-12d3-a456-426614174000</w:t>
      </w:r>
      <w:r>
        <w:rPr>
          <w:rFonts w:cs="Calibri"/>
          <w:color w:val="0F0F0F"/>
          <w:szCs w:val="18"/>
        </w:rPr>
        <w:t>” (UUID)</w:t>
      </w:r>
    </w:p>
    <w:p w:rsidR="009F6956" w:rsidRPr="004331DF" w:rsidRDefault="009F6956" w:rsidP="00886638">
      <w:pPr>
        <w:pStyle w:val="Lijstalinea"/>
        <w:numPr>
          <w:ilvl w:val="0"/>
          <w:numId w:val="9"/>
        </w:numPr>
        <w:rPr>
          <w:szCs w:val="18"/>
        </w:rPr>
      </w:pPr>
      <w:r>
        <w:rPr>
          <w:rFonts w:cs="Calibri"/>
          <w:color w:val="0F0F0F"/>
          <w:szCs w:val="18"/>
        </w:rPr>
        <w:t>“9789047706205” (ISBN)</w:t>
      </w:r>
    </w:p>
    <w:p w:rsidR="009F6956" w:rsidRPr="00886638" w:rsidRDefault="009F6956" w:rsidP="00886638">
      <w:pPr>
        <w:pStyle w:val="Lijstalinea"/>
        <w:numPr>
          <w:ilvl w:val="0"/>
          <w:numId w:val="9"/>
        </w:numPr>
        <w:rPr>
          <w:szCs w:val="18"/>
        </w:rPr>
      </w:pPr>
      <w:r w:rsidRPr="00886638">
        <w:rPr>
          <w:szCs w:val="18"/>
          <w:shd w:val="clear" w:color="auto" w:fill="FFFFFF"/>
        </w:rPr>
        <w:t>“0518100000320637” (BAG ID)</w:t>
      </w:r>
      <w:r w:rsidRPr="00886638">
        <w:rPr>
          <w:rFonts w:cs="Calibri"/>
          <w:szCs w:val="18"/>
        </w:rPr>
        <w:t xml:space="preserve"> </w:t>
      </w:r>
    </w:p>
    <w:p w:rsidR="009F6956" w:rsidRPr="00886638" w:rsidRDefault="009654B4" w:rsidP="00886638">
      <w:pPr>
        <w:pStyle w:val="Lijstalinea"/>
        <w:numPr>
          <w:ilvl w:val="0"/>
          <w:numId w:val="9"/>
        </w:numPr>
        <w:rPr>
          <w:szCs w:val="18"/>
        </w:rPr>
      </w:pPr>
      <w:r>
        <w:t>“</w:t>
      </w:r>
      <w:hyperlink r:id="rId191" w:history="1">
        <w:r w:rsidR="009F6956" w:rsidRPr="00886638">
          <w:rPr>
            <w:rStyle w:val="Hyperlink"/>
            <w:szCs w:val="18"/>
          </w:rPr>
          <w:t>https://hdl.handle.net/10648/71109a75-6cd9-4409-ac14-dd842b5d3ac7</w:t>
        </w:r>
      </w:hyperlink>
      <w:r>
        <w:rPr>
          <w:rStyle w:val="Hyperlink"/>
          <w:szCs w:val="18"/>
        </w:rPr>
        <w:t>”</w:t>
      </w:r>
      <w:r w:rsidR="009F6956" w:rsidRPr="00886638">
        <w:rPr>
          <w:szCs w:val="18"/>
        </w:rPr>
        <w:t xml:space="preserve"> </w:t>
      </w:r>
      <w:r w:rsidR="00F46678">
        <w:rPr>
          <w:szCs w:val="18"/>
        </w:rPr>
        <w:t>(</w:t>
      </w:r>
      <w:r w:rsidR="009961BD">
        <w:rPr>
          <w:szCs w:val="18"/>
        </w:rPr>
        <w:t>HTTP-URI</w:t>
      </w:r>
      <w:r w:rsidR="00F46678">
        <w:rPr>
          <w:szCs w:val="18"/>
        </w:rPr>
        <w:t>)</w:t>
      </w:r>
    </w:p>
    <w:p w:rsidR="009F6956" w:rsidRDefault="000B7D7B" w:rsidP="009F6956">
      <w:pPr>
        <w:pStyle w:val="Kop2"/>
        <w:rPr>
          <w:sz w:val="32"/>
          <w:szCs w:val="32"/>
        </w:rPr>
      </w:pPr>
      <w:proofErr w:type="spellStart"/>
      <w:r>
        <w:rPr>
          <w:sz w:val="32"/>
          <w:szCs w:val="32"/>
        </w:rPr>
        <w:t>i</w:t>
      </w:r>
      <w:r w:rsidR="009F6956">
        <w:rPr>
          <w:sz w:val="32"/>
          <w:szCs w:val="32"/>
        </w:rPr>
        <w:t>dentificatie</w:t>
      </w:r>
      <w:r>
        <w:rPr>
          <w:sz w:val="32"/>
          <w:szCs w:val="32"/>
        </w:rPr>
        <w:t>Bron</w:t>
      </w:r>
      <w:proofErr w:type="spellEnd"/>
    </w:p>
    <w:p w:rsidR="009F6956" w:rsidRDefault="009F6956" w:rsidP="009F6956">
      <w:pPr>
        <w:pStyle w:val="Kop3"/>
        <w:rPr>
          <w:szCs w:val="20"/>
        </w:rPr>
      </w:pPr>
      <w:r w:rsidRPr="004331DF">
        <w:rPr>
          <w:szCs w:val="20"/>
        </w:rPr>
        <w:t>Label</w:t>
      </w:r>
    </w:p>
    <w:p w:rsidR="009F6956" w:rsidRPr="004331DF" w:rsidRDefault="001C53D7" w:rsidP="009F6956">
      <w:r>
        <w:t>Bron</w:t>
      </w:r>
    </w:p>
    <w:p w:rsidR="009F6956" w:rsidRDefault="009F6956" w:rsidP="009F6956">
      <w:pPr>
        <w:pStyle w:val="Kop3"/>
      </w:pPr>
      <w:r>
        <w:t>Domein</w:t>
      </w:r>
    </w:p>
    <w:p w:rsidR="009F6956" w:rsidRDefault="00855D03" w:rsidP="009F6956">
      <w:hyperlink r:id="rId192" w:history="1">
        <w:r w:rsidR="009F6956" w:rsidRPr="00D867EA">
          <w:rPr>
            <w:rStyle w:val="Hyperlink"/>
          </w:rPr>
          <w:t>identificatieGegevens</w:t>
        </w:r>
      </w:hyperlink>
      <w:r w:rsidR="009F6956">
        <w:t xml:space="preserve">  </w:t>
      </w:r>
    </w:p>
    <w:p w:rsidR="009F6956" w:rsidRPr="000636DA" w:rsidRDefault="009F6956" w:rsidP="009F6956">
      <w:pPr>
        <w:pStyle w:val="Kop3"/>
        <w:rPr>
          <w:szCs w:val="18"/>
        </w:rPr>
      </w:pPr>
      <w:r>
        <w:rPr>
          <w:szCs w:val="18"/>
        </w:rPr>
        <w:t>Bereik</w:t>
      </w:r>
    </w:p>
    <w:p w:rsidR="009F6956" w:rsidRPr="00637A6D" w:rsidRDefault="00855D03" w:rsidP="009F6956">
      <w:pPr>
        <w:rPr>
          <w:szCs w:val="18"/>
        </w:rPr>
      </w:pPr>
      <w:hyperlink r:id="rId193" w:history="1">
        <w:r w:rsidR="009F6956" w:rsidRPr="00676F69">
          <w:rPr>
            <w:rStyle w:val="Hyperlink"/>
            <w:szCs w:val="18"/>
          </w:rPr>
          <w:t>string</w:t>
        </w:r>
      </w:hyperlink>
      <w:r w:rsidR="009F6956">
        <w:rPr>
          <w:szCs w:val="18"/>
        </w:rPr>
        <w:t xml:space="preserve">  </w:t>
      </w:r>
    </w:p>
    <w:p w:rsidR="009F6956" w:rsidRPr="000636DA" w:rsidRDefault="009F6956" w:rsidP="009F6956">
      <w:pPr>
        <w:pStyle w:val="Kop3"/>
        <w:rPr>
          <w:szCs w:val="18"/>
        </w:rPr>
      </w:pPr>
      <w:r w:rsidRPr="000636DA">
        <w:rPr>
          <w:szCs w:val="18"/>
        </w:rPr>
        <w:t>Definitie</w:t>
      </w:r>
    </w:p>
    <w:p w:rsidR="00406D9D" w:rsidRPr="00406D9D" w:rsidRDefault="009F6956" w:rsidP="009F6956">
      <w:r>
        <w:rPr>
          <w:szCs w:val="18"/>
        </w:rPr>
        <w:t>Herkomst van</w:t>
      </w:r>
      <w:r w:rsidRPr="000636DA">
        <w:rPr>
          <w:szCs w:val="18"/>
        </w:rPr>
        <w:t xml:space="preserve"> </w:t>
      </w:r>
      <w:r>
        <w:rPr>
          <w:szCs w:val="18"/>
        </w:rPr>
        <w:t>het</w:t>
      </w:r>
      <w:r w:rsidRPr="000636DA">
        <w:rPr>
          <w:szCs w:val="18"/>
        </w:rPr>
        <w:t xml:space="preserve"> </w:t>
      </w:r>
      <w:r>
        <w:rPr>
          <w:szCs w:val="18"/>
        </w:rPr>
        <w:t>kenmerk.</w:t>
      </w:r>
    </w:p>
    <w:p w:rsidR="009F6956" w:rsidRDefault="009F6956" w:rsidP="009F6956">
      <w:pPr>
        <w:pStyle w:val="Kop3"/>
        <w:rPr>
          <w:szCs w:val="18"/>
        </w:rPr>
      </w:pPr>
      <w:r>
        <w:rPr>
          <w:szCs w:val="18"/>
        </w:rPr>
        <w:t>Verplicht</w:t>
      </w:r>
    </w:p>
    <w:p w:rsidR="009F6956" w:rsidRPr="00AE4A67" w:rsidRDefault="009F6956" w:rsidP="009F6956">
      <w:r>
        <w:t>Ja</w:t>
      </w:r>
    </w:p>
    <w:p w:rsidR="009F6956" w:rsidRPr="000636DA" w:rsidRDefault="009F6956" w:rsidP="009F6956">
      <w:pPr>
        <w:pStyle w:val="Kop3"/>
        <w:rPr>
          <w:szCs w:val="18"/>
        </w:rPr>
      </w:pPr>
      <w:r>
        <w:rPr>
          <w:szCs w:val="18"/>
        </w:rPr>
        <w:t>Herhaalbaar</w:t>
      </w:r>
    </w:p>
    <w:p w:rsidR="009F6956" w:rsidRPr="000636DA" w:rsidRDefault="009F6956" w:rsidP="009F6956">
      <w:pPr>
        <w:rPr>
          <w:szCs w:val="18"/>
        </w:rPr>
      </w:pPr>
      <w:r>
        <w:rPr>
          <w:szCs w:val="18"/>
        </w:rPr>
        <w:t>Nee</w:t>
      </w:r>
    </w:p>
    <w:p w:rsidR="009F6956" w:rsidRDefault="009F6956" w:rsidP="009F6956">
      <w:pPr>
        <w:pStyle w:val="Kop3"/>
        <w:rPr>
          <w:szCs w:val="18"/>
        </w:rPr>
      </w:pPr>
      <w:r w:rsidRPr="000636DA">
        <w:rPr>
          <w:szCs w:val="18"/>
        </w:rPr>
        <w:t>Regels</w:t>
      </w:r>
    </w:p>
    <w:p w:rsidR="009F6956" w:rsidRPr="000F16C7" w:rsidRDefault="009F6956" w:rsidP="009F6956">
      <w:r>
        <w:t>Geen</w:t>
      </w:r>
    </w:p>
    <w:p w:rsidR="009F6956" w:rsidRPr="000636DA" w:rsidRDefault="009F6956" w:rsidP="009F6956">
      <w:pPr>
        <w:pStyle w:val="Kop3"/>
        <w:rPr>
          <w:szCs w:val="18"/>
        </w:rPr>
      </w:pPr>
      <w:r w:rsidRPr="000636DA">
        <w:rPr>
          <w:szCs w:val="18"/>
        </w:rPr>
        <w:t>Toelichting</w:t>
      </w:r>
    </w:p>
    <w:p w:rsidR="009F6956" w:rsidRDefault="009F6956" w:rsidP="009F6956">
      <w:pPr>
        <w:rPr>
          <w:szCs w:val="18"/>
        </w:rPr>
      </w:pPr>
      <w:r>
        <w:rPr>
          <w:szCs w:val="18"/>
        </w:rPr>
        <w:t xml:space="preserve">Een </w:t>
      </w:r>
      <w:r w:rsidR="000B7D7B">
        <w:rPr>
          <w:szCs w:val="18"/>
        </w:rPr>
        <w:t>identificatie</w:t>
      </w:r>
      <w:r>
        <w:rPr>
          <w:szCs w:val="18"/>
        </w:rPr>
        <w:t xml:space="preserve">kenmerk kan worden toegekend met behulp van een bepaalde systematiek, binnen een bepaalde applicatie, door een bepaalde organisatie of een individu. </w:t>
      </w:r>
    </w:p>
    <w:p w:rsidR="00F45CDE" w:rsidRDefault="00F45CDE" w:rsidP="009F6956">
      <w:pPr>
        <w:rPr>
          <w:szCs w:val="18"/>
        </w:rPr>
      </w:pPr>
    </w:p>
    <w:p w:rsidR="00F45CDE" w:rsidRDefault="00F45CDE" w:rsidP="009F6956">
      <w:pPr>
        <w:rPr>
          <w:szCs w:val="18"/>
        </w:rPr>
      </w:pPr>
      <w:r w:rsidRPr="000636DA">
        <w:rPr>
          <w:rFonts w:cs="Calibri"/>
          <w:color w:val="0F0F0F"/>
          <w:szCs w:val="18"/>
        </w:rPr>
        <w:t xml:space="preserve">Binnen een organisatie is de uniciteit </w:t>
      </w:r>
      <w:r>
        <w:rPr>
          <w:rFonts w:cs="Calibri"/>
          <w:color w:val="0F0F0F"/>
          <w:szCs w:val="18"/>
        </w:rPr>
        <w:t xml:space="preserve">van een identificatiekenmerk </w:t>
      </w:r>
      <w:r w:rsidRPr="000636DA">
        <w:rPr>
          <w:rFonts w:cs="Calibri"/>
          <w:color w:val="0F0F0F"/>
          <w:szCs w:val="18"/>
        </w:rPr>
        <w:t xml:space="preserve">veelal nog wel gewaarborgd, maar zodra het daarbuiten wordt gepubliceerd wordt dat lastiger. </w:t>
      </w:r>
      <w:r>
        <w:rPr>
          <w:rFonts w:cs="Calibri"/>
          <w:color w:val="0F0F0F"/>
          <w:szCs w:val="18"/>
        </w:rPr>
        <w:t>Daarom wordt ook de bron vermeldt waarbinnen het identificatiekenmerk uniek moet zijn. Organisaties kunnen ervoor kiezen om een methode te gebruiken waarmee unieke identificatiekenmerken gegenereerd kunnen worden, zoals</w:t>
      </w:r>
      <w:r w:rsidRPr="000636DA">
        <w:rPr>
          <w:rFonts w:cs="Calibri"/>
          <w:color w:val="0F0F0F"/>
          <w:szCs w:val="18"/>
        </w:rPr>
        <w:t xml:space="preserve"> Universally Unique Identifiers (</w:t>
      </w:r>
      <w:hyperlink r:id="rId194" w:history="1">
        <w:r w:rsidRPr="000636DA">
          <w:rPr>
            <w:rStyle w:val="Hyperlink"/>
            <w:rFonts w:cs="Calibri"/>
            <w:szCs w:val="18"/>
          </w:rPr>
          <w:t>UUIDs</w:t>
        </w:r>
      </w:hyperlink>
      <w:r w:rsidRPr="000636DA">
        <w:rPr>
          <w:rFonts w:cs="Calibri"/>
          <w:color w:val="0F0F0F"/>
          <w:szCs w:val="18"/>
        </w:rPr>
        <w:t>)</w:t>
      </w:r>
      <w:r>
        <w:rPr>
          <w:rFonts w:cs="Calibri"/>
          <w:color w:val="0F0F0F"/>
          <w:szCs w:val="18"/>
        </w:rPr>
        <w:t>.</w:t>
      </w:r>
    </w:p>
    <w:p w:rsidR="009F6956" w:rsidRDefault="009F6956" w:rsidP="009F6956">
      <w:pPr>
        <w:pStyle w:val="Kop3"/>
      </w:pPr>
      <w:r>
        <w:t>Voorbeelden</w:t>
      </w:r>
    </w:p>
    <w:p w:rsidR="009F6956" w:rsidRDefault="009F6956" w:rsidP="00886638">
      <w:pPr>
        <w:pStyle w:val="Lijstalinea"/>
        <w:numPr>
          <w:ilvl w:val="0"/>
          <w:numId w:val="9"/>
        </w:numPr>
      </w:pPr>
      <w:r>
        <w:t>“ISBN”</w:t>
      </w:r>
    </w:p>
    <w:p w:rsidR="009F6956" w:rsidRDefault="009F6956" w:rsidP="00886638">
      <w:pPr>
        <w:pStyle w:val="Lijstalinea"/>
        <w:numPr>
          <w:ilvl w:val="0"/>
          <w:numId w:val="9"/>
        </w:numPr>
      </w:pPr>
      <w:r>
        <w:t>“</w:t>
      </w:r>
      <w:r w:rsidR="00EF2981">
        <w:t xml:space="preserve">Basisregistratie </w:t>
      </w:r>
      <w:r>
        <w:t>Adressen en Gebouwen (BAG)”</w:t>
      </w:r>
    </w:p>
    <w:p w:rsidR="009F6956" w:rsidRDefault="009F6956" w:rsidP="00886638">
      <w:pPr>
        <w:pStyle w:val="Lijstalinea"/>
        <w:numPr>
          <w:ilvl w:val="0"/>
          <w:numId w:val="9"/>
        </w:numPr>
      </w:pPr>
      <w:r>
        <w:t>“Proza”</w:t>
      </w:r>
    </w:p>
    <w:p w:rsidR="009F6956" w:rsidRDefault="009F6956" w:rsidP="00886638">
      <w:pPr>
        <w:pStyle w:val="Lijstalinea"/>
        <w:numPr>
          <w:ilvl w:val="0"/>
          <w:numId w:val="9"/>
        </w:numPr>
      </w:pPr>
      <w:r>
        <w:t>“Handle”</w:t>
      </w:r>
    </w:p>
    <w:p w:rsidR="009F6956" w:rsidRDefault="009F6956" w:rsidP="00886638">
      <w:pPr>
        <w:pStyle w:val="Lijstalinea"/>
        <w:numPr>
          <w:ilvl w:val="0"/>
          <w:numId w:val="9"/>
        </w:numPr>
      </w:pPr>
      <w:r>
        <w:t>“Actorenregister”</w:t>
      </w:r>
    </w:p>
    <w:p w:rsidR="000B7D7B" w:rsidRDefault="000B7D7B" w:rsidP="00F742B8">
      <w:pPr>
        <w:ind w:left="720"/>
      </w:pPr>
    </w:p>
    <w:p w:rsidR="000B7D7B" w:rsidRDefault="000B7D7B" w:rsidP="000B7D7B">
      <w:pPr>
        <w:pStyle w:val="Kop2"/>
        <w:rPr>
          <w:szCs w:val="18"/>
        </w:rPr>
      </w:pPr>
      <w:r>
        <w:rPr>
          <w:szCs w:val="18"/>
        </w:rPr>
        <w:t>Specificatie van gegevensgroep verwijzingGegevens</w:t>
      </w:r>
    </w:p>
    <w:p w:rsidR="000B7D7B" w:rsidRDefault="000B7D7B" w:rsidP="000B7D7B">
      <w:r>
        <w:t>Deze gegevensgroep bestaat uit de volgende attributen:</w:t>
      </w:r>
    </w:p>
    <w:p w:rsidR="00F742B8" w:rsidRDefault="00F742B8" w:rsidP="000B7D7B"/>
    <w:p w:rsidR="000B7D7B" w:rsidRDefault="00855D03" w:rsidP="008772E8">
      <w:pPr>
        <w:pStyle w:val="Lijstalinea"/>
        <w:numPr>
          <w:ilvl w:val="0"/>
          <w:numId w:val="60"/>
        </w:numPr>
      </w:pPr>
      <w:hyperlink r:id="rId195" w:history="1">
        <w:r w:rsidR="00F742B8" w:rsidRPr="00F742B8">
          <w:rPr>
            <w:rStyle w:val="Hyperlink"/>
          </w:rPr>
          <w:t>Verwijzing naam</w:t>
        </w:r>
      </w:hyperlink>
    </w:p>
    <w:p w:rsidR="000B7D7B" w:rsidRDefault="00855D03" w:rsidP="008772E8">
      <w:pPr>
        <w:pStyle w:val="Lijstalinea"/>
        <w:numPr>
          <w:ilvl w:val="0"/>
          <w:numId w:val="60"/>
        </w:numPr>
      </w:pPr>
      <w:hyperlink r:id="rId196" w:history="1">
        <w:r w:rsidR="00F742B8" w:rsidRPr="00F742B8">
          <w:rPr>
            <w:rStyle w:val="Hyperlink"/>
          </w:rPr>
          <w:t>Verwijzing identificatie</w:t>
        </w:r>
      </w:hyperlink>
    </w:p>
    <w:p w:rsidR="000919B0" w:rsidRDefault="000919B0" w:rsidP="000919B0">
      <w:pPr>
        <w:pStyle w:val="Kop2"/>
        <w:rPr>
          <w:sz w:val="32"/>
          <w:szCs w:val="32"/>
        </w:rPr>
      </w:pPr>
      <w:r>
        <w:rPr>
          <w:sz w:val="32"/>
          <w:szCs w:val="32"/>
        </w:rPr>
        <w:t>verwijzingNaam</w:t>
      </w:r>
    </w:p>
    <w:p w:rsidR="000919B0" w:rsidRDefault="000919B0" w:rsidP="000919B0">
      <w:pPr>
        <w:pStyle w:val="Kop3"/>
      </w:pPr>
      <w:r>
        <w:t>Label</w:t>
      </w:r>
    </w:p>
    <w:p w:rsidR="000919B0" w:rsidRPr="00C915AA" w:rsidRDefault="000919B0" w:rsidP="000919B0">
      <w:r>
        <w:t>Naam</w:t>
      </w:r>
    </w:p>
    <w:p w:rsidR="000919B0" w:rsidRDefault="000919B0" w:rsidP="000919B0">
      <w:pPr>
        <w:pStyle w:val="Kop3"/>
      </w:pPr>
      <w:r>
        <w:t>Domein</w:t>
      </w:r>
    </w:p>
    <w:p w:rsidR="000919B0" w:rsidRDefault="00855D03" w:rsidP="000919B0">
      <w:hyperlink r:id="rId197" w:history="1">
        <w:r w:rsidR="00BD4776">
          <w:rPr>
            <w:rStyle w:val="Hyperlink"/>
          </w:rPr>
          <w:t>v</w:t>
        </w:r>
        <w:r w:rsidR="000919B0">
          <w:rPr>
            <w:rStyle w:val="Hyperlink"/>
          </w:rPr>
          <w:t>erwijzingGegevens</w:t>
        </w:r>
      </w:hyperlink>
    </w:p>
    <w:p w:rsidR="000919B0" w:rsidRDefault="000919B0" w:rsidP="000919B0">
      <w:pPr>
        <w:pStyle w:val="Kop3"/>
      </w:pPr>
      <w:r>
        <w:t>Bereik</w:t>
      </w:r>
    </w:p>
    <w:p w:rsidR="000919B0" w:rsidRPr="000F16C7" w:rsidRDefault="00855D03" w:rsidP="000919B0">
      <w:hyperlink r:id="rId198" w:history="1">
        <w:r w:rsidR="000919B0" w:rsidRPr="00676F69">
          <w:rPr>
            <w:rStyle w:val="Hyperlink"/>
            <w:szCs w:val="18"/>
          </w:rPr>
          <w:t>string</w:t>
        </w:r>
      </w:hyperlink>
    </w:p>
    <w:p w:rsidR="000919B0" w:rsidRDefault="000919B0" w:rsidP="000919B0">
      <w:pPr>
        <w:pStyle w:val="Kop3"/>
      </w:pPr>
      <w:r>
        <w:t>Definitie</w:t>
      </w:r>
    </w:p>
    <w:p w:rsidR="000919B0" w:rsidRDefault="000919B0" w:rsidP="000919B0">
      <w:r>
        <w:t xml:space="preserve">De </w:t>
      </w:r>
      <w:r w:rsidRPr="00BD4776">
        <w:t>naam</w:t>
      </w:r>
      <w:r>
        <w:t xml:space="preserve"> van het </w:t>
      </w:r>
      <w:r w:rsidR="00BD4776">
        <w:t>o</w:t>
      </w:r>
      <w:r w:rsidRPr="00BD4776">
        <w:t>bject</w:t>
      </w:r>
      <w:r>
        <w:t xml:space="preserve"> waarnaar verwezen wordt.</w:t>
      </w:r>
    </w:p>
    <w:p w:rsidR="000919B0" w:rsidRDefault="000919B0" w:rsidP="000919B0">
      <w:pPr>
        <w:pStyle w:val="Kop3"/>
      </w:pPr>
      <w:r>
        <w:t>Verplicht</w:t>
      </w:r>
    </w:p>
    <w:p w:rsidR="000919B0" w:rsidRPr="00C02B5E" w:rsidRDefault="000919B0" w:rsidP="000919B0">
      <w:r>
        <w:t>Ja</w:t>
      </w:r>
    </w:p>
    <w:p w:rsidR="000919B0" w:rsidRDefault="000919B0" w:rsidP="000919B0">
      <w:pPr>
        <w:pStyle w:val="Kop3"/>
      </w:pPr>
      <w:r>
        <w:t>Herhaalbaar</w:t>
      </w:r>
    </w:p>
    <w:p w:rsidR="000919B0" w:rsidRDefault="000919B0" w:rsidP="000919B0">
      <w:r>
        <w:t>Nee</w:t>
      </w:r>
    </w:p>
    <w:p w:rsidR="000919B0" w:rsidRDefault="000919B0" w:rsidP="000919B0">
      <w:pPr>
        <w:pStyle w:val="Kop3"/>
      </w:pPr>
      <w:r>
        <w:t>Regels</w:t>
      </w:r>
    </w:p>
    <w:p w:rsidR="000919B0" w:rsidRPr="005E3B50" w:rsidRDefault="000919B0" w:rsidP="000919B0">
      <w:r>
        <w:t>Geen</w:t>
      </w:r>
    </w:p>
    <w:p w:rsidR="000919B0" w:rsidRDefault="000919B0" w:rsidP="000919B0">
      <w:pPr>
        <w:pStyle w:val="Kop3"/>
      </w:pPr>
      <w:r>
        <w:t>Toelichting</w:t>
      </w:r>
    </w:p>
    <w:p w:rsidR="000919B0" w:rsidRPr="008C1902" w:rsidRDefault="000919B0" w:rsidP="000919B0">
      <w:r>
        <w:t xml:space="preserve">Zie het attribuut </w:t>
      </w:r>
      <w:hyperlink r:id="rId199" w:history="1">
        <w:r>
          <w:rPr>
            <w:rStyle w:val="Hyperlink"/>
          </w:rPr>
          <w:t>n</w:t>
        </w:r>
        <w:r w:rsidRPr="00321D57">
          <w:rPr>
            <w:rStyle w:val="Hyperlink"/>
          </w:rPr>
          <w:t>aam</w:t>
        </w:r>
      </w:hyperlink>
      <w:r>
        <w:t xml:space="preserve"> bij </w:t>
      </w:r>
      <w:hyperlink r:id="rId200" w:history="1">
        <w:r w:rsidRPr="00321D57">
          <w:rPr>
            <w:rStyle w:val="Hyperlink"/>
          </w:rPr>
          <w:t>Object</w:t>
        </w:r>
      </w:hyperlink>
      <w:r>
        <w:t>.</w:t>
      </w:r>
    </w:p>
    <w:p w:rsidR="000919B0" w:rsidRDefault="000919B0" w:rsidP="000919B0">
      <w:pPr>
        <w:pStyle w:val="Kop3"/>
      </w:pPr>
      <w:r>
        <w:t>Voorbeelden</w:t>
      </w:r>
    </w:p>
    <w:p w:rsidR="000919B0" w:rsidRPr="000B2076" w:rsidRDefault="000919B0" w:rsidP="000919B0">
      <w:r>
        <w:t xml:space="preserve">Zie het attribuut </w:t>
      </w:r>
      <w:hyperlink r:id="rId201" w:history="1">
        <w:r>
          <w:rPr>
            <w:rStyle w:val="Hyperlink"/>
          </w:rPr>
          <w:t>n</w:t>
        </w:r>
        <w:r w:rsidRPr="00321D57">
          <w:rPr>
            <w:rStyle w:val="Hyperlink"/>
          </w:rPr>
          <w:t>aam</w:t>
        </w:r>
      </w:hyperlink>
      <w:r>
        <w:t xml:space="preserve"> bij </w:t>
      </w:r>
      <w:hyperlink r:id="rId202" w:history="1">
        <w:r w:rsidRPr="00321D57">
          <w:rPr>
            <w:rStyle w:val="Hyperlink"/>
          </w:rPr>
          <w:t>Object</w:t>
        </w:r>
      </w:hyperlink>
      <w:r>
        <w:t>.</w:t>
      </w:r>
    </w:p>
    <w:p w:rsidR="00C85799" w:rsidRDefault="00C85799" w:rsidP="00C85799">
      <w:pPr>
        <w:pStyle w:val="Kop2"/>
        <w:rPr>
          <w:sz w:val="32"/>
          <w:szCs w:val="32"/>
        </w:rPr>
      </w:pPr>
      <w:r>
        <w:rPr>
          <w:sz w:val="32"/>
          <w:szCs w:val="32"/>
        </w:rPr>
        <w:t>verwijzingIdentificatie</w:t>
      </w:r>
    </w:p>
    <w:p w:rsidR="00C85799" w:rsidRDefault="00C85799" w:rsidP="00C85799">
      <w:pPr>
        <w:pStyle w:val="Kop3"/>
      </w:pPr>
      <w:r>
        <w:t>Label</w:t>
      </w:r>
    </w:p>
    <w:p w:rsidR="00C85799" w:rsidRPr="00C915AA" w:rsidRDefault="00C85799" w:rsidP="00C85799">
      <w:r>
        <w:t>Identificatie</w:t>
      </w:r>
    </w:p>
    <w:p w:rsidR="00C85799" w:rsidRDefault="00C85799" w:rsidP="00C85799">
      <w:pPr>
        <w:pStyle w:val="Kop3"/>
      </w:pPr>
      <w:r>
        <w:t>Domein</w:t>
      </w:r>
    </w:p>
    <w:p w:rsidR="00C85799" w:rsidRDefault="00855D03" w:rsidP="00C85799">
      <w:hyperlink r:id="rId203" w:history="1">
        <w:r w:rsidR="00BD4776">
          <w:rPr>
            <w:rStyle w:val="Hyperlink"/>
          </w:rPr>
          <w:t>v</w:t>
        </w:r>
        <w:r w:rsidR="00321D57">
          <w:rPr>
            <w:rStyle w:val="Hyperlink"/>
          </w:rPr>
          <w:t>erwijzingGegevens</w:t>
        </w:r>
      </w:hyperlink>
    </w:p>
    <w:p w:rsidR="00C85799" w:rsidRDefault="00C85799" w:rsidP="00C85799">
      <w:pPr>
        <w:pStyle w:val="Kop3"/>
      </w:pPr>
      <w:r>
        <w:t>Bereik</w:t>
      </w:r>
    </w:p>
    <w:p w:rsidR="00321D57" w:rsidRPr="000F16C7" w:rsidRDefault="00855D03" w:rsidP="00321D57">
      <w:hyperlink r:id="rId204" w:history="1">
        <w:r w:rsidR="00321D57" w:rsidRPr="00285052">
          <w:rPr>
            <w:rStyle w:val="Hyperlink"/>
          </w:rPr>
          <w:t>identificatieGegevens</w:t>
        </w:r>
      </w:hyperlink>
    </w:p>
    <w:p w:rsidR="00C85799" w:rsidRDefault="00C85799" w:rsidP="00C85799">
      <w:pPr>
        <w:pStyle w:val="Kop3"/>
      </w:pPr>
      <w:r>
        <w:t>Definitie</w:t>
      </w:r>
    </w:p>
    <w:p w:rsidR="00406D9D" w:rsidRDefault="00321D57" w:rsidP="00C85799">
      <w:r>
        <w:t xml:space="preserve">De </w:t>
      </w:r>
      <w:r w:rsidRPr="00BD4776">
        <w:t>identificatie</w:t>
      </w:r>
      <w:r>
        <w:t xml:space="preserve"> van het </w:t>
      </w:r>
      <w:r w:rsidR="00BD4776">
        <w:t>o</w:t>
      </w:r>
      <w:r w:rsidRPr="00BD4776">
        <w:t>bject</w:t>
      </w:r>
      <w:r>
        <w:t xml:space="preserve"> waarnaar verwezen wordt.</w:t>
      </w:r>
    </w:p>
    <w:p w:rsidR="00C85799" w:rsidRDefault="00C85799" w:rsidP="00C85799">
      <w:pPr>
        <w:pStyle w:val="Kop3"/>
      </w:pPr>
      <w:r>
        <w:t>Verplicht</w:t>
      </w:r>
    </w:p>
    <w:p w:rsidR="00C85799" w:rsidRPr="00C02B5E" w:rsidRDefault="00933159" w:rsidP="00C85799">
      <w:r>
        <w:t>Ja, indien bekend</w:t>
      </w:r>
    </w:p>
    <w:p w:rsidR="00C85799" w:rsidRDefault="00C85799" w:rsidP="00C85799">
      <w:pPr>
        <w:pStyle w:val="Kop3"/>
      </w:pPr>
      <w:r>
        <w:t>Herhaalbaar</w:t>
      </w:r>
    </w:p>
    <w:p w:rsidR="00C85799" w:rsidRDefault="00C85799" w:rsidP="00C85799">
      <w:r>
        <w:t>Nee</w:t>
      </w:r>
    </w:p>
    <w:p w:rsidR="00C85799" w:rsidRDefault="00C85799" w:rsidP="00C85799">
      <w:pPr>
        <w:pStyle w:val="Kop3"/>
      </w:pPr>
      <w:r>
        <w:t>Regels</w:t>
      </w:r>
    </w:p>
    <w:p w:rsidR="00C85799" w:rsidRPr="005E3B50" w:rsidRDefault="00C85799" w:rsidP="00C85799">
      <w:r>
        <w:t>Geen</w:t>
      </w:r>
    </w:p>
    <w:p w:rsidR="00C85799" w:rsidRDefault="00C85799" w:rsidP="00C85799">
      <w:pPr>
        <w:pStyle w:val="Kop3"/>
      </w:pPr>
      <w:r>
        <w:t>Toelichting</w:t>
      </w:r>
    </w:p>
    <w:p w:rsidR="00C85799" w:rsidRPr="00886638" w:rsidRDefault="00321D57" w:rsidP="00C85799">
      <w:r>
        <w:t xml:space="preserve">Zie het attribuut </w:t>
      </w:r>
      <w:hyperlink r:id="rId205" w:history="1">
        <w:r>
          <w:rPr>
            <w:rStyle w:val="Hyperlink"/>
          </w:rPr>
          <w:t>identificatie</w:t>
        </w:r>
      </w:hyperlink>
      <w:r>
        <w:t xml:space="preserve"> bij </w:t>
      </w:r>
      <w:hyperlink r:id="rId206" w:history="1">
        <w:r w:rsidRPr="00321D57">
          <w:rPr>
            <w:rStyle w:val="Hyperlink"/>
          </w:rPr>
          <w:t>Object</w:t>
        </w:r>
      </w:hyperlink>
      <w:r>
        <w:t>.</w:t>
      </w:r>
    </w:p>
    <w:p w:rsidR="00C85799" w:rsidRDefault="00C85799" w:rsidP="00C85799">
      <w:pPr>
        <w:pStyle w:val="Kop3"/>
      </w:pPr>
      <w:r>
        <w:t>Voorbeelden</w:t>
      </w:r>
    </w:p>
    <w:p w:rsidR="00321D57" w:rsidRDefault="00321D57" w:rsidP="00321D57">
      <w:r>
        <w:t xml:space="preserve">Zie het attribuut </w:t>
      </w:r>
      <w:hyperlink r:id="rId207" w:history="1">
        <w:r>
          <w:rPr>
            <w:rStyle w:val="Hyperlink"/>
          </w:rPr>
          <w:t>identificatie</w:t>
        </w:r>
      </w:hyperlink>
      <w:r>
        <w:t xml:space="preserve"> bij </w:t>
      </w:r>
      <w:hyperlink r:id="rId208" w:history="1">
        <w:r w:rsidRPr="00321D57">
          <w:rPr>
            <w:rStyle w:val="Hyperlink"/>
          </w:rPr>
          <w:t>Object</w:t>
        </w:r>
      </w:hyperlink>
      <w:r>
        <w:t>.</w:t>
      </w:r>
    </w:p>
    <w:p w:rsidR="00F742B8" w:rsidRDefault="00F742B8" w:rsidP="00321D57"/>
    <w:p w:rsidR="00F742B8" w:rsidRDefault="00F742B8" w:rsidP="00F742B8">
      <w:pPr>
        <w:pStyle w:val="Kop2"/>
        <w:rPr>
          <w:szCs w:val="18"/>
        </w:rPr>
      </w:pPr>
      <w:r>
        <w:rPr>
          <w:szCs w:val="18"/>
        </w:rPr>
        <w:t>Specificatie van gegevensgroep begripGegevens</w:t>
      </w:r>
    </w:p>
    <w:p w:rsidR="00AD7305" w:rsidRDefault="00F742B8" w:rsidP="00F742B8">
      <w:r>
        <w:t>Deze gegevensgroep bestaat uit de volgende attributen:</w:t>
      </w:r>
    </w:p>
    <w:p w:rsidR="00AD7305" w:rsidRDefault="00AD7305" w:rsidP="00F742B8"/>
    <w:p w:rsidR="00AD7305" w:rsidRPr="00AD7305" w:rsidRDefault="00855D03" w:rsidP="008772E8">
      <w:pPr>
        <w:pStyle w:val="Lijstalinea"/>
        <w:numPr>
          <w:ilvl w:val="0"/>
          <w:numId w:val="61"/>
        </w:numPr>
      </w:pPr>
      <w:hyperlink r:id="rId209" w:history="1">
        <w:r w:rsidR="00AD7305" w:rsidRPr="00AD7305">
          <w:rPr>
            <w:rStyle w:val="Hyperlink"/>
          </w:rPr>
          <w:t>Begrip label</w:t>
        </w:r>
      </w:hyperlink>
    </w:p>
    <w:p w:rsidR="00AD7305" w:rsidRPr="00AD7305" w:rsidRDefault="00855D03" w:rsidP="008772E8">
      <w:pPr>
        <w:pStyle w:val="Lijstalinea"/>
        <w:numPr>
          <w:ilvl w:val="0"/>
          <w:numId w:val="60"/>
        </w:numPr>
      </w:pPr>
      <w:hyperlink r:id="rId210" w:history="1">
        <w:r w:rsidR="00AD7305" w:rsidRPr="00AD7305">
          <w:rPr>
            <w:rStyle w:val="Hyperlink"/>
          </w:rPr>
          <w:t>Begrip code</w:t>
        </w:r>
      </w:hyperlink>
    </w:p>
    <w:p w:rsidR="00F742B8" w:rsidRDefault="00855D03" w:rsidP="008772E8">
      <w:pPr>
        <w:pStyle w:val="Lijstalinea"/>
        <w:numPr>
          <w:ilvl w:val="0"/>
          <w:numId w:val="60"/>
        </w:numPr>
      </w:pPr>
      <w:hyperlink r:id="rId211" w:history="1">
        <w:r w:rsidR="00F742B8" w:rsidRPr="00AD7305">
          <w:rPr>
            <w:rStyle w:val="Hyperlink"/>
          </w:rPr>
          <w:t>Begrip begrippenlijst</w:t>
        </w:r>
      </w:hyperlink>
    </w:p>
    <w:p w:rsidR="00F742B8" w:rsidRPr="000B2076" w:rsidRDefault="00F742B8" w:rsidP="00321D57"/>
    <w:p w:rsidR="00EF7B64" w:rsidRDefault="00EF7B64" w:rsidP="00EF7B64">
      <w:pPr>
        <w:pStyle w:val="Kop2"/>
        <w:rPr>
          <w:sz w:val="32"/>
          <w:szCs w:val="32"/>
        </w:rPr>
      </w:pPr>
      <w:r>
        <w:rPr>
          <w:sz w:val="32"/>
          <w:szCs w:val="32"/>
        </w:rPr>
        <w:t xml:space="preserve">begripLabel </w:t>
      </w:r>
    </w:p>
    <w:p w:rsidR="00EF7B64" w:rsidRDefault="00EF7B64" w:rsidP="00EF7B64">
      <w:pPr>
        <w:pStyle w:val="Kop3"/>
      </w:pPr>
      <w:r>
        <w:t>Label</w:t>
      </w:r>
    </w:p>
    <w:p w:rsidR="00EF7B64" w:rsidRDefault="00EF7B64" w:rsidP="00EF7B64">
      <w:r>
        <w:t>Label</w:t>
      </w:r>
    </w:p>
    <w:p w:rsidR="00EF7B64" w:rsidRDefault="00EF7B64" w:rsidP="00EF7B64">
      <w:pPr>
        <w:pStyle w:val="Kop3"/>
      </w:pPr>
      <w:r>
        <w:t>Domein</w:t>
      </w:r>
    </w:p>
    <w:p w:rsidR="00EF7B64" w:rsidRPr="00CE798D" w:rsidRDefault="00CE798D" w:rsidP="00EF7B64">
      <w:pPr>
        <w:rPr>
          <w:rStyle w:val="Hyperlink"/>
          <w:szCs w:val="18"/>
        </w:rPr>
      </w:pPr>
      <w:r>
        <w:rPr>
          <w:szCs w:val="18"/>
        </w:rPr>
        <w:fldChar w:fldCharType="begin"/>
      </w:r>
      <w:r>
        <w:rPr>
          <w:szCs w:val="18"/>
        </w:rPr>
        <w:instrText>HYPERLINK "/"</w:instrText>
      </w:r>
      <w:r>
        <w:rPr>
          <w:szCs w:val="18"/>
        </w:rPr>
        <w:fldChar w:fldCharType="separate"/>
      </w:r>
      <w:proofErr w:type="spellStart"/>
      <w:r w:rsidR="004754AF" w:rsidRPr="00CE798D">
        <w:rPr>
          <w:rStyle w:val="Hyperlink"/>
          <w:szCs w:val="18"/>
        </w:rPr>
        <w:t>Begrip</w:t>
      </w:r>
      <w:r w:rsidR="00B93572" w:rsidRPr="00CE798D">
        <w:rPr>
          <w:rStyle w:val="Hyperlink"/>
          <w:szCs w:val="18"/>
        </w:rPr>
        <w:t>Gegevens</w:t>
      </w:r>
      <w:proofErr w:type="spellEnd"/>
    </w:p>
    <w:p w:rsidR="00EF7B64" w:rsidRDefault="00CE798D" w:rsidP="00EF7B64">
      <w:pPr>
        <w:pStyle w:val="Kop3"/>
      </w:pPr>
      <w:r>
        <w:rPr>
          <w:rFonts w:cs="Times New Roman"/>
          <w:b w:val="0"/>
          <w:bCs w:val="0"/>
          <w:sz w:val="18"/>
          <w:szCs w:val="18"/>
        </w:rPr>
        <w:fldChar w:fldCharType="end"/>
      </w:r>
      <w:r w:rsidR="00EF7B64">
        <w:t>Bereik</w:t>
      </w:r>
    </w:p>
    <w:p w:rsidR="00EF7B64" w:rsidRDefault="00855D03" w:rsidP="00EF7B64">
      <w:hyperlink r:id="rId212" w:history="1">
        <w:r w:rsidR="00EF7B64" w:rsidRPr="00953F50">
          <w:rPr>
            <w:rStyle w:val="Hyperlink"/>
          </w:rPr>
          <w:t>string</w:t>
        </w:r>
      </w:hyperlink>
    </w:p>
    <w:p w:rsidR="00EF7B64" w:rsidRDefault="00EF7B64" w:rsidP="00EF7B64">
      <w:pPr>
        <w:pStyle w:val="Kop3"/>
      </w:pPr>
      <w:r>
        <w:t>Definitie</w:t>
      </w:r>
    </w:p>
    <w:p w:rsidR="00406D9D" w:rsidRPr="00886638" w:rsidRDefault="00EF7B64" w:rsidP="00EF7B64">
      <w:r w:rsidRPr="008662B2">
        <w:t xml:space="preserve">De tekstweergave van het </w:t>
      </w:r>
      <w:r w:rsidR="00BD4776">
        <w:t>b</w:t>
      </w:r>
      <w:r w:rsidRPr="00BD4776">
        <w:t>egrip</w:t>
      </w:r>
      <w:r>
        <w:t xml:space="preserve"> dat is toegekend in de </w:t>
      </w:r>
      <w:r w:rsidR="00B93572" w:rsidRPr="00BD4776">
        <w:t>b</w:t>
      </w:r>
      <w:r w:rsidRPr="00BD4776">
        <w:t>egrippenlijst</w:t>
      </w:r>
      <w:r>
        <w:t>.</w:t>
      </w:r>
    </w:p>
    <w:p w:rsidR="00EF7B64" w:rsidRDefault="00EF7B64" w:rsidP="00EF7B64">
      <w:pPr>
        <w:pStyle w:val="Kop3"/>
      </w:pPr>
      <w:r>
        <w:t>Verplicht</w:t>
      </w:r>
    </w:p>
    <w:p w:rsidR="00EF7B64" w:rsidRPr="00DB1C10" w:rsidRDefault="00EF7B64" w:rsidP="00EF7B64">
      <w:r>
        <w:t>Ja</w:t>
      </w:r>
    </w:p>
    <w:p w:rsidR="00EF7B64" w:rsidRDefault="00EF7B64" w:rsidP="00EF7B64">
      <w:pPr>
        <w:pStyle w:val="Kop3"/>
      </w:pPr>
      <w:r>
        <w:t>Herhaalbaar</w:t>
      </w:r>
    </w:p>
    <w:p w:rsidR="00155B40" w:rsidRDefault="00EF7B64" w:rsidP="00155B40">
      <w:r>
        <w:t>Nee</w:t>
      </w:r>
    </w:p>
    <w:p w:rsidR="00EF7B64" w:rsidRDefault="00EF7B64" w:rsidP="00EF7B64">
      <w:pPr>
        <w:pStyle w:val="Kop3"/>
      </w:pPr>
      <w:r>
        <w:t>Regels</w:t>
      </w:r>
    </w:p>
    <w:p w:rsidR="00EF7B64" w:rsidRPr="00DB1C10" w:rsidRDefault="00EF7B64" w:rsidP="00EF7B64">
      <w:r>
        <w:t>Geen</w:t>
      </w:r>
    </w:p>
    <w:p w:rsidR="00EF7B64" w:rsidRDefault="00EF7B64" w:rsidP="00EF7B64">
      <w:pPr>
        <w:pStyle w:val="Kop3"/>
      </w:pPr>
      <w:r>
        <w:t>Toelichting</w:t>
      </w:r>
    </w:p>
    <w:p w:rsidR="00EF7B64" w:rsidRDefault="00EF7B64" w:rsidP="00EF7B64">
      <w:pPr>
        <w:rPr>
          <w:rFonts w:cs="Calibri"/>
          <w:color w:val="0F0F0F"/>
          <w:szCs w:val="18"/>
        </w:rPr>
      </w:pPr>
      <w:r>
        <w:rPr>
          <w:rFonts w:cs="Calibri"/>
          <w:color w:val="0F0F0F"/>
          <w:szCs w:val="18"/>
        </w:rPr>
        <w:t xml:space="preserve">Het label is de tekstweergave van het </w:t>
      </w:r>
      <w:r w:rsidR="00BD4776">
        <w:rPr>
          <w:rFonts w:cs="Calibri"/>
          <w:szCs w:val="18"/>
        </w:rPr>
        <w:t>b</w:t>
      </w:r>
      <w:r w:rsidRPr="00BD4776">
        <w:rPr>
          <w:rFonts w:cs="Calibri"/>
          <w:szCs w:val="18"/>
        </w:rPr>
        <w:t>egrip</w:t>
      </w:r>
      <w:r>
        <w:rPr>
          <w:rFonts w:cs="Calibri"/>
          <w:color w:val="0F0F0F"/>
          <w:szCs w:val="18"/>
        </w:rPr>
        <w:t>. Deze aanduiding is het meest geschikt voor menselijke lezing. Het label is één van de manieren om een begrip aan te kunnen duiden</w:t>
      </w:r>
      <w:r w:rsidR="00BD4776">
        <w:rPr>
          <w:rFonts w:cs="Calibri"/>
          <w:color w:val="0F0F0F"/>
          <w:szCs w:val="18"/>
        </w:rPr>
        <w:t>, naast</w:t>
      </w:r>
      <w:r>
        <w:rPr>
          <w:rFonts w:cs="Calibri"/>
          <w:color w:val="0F0F0F"/>
          <w:szCs w:val="18"/>
        </w:rPr>
        <w:t xml:space="preserve"> de </w:t>
      </w:r>
      <w:hyperlink r:id="rId213" w:history="1">
        <w:r w:rsidRPr="00953F50">
          <w:rPr>
            <w:rStyle w:val="Hyperlink"/>
            <w:rFonts w:cs="Calibri"/>
            <w:szCs w:val="18"/>
          </w:rPr>
          <w:t>code</w:t>
        </w:r>
      </w:hyperlink>
      <w:r>
        <w:rPr>
          <w:rFonts w:cs="Calibri"/>
          <w:color w:val="0F0F0F"/>
          <w:szCs w:val="18"/>
        </w:rPr>
        <w:t>. Indien er meerdere labels zijn vastgelegd, wordt hier het voorkeurslabel vermeld.</w:t>
      </w:r>
    </w:p>
    <w:p w:rsidR="00EF7B64" w:rsidRDefault="00EF7B64" w:rsidP="00EF7B64">
      <w:pPr>
        <w:rPr>
          <w:rFonts w:cs="Calibri"/>
          <w:color w:val="0F0F0F"/>
          <w:szCs w:val="18"/>
        </w:rPr>
      </w:pPr>
    </w:p>
    <w:p w:rsidR="00EF7B64" w:rsidRPr="002135A7" w:rsidRDefault="00BD4776" w:rsidP="00EF7B64">
      <w:pPr>
        <w:rPr>
          <w:rFonts w:cs="Calibri"/>
          <w:color w:val="0F0F0F"/>
          <w:szCs w:val="18"/>
        </w:rPr>
      </w:pPr>
      <w:r>
        <w:rPr>
          <w:rFonts w:cs="Calibri"/>
          <w:color w:val="0F0F0F"/>
          <w:szCs w:val="18"/>
        </w:rPr>
        <w:t>Het v</w:t>
      </w:r>
      <w:r w:rsidR="00EF7B64">
        <w:rPr>
          <w:rFonts w:cs="Calibri"/>
          <w:color w:val="0F0F0F"/>
          <w:szCs w:val="18"/>
        </w:rPr>
        <w:t xml:space="preserve">erschil tussen label en </w:t>
      </w:r>
      <w:r w:rsidR="00EF7B64" w:rsidRPr="00BD4776">
        <w:rPr>
          <w:rFonts w:cs="Calibri"/>
          <w:szCs w:val="18"/>
        </w:rPr>
        <w:t>code</w:t>
      </w:r>
      <w:r w:rsidR="00EF7B64">
        <w:rPr>
          <w:rFonts w:cs="Calibri"/>
          <w:color w:val="0F0F0F"/>
          <w:szCs w:val="18"/>
        </w:rPr>
        <w:t xml:space="preserve"> is niet altijd evident. Label is bedoeld om een duidelijke beschrijving te geven voor menselijke lezing.</w:t>
      </w:r>
    </w:p>
    <w:p w:rsidR="00EF7B64" w:rsidRDefault="00EF7B64" w:rsidP="00EF7B64">
      <w:pPr>
        <w:pStyle w:val="Kop3"/>
      </w:pPr>
      <w:r>
        <w:t>Voorbeelden</w:t>
      </w:r>
    </w:p>
    <w:p w:rsidR="00EF7B64" w:rsidRDefault="00EF7B64" w:rsidP="00886638">
      <w:pPr>
        <w:pStyle w:val="Lijstalinea"/>
        <w:numPr>
          <w:ilvl w:val="0"/>
          <w:numId w:val="9"/>
        </w:numPr>
      </w:pPr>
      <w:r>
        <w:t xml:space="preserve">“Creatie” (mogelijk label van </w:t>
      </w:r>
      <w:hyperlink r:id="rId214" w:history="1">
        <w:r w:rsidRPr="00953F50">
          <w:rPr>
            <w:rStyle w:val="Hyperlink"/>
          </w:rPr>
          <w:t>eventType</w:t>
        </w:r>
      </w:hyperlink>
      <w:r>
        <w:t>)</w:t>
      </w:r>
    </w:p>
    <w:p w:rsidR="00EF7B64" w:rsidRPr="004620BD" w:rsidRDefault="00EF7B64" w:rsidP="00886638">
      <w:pPr>
        <w:pStyle w:val="Lijstalinea"/>
        <w:numPr>
          <w:ilvl w:val="0"/>
          <w:numId w:val="9"/>
        </w:numPr>
      </w:pPr>
      <w:r>
        <w:t>“</w:t>
      </w:r>
      <w:r>
        <w:rPr>
          <w:rFonts w:cs="Verdana"/>
          <w:color w:val="010202"/>
          <w:szCs w:val="18"/>
          <w:lang w:eastAsia="en-US"/>
        </w:rPr>
        <w:t xml:space="preserve">Heeft formaat” (mogelijk label van </w:t>
      </w:r>
      <w:hyperlink r:id="rId215" w:history="1">
        <w:r w:rsidR="00EC2F28" w:rsidRPr="00953F50">
          <w:rPr>
            <w:rStyle w:val="Hyperlink"/>
            <w:rFonts w:cs="Verdana"/>
            <w:szCs w:val="18"/>
            <w:lang w:eastAsia="en-US"/>
          </w:rPr>
          <w:t>gerelateerdInformatieobject</w:t>
        </w:r>
        <w:r w:rsidR="00EC2F28">
          <w:rPr>
            <w:rStyle w:val="Hyperlink"/>
            <w:rFonts w:cs="Verdana"/>
            <w:szCs w:val="18"/>
            <w:lang w:eastAsia="en-US"/>
          </w:rPr>
          <w:t>Type</w:t>
        </w:r>
      </w:hyperlink>
      <w:r w:rsidR="004B2115">
        <w:rPr>
          <w:rStyle w:val="Hyperlink"/>
          <w:rFonts w:cs="Verdana"/>
          <w:szCs w:val="18"/>
          <w:lang w:eastAsia="en-US"/>
        </w:rPr>
        <w:t>Relatie</w:t>
      </w:r>
      <w:r>
        <w:rPr>
          <w:rFonts w:cs="Verdana"/>
          <w:color w:val="010202"/>
          <w:szCs w:val="18"/>
          <w:lang w:eastAsia="en-US"/>
        </w:rPr>
        <w:t>)</w:t>
      </w:r>
    </w:p>
    <w:p w:rsidR="00EF7B64" w:rsidRDefault="00EF7B64" w:rsidP="00EF7B64">
      <w:pPr>
        <w:pStyle w:val="Kop2"/>
        <w:rPr>
          <w:sz w:val="32"/>
          <w:szCs w:val="32"/>
        </w:rPr>
      </w:pPr>
      <w:r>
        <w:rPr>
          <w:sz w:val="32"/>
          <w:szCs w:val="32"/>
        </w:rPr>
        <w:t>begripCode</w:t>
      </w:r>
    </w:p>
    <w:p w:rsidR="00EF7B64" w:rsidRDefault="00EF7B64" w:rsidP="00EF7B64">
      <w:pPr>
        <w:pStyle w:val="Kop3"/>
      </w:pPr>
      <w:r>
        <w:t>Label</w:t>
      </w:r>
    </w:p>
    <w:p w:rsidR="00EF7B64" w:rsidRPr="00C915AA" w:rsidRDefault="00EF7B64" w:rsidP="00EF7B64">
      <w:r>
        <w:t>Code</w:t>
      </w:r>
    </w:p>
    <w:p w:rsidR="00EF7B64" w:rsidRDefault="00EF7B64" w:rsidP="00EF7B64">
      <w:pPr>
        <w:pStyle w:val="Kop3"/>
      </w:pPr>
      <w:r>
        <w:t>Domein</w:t>
      </w:r>
    </w:p>
    <w:p w:rsidR="00EF7B64" w:rsidRDefault="00855D03" w:rsidP="00EF7B64">
      <w:hyperlink r:id="rId216" w:history="1">
        <w:r w:rsidR="00EF7B64" w:rsidRPr="00953F50">
          <w:rPr>
            <w:rStyle w:val="Hyperlink"/>
          </w:rPr>
          <w:t>Begrip</w:t>
        </w:r>
      </w:hyperlink>
      <w:r w:rsidR="002C3CDC">
        <w:rPr>
          <w:rStyle w:val="Hyperlink"/>
        </w:rPr>
        <w:t>Gegevens</w:t>
      </w:r>
    </w:p>
    <w:p w:rsidR="00EF7B64" w:rsidRDefault="00EF7B64" w:rsidP="00EF7B64">
      <w:pPr>
        <w:pStyle w:val="Kop3"/>
      </w:pPr>
      <w:r>
        <w:t>Bereik</w:t>
      </w:r>
    </w:p>
    <w:p w:rsidR="00EF7B64" w:rsidRDefault="00855D03" w:rsidP="00EF7B64">
      <w:hyperlink r:id="rId217" w:history="1">
        <w:r w:rsidR="00EF7B64" w:rsidRPr="00953F50">
          <w:rPr>
            <w:rStyle w:val="Hyperlink"/>
          </w:rPr>
          <w:t>string</w:t>
        </w:r>
      </w:hyperlink>
    </w:p>
    <w:p w:rsidR="00EF7B64" w:rsidRDefault="00EF7B64" w:rsidP="00EF7B64">
      <w:pPr>
        <w:pStyle w:val="Kop3"/>
      </w:pPr>
      <w:r>
        <w:t>Definitie</w:t>
      </w:r>
    </w:p>
    <w:p w:rsidR="00EF7B64" w:rsidRDefault="00EF7B64" w:rsidP="00EF7B64">
      <w:r w:rsidRPr="008662B2">
        <w:t xml:space="preserve">De code die aan het </w:t>
      </w:r>
      <w:r w:rsidR="00BD4776">
        <w:t>b</w:t>
      </w:r>
      <w:r w:rsidRPr="00BD4776">
        <w:t>egrip</w:t>
      </w:r>
      <w:r>
        <w:t xml:space="preserve"> is</w:t>
      </w:r>
      <w:r w:rsidRPr="008662B2">
        <w:t xml:space="preserve"> toegekend</w:t>
      </w:r>
      <w:r>
        <w:t xml:space="preserve"> in de </w:t>
      </w:r>
      <w:r w:rsidR="00BD4776">
        <w:t>b</w:t>
      </w:r>
      <w:r w:rsidRPr="00BD4776">
        <w:t>egrippenlijst</w:t>
      </w:r>
      <w:r>
        <w:t>.</w:t>
      </w:r>
    </w:p>
    <w:p w:rsidR="00EF7B64" w:rsidRDefault="00EF7B64" w:rsidP="00EF7B64">
      <w:pPr>
        <w:pStyle w:val="Kop3"/>
      </w:pPr>
      <w:r>
        <w:t>Verplicht</w:t>
      </w:r>
    </w:p>
    <w:p w:rsidR="00EF7B64" w:rsidRPr="00C02B5E" w:rsidRDefault="00933159" w:rsidP="00EF7B64">
      <w:r>
        <w:t>Ja, indien bekend</w:t>
      </w:r>
    </w:p>
    <w:p w:rsidR="00EF7B64" w:rsidRDefault="00EF7B64" w:rsidP="00EF7B64">
      <w:pPr>
        <w:pStyle w:val="Kop3"/>
      </w:pPr>
      <w:r>
        <w:t>Herhaalbaar</w:t>
      </w:r>
    </w:p>
    <w:p w:rsidR="00EF7B64" w:rsidRDefault="00EF7B64" w:rsidP="00EF7B64">
      <w:r>
        <w:t>Nee</w:t>
      </w:r>
    </w:p>
    <w:p w:rsidR="00EF7B64" w:rsidRDefault="00EF7B64" w:rsidP="00EF7B64">
      <w:pPr>
        <w:pStyle w:val="Kop3"/>
      </w:pPr>
      <w:r>
        <w:t>Regels</w:t>
      </w:r>
    </w:p>
    <w:p w:rsidR="00EF7B64" w:rsidRPr="005E3B50" w:rsidRDefault="00EF7B64" w:rsidP="00EF7B64">
      <w:r>
        <w:t>Geen</w:t>
      </w:r>
    </w:p>
    <w:p w:rsidR="00EF7B64" w:rsidRDefault="00EF7B64" w:rsidP="00EF7B64">
      <w:pPr>
        <w:pStyle w:val="Kop3"/>
      </w:pPr>
      <w:r>
        <w:t>Toelichting</w:t>
      </w:r>
    </w:p>
    <w:p w:rsidR="00EF7B64" w:rsidRDefault="00EF7B64" w:rsidP="00EF7B64">
      <w:pPr>
        <w:rPr>
          <w:rFonts w:cs="Calibri"/>
          <w:color w:val="0F0F0F"/>
          <w:szCs w:val="18"/>
        </w:rPr>
      </w:pPr>
      <w:r>
        <w:t xml:space="preserve">In sommige begrippenlijsten hebben de begrippen een code om ze aan te duiden. </w:t>
      </w:r>
      <w:r>
        <w:rPr>
          <w:rFonts w:cs="Calibri"/>
          <w:color w:val="0F0F0F"/>
          <w:szCs w:val="18"/>
        </w:rPr>
        <w:t xml:space="preserve">De code is dan één van de manieren om een begrip aan te kunnen duiden, naast het </w:t>
      </w:r>
      <w:hyperlink r:id="rId218" w:history="1">
        <w:r w:rsidRPr="00953F50">
          <w:rPr>
            <w:rStyle w:val="Hyperlink"/>
            <w:rFonts w:cs="Calibri"/>
            <w:szCs w:val="18"/>
          </w:rPr>
          <w:t>label</w:t>
        </w:r>
      </w:hyperlink>
      <w:r>
        <w:rPr>
          <w:rFonts w:cs="Calibri"/>
          <w:color w:val="0F0F0F"/>
          <w:szCs w:val="18"/>
        </w:rPr>
        <w:t>.</w:t>
      </w:r>
    </w:p>
    <w:p w:rsidR="00EF7B64" w:rsidRDefault="00EF7B64" w:rsidP="00EF7B64">
      <w:pPr>
        <w:pStyle w:val="Kop3"/>
      </w:pPr>
      <w:r>
        <w:t>Voorbeelden</w:t>
      </w:r>
    </w:p>
    <w:p w:rsidR="00EF7B64" w:rsidRDefault="00EF7B64" w:rsidP="001148E7">
      <w:pPr>
        <w:pStyle w:val="Lijstalinea"/>
        <w:numPr>
          <w:ilvl w:val="0"/>
          <w:numId w:val="9"/>
        </w:numPr>
      </w:pPr>
      <w:r w:rsidDel="000B71FF">
        <w:t xml:space="preserve"> </w:t>
      </w:r>
      <w:r>
        <w:t>“BBN1” (code in de Baseline Informatiebeveiliging Overheid voor “Basis beveiligingsniveau 1”)</w:t>
      </w:r>
    </w:p>
    <w:p w:rsidR="00EF7B64" w:rsidRDefault="00EF7B64" w:rsidP="001148E7">
      <w:pPr>
        <w:pStyle w:val="Lijstalinea"/>
        <w:numPr>
          <w:ilvl w:val="0"/>
          <w:numId w:val="9"/>
        </w:numPr>
      </w:pPr>
      <w:r>
        <w:t>“B.2” (code uit het eigen ordeningsplan van het Nationaalarchief voor “Geven van voorlichting en het verstrekken van informatie aan derden”)</w:t>
      </w:r>
    </w:p>
    <w:p w:rsidR="00EF7B64" w:rsidRDefault="00EF7B64" w:rsidP="00EF7B64"/>
    <w:p w:rsidR="006C6995" w:rsidRPr="00531FFD" w:rsidRDefault="006C6995" w:rsidP="006C6995">
      <w:pPr>
        <w:pStyle w:val="Kop2"/>
        <w:rPr>
          <w:sz w:val="32"/>
          <w:szCs w:val="32"/>
        </w:rPr>
      </w:pPr>
      <w:r>
        <w:rPr>
          <w:sz w:val="32"/>
          <w:szCs w:val="32"/>
        </w:rPr>
        <w:t>begripBegrippenlijst</w:t>
      </w:r>
    </w:p>
    <w:p w:rsidR="006C6995" w:rsidRDefault="006C6995" w:rsidP="006C6995">
      <w:pPr>
        <w:pStyle w:val="Kop3"/>
      </w:pPr>
      <w:r>
        <w:t>Label</w:t>
      </w:r>
    </w:p>
    <w:p w:rsidR="006C6995" w:rsidRDefault="006C6995" w:rsidP="006C6995">
      <w:r w:rsidRPr="00290482">
        <w:t>Begrippenlijst</w:t>
      </w:r>
    </w:p>
    <w:p w:rsidR="006C6995" w:rsidRDefault="006C6995" w:rsidP="006C6995">
      <w:pPr>
        <w:pStyle w:val="Kop3"/>
      </w:pPr>
      <w:r>
        <w:t>Domein</w:t>
      </w:r>
    </w:p>
    <w:p w:rsidR="006C6995" w:rsidRDefault="00855D03" w:rsidP="006C6995">
      <w:hyperlink r:id="rId219" w:history="1">
        <w:r w:rsidR="006C6995" w:rsidRPr="008961C9">
          <w:rPr>
            <w:rStyle w:val="Hyperlink"/>
          </w:rPr>
          <w:t>Begrip</w:t>
        </w:r>
      </w:hyperlink>
      <w:r w:rsidR="00B12464">
        <w:rPr>
          <w:rStyle w:val="Hyperlink"/>
        </w:rPr>
        <w:t>Gegevens</w:t>
      </w:r>
    </w:p>
    <w:p w:rsidR="006C6995" w:rsidRPr="000636DA" w:rsidRDefault="006C6995" w:rsidP="006C6995">
      <w:pPr>
        <w:pStyle w:val="Kop3"/>
        <w:rPr>
          <w:szCs w:val="18"/>
        </w:rPr>
      </w:pPr>
      <w:r>
        <w:rPr>
          <w:szCs w:val="18"/>
        </w:rPr>
        <w:t>Bereik</w:t>
      </w:r>
    </w:p>
    <w:p w:rsidR="006C6995" w:rsidRPr="00FB3D0E" w:rsidRDefault="00855D03" w:rsidP="006C6995">
      <w:pPr>
        <w:rPr>
          <w:szCs w:val="18"/>
        </w:rPr>
      </w:pPr>
      <w:hyperlink r:id="rId220" w:history="1">
        <w:r w:rsidR="00EF2981" w:rsidRPr="00EF2981">
          <w:rPr>
            <w:rStyle w:val="Hyperlink"/>
            <w:szCs w:val="18"/>
          </w:rPr>
          <w:t>Verwijzing</w:t>
        </w:r>
      </w:hyperlink>
      <w:r w:rsidR="00EF2981" w:rsidRPr="001C53D7">
        <w:rPr>
          <w:rStyle w:val="Hyperlink"/>
          <w:szCs w:val="18"/>
          <w:u w:val="none"/>
        </w:rPr>
        <w:t xml:space="preserve"> naar </w:t>
      </w:r>
      <w:hyperlink r:id="rId221" w:history="1">
        <w:r w:rsidR="00B12464" w:rsidRPr="001C53D7">
          <w:rPr>
            <w:rStyle w:val="Hyperlink"/>
          </w:rPr>
          <w:t>Informatie</w:t>
        </w:r>
        <w:r w:rsidR="00B12464" w:rsidRPr="001C53D7">
          <w:rPr>
            <w:rStyle w:val="Hyperlink"/>
            <w:szCs w:val="18"/>
          </w:rPr>
          <w:t>object</w:t>
        </w:r>
      </w:hyperlink>
    </w:p>
    <w:p w:rsidR="006C6995" w:rsidRPr="000636DA" w:rsidRDefault="006C6995" w:rsidP="006C6995">
      <w:pPr>
        <w:pStyle w:val="Kop3"/>
        <w:rPr>
          <w:szCs w:val="18"/>
        </w:rPr>
      </w:pPr>
      <w:r w:rsidRPr="000636DA">
        <w:rPr>
          <w:szCs w:val="18"/>
        </w:rPr>
        <w:t>Definitie</w:t>
      </w:r>
    </w:p>
    <w:p w:rsidR="00B12464" w:rsidRPr="00EF61E7" w:rsidRDefault="00B12464" w:rsidP="00B12464">
      <w:pPr>
        <w:spacing w:after="120"/>
      </w:pPr>
      <w:r w:rsidRPr="00EF61E7">
        <w:t xml:space="preserve">Een </w:t>
      </w:r>
      <w:r>
        <w:t>beschrijving</w:t>
      </w:r>
      <w:r w:rsidRPr="00EF61E7">
        <w:t xml:space="preserve"> </w:t>
      </w:r>
      <w:r>
        <w:t xml:space="preserve">van </w:t>
      </w:r>
      <w:r w:rsidRPr="00EF61E7">
        <w:t>de begrippen die voor een bepaald toepassing</w:t>
      </w:r>
      <w:r>
        <w:t>sgebied</w:t>
      </w:r>
      <w:r w:rsidRPr="00EF61E7">
        <w:t xml:space="preserve"> gebruikt worden is opgesomd</w:t>
      </w:r>
      <w:r>
        <w:t>. S</w:t>
      </w:r>
      <w:r w:rsidRPr="00EF61E7">
        <w:t xml:space="preserve">amen met hun betekenis en </w:t>
      </w:r>
      <w:r>
        <w:t xml:space="preserve">hun onderlinge </w:t>
      </w:r>
      <w:r w:rsidRPr="00EF61E7">
        <w:t xml:space="preserve">relaties. </w:t>
      </w:r>
    </w:p>
    <w:p w:rsidR="006C6995" w:rsidRDefault="006C6995" w:rsidP="006C6995">
      <w:pPr>
        <w:pStyle w:val="Kop3"/>
        <w:rPr>
          <w:szCs w:val="18"/>
        </w:rPr>
      </w:pPr>
      <w:r>
        <w:rPr>
          <w:szCs w:val="18"/>
        </w:rPr>
        <w:t>Doel</w:t>
      </w:r>
    </w:p>
    <w:p w:rsidR="006C6995" w:rsidRDefault="006C6995" w:rsidP="006C6995">
      <w:pPr>
        <w:rPr>
          <w:i/>
        </w:rPr>
      </w:pPr>
      <w:r>
        <w:rPr>
          <w:i/>
        </w:rPr>
        <w:t xml:space="preserve">Vindbaarheid: </w:t>
      </w:r>
      <w:r>
        <w:t>Z</w:t>
      </w:r>
      <w:r w:rsidRPr="00DA2C14">
        <w:t>oeken</w:t>
      </w:r>
      <w:r>
        <w:t xml:space="preserve"> mogelijk op basis van keuzelijst van de begrippen uit de </w:t>
      </w:r>
      <w:r w:rsidR="00B12464" w:rsidRPr="00BD4776">
        <w:t>b</w:t>
      </w:r>
      <w:r w:rsidRPr="00BD4776">
        <w:t>egrippenlijst</w:t>
      </w:r>
      <w:r>
        <w:t>.</w:t>
      </w:r>
    </w:p>
    <w:p w:rsidR="006C6995" w:rsidRPr="00DA2C14" w:rsidRDefault="006C6995" w:rsidP="006C6995">
      <w:r>
        <w:rPr>
          <w:i/>
        </w:rPr>
        <w:t xml:space="preserve">Interpreteerbaarheid: </w:t>
      </w:r>
      <w:r>
        <w:t xml:space="preserve">De betekenis van het begrip van in de </w:t>
      </w:r>
      <w:r w:rsidR="00B12464" w:rsidRPr="00BD4776">
        <w:t>b</w:t>
      </w:r>
      <w:r w:rsidRPr="00BD4776">
        <w:t>egrippenlijst</w:t>
      </w:r>
      <w:r>
        <w:t xml:space="preserve"> opgezocht worden.</w:t>
      </w:r>
    </w:p>
    <w:p w:rsidR="006C6995" w:rsidRPr="00DB1C10" w:rsidRDefault="006C6995" w:rsidP="006C6995">
      <w:r>
        <w:rPr>
          <w:i/>
        </w:rPr>
        <w:t xml:space="preserve">Betrouwbaarheid: </w:t>
      </w:r>
      <w:r>
        <w:t xml:space="preserve">Maakt validatie mogelijk of het </w:t>
      </w:r>
      <w:r w:rsidR="00B12464" w:rsidRPr="00BD4776">
        <w:t>b</w:t>
      </w:r>
      <w:r w:rsidRPr="00BD4776">
        <w:t>egrip</w:t>
      </w:r>
      <w:r>
        <w:t xml:space="preserve"> een toegestane waarde is.</w:t>
      </w:r>
    </w:p>
    <w:p w:rsidR="006C6995" w:rsidRDefault="006C6995" w:rsidP="006C6995">
      <w:pPr>
        <w:pStyle w:val="Kop3"/>
      </w:pPr>
      <w:r>
        <w:t>Verplicht</w:t>
      </w:r>
    </w:p>
    <w:p w:rsidR="006C6995" w:rsidRDefault="006C6995" w:rsidP="006C6995">
      <w:r>
        <w:t>Ja</w:t>
      </w:r>
    </w:p>
    <w:p w:rsidR="006C6995" w:rsidRDefault="006C6995" w:rsidP="006C6995">
      <w:pPr>
        <w:pStyle w:val="Kop3"/>
      </w:pPr>
      <w:r>
        <w:t>Herhaalbaar</w:t>
      </w:r>
    </w:p>
    <w:p w:rsidR="006C6995" w:rsidRPr="002E1D1D" w:rsidRDefault="006C6995" w:rsidP="006C6995">
      <w:r>
        <w:t>Nee</w:t>
      </w:r>
    </w:p>
    <w:p w:rsidR="006C6995" w:rsidRDefault="006C6995" w:rsidP="006C6995">
      <w:pPr>
        <w:pStyle w:val="Kop3"/>
        <w:rPr>
          <w:szCs w:val="18"/>
        </w:rPr>
      </w:pPr>
      <w:r w:rsidRPr="000636DA">
        <w:rPr>
          <w:szCs w:val="18"/>
        </w:rPr>
        <w:t>Regels</w:t>
      </w:r>
    </w:p>
    <w:p w:rsidR="00B12464" w:rsidRDefault="0024572E" w:rsidP="00B12464">
      <w:pPr>
        <w:pStyle w:val="Lijstalinea"/>
        <w:numPr>
          <w:ilvl w:val="0"/>
          <w:numId w:val="20"/>
        </w:numPr>
      </w:pPr>
      <w:r>
        <w:t>De</w:t>
      </w:r>
      <w:r w:rsidR="00B12464">
        <w:t xml:space="preserve"> begrippenlijst bevat minimaal de volgende onderdelen:</w:t>
      </w:r>
    </w:p>
    <w:p w:rsidR="00B12464" w:rsidRPr="002135A7" w:rsidRDefault="00B12464" w:rsidP="00B12464">
      <w:pPr>
        <w:pStyle w:val="Lijstalinea"/>
        <w:numPr>
          <w:ilvl w:val="1"/>
          <w:numId w:val="20"/>
        </w:numPr>
      </w:pPr>
      <w:r w:rsidRPr="00EF61E7">
        <w:rPr>
          <w:i/>
        </w:rPr>
        <w:t>Naam</w:t>
      </w:r>
      <w:r w:rsidRPr="002135A7">
        <w:t xml:space="preserve"> van de begrippenlijst</w:t>
      </w:r>
      <w:r>
        <w:t>.</w:t>
      </w:r>
    </w:p>
    <w:p w:rsidR="00B12464" w:rsidRPr="006C7195" w:rsidRDefault="00B12464" w:rsidP="00B12464">
      <w:pPr>
        <w:numPr>
          <w:ilvl w:val="0"/>
          <w:numId w:val="18"/>
        </w:numPr>
        <w:spacing w:before="120" w:after="120"/>
      </w:pPr>
      <w:r w:rsidRPr="006C7195">
        <w:rPr>
          <w:i/>
        </w:rPr>
        <w:t>Versie</w:t>
      </w:r>
      <w:r w:rsidRPr="006C7195">
        <w:t xml:space="preserve"> (datum en, indien van toepassing, het versienummer).</w:t>
      </w:r>
    </w:p>
    <w:p w:rsidR="00B12464" w:rsidRPr="006C7195" w:rsidRDefault="00B12464" w:rsidP="00B12464">
      <w:pPr>
        <w:numPr>
          <w:ilvl w:val="0"/>
          <w:numId w:val="18"/>
        </w:numPr>
        <w:spacing w:before="120" w:after="120"/>
      </w:pPr>
      <w:r w:rsidRPr="006C7195">
        <w:rPr>
          <w:i/>
        </w:rPr>
        <w:t xml:space="preserve">Beheerder </w:t>
      </w:r>
      <w:r w:rsidRPr="006C7195">
        <w:t>van de begrippenlijst.</w:t>
      </w:r>
    </w:p>
    <w:p w:rsidR="00B12464" w:rsidRPr="006C7195" w:rsidRDefault="00B12464" w:rsidP="00B12464">
      <w:pPr>
        <w:numPr>
          <w:ilvl w:val="0"/>
          <w:numId w:val="18"/>
        </w:numPr>
        <w:spacing w:before="120" w:after="120"/>
      </w:pPr>
      <w:r w:rsidRPr="006C7195">
        <w:rPr>
          <w:i/>
        </w:rPr>
        <w:t>Toepassingsgebied</w:t>
      </w:r>
      <w:r w:rsidRPr="006C7195">
        <w:t xml:space="preserve"> waar de begrippenlijst voor bedoeld is.</w:t>
      </w:r>
    </w:p>
    <w:p w:rsidR="00B12464" w:rsidRPr="00FE7C3F" w:rsidRDefault="00B12464" w:rsidP="00B12464">
      <w:pPr>
        <w:numPr>
          <w:ilvl w:val="0"/>
          <w:numId w:val="18"/>
        </w:numPr>
        <w:spacing w:before="120" w:after="120"/>
      </w:pPr>
      <w:r w:rsidRPr="006C7195">
        <w:t>Opsomming</w:t>
      </w:r>
      <w:r w:rsidRPr="00FE7C3F">
        <w:t xml:space="preserve"> van alle toegestane begrippen binnen de begrippenlijst. </w:t>
      </w:r>
    </w:p>
    <w:p w:rsidR="00B12464" w:rsidRPr="00FE7C3F" w:rsidRDefault="00B12464" w:rsidP="00B12464">
      <w:pPr>
        <w:numPr>
          <w:ilvl w:val="0"/>
          <w:numId w:val="18"/>
        </w:numPr>
        <w:spacing w:before="120" w:after="120"/>
      </w:pPr>
      <w:r w:rsidRPr="00FE7C3F">
        <w:t>Per begrip (indien van toepassing):</w:t>
      </w:r>
    </w:p>
    <w:p w:rsidR="00B12464" w:rsidRPr="00FE7C3F" w:rsidRDefault="00B12464" w:rsidP="00B12464">
      <w:pPr>
        <w:numPr>
          <w:ilvl w:val="1"/>
          <w:numId w:val="18"/>
        </w:numPr>
        <w:spacing w:before="120" w:after="120"/>
      </w:pPr>
      <w:r w:rsidRPr="006C7195">
        <w:rPr>
          <w:i/>
        </w:rPr>
        <w:t xml:space="preserve">Code: </w:t>
      </w:r>
      <w:r w:rsidRPr="006C7195">
        <w:t>De code die aan het begrip is toegekend. Moet uniek zijn binnen de begrippenlijst</w:t>
      </w:r>
      <w:r w:rsidRPr="00FE7C3F">
        <w:t>.</w:t>
      </w:r>
    </w:p>
    <w:p w:rsidR="00B12464" w:rsidRPr="00FE7C3F" w:rsidRDefault="00B12464" w:rsidP="00B12464">
      <w:pPr>
        <w:numPr>
          <w:ilvl w:val="1"/>
          <w:numId w:val="18"/>
        </w:numPr>
        <w:spacing w:before="120" w:after="120"/>
      </w:pPr>
      <w:r w:rsidRPr="006C7195">
        <w:rPr>
          <w:i/>
        </w:rPr>
        <w:t>Label:</w:t>
      </w:r>
      <w:r w:rsidRPr="006C7195">
        <w:t xml:space="preserve"> De tekstweergave van het begrip. Moet uniek zijn binnen de begripp</w:t>
      </w:r>
      <w:r w:rsidRPr="00FE7C3F">
        <w:t>enlijst.</w:t>
      </w:r>
    </w:p>
    <w:p w:rsidR="00B12464" w:rsidRPr="008E5DC4" w:rsidRDefault="00B12464" w:rsidP="00B12464">
      <w:pPr>
        <w:numPr>
          <w:ilvl w:val="1"/>
          <w:numId w:val="18"/>
        </w:numPr>
        <w:spacing w:before="120" w:after="120"/>
      </w:pPr>
      <w:r w:rsidRPr="00FE7C3F">
        <w:rPr>
          <w:i/>
        </w:rPr>
        <w:t>Definitie:</w:t>
      </w:r>
      <w:r w:rsidRPr="008E5DC4">
        <w:t xml:space="preserve"> Betekenis van het begrip</w:t>
      </w:r>
    </w:p>
    <w:p w:rsidR="00B12464" w:rsidRPr="00FE7C3F" w:rsidRDefault="00B12464" w:rsidP="00B12464">
      <w:pPr>
        <w:numPr>
          <w:ilvl w:val="1"/>
          <w:numId w:val="18"/>
        </w:numPr>
        <w:spacing w:before="120" w:after="120"/>
      </w:pPr>
      <w:r w:rsidRPr="006C7195">
        <w:rPr>
          <w:i/>
        </w:rPr>
        <w:t>Generiekere begrippen</w:t>
      </w:r>
      <w:r w:rsidRPr="006C7195">
        <w:t>: Opsomming van de meer algemene (bovenliggende) begrippen binnen dezelfde begrippenlijst (‘broader term’</w:t>
      </w:r>
      <w:r w:rsidRPr="00FE7C3F">
        <w:rPr>
          <w:iCs/>
        </w:rPr>
        <w:t>).</w:t>
      </w:r>
      <w:r w:rsidRPr="00FE7C3F">
        <w:t xml:space="preserve"> </w:t>
      </w:r>
    </w:p>
    <w:p w:rsidR="00B12464" w:rsidRDefault="00B12464" w:rsidP="00B12464">
      <w:pPr>
        <w:numPr>
          <w:ilvl w:val="1"/>
          <w:numId w:val="18"/>
        </w:numPr>
        <w:spacing w:before="120" w:after="120"/>
      </w:pPr>
      <w:r w:rsidRPr="006C7195">
        <w:rPr>
          <w:i/>
        </w:rPr>
        <w:t>Specifiekere begrippen</w:t>
      </w:r>
      <w:r w:rsidRPr="006C7195">
        <w:t>:</w:t>
      </w:r>
      <w:r>
        <w:t xml:space="preserve"> Opsomming van de minder algemene</w:t>
      </w:r>
      <w:r w:rsidRPr="008662B2">
        <w:t xml:space="preserve"> (onderliggend</w:t>
      </w:r>
      <w:r>
        <w:t>e</w:t>
      </w:r>
      <w:r w:rsidRPr="008662B2">
        <w:t xml:space="preserve">) </w:t>
      </w:r>
      <w:r>
        <w:t>begrippen in dezelfde begrippenlijst (‘narrower term’</w:t>
      </w:r>
      <w:r w:rsidRPr="00EF61E7">
        <w:rPr>
          <w:iCs/>
        </w:rPr>
        <w:t>)</w:t>
      </w:r>
      <w:r>
        <w:rPr>
          <w:iCs/>
        </w:rPr>
        <w:t>.</w:t>
      </w:r>
    </w:p>
    <w:p w:rsidR="00B12464" w:rsidRDefault="00B12464" w:rsidP="00B12464">
      <w:pPr>
        <w:pStyle w:val="Lijstalinea"/>
        <w:numPr>
          <w:ilvl w:val="0"/>
          <w:numId w:val="20"/>
        </w:numPr>
      </w:pPr>
      <w:r>
        <w:t>Als de begrippenlijst een voorgaande versie heeft, dan geldt:</w:t>
      </w:r>
    </w:p>
    <w:p w:rsidR="00B12464" w:rsidRDefault="00B12464" w:rsidP="00B12464">
      <w:pPr>
        <w:pStyle w:val="Lijstalinea"/>
        <w:numPr>
          <w:ilvl w:val="1"/>
          <w:numId w:val="20"/>
        </w:numPr>
        <w:spacing w:after="120"/>
        <w:ind w:left="1434" w:hanging="357"/>
        <w:contextualSpacing w:val="0"/>
      </w:pPr>
      <w:r>
        <w:t>Alle begrippen uit de voorgaande versie komen in de nieuwe versie voor. Met dezelfde code, label, betekenis en minimaal dezelfde generiekere en specifiekere begrippen. De definitie mag anders geformuleerd zijn, als de betekenis maar hetzelfde is.</w:t>
      </w:r>
    </w:p>
    <w:p w:rsidR="00B12464" w:rsidRDefault="00B12464" w:rsidP="00B12464">
      <w:pPr>
        <w:pStyle w:val="Lijstalinea"/>
        <w:numPr>
          <w:ilvl w:val="1"/>
          <w:numId w:val="20"/>
        </w:numPr>
        <w:spacing w:after="120"/>
        <w:contextualSpacing w:val="0"/>
      </w:pPr>
      <w:r>
        <w:t>Als een begrip uit de voorgaande versie in de nieuwe versie niet meer gebruikt wordt, dan wordt deze gemarkeerd als niet meer gebruikt (‘deprecated’). Hij blijft wel in de begrippenlijst staan zodat duidelijk is dat deze begrippen voor kunnen komen in eerder vastgelegde metagegevens.</w:t>
      </w:r>
    </w:p>
    <w:p w:rsidR="00B12464" w:rsidRPr="005E3B50" w:rsidRDefault="00B12464" w:rsidP="00B12464">
      <w:pPr>
        <w:pStyle w:val="Lijstalinea"/>
        <w:numPr>
          <w:ilvl w:val="1"/>
          <w:numId w:val="20"/>
        </w:numPr>
        <w:spacing w:after="120"/>
        <w:contextualSpacing w:val="0"/>
      </w:pPr>
      <w:r>
        <w:t>Als een begrip uit de voorgaande versie in de nieuwe versie vervangen is door een ander begrip, dan is deze van-naar-relatie beschreven en heeft het vervangende begrip dezelfde of een algemenere betekenis (‘mapping’).</w:t>
      </w:r>
    </w:p>
    <w:p w:rsidR="006C6995" w:rsidRDefault="006C6995" w:rsidP="006C6995">
      <w:pPr>
        <w:pStyle w:val="Kop3"/>
        <w:rPr>
          <w:szCs w:val="18"/>
        </w:rPr>
      </w:pPr>
      <w:r w:rsidRPr="005F24B3">
        <w:t>Toelichting</w:t>
      </w:r>
    </w:p>
    <w:p w:rsidR="00B12464" w:rsidRDefault="00B12464" w:rsidP="00B12464">
      <w:pPr>
        <w:spacing w:after="120"/>
      </w:pPr>
      <w:r>
        <w:t xml:space="preserve">MDTO maakt gebruik van begrippenlijsten bij attributen waarvan de waarde uit een lijst gekozen moet worden. De begrippenlijst geeft dan aan welke waarden zijn toegestaan (de begrippen) en wat te betekenis van die begrippen is. Een begrippenlijst wordt ook wel aangeduid als een (gecontroleerde) woordenlijst of vocabulaire. </w:t>
      </w:r>
    </w:p>
    <w:p w:rsidR="00B12464" w:rsidRPr="00896797" w:rsidRDefault="00B12464" w:rsidP="00B12464">
      <w:pPr>
        <w:spacing w:after="120"/>
      </w:pPr>
      <w:r>
        <w:t xml:space="preserve">De informatie in een </w:t>
      </w:r>
      <w:r w:rsidRPr="00896797">
        <w:t xml:space="preserve">begrippenlijst kan </w:t>
      </w:r>
      <w:r>
        <w:t xml:space="preserve">voor </w:t>
      </w:r>
      <w:r w:rsidRPr="00896797">
        <w:t>verschillende toepassingen gebruikt worden:</w:t>
      </w:r>
    </w:p>
    <w:p w:rsidR="00B12464" w:rsidRPr="00896797" w:rsidRDefault="00B12464" w:rsidP="00B12464">
      <w:pPr>
        <w:pStyle w:val="Lijstalinea"/>
        <w:numPr>
          <w:ilvl w:val="0"/>
          <w:numId w:val="19"/>
        </w:numPr>
        <w:spacing w:after="120"/>
        <w:ind w:left="714" w:hanging="357"/>
        <w:contextualSpacing w:val="0"/>
      </w:pPr>
      <w:r w:rsidRPr="00896797">
        <w:t>Validatie of een gebruikt begrip inderdaad in de begrippenlijst voorkomt.</w:t>
      </w:r>
    </w:p>
    <w:p w:rsidR="00B12464" w:rsidDel="004B099D" w:rsidRDefault="00B12464" w:rsidP="00B12464">
      <w:pPr>
        <w:pStyle w:val="Lijstalinea"/>
        <w:numPr>
          <w:ilvl w:val="0"/>
          <w:numId w:val="19"/>
        </w:numPr>
        <w:spacing w:after="120"/>
        <w:ind w:left="714" w:hanging="357"/>
        <w:contextualSpacing w:val="0"/>
      </w:pPr>
      <w:r w:rsidRPr="004B099D">
        <w:t xml:space="preserve">Opzoeken van de betekenis van een </w:t>
      </w:r>
      <w:r w:rsidR="00BD4776">
        <w:t>b</w:t>
      </w:r>
      <w:r w:rsidRPr="00BD4776">
        <w:t>egrip</w:t>
      </w:r>
    </w:p>
    <w:p w:rsidR="00B12464" w:rsidRDefault="00B12464" w:rsidP="00B12464">
      <w:pPr>
        <w:pStyle w:val="Lijstalinea"/>
        <w:numPr>
          <w:ilvl w:val="0"/>
          <w:numId w:val="19"/>
        </w:numPr>
        <w:spacing w:after="120"/>
        <w:contextualSpacing w:val="0"/>
      </w:pPr>
      <w:r>
        <w:t xml:space="preserve">Het samenstellen van een keuzelijst met toegestane waarden bij het invullen van metagegevens. De </w:t>
      </w:r>
      <w:r w:rsidRPr="002D2A7F">
        <w:t xml:space="preserve">relaties met generiekere en specifiekere begrippen kunnen </w:t>
      </w:r>
      <w:r>
        <w:t xml:space="preserve">daarbij </w:t>
      </w:r>
      <w:r w:rsidRPr="002D2A7F">
        <w:t xml:space="preserve">gebruikt worden voor een hiërarchische presentatie van </w:t>
      </w:r>
      <w:r>
        <w:t>de keuzelijst</w:t>
      </w:r>
      <w:r w:rsidRPr="002D2A7F">
        <w:t>.</w:t>
      </w:r>
    </w:p>
    <w:p w:rsidR="00B12464" w:rsidRDefault="00B12464" w:rsidP="00B12464">
      <w:pPr>
        <w:pStyle w:val="Lijstalinea"/>
        <w:numPr>
          <w:ilvl w:val="0"/>
          <w:numId w:val="19"/>
        </w:numPr>
        <w:spacing w:after="120"/>
        <w:ind w:left="714" w:hanging="357"/>
        <w:contextualSpacing w:val="0"/>
      </w:pPr>
      <w:r w:rsidRPr="004B099D">
        <w:t>Bepalen</w:t>
      </w:r>
      <w:r w:rsidRPr="00896797">
        <w:t xml:space="preserve"> van de mogelijke waarden in de keuzenlijst van een zoekfunctie. </w:t>
      </w:r>
    </w:p>
    <w:p w:rsidR="00B12464" w:rsidRDefault="00B12464" w:rsidP="00B12464">
      <w:pPr>
        <w:spacing w:after="120"/>
      </w:pPr>
      <w:r>
        <w:t>Deels zijn de toegestane begrippenlijsten in MDTO vastgelegd en deels kan de beheerder van de metagegevens zijn eigen begrippenlijsten bepalen. Als de beheerder eigen begrippenlijsten gebruikt is het van belang dat de begrippen duidelijk gedefileerd zijn in de begrippenlijst. Anders is het voor de gebruiker of toekomstige beheerder van de metagegevens niet duidelijk wat ze betekenen.</w:t>
      </w:r>
    </w:p>
    <w:p w:rsidR="00B12464" w:rsidRDefault="00B12464" w:rsidP="00B12464">
      <w:r w:rsidRPr="00740545">
        <w:t xml:space="preserve">MDTO </w:t>
      </w:r>
      <w:r w:rsidRPr="005F24B3">
        <w:t xml:space="preserve">stelt, vooralsnog, </w:t>
      </w:r>
      <w:r w:rsidRPr="00740545">
        <w:t>geen vormvoorschriften aan een begrippenlijst</w:t>
      </w:r>
      <w:r w:rsidRPr="00C02B5E">
        <w:t xml:space="preserve">. </w:t>
      </w:r>
      <w:r>
        <w:t xml:space="preserve">Bijvoorbeeld een tekstdocument of een tabel kan voldoen. </w:t>
      </w:r>
      <w:r w:rsidRPr="00C02B5E">
        <w:t xml:space="preserve">Mits aan de bovenstaande regels is voldaan. In principe wordt een begrippenlijst echter vastgelegd in </w:t>
      </w:r>
      <w:r w:rsidRPr="00740545">
        <w:t>SKOS</w:t>
      </w:r>
      <w:r w:rsidRPr="00C02B5E">
        <w:t xml:space="preserve"> (Simple Knowledge Organization System). Omdat SKOS geldt als de pas-toe-of-leg-uit standaard voor begrippenlijsten (zie </w:t>
      </w:r>
      <w:hyperlink r:id="rId222" w:history="1">
        <w:r w:rsidRPr="00C02B5E">
          <w:rPr>
            <w:rStyle w:val="Hyperlink"/>
          </w:rPr>
          <w:t>https://www.forumstandaardisatie.nl/standaard/skos</w:t>
        </w:r>
      </w:hyperlink>
      <w:r w:rsidRPr="00C02B5E">
        <w:t>).</w:t>
      </w:r>
      <w:r>
        <w:t xml:space="preserve"> In SKOS wordt een ‘begrip’ aangeduid als een ‘concept’.</w:t>
      </w:r>
      <w:r w:rsidR="004B2115">
        <w:t xml:space="preserve"> Een verwijzing naar een begrippenlijst kan ook een verwijzing naar een verzameling van (verder ongerelateerde) begrippenlijsten zijn.  </w:t>
      </w:r>
    </w:p>
    <w:p w:rsidR="00B12464" w:rsidRDefault="00B12464" w:rsidP="00B12464"/>
    <w:p w:rsidR="00B12464" w:rsidRDefault="00B12464" w:rsidP="00B12464">
      <w:r>
        <w:t xml:space="preserve">Het is niet noodzakelijk dat in een begrippenlijsten over ‘begrip’ gesproken wordt. Deze kunnen bijvoorbeeld ook aangeduid zijn als ‘categorie’ of  ‘type’. </w:t>
      </w:r>
    </w:p>
    <w:p w:rsidR="00B12464" w:rsidRDefault="00B12464" w:rsidP="00B12464"/>
    <w:p w:rsidR="00B12464" w:rsidRDefault="00B12464" w:rsidP="00B12464">
      <w:r w:rsidRPr="005F24B3">
        <w:t xml:space="preserve">Bij voorkeur is </w:t>
      </w:r>
      <w:r w:rsidRPr="005F24B3" w:rsidDel="00896797">
        <w:t xml:space="preserve">de </w:t>
      </w:r>
      <w:r w:rsidRPr="005F24B3">
        <w:t xml:space="preserve">begrippenlijst </w:t>
      </w:r>
      <w:r w:rsidRPr="005F24B3" w:rsidDel="00896797">
        <w:t xml:space="preserve">zelf ook </w:t>
      </w:r>
      <w:r w:rsidRPr="005F24B3">
        <w:t>een open standaard</w:t>
      </w:r>
      <w:r w:rsidRPr="00896797">
        <w:t xml:space="preserve">. Open standaarden zijn door consensus tot stand gekomen. Hierdoor is de kans groter dat de begrippenlijst goed gedocumenteerd is en door meerdere archiefvormers wordt toegepast. Wat het voor de beheerder en gebruikers </w:t>
      </w:r>
      <w:r w:rsidRPr="00896797" w:rsidDel="00896797">
        <w:t xml:space="preserve">van het doelsysteem </w:t>
      </w:r>
      <w:r w:rsidRPr="00896797">
        <w:t xml:space="preserve">gemakkelijker </w:t>
      </w:r>
      <w:r w:rsidRPr="00EF61E7">
        <w:t xml:space="preserve">maakt </w:t>
      </w:r>
      <w:r w:rsidRPr="00896797">
        <w:t>om de begrippenlijst te gebruiken.</w:t>
      </w:r>
    </w:p>
    <w:p w:rsidR="00155B40" w:rsidRDefault="00155B40" w:rsidP="00B12464"/>
    <w:p w:rsidR="00155B40" w:rsidRDefault="00B12464" w:rsidP="00155B40">
      <w:r w:rsidRPr="00896797">
        <w:t xml:space="preserve">Bij het </w:t>
      </w:r>
      <w:r>
        <w:t xml:space="preserve">overdragen van </w:t>
      </w:r>
      <w:r w:rsidRPr="00896797">
        <w:t xml:space="preserve">informatieobjecten met MDTO-metagegevens </w:t>
      </w:r>
      <w:r>
        <w:t>naar een andere beheer</w:t>
      </w:r>
      <w:r w:rsidRPr="005F24B3">
        <w:t>der, is het mogelijk dat de ontvangende beheerder eisen stelt aan de gebruikte begrippenlijsten.</w:t>
      </w:r>
      <w:r>
        <w:t xml:space="preserve"> Zodat hij in staat is de </w:t>
      </w:r>
      <w:r w:rsidR="00AE4077">
        <w:t xml:space="preserve">informatieobjecten en bestanden (geautomatiseerd) </w:t>
      </w:r>
      <w:r>
        <w:t xml:space="preserve">te </w:t>
      </w:r>
      <w:r w:rsidRPr="00896797">
        <w:t xml:space="preserve">valideren, </w:t>
      </w:r>
      <w:r>
        <w:t xml:space="preserve">te </w:t>
      </w:r>
      <w:r w:rsidRPr="00896797">
        <w:t>beheren</w:t>
      </w:r>
      <w:r>
        <w:t xml:space="preserve">, </w:t>
      </w:r>
      <w:r w:rsidRPr="00896797">
        <w:t xml:space="preserve">doorzoekbaar </w:t>
      </w:r>
      <w:r>
        <w:t xml:space="preserve">te </w:t>
      </w:r>
      <w:r w:rsidRPr="00896797">
        <w:t>maken</w:t>
      </w:r>
      <w:r>
        <w:t xml:space="preserve"> en te presenteren</w:t>
      </w:r>
      <w:r w:rsidR="00AE4077">
        <w:t xml:space="preserve"> op basis van de gebruikte begrippen</w:t>
      </w:r>
      <w:r w:rsidRPr="00896797">
        <w:t xml:space="preserve">. </w:t>
      </w:r>
      <w:r>
        <w:t xml:space="preserve">Aanbevolen wordt om hier tijdig afspraken over te maken. </w:t>
      </w:r>
    </w:p>
    <w:p w:rsidR="00B12464" w:rsidRPr="000636DA" w:rsidRDefault="00B12464" w:rsidP="00B12464">
      <w:pPr>
        <w:pStyle w:val="Kop3"/>
      </w:pPr>
      <w:r w:rsidRPr="000636DA">
        <w:t>Voorbeelden:</w:t>
      </w:r>
    </w:p>
    <w:p w:rsidR="00B12464" w:rsidRDefault="00B12464" w:rsidP="00B12464">
      <w:pPr>
        <w:pStyle w:val="Lijstalinea"/>
        <w:numPr>
          <w:ilvl w:val="0"/>
          <w:numId w:val="16"/>
        </w:numPr>
      </w:pPr>
      <w:r>
        <w:t xml:space="preserve">Een ordeningsplan. Waarbij elk categorie een begrip is. </w:t>
      </w:r>
    </w:p>
    <w:p w:rsidR="00B12464" w:rsidRDefault="00B12464" w:rsidP="00B12464">
      <w:pPr>
        <w:pStyle w:val="Lijstalinea"/>
        <w:numPr>
          <w:ilvl w:val="0"/>
          <w:numId w:val="16"/>
        </w:numPr>
      </w:pPr>
      <w:r>
        <w:t>Een zaaktypecatalogus. Waarbij elk zaaktype een begrip is.</w:t>
      </w:r>
    </w:p>
    <w:p w:rsidR="00B12464" w:rsidRDefault="00B12464" w:rsidP="00B12464">
      <w:pPr>
        <w:pStyle w:val="Lijstalinea"/>
        <w:numPr>
          <w:ilvl w:val="0"/>
          <w:numId w:val="16"/>
        </w:numPr>
      </w:pPr>
      <w:r>
        <w:t>Een selectielijst. Waarbij elke in de selectielijst benoemde categorie informatieobjecten (waaraan een termijn is gekoppeld) een begrip is.</w:t>
      </w:r>
    </w:p>
    <w:p w:rsidR="00AD7305" w:rsidRDefault="00855D03" w:rsidP="00241666">
      <w:pPr>
        <w:pStyle w:val="Lijstalinea"/>
        <w:numPr>
          <w:ilvl w:val="0"/>
          <w:numId w:val="16"/>
        </w:numPr>
      </w:pPr>
      <w:hyperlink r:id="rId223" w:history="1">
        <w:r w:rsidR="00B12464" w:rsidRPr="00C21552">
          <w:rPr>
            <w:rStyle w:val="Hyperlink"/>
          </w:rPr>
          <w:t>NEN 2084:2015: Taxonomie van documenttypen</w:t>
        </w:r>
      </w:hyperlink>
    </w:p>
    <w:p w:rsidR="00AD7305" w:rsidRDefault="00AD7305" w:rsidP="00AD7305">
      <w:pPr>
        <w:pStyle w:val="Kop2"/>
        <w:rPr>
          <w:szCs w:val="18"/>
        </w:rPr>
      </w:pPr>
      <w:r>
        <w:rPr>
          <w:szCs w:val="18"/>
        </w:rPr>
        <w:t>Specificatie van gegevensgroep dekkingInTijdGegevens</w:t>
      </w:r>
    </w:p>
    <w:p w:rsidR="00AD7305" w:rsidRDefault="00AD7305" w:rsidP="00AD7305">
      <w:r>
        <w:t>Deze gegevensgroep bestaat uit de volgende attributen:</w:t>
      </w:r>
    </w:p>
    <w:p w:rsidR="00AD7305" w:rsidRDefault="00AD7305" w:rsidP="00AD7305"/>
    <w:p w:rsidR="00AD7305" w:rsidRPr="00AD7305" w:rsidRDefault="00AD7305" w:rsidP="00474A5A">
      <w:pPr>
        <w:pStyle w:val="Lijstalinea"/>
        <w:numPr>
          <w:ilvl w:val="0"/>
          <w:numId w:val="61"/>
        </w:numPr>
        <w:rPr>
          <w:rStyle w:val="Hyperlink"/>
        </w:rPr>
      </w:pPr>
      <w:r>
        <w:fldChar w:fldCharType="begin"/>
      </w:r>
      <w:r w:rsidR="00463CBE">
        <w:instrText>HYPERLINK "\\\\ocw.local\\"</w:instrText>
      </w:r>
      <w:r>
        <w:fldChar w:fldCharType="separate"/>
      </w:r>
      <w:r w:rsidRPr="00AD7305">
        <w:rPr>
          <w:rStyle w:val="Hyperlink"/>
        </w:rPr>
        <w:t>Dekking In tijd type</w:t>
      </w:r>
    </w:p>
    <w:p w:rsidR="00AD7305" w:rsidRPr="00AD7305" w:rsidRDefault="00AD7305" w:rsidP="00474A5A">
      <w:pPr>
        <w:pStyle w:val="Lijstalinea"/>
        <w:numPr>
          <w:ilvl w:val="0"/>
          <w:numId w:val="60"/>
        </w:numPr>
      </w:pPr>
      <w:r>
        <w:fldChar w:fldCharType="end"/>
      </w:r>
      <w:hyperlink r:id="rId224" w:history="1">
        <w:r w:rsidRPr="00AD7305">
          <w:rPr>
            <w:rStyle w:val="Hyperlink"/>
          </w:rPr>
          <w:t>Dekking in tijd begindatum</w:t>
        </w:r>
      </w:hyperlink>
    </w:p>
    <w:p w:rsidR="00AD7305" w:rsidRPr="00CE1B3B" w:rsidRDefault="00855D03" w:rsidP="00474A5A">
      <w:pPr>
        <w:pStyle w:val="Lijstalinea"/>
        <w:numPr>
          <w:ilvl w:val="0"/>
          <w:numId w:val="60"/>
        </w:numPr>
      </w:pPr>
      <w:hyperlink r:id="rId225" w:history="1">
        <w:r w:rsidR="00AD7305" w:rsidRPr="00AD7305">
          <w:rPr>
            <w:rStyle w:val="Hyperlink"/>
          </w:rPr>
          <w:t>Dekking in tijd einddatum</w:t>
        </w:r>
      </w:hyperlink>
      <w:r w:rsidR="00AD7305">
        <w:br/>
      </w:r>
    </w:p>
    <w:p w:rsidR="009F6956" w:rsidRPr="00531FFD" w:rsidRDefault="009F6956" w:rsidP="009F6956">
      <w:pPr>
        <w:pStyle w:val="Kop2"/>
        <w:rPr>
          <w:sz w:val="32"/>
          <w:szCs w:val="32"/>
        </w:rPr>
      </w:pPr>
      <w:r>
        <w:rPr>
          <w:sz w:val="32"/>
          <w:szCs w:val="32"/>
        </w:rPr>
        <w:t>dekkingInTijdType</w:t>
      </w:r>
    </w:p>
    <w:p w:rsidR="009F6956" w:rsidRDefault="009F6956" w:rsidP="009F6956">
      <w:pPr>
        <w:pStyle w:val="Kop3"/>
        <w:rPr>
          <w:szCs w:val="18"/>
        </w:rPr>
      </w:pPr>
      <w:r>
        <w:rPr>
          <w:szCs w:val="18"/>
        </w:rPr>
        <w:t>Label</w:t>
      </w:r>
    </w:p>
    <w:p w:rsidR="009F6956" w:rsidRPr="00A7401D" w:rsidRDefault="009F6956" w:rsidP="009F6956">
      <w:r>
        <w:t xml:space="preserve">Type </w:t>
      </w:r>
    </w:p>
    <w:p w:rsidR="009F6956" w:rsidRDefault="009F6956" w:rsidP="009F6956">
      <w:pPr>
        <w:pStyle w:val="Kop3"/>
        <w:rPr>
          <w:szCs w:val="18"/>
        </w:rPr>
      </w:pPr>
      <w:r>
        <w:rPr>
          <w:szCs w:val="18"/>
        </w:rPr>
        <w:t>Domein</w:t>
      </w:r>
    </w:p>
    <w:p w:rsidR="009F6956" w:rsidRDefault="00855D03" w:rsidP="009F6956">
      <w:hyperlink r:id="rId226" w:history="1">
        <w:r w:rsidR="009F6956" w:rsidRPr="00013179">
          <w:rPr>
            <w:rStyle w:val="Hyperlink"/>
          </w:rPr>
          <w:t>dekkingInTijdGegevens</w:t>
        </w:r>
      </w:hyperlink>
      <w:r w:rsidR="009F6956">
        <w:t xml:space="preserve">  </w:t>
      </w:r>
    </w:p>
    <w:p w:rsidR="009F6956" w:rsidRDefault="009F6956" w:rsidP="009F6956">
      <w:pPr>
        <w:pStyle w:val="Kop3"/>
        <w:rPr>
          <w:szCs w:val="18"/>
        </w:rPr>
      </w:pPr>
      <w:r>
        <w:rPr>
          <w:szCs w:val="18"/>
        </w:rPr>
        <w:t>Bereik</w:t>
      </w:r>
    </w:p>
    <w:p w:rsidR="009F6956" w:rsidRPr="0037498B" w:rsidRDefault="00855D03" w:rsidP="009F6956">
      <w:hyperlink r:id="rId227" w:history="1">
        <w:r w:rsidR="009F6956" w:rsidRPr="00013179">
          <w:rPr>
            <w:rStyle w:val="Hyperlink"/>
          </w:rPr>
          <w:t>Begrip</w:t>
        </w:r>
      </w:hyperlink>
      <w:r w:rsidR="002C3CDC">
        <w:rPr>
          <w:rStyle w:val="Hyperlink"/>
        </w:rPr>
        <w:t>Gegevens</w:t>
      </w:r>
      <w:r w:rsidR="009F6956">
        <w:t xml:space="preserve">  </w:t>
      </w:r>
    </w:p>
    <w:p w:rsidR="009F6956" w:rsidRPr="000636DA" w:rsidRDefault="009F6956" w:rsidP="009F6956">
      <w:pPr>
        <w:pStyle w:val="Kop3"/>
        <w:rPr>
          <w:szCs w:val="18"/>
        </w:rPr>
      </w:pPr>
      <w:r w:rsidRPr="000636DA">
        <w:rPr>
          <w:szCs w:val="18"/>
        </w:rPr>
        <w:t>Definitie</w:t>
      </w:r>
    </w:p>
    <w:p w:rsidR="009F6956" w:rsidRDefault="009F6956" w:rsidP="009F6956">
      <w:pPr>
        <w:rPr>
          <w:szCs w:val="18"/>
        </w:rPr>
      </w:pPr>
      <w:r>
        <w:rPr>
          <w:szCs w:val="18"/>
        </w:rPr>
        <w:t xml:space="preserve">Nadere typering van het tijdstip of de periode waar de inhoud van het </w:t>
      </w:r>
      <w:r w:rsidR="00BD4776">
        <w:rPr>
          <w:szCs w:val="18"/>
        </w:rPr>
        <w:t>i</w:t>
      </w:r>
      <w:r w:rsidRPr="00BD4776">
        <w:rPr>
          <w:szCs w:val="18"/>
        </w:rPr>
        <w:t>nformatieobject</w:t>
      </w:r>
      <w:r>
        <w:rPr>
          <w:szCs w:val="18"/>
        </w:rPr>
        <w:t xml:space="preserve"> betrekking op heeft. </w:t>
      </w:r>
    </w:p>
    <w:p w:rsidR="009F6956" w:rsidRPr="000636DA" w:rsidRDefault="009F6956" w:rsidP="009F6956">
      <w:pPr>
        <w:pStyle w:val="Kop3"/>
        <w:rPr>
          <w:szCs w:val="18"/>
        </w:rPr>
      </w:pPr>
      <w:r>
        <w:rPr>
          <w:szCs w:val="18"/>
        </w:rPr>
        <w:t>Verplicht</w:t>
      </w:r>
    </w:p>
    <w:p w:rsidR="009F6956" w:rsidRDefault="009F6956" w:rsidP="009F6956">
      <w:pPr>
        <w:rPr>
          <w:szCs w:val="18"/>
        </w:rPr>
      </w:pPr>
      <w:r>
        <w:rPr>
          <w:szCs w:val="18"/>
        </w:rPr>
        <w:t>Ja</w:t>
      </w:r>
    </w:p>
    <w:p w:rsidR="009F6956" w:rsidRPr="0021118C" w:rsidRDefault="009F6956" w:rsidP="009F6956">
      <w:pPr>
        <w:pStyle w:val="Kop3"/>
      </w:pPr>
      <w:r w:rsidRPr="0021118C">
        <w:t>Herhaalbaar</w:t>
      </w:r>
    </w:p>
    <w:p w:rsidR="009F6956" w:rsidRPr="000636DA" w:rsidRDefault="009F6956" w:rsidP="009F6956">
      <w:r w:rsidRPr="0021118C">
        <w:t>Nee</w:t>
      </w:r>
    </w:p>
    <w:p w:rsidR="009F6956" w:rsidRDefault="009F6956" w:rsidP="009F6956">
      <w:pPr>
        <w:pStyle w:val="Kop3"/>
        <w:rPr>
          <w:szCs w:val="18"/>
        </w:rPr>
      </w:pPr>
      <w:r>
        <w:rPr>
          <w:szCs w:val="18"/>
        </w:rPr>
        <w:t>Begrippenlijst</w:t>
      </w:r>
    </w:p>
    <w:p w:rsidR="009F6956" w:rsidRDefault="009F6956" w:rsidP="009F6956">
      <w:r>
        <w:t>Vrij</w:t>
      </w:r>
    </w:p>
    <w:p w:rsidR="009F6956" w:rsidRDefault="009F6956" w:rsidP="009F6956">
      <w:pPr>
        <w:pStyle w:val="Kop3"/>
        <w:rPr>
          <w:szCs w:val="18"/>
        </w:rPr>
      </w:pPr>
      <w:r w:rsidRPr="000636DA">
        <w:rPr>
          <w:szCs w:val="18"/>
        </w:rPr>
        <w:t>Regels</w:t>
      </w:r>
    </w:p>
    <w:p w:rsidR="009F6956" w:rsidRPr="00D60102" w:rsidRDefault="009F6956" w:rsidP="009F6956">
      <w:r>
        <w:t>Geen</w:t>
      </w:r>
    </w:p>
    <w:p w:rsidR="009F6956" w:rsidRDefault="009F6956" w:rsidP="009F6956">
      <w:pPr>
        <w:pStyle w:val="Kop3"/>
        <w:rPr>
          <w:szCs w:val="18"/>
        </w:rPr>
      </w:pPr>
      <w:r w:rsidRPr="000636DA">
        <w:rPr>
          <w:szCs w:val="18"/>
        </w:rPr>
        <w:t>Toelichting</w:t>
      </w:r>
    </w:p>
    <w:p w:rsidR="009F6956" w:rsidRPr="00B9228B" w:rsidRDefault="009F6956" w:rsidP="009F6956">
      <w:r>
        <w:t>Geen</w:t>
      </w:r>
    </w:p>
    <w:p w:rsidR="009F6956" w:rsidRPr="00D4028F" w:rsidRDefault="009F6956" w:rsidP="009F6956">
      <w:pPr>
        <w:pStyle w:val="Kop3"/>
      </w:pPr>
      <w:r w:rsidRPr="00D4028F">
        <w:t>Voorbeelden</w:t>
      </w:r>
    </w:p>
    <w:p w:rsidR="009F6956" w:rsidRPr="00D4028F" w:rsidRDefault="009F6956" w:rsidP="001148E7">
      <w:pPr>
        <w:pStyle w:val="Lijstalinea"/>
        <w:numPr>
          <w:ilvl w:val="0"/>
          <w:numId w:val="33"/>
        </w:numPr>
      </w:pPr>
      <w:r w:rsidRPr="00D4028F">
        <w:t>Geldend</w:t>
      </w:r>
      <w:r>
        <w:t xml:space="preserve"> (bijvoorbeeld bij een wet of besluit)</w:t>
      </w:r>
    </w:p>
    <w:p w:rsidR="009F6956" w:rsidRDefault="009F6956" w:rsidP="001148E7">
      <w:pPr>
        <w:pStyle w:val="Lijstalinea"/>
        <w:numPr>
          <w:ilvl w:val="0"/>
          <w:numId w:val="33"/>
        </w:numPr>
      </w:pPr>
      <w:r w:rsidRPr="00D4028F">
        <w:t>Datum vergadering</w:t>
      </w:r>
      <w:r>
        <w:t xml:space="preserve"> (bij een vergaderverslag)</w:t>
      </w:r>
    </w:p>
    <w:p w:rsidR="009F6956" w:rsidRDefault="009F6956" w:rsidP="001148E7">
      <w:pPr>
        <w:pStyle w:val="Lijstalinea"/>
        <w:numPr>
          <w:ilvl w:val="0"/>
          <w:numId w:val="33"/>
        </w:numPr>
      </w:pPr>
      <w:r>
        <w:t>Looptijd (bijvoorbeeld bij een vergunning, ontheffing, overeenkomst of CAO)</w:t>
      </w:r>
    </w:p>
    <w:p w:rsidR="009F6956" w:rsidRPr="00D4028F" w:rsidRDefault="009F6956" w:rsidP="001148E7">
      <w:pPr>
        <w:pStyle w:val="Lijstalinea"/>
        <w:numPr>
          <w:ilvl w:val="0"/>
          <w:numId w:val="33"/>
        </w:numPr>
      </w:pPr>
      <w:r>
        <w:t>Periode van behandeling (bijvoorbeeld bij een zaakdossier)</w:t>
      </w:r>
    </w:p>
    <w:p w:rsidR="009F6956" w:rsidRPr="00531FFD" w:rsidRDefault="009F6956" w:rsidP="009F6956">
      <w:pPr>
        <w:pStyle w:val="Kop2"/>
        <w:rPr>
          <w:sz w:val="32"/>
          <w:szCs w:val="32"/>
        </w:rPr>
      </w:pPr>
      <w:r>
        <w:rPr>
          <w:sz w:val="32"/>
          <w:szCs w:val="32"/>
        </w:rPr>
        <w:t>dekkingInTijdBegind</w:t>
      </w:r>
      <w:r w:rsidRPr="00531FFD">
        <w:rPr>
          <w:sz w:val="32"/>
          <w:szCs w:val="32"/>
        </w:rPr>
        <w:t>atum</w:t>
      </w:r>
    </w:p>
    <w:p w:rsidR="009F6956" w:rsidRDefault="009F6956" w:rsidP="009F6956">
      <w:pPr>
        <w:pStyle w:val="Kop3"/>
        <w:rPr>
          <w:szCs w:val="18"/>
        </w:rPr>
      </w:pPr>
      <w:r>
        <w:rPr>
          <w:szCs w:val="18"/>
        </w:rPr>
        <w:t>Label</w:t>
      </w:r>
    </w:p>
    <w:p w:rsidR="009F6956" w:rsidRPr="00A7401D" w:rsidRDefault="009F6956" w:rsidP="009F6956">
      <w:r>
        <w:t xml:space="preserve">Begindatum </w:t>
      </w:r>
    </w:p>
    <w:p w:rsidR="009F6956" w:rsidRDefault="009F6956" w:rsidP="009F6956">
      <w:pPr>
        <w:pStyle w:val="Kop3"/>
        <w:rPr>
          <w:szCs w:val="18"/>
        </w:rPr>
      </w:pPr>
      <w:r>
        <w:rPr>
          <w:szCs w:val="18"/>
        </w:rPr>
        <w:t>Domein</w:t>
      </w:r>
    </w:p>
    <w:p w:rsidR="009F6956" w:rsidRDefault="00855D03" w:rsidP="009F6956">
      <w:hyperlink r:id="rId228" w:history="1">
        <w:r w:rsidR="009F6956" w:rsidRPr="00013179">
          <w:rPr>
            <w:rStyle w:val="Hyperlink"/>
          </w:rPr>
          <w:t>dekkingInTijdGegevens</w:t>
        </w:r>
      </w:hyperlink>
      <w:r w:rsidR="009F6956">
        <w:t xml:space="preserve">    </w:t>
      </w:r>
    </w:p>
    <w:p w:rsidR="009F6956" w:rsidRPr="003B1E0B" w:rsidRDefault="009F6956" w:rsidP="009F6956">
      <w:pPr>
        <w:pStyle w:val="Kop3"/>
      </w:pPr>
      <w:r>
        <w:t>Bereik</w:t>
      </w:r>
    </w:p>
    <w:p w:rsidR="009F6956" w:rsidRPr="00027B2A" w:rsidRDefault="00E773A8" w:rsidP="009F6956">
      <w:r>
        <w:t>date, gYearMonth of gYear</w:t>
      </w:r>
    </w:p>
    <w:p w:rsidR="009F6956" w:rsidRPr="000636DA" w:rsidRDefault="009F6956" w:rsidP="009F6956">
      <w:pPr>
        <w:pStyle w:val="Kop3"/>
        <w:rPr>
          <w:szCs w:val="18"/>
        </w:rPr>
      </w:pPr>
      <w:r w:rsidRPr="000636DA">
        <w:rPr>
          <w:szCs w:val="18"/>
        </w:rPr>
        <w:t>Definitie</w:t>
      </w:r>
    </w:p>
    <w:p w:rsidR="009F6956" w:rsidRPr="000636DA" w:rsidRDefault="009F6956" w:rsidP="009F6956">
      <w:pPr>
        <w:rPr>
          <w:szCs w:val="18"/>
        </w:rPr>
      </w:pPr>
      <w:r>
        <w:rPr>
          <w:szCs w:val="18"/>
        </w:rPr>
        <w:t xml:space="preserve">Datum waar de inhoud van het </w:t>
      </w:r>
      <w:r w:rsidR="00BD4776">
        <w:rPr>
          <w:szCs w:val="18"/>
        </w:rPr>
        <w:t>i</w:t>
      </w:r>
      <w:r w:rsidRPr="00BD4776">
        <w:rPr>
          <w:szCs w:val="18"/>
        </w:rPr>
        <w:t>nformatieobject</w:t>
      </w:r>
      <w:r>
        <w:rPr>
          <w:szCs w:val="18"/>
        </w:rPr>
        <w:t xml:space="preserve"> betrekking op heeft</w:t>
      </w:r>
      <w:r w:rsidRPr="000636DA">
        <w:rPr>
          <w:szCs w:val="18"/>
        </w:rPr>
        <w:t>.</w:t>
      </w:r>
      <w:r>
        <w:rPr>
          <w:szCs w:val="18"/>
        </w:rPr>
        <w:t xml:space="preserve"> Bij een periode is dit de begindatum.</w:t>
      </w:r>
    </w:p>
    <w:p w:rsidR="009F6956" w:rsidRPr="000636DA" w:rsidRDefault="009F6956" w:rsidP="009F6956">
      <w:pPr>
        <w:pStyle w:val="Kop3"/>
        <w:rPr>
          <w:szCs w:val="18"/>
        </w:rPr>
      </w:pPr>
      <w:r>
        <w:rPr>
          <w:szCs w:val="18"/>
        </w:rPr>
        <w:t>Verplicht</w:t>
      </w:r>
    </w:p>
    <w:p w:rsidR="009F6956" w:rsidRDefault="009F6956" w:rsidP="009F6956">
      <w:pPr>
        <w:rPr>
          <w:szCs w:val="18"/>
        </w:rPr>
      </w:pPr>
      <w:r>
        <w:rPr>
          <w:szCs w:val="18"/>
        </w:rPr>
        <w:t>Ja</w:t>
      </w:r>
    </w:p>
    <w:p w:rsidR="009F6956" w:rsidRPr="001C3CEF" w:rsidRDefault="009F6956" w:rsidP="009F6956">
      <w:pPr>
        <w:pStyle w:val="Kop3"/>
      </w:pPr>
      <w:r w:rsidRPr="001C3CEF">
        <w:t>Herhaalbaar</w:t>
      </w:r>
    </w:p>
    <w:p w:rsidR="009F6956" w:rsidRPr="000636DA" w:rsidRDefault="009F6956" w:rsidP="009F6956">
      <w:r w:rsidRPr="001C3CEF">
        <w:t>Nee</w:t>
      </w:r>
    </w:p>
    <w:p w:rsidR="009F6956" w:rsidRDefault="009F6956" w:rsidP="009F6956">
      <w:pPr>
        <w:pStyle w:val="Kop3"/>
        <w:rPr>
          <w:szCs w:val="18"/>
        </w:rPr>
      </w:pPr>
      <w:r w:rsidRPr="000636DA">
        <w:rPr>
          <w:szCs w:val="18"/>
        </w:rPr>
        <w:t>Regels</w:t>
      </w:r>
    </w:p>
    <w:p w:rsidR="009F6956" w:rsidRPr="00627D42" w:rsidRDefault="009F6956" w:rsidP="009F6956">
      <w:r>
        <w:t>Geen</w:t>
      </w:r>
    </w:p>
    <w:p w:rsidR="009F6956" w:rsidRPr="000636DA" w:rsidRDefault="009F6956" w:rsidP="009F6956">
      <w:pPr>
        <w:pStyle w:val="Kop3"/>
        <w:rPr>
          <w:szCs w:val="18"/>
        </w:rPr>
      </w:pPr>
      <w:r w:rsidRPr="000636DA">
        <w:rPr>
          <w:szCs w:val="18"/>
        </w:rPr>
        <w:t>Toelichting</w:t>
      </w:r>
    </w:p>
    <w:p w:rsidR="009F6956" w:rsidRPr="000636DA" w:rsidRDefault="009F6956" w:rsidP="009F6956">
      <w:pPr>
        <w:rPr>
          <w:rFonts w:cs="Calibri"/>
          <w:color w:val="0F0F0F"/>
          <w:szCs w:val="18"/>
        </w:rPr>
      </w:pPr>
      <w:r>
        <w:rPr>
          <w:rFonts w:cs="Calibri"/>
          <w:color w:val="0F0F0F"/>
          <w:szCs w:val="18"/>
        </w:rPr>
        <w:t xml:space="preserve">Indien de exacte datum niet bekend is, kan volstaan worden met alleen </w:t>
      </w:r>
      <w:r w:rsidR="00A30752">
        <w:rPr>
          <w:rFonts w:cs="Calibri"/>
          <w:color w:val="0F0F0F"/>
          <w:szCs w:val="18"/>
        </w:rPr>
        <w:t xml:space="preserve">het jaar en de </w:t>
      </w:r>
      <w:r>
        <w:rPr>
          <w:rFonts w:cs="Calibri"/>
          <w:color w:val="0F0F0F"/>
          <w:szCs w:val="18"/>
        </w:rPr>
        <w:t xml:space="preserve">maand of </w:t>
      </w:r>
      <w:r w:rsidR="00A30752">
        <w:rPr>
          <w:rFonts w:cs="Calibri"/>
          <w:color w:val="0F0F0F"/>
          <w:szCs w:val="18"/>
        </w:rPr>
        <w:t xml:space="preserve">alleen </w:t>
      </w:r>
      <w:r>
        <w:rPr>
          <w:rFonts w:cs="Calibri"/>
          <w:color w:val="0F0F0F"/>
          <w:szCs w:val="18"/>
        </w:rPr>
        <w:t>het jaar.</w:t>
      </w:r>
    </w:p>
    <w:p w:rsidR="009F6956" w:rsidRDefault="009F6956" w:rsidP="009F6956">
      <w:pPr>
        <w:pStyle w:val="Kop3"/>
      </w:pPr>
      <w:r>
        <w:t>Voorbeelden</w:t>
      </w:r>
    </w:p>
    <w:p w:rsidR="009F6956" w:rsidRDefault="009F6956" w:rsidP="001148E7">
      <w:pPr>
        <w:pStyle w:val="Lijstalinea"/>
        <w:numPr>
          <w:ilvl w:val="0"/>
          <w:numId w:val="4"/>
        </w:numPr>
      </w:pPr>
      <w:r>
        <w:t>“1985-04-20”</w:t>
      </w:r>
    </w:p>
    <w:p w:rsidR="009F6956" w:rsidRDefault="009F6956" w:rsidP="001148E7">
      <w:pPr>
        <w:pStyle w:val="Lijstalinea"/>
        <w:numPr>
          <w:ilvl w:val="0"/>
          <w:numId w:val="4"/>
        </w:numPr>
      </w:pPr>
      <w:r>
        <w:t>“1985-04”</w:t>
      </w:r>
    </w:p>
    <w:p w:rsidR="009F6956" w:rsidRPr="00A45D60" w:rsidRDefault="009F6956" w:rsidP="001148E7">
      <w:pPr>
        <w:pStyle w:val="Lijstalinea"/>
        <w:numPr>
          <w:ilvl w:val="0"/>
          <w:numId w:val="4"/>
        </w:numPr>
      </w:pPr>
      <w:r>
        <w:t xml:space="preserve">“1985”  </w:t>
      </w:r>
    </w:p>
    <w:p w:rsidR="009F6956" w:rsidRPr="00531FFD" w:rsidRDefault="009F6956" w:rsidP="009F6956">
      <w:pPr>
        <w:pStyle w:val="Kop2"/>
        <w:rPr>
          <w:sz w:val="32"/>
          <w:szCs w:val="32"/>
        </w:rPr>
      </w:pPr>
      <w:r>
        <w:rPr>
          <w:sz w:val="32"/>
          <w:szCs w:val="32"/>
        </w:rPr>
        <w:t>dekkingInTijdE</w:t>
      </w:r>
      <w:r w:rsidRPr="00531FFD">
        <w:rPr>
          <w:sz w:val="32"/>
          <w:szCs w:val="32"/>
        </w:rPr>
        <w:t>inddatum</w:t>
      </w:r>
    </w:p>
    <w:p w:rsidR="009F6956" w:rsidRDefault="009F6956" w:rsidP="009F6956">
      <w:pPr>
        <w:pStyle w:val="Kop3"/>
        <w:rPr>
          <w:szCs w:val="18"/>
        </w:rPr>
      </w:pPr>
      <w:r>
        <w:rPr>
          <w:szCs w:val="18"/>
        </w:rPr>
        <w:t>Label</w:t>
      </w:r>
    </w:p>
    <w:p w:rsidR="009F6956" w:rsidRPr="00A7401D" w:rsidRDefault="009F6956" w:rsidP="009F6956">
      <w:r>
        <w:t xml:space="preserve">Einddatum </w:t>
      </w:r>
    </w:p>
    <w:p w:rsidR="009F6956" w:rsidRDefault="009F6956" w:rsidP="009F6956">
      <w:pPr>
        <w:pStyle w:val="Kop3"/>
        <w:rPr>
          <w:szCs w:val="18"/>
        </w:rPr>
      </w:pPr>
      <w:r>
        <w:rPr>
          <w:szCs w:val="18"/>
        </w:rPr>
        <w:t>Domein</w:t>
      </w:r>
    </w:p>
    <w:p w:rsidR="009F6956" w:rsidRDefault="00855D03" w:rsidP="009F6956">
      <w:hyperlink r:id="rId229" w:history="1">
        <w:r w:rsidR="009F6956" w:rsidRPr="00013179">
          <w:rPr>
            <w:rStyle w:val="Hyperlink"/>
          </w:rPr>
          <w:t>dekkingInTijdGegevens</w:t>
        </w:r>
      </w:hyperlink>
      <w:r w:rsidR="009F6956">
        <w:t xml:space="preserve">  </w:t>
      </w:r>
    </w:p>
    <w:p w:rsidR="009F6956" w:rsidRPr="000636DA" w:rsidRDefault="009F6956" w:rsidP="009F6956">
      <w:pPr>
        <w:pStyle w:val="Kop3"/>
        <w:rPr>
          <w:szCs w:val="18"/>
        </w:rPr>
      </w:pPr>
      <w:r>
        <w:rPr>
          <w:szCs w:val="18"/>
        </w:rPr>
        <w:t>Bereik</w:t>
      </w:r>
    </w:p>
    <w:p w:rsidR="009A4719" w:rsidRDefault="00E437F0" w:rsidP="009A4719">
      <w:pPr>
        <w:rPr>
          <w:rStyle w:val="Hyperlink"/>
        </w:rPr>
      </w:pPr>
      <w:r>
        <w:rPr>
          <w:rStyle w:val="Hyperlink"/>
        </w:rPr>
        <w:t>date, gYearMonth of gYear</w:t>
      </w:r>
    </w:p>
    <w:p w:rsidR="009F6956" w:rsidRPr="000636DA" w:rsidRDefault="009F6956" w:rsidP="009F6956">
      <w:pPr>
        <w:pStyle w:val="Kop3"/>
        <w:rPr>
          <w:szCs w:val="18"/>
        </w:rPr>
      </w:pPr>
      <w:r w:rsidRPr="000636DA">
        <w:rPr>
          <w:szCs w:val="18"/>
        </w:rPr>
        <w:t>Definitie</w:t>
      </w:r>
    </w:p>
    <w:p w:rsidR="009F6956" w:rsidRDefault="009F6956" w:rsidP="009F6956">
      <w:pPr>
        <w:rPr>
          <w:szCs w:val="18"/>
        </w:rPr>
      </w:pPr>
      <w:r w:rsidRPr="000636DA">
        <w:rPr>
          <w:szCs w:val="18"/>
        </w:rPr>
        <w:t>Einddatum van de periode w</w:t>
      </w:r>
      <w:r>
        <w:rPr>
          <w:szCs w:val="18"/>
        </w:rPr>
        <w:t xml:space="preserve">aar de inhoud van het </w:t>
      </w:r>
      <w:r w:rsidR="00BD4776">
        <w:rPr>
          <w:szCs w:val="18"/>
        </w:rPr>
        <w:t>i</w:t>
      </w:r>
      <w:r w:rsidRPr="00BD4776">
        <w:rPr>
          <w:szCs w:val="18"/>
        </w:rPr>
        <w:t>nformatieobject</w:t>
      </w:r>
      <w:r>
        <w:rPr>
          <w:szCs w:val="18"/>
        </w:rPr>
        <w:t xml:space="preserve"> betrekking op heeft.</w:t>
      </w:r>
    </w:p>
    <w:p w:rsidR="009F6956" w:rsidRPr="000636DA" w:rsidRDefault="009F6956" w:rsidP="009F6956">
      <w:pPr>
        <w:pStyle w:val="Kop3"/>
        <w:rPr>
          <w:szCs w:val="18"/>
        </w:rPr>
      </w:pPr>
      <w:r>
        <w:rPr>
          <w:szCs w:val="18"/>
        </w:rPr>
        <w:t>Verplicht</w:t>
      </w:r>
    </w:p>
    <w:p w:rsidR="009F6956" w:rsidRDefault="00933159" w:rsidP="009F6956">
      <w:pPr>
        <w:rPr>
          <w:szCs w:val="18"/>
        </w:rPr>
      </w:pPr>
      <w:r>
        <w:rPr>
          <w:szCs w:val="18"/>
        </w:rPr>
        <w:t>Ja, indien bekend</w:t>
      </w:r>
    </w:p>
    <w:p w:rsidR="009F6956" w:rsidRPr="001C3CEF" w:rsidRDefault="009F6956" w:rsidP="009F6956">
      <w:pPr>
        <w:pStyle w:val="Kop3"/>
      </w:pPr>
      <w:r w:rsidRPr="001C3CEF">
        <w:t>Herhaalbaar</w:t>
      </w:r>
    </w:p>
    <w:p w:rsidR="009F6956" w:rsidRPr="000636DA" w:rsidRDefault="009F6956" w:rsidP="009F6956">
      <w:r w:rsidRPr="001C3CEF">
        <w:t>Nee</w:t>
      </w:r>
    </w:p>
    <w:p w:rsidR="009F6956" w:rsidRPr="000636DA" w:rsidRDefault="009F6956" w:rsidP="009F6956">
      <w:pPr>
        <w:pStyle w:val="Kop3"/>
        <w:rPr>
          <w:szCs w:val="18"/>
        </w:rPr>
      </w:pPr>
      <w:r w:rsidRPr="000636DA">
        <w:rPr>
          <w:szCs w:val="18"/>
        </w:rPr>
        <w:t>Regels</w:t>
      </w:r>
    </w:p>
    <w:p w:rsidR="009F6956" w:rsidRPr="004620BD" w:rsidRDefault="009F6956" w:rsidP="001148E7">
      <w:pPr>
        <w:pStyle w:val="Lijstalinea"/>
        <w:numPr>
          <w:ilvl w:val="0"/>
          <w:numId w:val="2"/>
        </w:numPr>
        <w:rPr>
          <w:szCs w:val="18"/>
        </w:rPr>
      </w:pPr>
      <w:r>
        <w:rPr>
          <w:rFonts w:cs="Calibri"/>
          <w:color w:val="0F0F0F"/>
          <w:szCs w:val="18"/>
        </w:rPr>
        <w:t xml:space="preserve">Als dit attribuut een waarde heeft, dan </w:t>
      </w:r>
      <w:r w:rsidRPr="000636DA">
        <w:rPr>
          <w:rFonts w:cs="Calibri"/>
          <w:color w:val="0F0F0F"/>
          <w:szCs w:val="18"/>
        </w:rPr>
        <w:t xml:space="preserve">moet </w:t>
      </w:r>
      <w:r>
        <w:rPr>
          <w:rFonts w:cs="Calibri"/>
          <w:color w:val="0F0F0F"/>
          <w:szCs w:val="18"/>
        </w:rPr>
        <w:t xml:space="preserve">deze </w:t>
      </w:r>
      <w:r w:rsidR="00A30752">
        <w:rPr>
          <w:rFonts w:cs="Calibri"/>
          <w:color w:val="0F0F0F"/>
          <w:szCs w:val="18"/>
        </w:rPr>
        <w:t xml:space="preserve">in de tijd </w:t>
      </w:r>
      <w:r>
        <w:rPr>
          <w:rFonts w:cs="Calibri"/>
          <w:color w:val="0F0F0F"/>
          <w:szCs w:val="18"/>
        </w:rPr>
        <w:t>overlappen met</w:t>
      </w:r>
      <w:r w:rsidRPr="000636DA">
        <w:rPr>
          <w:rFonts w:cs="Calibri"/>
          <w:color w:val="0F0F0F"/>
          <w:szCs w:val="18"/>
        </w:rPr>
        <w:t xml:space="preserve"> of </w:t>
      </w:r>
      <w:r>
        <w:rPr>
          <w:rFonts w:cs="Calibri"/>
          <w:color w:val="0F0F0F"/>
          <w:szCs w:val="18"/>
        </w:rPr>
        <w:t xml:space="preserve">liggen </w:t>
      </w:r>
      <w:r w:rsidRPr="000636DA">
        <w:rPr>
          <w:rFonts w:cs="Calibri"/>
          <w:color w:val="0F0F0F"/>
          <w:szCs w:val="18"/>
        </w:rPr>
        <w:t xml:space="preserve">na </w:t>
      </w:r>
      <w:hyperlink r:id="rId230" w:history="1">
        <w:r w:rsidR="00BD4776">
          <w:rPr>
            <w:rStyle w:val="Hyperlink"/>
          </w:rPr>
          <w:t>d</w:t>
        </w:r>
        <w:r w:rsidRPr="004331DF">
          <w:rPr>
            <w:rStyle w:val="Hyperlink"/>
          </w:rPr>
          <w:t>ekkingInTijd</w:t>
        </w:r>
      </w:hyperlink>
      <w:r w:rsidR="00BD4776">
        <w:rPr>
          <w:rStyle w:val="Hyperlink"/>
        </w:rPr>
        <w:t>Begindatum</w:t>
      </w:r>
      <w:r>
        <w:rPr>
          <w:rFonts w:cs="Calibri"/>
          <w:color w:val="0F0F0F"/>
          <w:szCs w:val="18"/>
        </w:rPr>
        <w:t xml:space="preserve"> (van dezelfde </w:t>
      </w:r>
      <w:hyperlink r:id="rId231" w:history="1">
        <w:r w:rsidRPr="009A4719">
          <w:rPr>
            <w:rStyle w:val="Hyperlink"/>
            <w:rFonts w:cs="Calibri"/>
            <w:szCs w:val="18"/>
            <w:u w:val="none"/>
          </w:rPr>
          <w:t>dekkingInTijdGegevens</w:t>
        </w:r>
      </w:hyperlink>
      <w:r>
        <w:rPr>
          <w:rFonts w:cs="Calibri"/>
          <w:color w:val="0F0F0F"/>
          <w:szCs w:val="18"/>
        </w:rPr>
        <w:t>).</w:t>
      </w:r>
    </w:p>
    <w:p w:rsidR="009F6956" w:rsidRPr="000636DA" w:rsidRDefault="009F6956" w:rsidP="009F6956">
      <w:pPr>
        <w:pStyle w:val="Kop3"/>
        <w:rPr>
          <w:szCs w:val="18"/>
        </w:rPr>
      </w:pPr>
      <w:r w:rsidRPr="000636DA">
        <w:rPr>
          <w:szCs w:val="18"/>
        </w:rPr>
        <w:t>Toelichting</w:t>
      </w:r>
    </w:p>
    <w:p w:rsidR="009F6956" w:rsidRDefault="009F6956" w:rsidP="009F6956">
      <w:pPr>
        <w:rPr>
          <w:rFonts w:cs="Calibri"/>
          <w:color w:val="0F0F0F"/>
          <w:szCs w:val="18"/>
        </w:rPr>
      </w:pPr>
      <w:r>
        <w:rPr>
          <w:rFonts w:cs="Calibri"/>
          <w:color w:val="0F0F0F"/>
          <w:szCs w:val="18"/>
        </w:rPr>
        <w:t xml:space="preserve">Indien de exacte datum niet bekend is, kan volstaan worden met </w:t>
      </w:r>
      <w:r w:rsidR="00A30752">
        <w:rPr>
          <w:rFonts w:cs="Calibri"/>
          <w:color w:val="0F0F0F"/>
          <w:szCs w:val="18"/>
        </w:rPr>
        <w:t xml:space="preserve">het jaar en </w:t>
      </w:r>
      <w:r>
        <w:rPr>
          <w:rFonts w:cs="Calibri"/>
          <w:color w:val="0F0F0F"/>
          <w:szCs w:val="18"/>
        </w:rPr>
        <w:t>de maand</w:t>
      </w:r>
      <w:r w:rsidR="00A30752">
        <w:rPr>
          <w:rFonts w:cs="Calibri"/>
          <w:color w:val="0F0F0F"/>
          <w:szCs w:val="18"/>
        </w:rPr>
        <w:t xml:space="preserve"> </w:t>
      </w:r>
      <w:r>
        <w:rPr>
          <w:rFonts w:cs="Calibri"/>
          <w:color w:val="0F0F0F"/>
          <w:szCs w:val="18"/>
        </w:rPr>
        <w:t xml:space="preserve">of </w:t>
      </w:r>
      <w:r w:rsidR="00A30752">
        <w:rPr>
          <w:rFonts w:cs="Calibri"/>
          <w:color w:val="0F0F0F"/>
          <w:szCs w:val="18"/>
        </w:rPr>
        <w:t xml:space="preserve">alleen </w:t>
      </w:r>
      <w:r>
        <w:rPr>
          <w:rFonts w:cs="Calibri"/>
          <w:color w:val="0F0F0F"/>
          <w:szCs w:val="18"/>
        </w:rPr>
        <w:t>het jaar.</w:t>
      </w:r>
    </w:p>
    <w:p w:rsidR="009F6956" w:rsidRDefault="009F6956" w:rsidP="009F6956">
      <w:pPr>
        <w:pStyle w:val="Kop3"/>
      </w:pPr>
      <w:r>
        <w:t>Voorbeelden</w:t>
      </w:r>
    </w:p>
    <w:p w:rsidR="009F6956" w:rsidRDefault="009F6956" w:rsidP="001148E7">
      <w:pPr>
        <w:pStyle w:val="Lijstalinea"/>
        <w:numPr>
          <w:ilvl w:val="0"/>
          <w:numId w:val="4"/>
        </w:numPr>
      </w:pPr>
      <w:r>
        <w:t>“1988-05-25”</w:t>
      </w:r>
    </w:p>
    <w:p w:rsidR="009F6956" w:rsidRDefault="009F6956" w:rsidP="001148E7">
      <w:pPr>
        <w:pStyle w:val="Lijstalinea"/>
        <w:numPr>
          <w:ilvl w:val="0"/>
          <w:numId w:val="4"/>
        </w:numPr>
      </w:pPr>
      <w:r>
        <w:t>“1988-05”</w:t>
      </w:r>
    </w:p>
    <w:p w:rsidR="00AD7305" w:rsidRDefault="009F6956" w:rsidP="001148E7">
      <w:pPr>
        <w:pStyle w:val="Lijstalinea"/>
        <w:numPr>
          <w:ilvl w:val="0"/>
          <w:numId w:val="4"/>
        </w:numPr>
      </w:pPr>
      <w:r>
        <w:t xml:space="preserve">“1988”  </w:t>
      </w:r>
      <w:r w:rsidR="00AD7305">
        <w:br/>
      </w:r>
    </w:p>
    <w:p w:rsidR="00AD7305" w:rsidRDefault="00AD7305" w:rsidP="00AD7305">
      <w:pPr>
        <w:pStyle w:val="Kop2"/>
        <w:rPr>
          <w:szCs w:val="18"/>
        </w:rPr>
      </w:pPr>
      <w:r>
        <w:rPr>
          <w:szCs w:val="18"/>
        </w:rPr>
        <w:t>Specificatie van gegevensgroep eventGegevens</w:t>
      </w:r>
    </w:p>
    <w:p w:rsidR="00AD7305" w:rsidRDefault="00AD7305" w:rsidP="00AD7305">
      <w:r>
        <w:t>Deze gegevensgroep bestaat uit de volgende attributen:</w:t>
      </w:r>
    </w:p>
    <w:p w:rsidR="00AD7305" w:rsidRDefault="00AD7305" w:rsidP="00AD7305"/>
    <w:p w:rsidR="00AD7305" w:rsidRPr="00AD7305" w:rsidRDefault="00AD7305" w:rsidP="00474A5A">
      <w:pPr>
        <w:pStyle w:val="Lijstalinea"/>
        <w:numPr>
          <w:ilvl w:val="0"/>
          <w:numId w:val="61"/>
        </w:numPr>
        <w:rPr>
          <w:rStyle w:val="Hyperlink"/>
        </w:rPr>
      </w:pPr>
      <w:r>
        <w:fldChar w:fldCharType="begin"/>
      </w:r>
      <w:r w:rsidR="00463CBE">
        <w:instrText>HYPERLINK "\\\\ocw.local\\"</w:instrText>
      </w:r>
      <w:r>
        <w:fldChar w:fldCharType="separate"/>
      </w:r>
      <w:r>
        <w:rPr>
          <w:rStyle w:val="Hyperlink"/>
        </w:rPr>
        <w:t>Event</w:t>
      </w:r>
      <w:r w:rsidRPr="00AD7305">
        <w:rPr>
          <w:rStyle w:val="Hyperlink"/>
        </w:rPr>
        <w:t xml:space="preserve"> type</w:t>
      </w:r>
    </w:p>
    <w:p w:rsidR="00AD7305" w:rsidRPr="00AD7305" w:rsidRDefault="00AD7305" w:rsidP="00474A5A">
      <w:pPr>
        <w:pStyle w:val="Lijstalinea"/>
        <w:numPr>
          <w:ilvl w:val="0"/>
          <w:numId w:val="60"/>
        </w:numPr>
        <w:rPr>
          <w:rStyle w:val="Hyperlink"/>
        </w:rPr>
      </w:pPr>
      <w:r>
        <w:fldChar w:fldCharType="end"/>
      </w:r>
      <w:r>
        <w:fldChar w:fldCharType="begin"/>
      </w:r>
      <w:r w:rsidR="00463CBE">
        <w:instrText>HYPERLINK "\\\\ocw.local\\"</w:instrText>
      </w:r>
      <w:r>
        <w:fldChar w:fldCharType="separate"/>
      </w:r>
      <w:r w:rsidRPr="00AD7305">
        <w:rPr>
          <w:rStyle w:val="Hyperlink"/>
        </w:rPr>
        <w:t>Event tijd</w:t>
      </w:r>
    </w:p>
    <w:p w:rsidR="00AD7305" w:rsidRDefault="00AD7305" w:rsidP="00474A5A">
      <w:pPr>
        <w:pStyle w:val="Lijstalinea"/>
        <w:numPr>
          <w:ilvl w:val="0"/>
          <w:numId w:val="60"/>
        </w:numPr>
      </w:pPr>
      <w:r>
        <w:fldChar w:fldCharType="end"/>
      </w:r>
      <w:hyperlink r:id="rId232" w:history="1">
        <w:r w:rsidRPr="00AD7305">
          <w:rPr>
            <w:rStyle w:val="Hyperlink"/>
          </w:rPr>
          <w:t>Event verantwoordelijk actor</w:t>
        </w:r>
      </w:hyperlink>
    </w:p>
    <w:p w:rsidR="00AD7305" w:rsidRPr="00A45D60" w:rsidRDefault="00855D03" w:rsidP="00474A5A">
      <w:pPr>
        <w:pStyle w:val="Lijstalinea"/>
        <w:numPr>
          <w:ilvl w:val="0"/>
          <w:numId w:val="60"/>
        </w:numPr>
      </w:pPr>
      <w:hyperlink r:id="rId233" w:history="1">
        <w:r w:rsidR="00AD7305" w:rsidRPr="00AD7305">
          <w:rPr>
            <w:rStyle w:val="Hyperlink"/>
          </w:rPr>
          <w:t>Event resultaat</w:t>
        </w:r>
      </w:hyperlink>
    </w:p>
    <w:p w:rsidR="009F6956" w:rsidRDefault="009F6956" w:rsidP="00C915AA"/>
    <w:p w:rsidR="00DD4519" w:rsidRPr="00E503B1" w:rsidRDefault="00DD4519" w:rsidP="00DD4519">
      <w:pPr>
        <w:pStyle w:val="Kop2"/>
        <w:rPr>
          <w:sz w:val="32"/>
          <w:szCs w:val="32"/>
        </w:rPr>
      </w:pPr>
      <w:r>
        <w:rPr>
          <w:sz w:val="32"/>
          <w:szCs w:val="32"/>
        </w:rPr>
        <w:t>event</w:t>
      </w:r>
      <w:r w:rsidRPr="00E503B1">
        <w:rPr>
          <w:sz w:val="32"/>
          <w:szCs w:val="32"/>
        </w:rPr>
        <w:t>Type</w:t>
      </w:r>
    </w:p>
    <w:p w:rsidR="00DD4519" w:rsidRDefault="00DD4519" w:rsidP="00DD4519">
      <w:pPr>
        <w:pStyle w:val="Kop3"/>
        <w:rPr>
          <w:szCs w:val="18"/>
        </w:rPr>
      </w:pPr>
      <w:r>
        <w:rPr>
          <w:szCs w:val="18"/>
        </w:rPr>
        <w:t>Label</w:t>
      </w:r>
    </w:p>
    <w:p w:rsidR="00DD4519" w:rsidRPr="00A7401D" w:rsidRDefault="00DD4519" w:rsidP="00DD4519">
      <w:r>
        <w:t xml:space="preserve">Type </w:t>
      </w:r>
    </w:p>
    <w:p w:rsidR="00DD4519" w:rsidRDefault="00DD4519" w:rsidP="00DD4519">
      <w:pPr>
        <w:pStyle w:val="Kop3"/>
        <w:rPr>
          <w:szCs w:val="18"/>
        </w:rPr>
      </w:pPr>
      <w:r>
        <w:rPr>
          <w:szCs w:val="18"/>
        </w:rPr>
        <w:t>Domein</w:t>
      </w:r>
    </w:p>
    <w:p w:rsidR="00DD4519" w:rsidRPr="0037498B" w:rsidRDefault="00855D03" w:rsidP="00DD4519">
      <w:hyperlink r:id="rId234" w:history="1">
        <w:r w:rsidR="00DD4519" w:rsidRPr="000E0540">
          <w:rPr>
            <w:rStyle w:val="Hyperlink"/>
          </w:rPr>
          <w:t>eventGegevens</w:t>
        </w:r>
      </w:hyperlink>
      <w:r w:rsidR="00DD4519">
        <w:t xml:space="preserve">  </w:t>
      </w:r>
    </w:p>
    <w:p w:rsidR="00DD4519" w:rsidRPr="000636DA" w:rsidRDefault="00DD4519" w:rsidP="00DD4519">
      <w:pPr>
        <w:pStyle w:val="Kop3"/>
        <w:rPr>
          <w:szCs w:val="18"/>
        </w:rPr>
      </w:pPr>
      <w:r>
        <w:rPr>
          <w:szCs w:val="18"/>
        </w:rPr>
        <w:t>Bereik</w:t>
      </w:r>
    </w:p>
    <w:p w:rsidR="00DD4519" w:rsidRDefault="00855D03" w:rsidP="00DD4519">
      <w:pPr>
        <w:rPr>
          <w:szCs w:val="18"/>
        </w:rPr>
      </w:pPr>
      <w:hyperlink r:id="rId235" w:history="1">
        <w:r w:rsidR="00DD4519" w:rsidRPr="000E0540">
          <w:rPr>
            <w:rStyle w:val="Hyperlink"/>
            <w:szCs w:val="18"/>
          </w:rPr>
          <w:t>Begrip</w:t>
        </w:r>
      </w:hyperlink>
      <w:r w:rsidR="002C3CDC">
        <w:rPr>
          <w:rStyle w:val="Hyperlink"/>
          <w:szCs w:val="18"/>
        </w:rPr>
        <w:t>Gegevens</w:t>
      </w:r>
      <w:r w:rsidR="00DD4519">
        <w:rPr>
          <w:szCs w:val="18"/>
        </w:rPr>
        <w:t xml:space="preserve">  </w:t>
      </w:r>
    </w:p>
    <w:p w:rsidR="00DD4519" w:rsidRPr="000636DA" w:rsidRDefault="00DD4519" w:rsidP="00DD4519">
      <w:pPr>
        <w:pStyle w:val="Kop3"/>
        <w:rPr>
          <w:szCs w:val="18"/>
        </w:rPr>
      </w:pPr>
      <w:r w:rsidRPr="000636DA">
        <w:rPr>
          <w:szCs w:val="18"/>
        </w:rPr>
        <w:t>Definitie</w:t>
      </w:r>
    </w:p>
    <w:p w:rsidR="00DD4519" w:rsidRDefault="00DD4519" w:rsidP="00DD4519">
      <w:pPr>
        <w:rPr>
          <w:rFonts w:cs="Calibri"/>
          <w:color w:val="000000"/>
          <w:szCs w:val="18"/>
        </w:rPr>
      </w:pPr>
      <w:r w:rsidRPr="00D77E93">
        <w:rPr>
          <w:rFonts w:cs="Calibri"/>
          <w:color w:val="000000"/>
          <w:szCs w:val="18"/>
        </w:rPr>
        <w:t>Aanduiding van het type event.</w:t>
      </w:r>
    </w:p>
    <w:p w:rsidR="00DD4519" w:rsidRPr="000636DA" w:rsidRDefault="00DD4519" w:rsidP="00DD4519">
      <w:pPr>
        <w:pStyle w:val="Kop3"/>
        <w:rPr>
          <w:szCs w:val="18"/>
        </w:rPr>
      </w:pPr>
      <w:r>
        <w:rPr>
          <w:szCs w:val="18"/>
        </w:rPr>
        <w:t>Verplicht</w:t>
      </w:r>
    </w:p>
    <w:p w:rsidR="00DD4519" w:rsidRPr="000636DA" w:rsidRDefault="00DD4519" w:rsidP="00DD4519">
      <w:pPr>
        <w:rPr>
          <w:szCs w:val="18"/>
        </w:rPr>
      </w:pPr>
      <w:r>
        <w:rPr>
          <w:szCs w:val="18"/>
        </w:rPr>
        <w:t>Ja</w:t>
      </w:r>
    </w:p>
    <w:p w:rsidR="00DD4519" w:rsidRPr="000636DA" w:rsidRDefault="00DD4519" w:rsidP="00DD4519">
      <w:pPr>
        <w:pStyle w:val="Kop3"/>
        <w:rPr>
          <w:szCs w:val="18"/>
        </w:rPr>
      </w:pPr>
      <w:r>
        <w:rPr>
          <w:szCs w:val="18"/>
        </w:rPr>
        <w:t>Herhaalbaar</w:t>
      </w:r>
    </w:p>
    <w:p w:rsidR="00DD4519" w:rsidRPr="000636DA" w:rsidRDefault="00DD4519" w:rsidP="00DD4519">
      <w:pPr>
        <w:rPr>
          <w:szCs w:val="18"/>
        </w:rPr>
      </w:pPr>
      <w:r>
        <w:rPr>
          <w:szCs w:val="18"/>
        </w:rPr>
        <w:t>Nee</w:t>
      </w:r>
    </w:p>
    <w:p w:rsidR="00DD4519" w:rsidRPr="000636DA" w:rsidRDefault="00DD4519" w:rsidP="00DD4519">
      <w:pPr>
        <w:pStyle w:val="Kop3"/>
        <w:rPr>
          <w:szCs w:val="18"/>
        </w:rPr>
      </w:pPr>
      <w:r>
        <w:rPr>
          <w:szCs w:val="18"/>
        </w:rPr>
        <w:t>Begrippenlijst</w:t>
      </w:r>
    </w:p>
    <w:p w:rsidR="00DD4519" w:rsidRDefault="00C91909" w:rsidP="00DD4519">
      <w:pPr>
        <w:rPr>
          <w:szCs w:val="18"/>
        </w:rPr>
      </w:pPr>
      <w:r>
        <w:t xml:space="preserve">Open: </w:t>
      </w:r>
      <w:hyperlink r:id="rId236" w:history="1">
        <w:r w:rsidR="00DD4519" w:rsidRPr="000E0540">
          <w:rPr>
            <w:rStyle w:val="Hyperlink"/>
            <w:szCs w:val="18"/>
          </w:rPr>
          <w:t>Event</w:t>
        </w:r>
        <w:r w:rsidR="006C7195">
          <w:rPr>
            <w:rStyle w:val="Hyperlink"/>
            <w:szCs w:val="18"/>
          </w:rPr>
          <w:t>T</w:t>
        </w:r>
        <w:r w:rsidR="00DD4519" w:rsidRPr="000E0540">
          <w:rPr>
            <w:rStyle w:val="Hyperlink"/>
            <w:szCs w:val="18"/>
          </w:rPr>
          <w:t>ype</w:t>
        </w:r>
      </w:hyperlink>
      <w:r w:rsidR="00EC2F28">
        <w:rPr>
          <w:rStyle w:val="Hyperlink"/>
          <w:szCs w:val="18"/>
        </w:rPr>
        <w:t>Lijst</w:t>
      </w:r>
    </w:p>
    <w:p w:rsidR="00DD4519" w:rsidRDefault="00DD4519" w:rsidP="00DD4519">
      <w:pPr>
        <w:pStyle w:val="Kop3"/>
        <w:rPr>
          <w:szCs w:val="18"/>
        </w:rPr>
      </w:pPr>
      <w:r w:rsidRPr="000636DA">
        <w:rPr>
          <w:szCs w:val="18"/>
        </w:rPr>
        <w:t>Regels</w:t>
      </w:r>
    </w:p>
    <w:p w:rsidR="00DD4519" w:rsidRPr="006E50F1" w:rsidRDefault="00DD4519" w:rsidP="00DD4519">
      <w:r>
        <w:t>Geen</w:t>
      </w:r>
    </w:p>
    <w:p w:rsidR="00DD4519" w:rsidRPr="000636DA" w:rsidRDefault="00DD4519" w:rsidP="00DD4519">
      <w:pPr>
        <w:pStyle w:val="Kop3"/>
        <w:rPr>
          <w:szCs w:val="18"/>
        </w:rPr>
      </w:pPr>
      <w:r w:rsidRPr="000636DA">
        <w:rPr>
          <w:szCs w:val="18"/>
        </w:rPr>
        <w:t>Toelichting</w:t>
      </w:r>
    </w:p>
    <w:p w:rsidR="00DD4519" w:rsidRDefault="00DD4519" w:rsidP="00DD4519">
      <w:pPr>
        <w:rPr>
          <w:rFonts w:cs="Calibri"/>
          <w:color w:val="0F0F0F"/>
          <w:szCs w:val="18"/>
        </w:rPr>
      </w:pPr>
      <w:r>
        <w:rPr>
          <w:rFonts w:cs="Calibri"/>
          <w:color w:val="0F0F0F"/>
          <w:szCs w:val="18"/>
        </w:rPr>
        <w:t xml:space="preserve">Met dit attribuut wordt onderscheid gemaakt tussen verschillende soorten events. Zodat duidelijk is wat de betekenis van het event is. </w:t>
      </w:r>
    </w:p>
    <w:p w:rsidR="00DD4519" w:rsidRDefault="00DD4519" w:rsidP="00DD4519">
      <w:pPr>
        <w:rPr>
          <w:rFonts w:cs="Calibri"/>
          <w:color w:val="0F0F0F"/>
          <w:szCs w:val="18"/>
        </w:rPr>
      </w:pPr>
    </w:p>
    <w:p w:rsidR="00DD4519" w:rsidRDefault="00DD4519" w:rsidP="00DD4519">
      <w:pPr>
        <w:rPr>
          <w:rFonts w:cs="Calibri"/>
          <w:color w:val="0F0F0F"/>
          <w:szCs w:val="18"/>
        </w:rPr>
      </w:pPr>
      <w:r>
        <w:rPr>
          <w:rFonts w:cs="Calibri"/>
          <w:color w:val="0F0F0F"/>
          <w:szCs w:val="18"/>
        </w:rPr>
        <w:t xml:space="preserve">Het eventType kan gebruikt worden om automatische acties aan te verbinden. Zo kan bijvoorbeeld de </w:t>
      </w:r>
      <w:r w:rsidRPr="00BD4776">
        <w:rPr>
          <w:rFonts w:cs="Calibri"/>
          <w:szCs w:val="18"/>
        </w:rPr>
        <w:t>bewaartermijn</w:t>
      </w:r>
      <w:r>
        <w:rPr>
          <w:rFonts w:cs="Calibri"/>
          <w:color w:val="0F0F0F"/>
          <w:szCs w:val="18"/>
        </w:rPr>
        <w:t xml:space="preserve"> gestart worden op het moment van het afsluiten van een dossier. </w:t>
      </w:r>
    </w:p>
    <w:p w:rsidR="00DD4519" w:rsidRPr="00B757EC" w:rsidRDefault="00DD4519" w:rsidP="00DD4519">
      <w:pPr>
        <w:pStyle w:val="Kop3"/>
      </w:pPr>
      <w:r>
        <w:t>Voorbeelden</w:t>
      </w:r>
    </w:p>
    <w:p w:rsidR="00DD4519" w:rsidRDefault="00DD4519" w:rsidP="001148E7">
      <w:pPr>
        <w:pStyle w:val="Lijstalinea"/>
        <w:numPr>
          <w:ilvl w:val="0"/>
          <w:numId w:val="4"/>
        </w:numPr>
      </w:pPr>
      <w:r>
        <w:t>Ontvangst</w:t>
      </w:r>
    </w:p>
    <w:p w:rsidR="00DD4519" w:rsidRDefault="00DD4519" w:rsidP="001148E7">
      <w:pPr>
        <w:pStyle w:val="Lijstalinea"/>
        <w:numPr>
          <w:ilvl w:val="0"/>
          <w:numId w:val="4"/>
        </w:numPr>
      </w:pPr>
      <w:r w:rsidRPr="0090580E">
        <w:t>Wijziging</w:t>
      </w:r>
    </w:p>
    <w:p w:rsidR="00DD4519" w:rsidRDefault="00DD4519" w:rsidP="00DD4519">
      <w:r>
        <w:br/>
        <w:t xml:space="preserve">Zie ook de </w:t>
      </w:r>
      <w:r w:rsidR="00C915AA">
        <w:t xml:space="preserve">MDTO </w:t>
      </w:r>
      <w:r>
        <w:t>begrippenlijst</w:t>
      </w:r>
      <w:r w:rsidR="00C91909">
        <w:t xml:space="preserve"> </w:t>
      </w:r>
      <w:hyperlink r:id="rId237" w:history="1">
        <w:r w:rsidR="00C91909" w:rsidRPr="00C91909">
          <w:rPr>
            <w:rStyle w:val="Hyperlink"/>
          </w:rPr>
          <w:t>Event</w:t>
        </w:r>
        <w:r w:rsidR="006C7195">
          <w:rPr>
            <w:rStyle w:val="Hyperlink"/>
          </w:rPr>
          <w:t>T</w:t>
        </w:r>
        <w:r w:rsidR="00C91909" w:rsidRPr="00C91909">
          <w:rPr>
            <w:rStyle w:val="Hyperlink"/>
          </w:rPr>
          <w:t>ype</w:t>
        </w:r>
      </w:hyperlink>
      <w:r w:rsidR="003E4734">
        <w:rPr>
          <w:rStyle w:val="Hyperlink"/>
        </w:rPr>
        <w:t>Lijst</w:t>
      </w:r>
      <w:r>
        <w:t>.</w:t>
      </w:r>
    </w:p>
    <w:p w:rsidR="00DD4519" w:rsidRPr="00E503B1" w:rsidRDefault="00DD4519" w:rsidP="00DD4519">
      <w:pPr>
        <w:pStyle w:val="Kop2"/>
        <w:rPr>
          <w:sz w:val="32"/>
          <w:szCs w:val="32"/>
        </w:rPr>
      </w:pPr>
      <w:r>
        <w:rPr>
          <w:sz w:val="32"/>
          <w:szCs w:val="32"/>
        </w:rPr>
        <w:t>eventTijd</w:t>
      </w:r>
    </w:p>
    <w:p w:rsidR="00DD4519" w:rsidRDefault="00DD4519" w:rsidP="00DD4519">
      <w:pPr>
        <w:pStyle w:val="Kop3"/>
        <w:rPr>
          <w:szCs w:val="18"/>
        </w:rPr>
      </w:pPr>
      <w:r>
        <w:rPr>
          <w:szCs w:val="18"/>
        </w:rPr>
        <w:t>Label</w:t>
      </w:r>
    </w:p>
    <w:p w:rsidR="00DD4519" w:rsidRPr="00A7401D" w:rsidRDefault="00DD4519" w:rsidP="00DD4519">
      <w:r>
        <w:t xml:space="preserve">Tijd </w:t>
      </w:r>
    </w:p>
    <w:p w:rsidR="00DD4519" w:rsidRPr="00550C9F" w:rsidRDefault="00DD4519" w:rsidP="00DD4519">
      <w:pPr>
        <w:pStyle w:val="Kop3"/>
        <w:rPr>
          <w:szCs w:val="18"/>
        </w:rPr>
      </w:pPr>
      <w:r>
        <w:rPr>
          <w:szCs w:val="18"/>
        </w:rPr>
        <w:t>Domein</w:t>
      </w:r>
    </w:p>
    <w:p w:rsidR="00DD4519" w:rsidRPr="00550C9F" w:rsidRDefault="00855D03" w:rsidP="00DD4519">
      <w:hyperlink r:id="rId238" w:history="1">
        <w:r w:rsidR="00DD4519" w:rsidRPr="00AE777F">
          <w:rPr>
            <w:rStyle w:val="Hyperlink"/>
          </w:rPr>
          <w:t>eventGegevens</w:t>
        </w:r>
      </w:hyperlink>
      <w:r w:rsidR="00DD4519">
        <w:t xml:space="preserve">  </w:t>
      </w:r>
    </w:p>
    <w:p w:rsidR="00DD4519" w:rsidRPr="000222DD" w:rsidRDefault="00DD4519" w:rsidP="00DD4519">
      <w:pPr>
        <w:pStyle w:val="Kop3"/>
        <w:rPr>
          <w:szCs w:val="18"/>
        </w:rPr>
      </w:pPr>
      <w:r w:rsidRPr="000222DD">
        <w:rPr>
          <w:szCs w:val="18"/>
        </w:rPr>
        <w:t>Bereik</w:t>
      </w:r>
    </w:p>
    <w:p w:rsidR="00DD4519" w:rsidRPr="00855D03" w:rsidRDefault="00E437F0" w:rsidP="00EE5704">
      <w:pPr>
        <w:rPr>
          <w:szCs w:val="18"/>
          <w:lang w:val="en-GB"/>
          <w:rPrChange w:id="5" w:author="Erik Saaman" w:date="2021-03-24T15:59:00Z">
            <w:rPr>
              <w:szCs w:val="18"/>
            </w:rPr>
          </w:rPrChange>
        </w:rPr>
      </w:pPr>
      <w:proofErr w:type="spellStart"/>
      <w:r w:rsidRPr="00855D03">
        <w:rPr>
          <w:szCs w:val="18"/>
          <w:lang w:val="en-GB"/>
          <w:rPrChange w:id="6" w:author="Erik Saaman" w:date="2021-03-24T15:59:00Z">
            <w:rPr>
              <w:szCs w:val="18"/>
            </w:rPr>
          </w:rPrChange>
        </w:rPr>
        <w:t>dateTime</w:t>
      </w:r>
      <w:proofErr w:type="spellEnd"/>
      <w:r w:rsidRPr="00855D03">
        <w:rPr>
          <w:szCs w:val="18"/>
          <w:lang w:val="en-GB"/>
          <w:rPrChange w:id="7" w:author="Erik Saaman" w:date="2021-03-24T15:59:00Z">
            <w:rPr>
              <w:szCs w:val="18"/>
            </w:rPr>
          </w:rPrChange>
        </w:rPr>
        <w:t xml:space="preserve">, date, </w:t>
      </w:r>
      <w:proofErr w:type="spellStart"/>
      <w:r w:rsidRPr="00855D03">
        <w:rPr>
          <w:szCs w:val="18"/>
          <w:lang w:val="en-GB"/>
          <w:rPrChange w:id="8" w:author="Erik Saaman" w:date="2021-03-24T15:59:00Z">
            <w:rPr>
              <w:szCs w:val="18"/>
            </w:rPr>
          </w:rPrChange>
        </w:rPr>
        <w:t>gYearMonth</w:t>
      </w:r>
      <w:proofErr w:type="spellEnd"/>
      <w:r w:rsidRPr="00855D03">
        <w:rPr>
          <w:szCs w:val="18"/>
          <w:lang w:val="en-GB"/>
          <w:rPrChange w:id="9" w:author="Erik Saaman" w:date="2021-03-24T15:59:00Z">
            <w:rPr>
              <w:szCs w:val="18"/>
            </w:rPr>
          </w:rPrChange>
        </w:rPr>
        <w:t xml:space="preserve"> of </w:t>
      </w:r>
      <w:proofErr w:type="spellStart"/>
      <w:r w:rsidRPr="00855D03">
        <w:rPr>
          <w:szCs w:val="18"/>
          <w:lang w:val="en-GB"/>
          <w:rPrChange w:id="10" w:author="Erik Saaman" w:date="2021-03-24T15:59:00Z">
            <w:rPr>
              <w:szCs w:val="18"/>
            </w:rPr>
          </w:rPrChange>
        </w:rPr>
        <w:t>gYear</w:t>
      </w:r>
      <w:proofErr w:type="spellEnd"/>
    </w:p>
    <w:p w:rsidR="00DD4519" w:rsidRPr="00855D03" w:rsidRDefault="00DD4519" w:rsidP="00DD4519">
      <w:pPr>
        <w:pStyle w:val="Kop3"/>
        <w:rPr>
          <w:szCs w:val="18"/>
          <w:lang w:val="en-GB"/>
          <w:rPrChange w:id="11" w:author="Erik Saaman" w:date="2021-03-24T15:59:00Z">
            <w:rPr>
              <w:szCs w:val="18"/>
            </w:rPr>
          </w:rPrChange>
        </w:rPr>
      </w:pPr>
      <w:proofErr w:type="spellStart"/>
      <w:r w:rsidRPr="00855D03">
        <w:rPr>
          <w:szCs w:val="18"/>
          <w:lang w:val="en-GB"/>
          <w:rPrChange w:id="12" w:author="Erik Saaman" w:date="2021-03-24T15:59:00Z">
            <w:rPr>
              <w:szCs w:val="18"/>
            </w:rPr>
          </w:rPrChange>
        </w:rPr>
        <w:t>Definitie</w:t>
      </w:r>
      <w:proofErr w:type="spellEnd"/>
    </w:p>
    <w:p w:rsidR="00DD4519" w:rsidRDefault="00DD4519" w:rsidP="00DD4519">
      <w:pPr>
        <w:rPr>
          <w:rFonts w:cs="Calibri"/>
          <w:color w:val="000000"/>
          <w:szCs w:val="18"/>
        </w:rPr>
      </w:pPr>
      <w:r>
        <w:rPr>
          <w:rFonts w:cs="Calibri"/>
          <w:color w:val="000000"/>
          <w:szCs w:val="18"/>
        </w:rPr>
        <w:t xml:space="preserve">Het tijdstip waarop het </w:t>
      </w:r>
      <w:r w:rsidRPr="00BD4776">
        <w:rPr>
          <w:rFonts w:cs="Calibri"/>
          <w:szCs w:val="18"/>
        </w:rPr>
        <w:t>event</w:t>
      </w:r>
      <w:r>
        <w:rPr>
          <w:rFonts w:cs="Calibri"/>
          <w:color w:val="000000"/>
          <w:szCs w:val="18"/>
        </w:rPr>
        <w:t xml:space="preserve"> </w:t>
      </w:r>
      <w:r w:rsidRPr="000636DA">
        <w:rPr>
          <w:rFonts w:cs="Calibri"/>
          <w:color w:val="000000"/>
          <w:szCs w:val="18"/>
        </w:rPr>
        <w:t>heeft plaatsgevonden.</w:t>
      </w:r>
    </w:p>
    <w:p w:rsidR="00DD4519" w:rsidRPr="000636DA" w:rsidRDefault="00DD4519" w:rsidP="00DD4519">
      <w:pPr>
        <w:pStyle w:val="Kop3"/>
        <w:rPr>
          <w:szCs w:val="18"/>
        </w:rPr>
      </w:pPr>
      <w:r>
        <w:rPr>
          <w:szCs w:val="18"/>
        </w:rPr>
        <w:t>Verplicht</w:t>
      </w:r>
    </w:p>
    <w:p w:rsidR="00DD4519" w:rsidRPr="000636DA" w:rsidRDefault="00DD4519" w:rsidP="00DD4519">
      <w:pPr>
        <w:rPr>
          <w:szCs w:val="18"/>
        </w:rPr>
      </w:pPr>
      <w:r>
        <w:rPr>
          <w:szCs w:val="18"/>
        </w:rPr>
        <w:t>Ja</w:t>
      </w:r>
      <w:r w:rsidR="00EE5704">
        <w:rPr>
          <w:szCs w:val="18"/>
        </w:rPr>
        <w:t>, indien bekend</w:t>
      </w:r>
    </w:p>
    <w:p w:rsidR="00DD4519" w:rsidRPr="000636DA" w:rsidRDefault="00DD4519" w:rsidP="00DD4519">
      <w:pPr>
        <w:pStyle w:val="Kop3"/>
        <w:rPr>
          <w:szCs w:val="18"/>
        </w:rPr>
      </w:pPr>
      <w:r>
        <w:rPr>
          <w:szCs w:val="18"/>
        </w:rPr>
        <w:t>Herhaalbaar</w:t>
      </w:r>
    </w:p>
    <w:p w:rsidR="00DD4519" w:rsidRPr="000636DA" w:rsidRDefault="00DD4519" w:rsidP="00DD4519">
      <w:pPr>
        <w:rPr>
          <w:szCs w:val="18"/>
        </w:rPr>
      </w:pPr>
      <w:r>
        <w:rPr>
          <w:szCs w:val="18"/>
        </w:rPr>
        <w:t>Nee</w:t>
      </w:r>
    </w:p>
    <w:p w:rsidR="00DD4519" w:rsidRDefault="00DD4519" w:rsidP="00DD4519">
      <w:pPr>
        <w:pStyle w:val="Kop3"/>
        <w:rPr>
          <w:szCs w:val="18"/>
        </w:rPr>
      </w:pPr>
      <w:r w:rsidRPr="000636DA">
        <w:rPr>
          <w:szCs w:val="18"/>
        </w:rPr>
        <w:t>Regels</w:t>
      </w:r>
    </w:p>
    <w:p w:rsidR="00DD4519" w:rsidRPr="001C1479" w:rsidRDefault="00DD4519" w:rsidP="00DD4519">
      <w:r>
        <w:t>Geen</w:t>
      </w:r>
    </w:p>
    <w:p w:rsidR="00DD4519" w:rsidRPr="000636DA" w:rsidRDefault="00DD4519" w:rsidP="00DD4519">
      <w:pPr>
        <w:pStyle w:val="Kop3"/>
        <w:rPr>
          <w:szCs w:val="18"/>
        </w:rPr>
      </w:pPr>
      <w:r w:rsidRPr="000636DA">
        <w:rPr>
          <w:szCs w:val="18"/>
        </w:rPr>
        <w:t>Toelichting</w:t>
      </w:r>
    </w:p>
    <w:p w:rsidR="00DD4519" w:rsidRDefault="00DD4519" w:rsidP="00DD4519">
      <w:pPr>
        <w:rPr>
          <w:rFonts w:cs="Calibri"/>
          <w:color w:val="0F0F0F"/>
          <w:szCs w:val="18"/>
        </w:rPr>
      </w:pPr>
      <w:r>
        <w:rPr>
          <w:rFonts w:cs="Calibri"/>
          <w:color w:val="0F0F0F"/>
          <w:szCs w:val="18"/>
        </w:rPr>
        <w:t>Wanneer het exacte tijdstip niet bekend of niet relevant is, kan volstaan worden met het vermelden van de datum</w:t>
      </w:r>
      <w:r w:rsidR="00BB75F5">
        <w:rPr>
          <w:rFonts w:cs="Calibri"/>
          <w:color w:val="0F0F0F"/>
          <w:szCs w:val="18"/>
        </w:rPr>
        <w:t xml:space="preserve"> of een deel daarvan</w:t>
      </w:r>
      <w:r w:rsidR="00144A04">
        <w:rPr>
          <w:rFonts w:cs="Calibri"/>
          <w:color w:val="0F0F0F"/>
          <w:szCs w:val="18"/>
        </w:rPr>
        <w:t xml:space="preserve"> (zoals een jaar)</w:t>
      </w:r>
      <w:r>
        <w:rPr>
          <w:rFonts w:cs="Calibri"/>
          <w:color w:val="0F0F0F"/>
          <w:szCs w:val="18"/>
        </w:rPr>
        <w:t>.</w:t>
      </w:r>
    </w:p>
    <w:p w:rsidR="00DD4519" w:rsidRDefault="00DD4519" w:rsidP="00DD4519">
      <w:pPr>
        <w:pStyle w:val="Kop3"/>
      </w:pPr>
      <w:r>
        <w:t>Voorbeelden</w:t>
      </w:r>
    </w:p>
    <w:p w:rsidR="00DD4519" w:rsidRPr="00A45D60" w:rsidRDefault="00DD4519" w:rsidP="001148E7">
      <w:pPr>
        <w:pStyle w:val="Lijstalinea"/>
        <w:numPr>
          <w:ilvl w:val="0"/>
          <w:numId w:val="4"/>
        </w:numPr>
      </w:pPr>
      <w:r>
        <w:t xml:space="preserve">“1985-04-22T23:20:30” </w:t>
      </w:r>
    </w:p>
    <w:p w:rsidR="00DD4519" w:rsidRPr="00E503B1" w:rsidRDefault="00DD4519" w:rsidP="00DD4519">
      <w:pPr>
        <w:pStyle w:val="Kop2"/>
        <w:rPr>
          <w:sz w:val="32"/>
          <w:szCs w:val="32"/>
        </w:rPr>
      </w:pPr>
      <w:r>
        <w:rPr>
          <w:sz w:val="32"/>
          <w:szCs w:val="32"/>
        </w:rPr>
        <w:t>event</w:t>
      </w:r>
      <w:r w:rsidRPr="006C7195">
        <w:rPr>
          <w:sz w:val="32"/>
          <w:szCs w:val="32"/>
        </w:rPr>
        <w:t>VerantwoordelijkeActor</w:t>
      </w:r>
    </w:p>
    <w:p w:rsidR="00DD4519" w:rsidRDefault="00DD4519" w:rsidP="00DD4519">
      <w:pPr>
        <w:pStyle w:val="Kop3"/>
        <w:rPr>
          <w:szCs w:val="18"/>
        </w:rPr>
      </w:pPr>
      <w:r>
        <w:rPr>
          <w:szCs w:val="18"/>
        </w:rPr>
        <w:t>Label</w:t>
      </w:r>
    </w:p>
    <w:p w:rsidR="00DD4519" w:rsidRPr="00A7401D" w:rsidRDefault="00DD4519" w:rsidP="00DD4519">
      <w:r>
        <w:t xml:space="preserve">Verantwoordelijke actor </w:t>
      </w:r>
    </w:p>
    <w:p w:rsidR="00DD4519" w:rsidRDefault="00DD4519" w:rsidP="00DD4519">
      <w:pPr>
        <w:pStyle w:val="Kop3"/>
        <w:rPr>
          <w:szCs w:val="18"/>
        </w:rPr>
      </w:pPr>
      <w:r>
        <w:rPr>
          <w:szCs w:val="18"/>
        </w:rPr>
        <w:t>Domein</w:t>
      </w:r>
    </w:p>
    <w:p w:rsidR="00DD4519" w:rsidRPr="0037498B" w:rsidRDefault="00855D03" w:rsidP="00DD4519">
      <w:hyperlink r:id="rId239" w:history="1">
        <w:r w:rsidR="00DD4519" w:rsidRPr="00AE777F">
          <w:rPr>
            <w:rStyle w:val="Hyperlink"/>
          </w:rPr>
          <w:t>eventGegevens</w:t>
        </w:r>
      </w:hyperlink>
      <w:r w:rsidR="00DD4519">
        <w:t xml:space="preserve">  </w:t>
      </w:r>
    </w:p>
    <w:p w:rsidR="00DD4519" w:rsidRPr="00471212" w:rsidRDefault="00DD4519" w:rsidP="00DD4519">
      <w:pPr>
        <w:pStyle w:val="Kop3"/>
      </w:pPr>
      <w:r>
        <w:t>Bereik</w:t>
      </w:r>
    </w:p>
    <w:p w:rsidR="00DD4519" w:rsidRDefault="00855D03" w:rsidP="00DD4519">
      <w:pPr>
        <w:rPr>
          <w:szCs w:val="18"/>
        </w:rPr>
      </w:pPr>
      <w:hyperlink r:id="rId240" w:history="1">
        <w:r w:rsidR="005B2746" w:rsidRPr="00321D57">
          <w:rPr>
            <w:rStyle w:val="Hyperlink"/>
          </w:rPr>
          <w:t>Verwijzing</w:t>
        </w:r>
      </w:hyperlink>
      <w:r w:rsidR="005B2746">
        <w:t xml:space="preserve"> naar </w:t>
      </w:r>
      <w:hyperlink r:id="rId241" w:history="1">
        <w:r w:rsidR="00DD4519" w:rsidRPr="00AE777F">
          <w:rPr>
            <w:rStyle w:val="Hyperlink"/>
            <w:szCs w:val="18"/>
          </w:rPr>
          <w:t>Actor</w:t>
        </w:r>
      </w:hyperlink>
    </w:p>
    <w:p w:rsidR="00DD4519" w:rsidRPr="000636DA" w:rsidRDefault="00DD4519" w:rsidP="00DD4519">
      <w:pPr>
        <w:pStyle w:val="Kop3"/>
        <w:rPr>
          <w:szCs w:val="18"/>
        </w:rPr>
      </w:pPr>
      <w:r w:rsidRPr="000636DA">
        <w:rPr>
          <w:szCs w:val="18"/>
        </w:rPr>
        <w:t>Definitie</w:t>
      </w:r>
    </w:p>
    <w:p w:rsidR="00DD4519" w:rsidRDefault="00DD4519" w:rsidP="00DD4519">
      <w:pPr>
        <w:rPr>
          <w:szCs w:val="18"/>
        </w:rPr>
      </w:pPr>
      <w:r>
        <w:rPr>
          <w:szCs w:val="18"/>
        </w:rPr>
        <w:t xml:space="preserve">De </w:t>
      </w:r>
      <w:r w:rsidR="00BD4776">
        <w:rPr>
          <w:szCs w:val="18"/>
        </w:rPr>
        <w:t>a</w:t>
      </w:r>
      <w:r w:rsidRPr="00BD4776">
        <w:rPr>
          <w:szCs w:val="18"/>
        </w:rPr>
        <w:t>ctor</w:t>
      </w:r>
      <w:r>
        <w:rPr>
          <w:szCs w:val="18"/>
        </w:rPr>
        <w:t xml:space="preserve"> die </w:t>
      </w:r>
      <w:r w:rsidRPr="000636DA">
        <w:rPr>
          <w:szCs w:val="18"/>
        </w:rPr>
        <w:t xml:space="preserve">verantwoordelijk </w:t>
      </w:r>
      <w:r>
        <w:rPr>
          <w:szCs w:val="18"/>
        </w:rPr>
        <w:t>was voor de gebeurtenis</w:t>
      </w:r>
      <w:r w:rsidRPr="000636DA">
        <w:rPr>
          <w:szCs w:val="18"/>
        </w:rPr>
        <w:t>.</w:t>
      </w:r>
    </w:p>
    <w:p w:rsidR="00DD4519" w:rsidRPr="000636DA" w:rsidRDefault="00DD4519" w:rsidP="00DD4519">
      <w:pPr>
        <w:pStyle w:val="Kop3"/>
        <w:rPr>
          <w:szCs w:val="18"/>
        </w:rPr>
      </w:pPr>
      <w:r>
        <w:rPr>
          <w:szCs w:val="18"/>
        </w:rPr>
        <w:t>Verplicht</w:t>
      </w:r>
    </w:p>
    <w:p w:rsidR="00DD4519" w:rsidRPr="000636DA" w:rsidRDefault="00933159" w:rsidP="00DD4519">
      <w:pPr>
        <w:rPr>
          <w:szCs w:val="18"/>
        </w:rPr>
      </w:pPr>
      <w:r>
        <w:rPr>
          <w:szCs w:val="18"/>
        </w:rPr>
        <w:t>Ja, indien bekend</w:t>
      </w:r>
      <w:r w:rsidR="00DD4519">
        <w:rPr>
          <w:szCs w:val="18"/>
        </w:rPr>
        <w:t>.</w:t>
      </w:r>
    </w:p>
    <w:p w:rsidR="00DD4519" w:rsidRPr="000636DA" w:rsidRDefault="00DD4519" w:rsidP="00DD4519">
      <w:pPr>
        <w:pStyle w:val="Kop3"/>
        <w:rPr>
          <w:szCs w:val="18"/>
        </w:rPr>
      </w:pPr>
      <w:r>
        <w:rPr>
          <w:szCs w:val="18"/>
        </w:rPr>
        <w:t>Herhaalbaar</w:t>
      </w:r>
    </w:p>
    <w:p w:rsidR="00DD4519" w:rsidRPr="000636DA" w:rsidRDefault="00DD4519" w:rsidP="00DD4519">
      <w:pPr>
        <w:rPr>
          <w:szCs w:val="18"/>
        </w:rPr>
      </w:pPr>
      <w:r>
        <w:rPr>
          <w:szCs w:val="18"/>
        </w:rPr>
        <w:t>Nee</w:t>
      </w:r>
    </w:p>
    <w:p w:rsidR="00DD4519" w:rsidRDefault="00DD4519" w:rsidP="00DD4519">
      <w:pPr>
        <w:pStyle w:val="Kop3"/>
        <w:rPr>
          <w:szCs w:val="18"/>
        </w:rPr>
      </w:pPr>
      <w:r w:rsidRPr="000636DA">
        <w:rPr>
          <w:szCs w:val="18"/>
        </w:rPr>
        <w:t>Regels</w:t>
      </w:r>
    </w:p>
    <w:p w:rsidR="00DD4519" w:rsidRPr="00AE38C5" w:rsidRDefault="00DD4519" w:rsidP="00DD4519">
      <w:r>
        <w:t>Geen</w:t>
      </w:r>
    </w:p>
    <w:p w:rsidR="00DD4519" w:rsidRDefault="00DD4519" w:rsidP="00DD4519">
      <w:pPr>
        <w:pStyle w:val="Kop3"/>
        <w:rPr>
          <w:szCs w:val="18"/>
        </w:rPr>
      </w:pPr>
      <w:r w:rsidRPr="000636DA">
        <w:rPr>
          <w:szCs w:val="18"/>
        </w:rPr>
        <w:t>Toelichting</w:t>
      </w:r>
    </w:p>
    <w:p w:rsidR="00926CC3" w:rsidRDefault="00926CC3" w:rsidP="00F34A0E">
      <w:r>
        <w:t>Het gaat in dit geval om de functionaris of organisatie die verantwoordelijk is voor het event, niet zozeer om personen.</w:t>
      </w:r>
    </w:p>
    <w:p w:rsidR="00926CC3" w:rsidRDefault="00926CC3" w:rsidP="00F34A0E"/>
    <w:p w:rsidR="00F34A0E" w:rsidRPr="00F34A0E" w:rsidRDefault="00926CC3" w:rsidP="00F34A0E">
      <w:r w:rsidRPr="00655393">
        <w:rPr>
          <w:rFonts w:cs="Calibri"/>
          <w:color w:val="0F0F0F"/>
          <w:szCs w:val="18"/>
        </w:rPr>
        <w:t>Merk op dat bij het vastleggen en verstrekken van persoonsgegevens over een actor beperkingen van toepassing zijn op grond van de Algemene verordening gegevensbescherming (</w:t>
      </w:r>
      <w:hyperlink r:id="rId242" w:history="1">
        <w:r w:rsidRPr="00E25602">
          <w:rPr>
            <w:rStyle w:val="Hyperlink"/>
            <w:rFonts w:cs="Calibri"/>
            <w:szCs w:val="18"/>
          </w:rPr>
          <w:t>AVG</w:t>
        </w:r>
      </w:hyperlink>
      <w:r w:rsidRPr="00655393">
        <w:rPr>
          <w:rFonts w:cs="Calibri"/>
          <w:color w:val="0F0F0F"/>
          <w:szCs w:val="18"/>
        </w:rPr>
        <w:t xml:space="preserve">). MDTO doet geen uitspraken over welke persoonsgegevens mogen worden vastgelegd en </w:t>
      </w:r>
      <w:r>
        <w:rPr>
          <w:rFonts w:cs="Calibri"/>
          <w:color w:val="0F0F0F"/>
          <w:szCs w:val="18"/>
        </w:rPr>
        <w:t>beschikbaar gesteld</w:t>
      </w:r>
      <w:r w:rsidRPr="00655393">
        <w:rPr>
          <w:rFonts w:cs="Calibri"/>
          <w:color w:val="0F0F0F"/>
          <w:szCs w:val="18"/>
        </w:rPr>
        <w:t xml:space="preserve"> op grond van de AVG.</w:t>
      </w:r>
      <w:r>
        <w:rPr>
          <w:rFonts w:cs="Calibri"/>
          <w:color w:val="0F0F0F"/>
          <w:szCs w:val="18"/>
        </w:rPr>
        <w:t xml:space="preserve"> </w:t>
      </w:r>
    </w:p>
    <w:p w:rsidR="00DD4519" w:rsidRDefault="00F34A0E" w:rsidP="00DD4519">
      <w:pPr>
        <w:pStyle w:val="Kop3"/>
      </w:pPr>
      <w:r>
        <w:rPr>
          <w:rFonts w:cs="Calibri"/>
          <w:color w:val="0F0F0F"/>
          <w:szCs w:val="18"/>
        </w:rPr>
        <w:t xml:space="preserve">Geen </w:t>
      </w:r>
      <w:r w:rsidR="00DD4519">
        <w:t>Voorbeelden</w:t>
      </w:r>
    </w:p>
    <w:p w:rsidR="00DD4519" w:rsidRDefault="00BD4776" w:rsidP="001148E7">
      <w:pPr>
        <w:pStyle w:val="Lijstalinea"/>
        <w:numPr>
          <w:ilvl w:val="0"/>
          <w:numId w:val="4"/>
        </w:numPr>
      </w:pPr>
      <w:r>
        <w:t>naam</w:t>
      </w:r>
      <w:r w:rsidR="00786EE6">
        <w:t xml:space="preserve">: </w:t>
      </w:r>
      <w:r w:rsidR="00DD4519">
        <w:t xml:space="preserve">“Directeur </w:t>
      </w:r>
      <w:r w:rsidR="00DD4519" w:rsidRPr="000D79AD">
        <w:t>Bestuursondersteuning en Advies</w:t>
      </w:r>
      <w:r w:rsidR="00DD4519">
        <w:t>” (functionaris)</w:t>
      </w:r>
    </w:p>
    <w:p w:rsidR="00DD4519" w:rsidRPr="004331DF" w:rsidRDefault="00BD4776" w:rsidP="001148E7">
      <w:pPr>
        <w:pStyle w:val="Lijstalinea"/>
        <w:numPr>
          <w:ilvl w:val="0"/>
          <w:numId w:val="4"/>
        </w:numPr>
      </w:pPr>
      <w:r>
        <w:t>naam</w:t>
      </w:r>
      <w:r w:rsidR="00786EE6">
        <w:t xml:space="preserve">: </w:t>
      </w:r>
      <w:r w:rsidR="00DD4519">
        <w:t>“Afdeling inkoop” (organisatieonderdeel)</w:t>
      </w:r>
    </w:p>
    <w:p w:rsidR="00DD4519" w:rsidRDefault="00DD4519" w:rsidP="00DD4519">
      <w:pPr>
        <w:pStyle w:val="Kop2"/>
        <w:rPr>
          <w:sz w:val="32"/>
          <w:szCs w:val="32"/>
        </w:rPr>
      </w:pPr>
      <w:r>
        <w:rPr>
          <w:sz w:val="32"/>
          <w:szCs w:val="32"/>
        </w:rPr>
        <w:t>eventResultaat</w:t>
      </w:r>
    </w:p>
    <w:p w:rsidR="00DD4519" w:rsidRDefault="00DD4519" w:rsidP="00DD4519">
      <w:pPr>
        <w:pStyle w:val="Kop3"/>
      </w:pPr>
      <w:r>
        <w:t>Label</w:t>
      </w:r>
    </w:p>
    <w:p w:rsidR="00DD4519" w:rsidRPr="00A7401D" w:rsidRDefault="00DD4519" w:rsidP="00DD4519">
      <w:r>
        <w:t xml:space="preserve">Resultaat </w:t>
      </w:r>
    </w:p>
    <w:p w:rsidR="00DD4519" w:rsidRDefault="00DD4519" w:rsidP="00DD4519">
      <w:pPr>
        <w:pStyle w:val="Kop3"/>
      </w:pPr>
      <w:r>
        <w:t>Domein</w:t>
      </w:r>
    </w:p>
    <w:p w:rsidR="00DD4519" w:rsidRDefault="00855D03" w:rsidP="00DD4519">
      <w:hyperlink r:id="rId243" w:history="1">
        <w:r w:rsidR="00DD4519" w:rsidRPr="00AE777F">
          <w:rPr>
            <w:rStyle w:val="Hyperlink"/>
          </w:rPr>
          <w:t>eventGegevens</w:t>
        </w:r>
      </w:hyperlink>
      <w:r w:rsidR="00DD4519">
        <w:t xml:space="preserve">  </w:t>
      </w:r>
    </w:p>
    <w:p w:rsidR="00DD4519" w:rsidRDefault="00DD4519" w:rsidP="00DD4519">
      <w:pPr>
        <w:pStyle w:val="Kop3"/>
      </w:pPr>
      <w:r>
        <w:t>Bereik</w:t>
      </w:r>
    </w:p>
    <w:p w:rsidR="00DD4519" w:rsidRDefault="00DD4519" w:rsidP="00DD4519">
      <w:r>
        <w:t xml:space="preserve">string  </w:t>
      </w:r>
    </w:p>
    <w:p w:rsidR="00DD4519" w:rsidRDefault="00DD4519" w:rsidP="00DD4519">
      <w:pPr>
        <w:pStyle w:val="Kop3"/>
      </w:pPr>
      <w:r>
        <w:t>Definitie</w:t>
      </w:r>
    </w:p>
    <w:p w:rsidR="00DD4519" w:rsidRDefault="00DD4519" w:rsidP="00DD4519">
      <w:r>
        <w:t xml:space="preserve">Beschrijving van het resultaat van het </w:t>
      </w:r>
      <w:hyperlink r:id="rId244" w:history="1">
        <w:r w:rsidRPr="00926CC3">
          <w:rPr>
            <w:rStyle w:val="Hyperlink"/>
            <w:color w:val="auto"/>
            <w:u w:val="none"/>
          </w:rPr>
          <w:t>event</w:t>
        </w:r>
      </w:hyperlink>
      <w:r w:rsidR="00EE5704" w:rsidRPr="00926CC3">
        <w:rPr>
          <w:rStyle w:val="Hyperlink"/>
          <w:color w:val="auto"/>
          <w:u w:val="none"/>
        </w:rPr>
        <w:t xml:space="preserve"> voor zover relevant voor de duurzame toegankelijkheid van het informatieobject</w:t>
      </w:r>
      <w:r w:rsidRPr="00926CC3">
        <w:t>.</w:t>
      </w:r>
    </w:p>
    <w:p w:rsidR="00DD4519" w:rsidRPr="000636DA" w:rsidRDefault="00DD4519" w:rsidP="00DD4519">
      <w:pPr>
        <w:pStyle w:val="Kop3"/>
        <w:rPr>
          <w:szCs w:val="18"/>
        </w:rPr>
      </w:pPr>
      <w:r>
        <w:rPr>
          <w:szCs w:val="18"/>
        </w:rPr>
        <w:t>Verplicht</w:t>
      </w:r>
    </w:p>
    <w:p w:rsidR="00DD4519" w:rsidRPr="000636DA" w:rsidRDefault="00DD4519" w:rsidP="00DD4519">
      <w:pPr>
        <w:rPr>
          <w:szCs w:val="18"/>
        </w:rPr>
      </w:pPr>
      <w:r>
        <w:rPr>
          <w:szCs w:val="18"/>
        </w:rPr>
        <w:t>Ja, indien be</w:t>
      </w:r>
      <w:r w:rsidR="00652B09">
        <w:rPr>
          <w:szCs w:val="18"/>
        </w:rPr>
        <w:t>kend</w:t>
      </w:r>
    </w:p>
    <w:p w:rsidR="00DD4519" w:rsidRPr="000636DA" w:rsidRDefault="00DD4519" w:rsidP="00DD4519">
      <w:pPr>
        <w:pStyle w:val="Kop3"/>
        <w:rPr>
          <w:szCs w:val="18"/>
        </w:rPr>
      </w:pPr>
      <w:r>
        <w:rPr>
          <w:szCs w:val="18"/>
        </w:rPr>
        <w:t>Herhaalbaar</w:t>
      </w:r>
    </w:p>
    <w:p w:rsidR="00DD4519" w:rsidRPr="000636DA" w:rsidRDefault="00DD4519" w:rsidP="00DD4519">
      <w:pPr>
        <w:rPr>
          <w:szCs w:val="18"/>
        </w:rPr>
      </w:pPr>
      <w:r>
        <w:rPr>
          <w:szCs w:val="18"/>
        </w:rPr>
        <w:t>Nee</w:t>
      </w:r>
    </w:p>
    <w:p w:rsidR="00DD4519" w:rsidRDefault="00DD4519" w:rsidP="00DD4519">
      <w:pPr>
        <w:pStyle w:val="Kop3"/>
      </w:pPr>
      <w:r>
        <w:t>Regels</w:t>
      </w:r>
    </w:p>
    <w:p w:rsidR="00DD4519" w:rsidRDefault="00DD4519" w:rsidP="00DD4519">
      <w:r>
        <w:t>Geen</w:t>
      </w:r>
    </w:p>
    <w:p w:rsidR="00DD4519" w:rsidRDefault="00DD4519" w:rsidP="00DD4519">
      <w:pPr>
        <w:pStyle w:val="Kop3"/>
      </w:pPr>
      <w:r>
        <w:t>Toelichting</w:t>
      </w:r>
    </w:p>
    <w:p w:rsidR="00DD4519" w:rsidRDefault="00DD4519" w:rsidP="00DD4519">
      <w:r>
        <w:t xml:space="preserve">Voor bepaalde events kan het resultaat relevant zijn voor de betrouwbaarheid of interpreteerbaarheid van het </w:t>
      </w:r>
      <w:r w:rsidR="00BD4776">
        <w:t>i</w:t>
      </w:r>
      <w:r w:rsidRPr="00BD4776">
        <w:t>nformatieobject</w:t>
      </w:r>
      <w:r>
        <w:t xml:space="preserve">. Met name als het </w:t>
      </w:r>
      <w:r w:rsidRPr="00BD4776">
        <w:t>event</w:t>
      </w:r>
      <w:r>
        <w:t xml:space="preserve"> </w:t>
      </w:r>
      <w:r w:rsidR="005F24B3">
        <w:t xml:space="preserve">een proces </w:t>
      </w:r>
      <w:r w:rsidR="00EE5704">
        <w:t xml:space="preserve">omvat waarin </w:t>
      </w:r>
      <w:r>
        <w:t>controles</w:t>
      </w:r>
      <w:r w:rsidR="00EE5704">
        <w:t xml:space="preserve"> </w:t>
      </w:r>
      <w:r w:rsidR="00260508">
        <w:t>worden uitgevoerd</w:t>
      </w:r>
      <w:r>
        <w:t>.</w:t>
      </w:r>
      <w:r w:rsidR="005F24B3">
        <w:t xml:space="preserve"> Zoals bij een migratie of een conversie.</w:t>
      </w:r>
      <w:r>
        <w:t xml:space="preserve"> </w:t>
      </w:r>
    </w:p>
    <w:p w:rsidR="00DD4519" w:rsidRDefault="00DD4519" w:rsidP="00DD4519">
      <w:pPr>
        <w:pStyle w:val="Kop3"/>
      </w:pPr>
      <w:r>
        <w:t>Voorbeelden</w:t>
      </w:r>
    </w:p>
    <w:p w:rsidR="00DD4519" w:rsidRDefault="00DD4519" w:rsidP="001148E7">
      <w:pPr>
        <w:pStyle w:val="Lijstalinea"/>
        <w:numPr>
          <w:ilvl w:val="0"/>
          <w:numId w:val="4"/>
        </w:numPr>
      </w:pPr>
      <w:r>
        <w:t>“Handtekening valide” (bij het event ‘opname van een contract’ is de digitale handtekening gecontroleerd)</w:t>
      </w:r>
    </w:p>
    <w:p w:rsidR="00DD4519" w:rsidRDefault="00DD4519" w:rsidP="001148E7">
      <w:pPr>
        <w:pStyle w:val="Lijstalinea"/>
        <w:numPr>
          <w:ilvl w:val="0"/>
          <w:numId w:val="4"/>
        </w:numPr>
      </w:pPr>
      <w:r>
        <w:t xml:space="preserve">“Onvolledig. Van de 34 objecten in het dossier ontbreken 5 objecten”  (na het event uitwisseling van zaakdossier X tussen </w:t>
      </w:r>
      <w:r w:rsidR="00260508">
        <w:t>een gemeente</w:t>
      </w:r>
      <w:r>
        <w:t xml:space="preserve"> en  </w:t>
      </w:r>
      <w:r w:rsidR="00260508">
        <w:t xml:space="preserve">een omgevingsdienst </w:t>
      </w:r>
      <w:r>
        <w:t>is gebleken dat deze onvolledig is.)</w:t>
      </w:r>
    </w:p>
    <w:p w:rsidR="00DD4519" w:rsidRDefault="00DD4519" w:rsidP="001148E7">
      <w:pPr>
        <w:pStyle w:val="Lijstalinea"/>
        <w:numPr>
          <w:ilvl w:val="0"/>
          <w:numId w:val="4"/>
        </w:numPr>
      </w:pPr>
      <w:r>
        <w:t xml:space="preserve">“Kleur ontbreekt” (na het event digitalisering van de bouwdossiers van </w:t>
      </w:r>
      <w:r w:rsidR="00260508">
        <w:t xml:space="preserve">een </w:t>
      </w:r>
      <w:r>
        <w:t>gemeente  is gebleken dat scans zwart-wit zijn, waardoor kaarten en tabellen niet goed interpreteerbaar meer zijn.)</w:t>
      </w:r>
    </w:p>
    <w:p w:rsidR="00AD7305" w:rsidRDefault="00AD7305" w:rsidP="00AD7305">
      <w:pPr>
        <w:ind w:left="720"/>
      </w:pPr>
    </w:p>
    <w:p w:rsidR="00AD7305" w:rsidRDefault="00AD7305" w:rsidP="00AD7305">
      <w:pPr>
        <w:pStyle w:val="Kop2"/>
        <w:rPr>
          <w:szCs w:val="18"/>
        </w:rPr>
      </w:pPr>
      <w:r>
        <w:rPr>
          <w:szCs w:val="18"/>
        </w:rPr>
        <w:t>Specificatie van gegevensgroep gerelateerdInformatie</w:t>
      </w:r>
      <w:r w:rsidR="00C91909">
        <w:rPr>
          <w:szCs w:val="18"/>
        </w:rPr>
        <w:t>o</w:t>
      </w:r>
      <w:r>
        <w:rPr>
          <w:szCs w:val="18"/>
        </w:rPr>
        <w:t>bjectGegevens</w:t>
      </w:r>
    </w:p>
    <w:p w:rsidR="00AD7305" w:rsidRDefault="00AD7305" w:rsidP="00AD7305">
      <w:r>
        <w:t>Deze gegevensgroep bestaat uit de volgende attributen:</w:t>
      </w:r>
    </w:p>
    <w:p w:rsidR="00AD7305" w:rsidRDefault="00AD7305" w:rsidP="00AD7305"/>
    <w:p w:rsidR="00AD7305" w:rsidRPr="00AD7305" w:rsidRDefault="00AD7305" w:rsidP="00474A5A">
      <w:pPr>
        <w:pStyle w:val="Lijstalinea"/>
        <w:numPr>
          <w:ilvl w:val="0"/>
          <w:numId w:val="61"/>
        </w:numPr>
        <w:rPr>
          <w:rStyle w:val="Hyperlink"/>
        </w:rPr>
      </w:pPr>
      <w:r>
        <w:fldChar w:fldCharType="begin"/>
      </w:r>
      <w:r w:rsidR="00463CBE">
        <w:instrText>HYPERLINK "\\\\ocw.local\\"</w:instrText>
      </w:r>
      <w:r>
        <w:fldChar w:fldCharType="separate"/>
      </w:r>
      <w:r w:rsidR="00C91909">
        <w:rPr>
          <w:rStyle w:val="Hyperlink"/>
        </w:rPr>
        <w:t>Verwijzing</w:t>
      </w:r>
    </w:p>
    <w:p w:rsidR="00AD7305" w:rsidRPr="00AD7305" w:rsidRDefault="00AD7305" w:rsidP="00474A5A">
      <w:pPr>
        <w:pStyle w:val="Lijstalinea"/>
        <w:numPr>
          <w:ilvl w:val="0"/>
          <w:numId w:val="60"/>
        </w:numPr>
        <w:rPr>
          <w:rStyle w:val="Hyperlink"/>
        </w:rPr>
      </w:pPr>
      <w:r>
        <w:fldChar w:fldCharType="end"/>
      </w:r>
      <w:r>
        <w:fldChar w:fldCharType="begin"/>
      </w:r>
      <w:r w:rsidR="00463CBE">
        <w:instrText>HYPERLINK "\\\\ocw.local\\"</w:instrText>
      </w:r>
      <w:r>
        <w:fldChar w:fldCharType="separate"/>
      </w:r>
      <w:r w:rsidR="00C91909">
        <w:rPr>
          <w:rStyle w:val="Hyperlink"/>
        </w:rPr>
        <w:t>T</w:t>
      </w:r>
      <w:r>
        <w:rPr>
          <w:rStyle w:val="Hyperlink"/>
        </w:rPr>
        <w:t>ype</w:t>
      </w:r>
      <w:r w:rsidR="004B2115">
        <w:rPr>
          <w:rStyle w:val="Hyperlink"/>
        </w:rPr>
        <w:t xml:space="preserve"> relatie</w:t>
      </w:r>
    </w:p>
    <w:p w:rsidR="00DD4519" w:rsidRDefault="00AD7305" w:rsidP="00C915AA">
      <w:r>
        <w:fldChar w:fldCharType="end"/>
      </w:r>
    </w:p>
    <w:p w:rsidR="0064109F" w:rsidRPr="00E503B1" w:rsidRDefault="00C91909" w:rsidP="0064109F">
      <w:pPr>
        <w:pStyle w:val="Kop2"/>
        <w:rPr>
          <w:sz w:val="32"/>
          <w:szCs w:val="32"/>
        </w:rPr>
      </w:pPr>
      <w:r>
        <w:rPr>
          <w:sz w:val="32"/>
          <w:szCs w:val="32"/>
        </w:rPr>
        <w:t>gerelateerdI</w:t>
      </w:r>
      <w:r w:rsidR="0064109F">
        <w:rPr>
          <w:sz w:val="32"/>
          <w:szCs w:val="32"/>
        </w:rPr>
        <w:t>nformatieobject</w:t>
      </w:r>
      <w:r>
        <w:rPr>
          <w:sz w:val="32"/>
          <w:szCs w:val="32"/>
        </w:rPr>
        <w:t>Verwijzing</w:t>
      </w:r>
      <w:r w:rsidR="0064109F">
        <w:rPr>
          <w:sz w:val="32"/>
          <w:szCs w:val="32"/>
        </w:rPr>
        <w:t xml:space="preserve"> </w:t>
      </w:r>
    </w:p>
    <w:p w:rsidR="0064109F" w:rsidRDefault="0064109F" w:rsidP="0064109F">
      <w:pPr>
        <w:pStyle w:val="Kop3"/>
        <w:rPr>
          <w:szCs w:val="18"/>
        </w:rPr>
      </w:pPr>
      <w:r>
        <w:rPr>
          <w:szCs w:val="18"/>
        </w:rPr>
        <w:t>Label</w:t>
      </w:r>
    </w:p>
    <w:p w:rsidR="0064109F" w:rsidRPr="00A7401D" w:rsidRDefault="00C91909" w:rsidP="0064109F">
      <w:r>
        <w:t>Verwijzing</w:t>
      </w:r>
    </w:p>
    <w:p w:rsidR="0064109F" w:rsidRDefault="0064109F" w:rsidP="0064109F">
      <w:pPr>
        <w:pStyle w:val="Kop3"/>
        <w:rPr>
          <w:szCs w:val="18"/>
        </w:rPr>
      </w:pPr>
      <w:r>
        <w:rPr>
          <w:szCs w:val="18"/>
        </w:rPr>
        <w:t>Domein</w:t>
      </w:r>
    </w:p>
    <w:p w:rsidR="0064109F" w:rsidRPr="00F862A1" w:rsidRDefault="00855D03" w:rsidP="0064109F">
      <w:hyperlink r:id="rId245" w:history="1">
        <w:r w:rsidR="0064109F" w:rsidRPr="000B0C79">
          <w:rPr>
            <w:rStyle w:val="Hyperlink"/>
          </w:rPr>
          <w:t>gerelateerdInformatieobjectGegevens</w:t>
        </w:r>
      </w:hyperlink>
      <w:r w:rsidR="0064109F">
        <w:t xml:space="preserve"> </w:t>
      </w:r>
    </w:p>
    <w:p w:rsidR="0064109F" w:rsidRPr="000636DA" w:rsidRDefault="0064109F" w:rsidP="0064109F">
      <w:pPr>
        <w:pStyle w:val="Kop3"/>
        <w:rPr>
          <w:szCs w:val="18"/>
        </w:rPr>
      </w:pPr>
      <w:r>
        <w:rPr>
          <w:szCs w:val="18"/>
        </w:rPr>
        <w:t>Bereik</w:t>
      </w:r>
    </w:p>
    <w:p w:rsidR="0064109F" w:rsidRPr="000636DA" w:rsidRDefault="00855D03" w:rsidP="0064109F">
      <w:pPr>
        <w:rPr>
          <w:szCs w:val="18"/>
        </w:rPr>
      </w:pPr>
      <w:hyperlink r:id="rId246" w:history="1">
        <w:r w:rsidR="005B2746" w:rsidRPr="00321D57">
          <w:rPr>
            <w:rStyle w:val="Hyperlink"/>
          </w:rPr>
          <w:t>Verwijzing</w:t>
        </w:r>
      </w:hyperlink>
      <w:r w:rsidR="005B2746">
        <w:t xml:space="preserve"> naar </w:t>
      </w:r>
      <w:hyperlink r:id="rId247" w:history="1">
        <w:r w:rsidR="0064109F" w:rsidRPr="000B0C79">
          <w:rPr>
            <w:rStyle w:val="Hyperlink"/>
            <w:szCs w:val="18"/>
          </w:rPr>
          <w:t>Informatieobject</w:t>
        </w:r>
      </w:hyperlink>
    </w:p>
    <w:p w:rsidR="0064109F" w:rsidRPr="000636DA" w:rsidRDefault="0064109F" w:rsidP="0064109F">
      <w:pPr>
        <w:pStyle w:val="Kop3"/>
        <w:rPr>
          <w:szCs w:val="18"/>
        </w:rPr>
      </w:pPr>
      <w:r w:rsidRPr="000636DA">
        <w:rPr>
          <w:szCs w:val="18"/>
        </w:rPr>
        <w:t>Definitie</w:t>
      </w:r>
    </w:p>
    <w:p w:rsidR="0064109F" w:rsidRDefault="0064109F" w:rsidP="0064109F">
      <w:pPr>
        <w:rPr>
          <w:szCs w:val="18"/>
          <w:lang w:eastAsia="en-US"/>
        </w:rPr>
      </w:pPr>
      <w:r>
        <w:rPr>
          <w:szCs w:val="18"/>
          <w:lang w:eastAsia="en-US"/>
        </w:rPr>
        <w:t xml:space="preserve">Verwijzing naar het gerelateerde </w:t>
      </w:r>
      <w:r w:rsidR="00BD4776">
        <w:rPr>
          <w:szCs w:val="18"/>
          <w:lang w:eastAsia="en-US"/>
        </w:rPr>
        <w:t>i</w:t>
      </w:r>
      <w:r w:rsidRPr="00BD4776">
        <w:rPr>
          <w:szCs w:val="18"/>
          <w:lang w:eastAsia="en-US"/>
        </w:rPr>
        <w:t>nformatieobject</w:t>
      </w:r>
      <w:r>
        <w:rPr>
          <w:szCs w:val="18"/>
          <w:lang w:eastAsia="en-US"/>
        </w:rPr>
        <w:t>.</w:t>
      </w:r>
    </w:p>
    <w:p w:rsidR="0064109F" w:rsidRDefault="0064109F" w:rsidP="0064109F">
      <w:pPr>
        <w:pStyle w:val="Kop3"/>
        <w:rPr>
          <w:szCs w:val="18"/>
        </w:rPr>
      </w:pPr>
      <w:r>
        <w:rPr>
          <w:szCs w:val="18"/>
        </w:rPr>
        <w:t>Verplicht</w:t>
      </w:r>
    </w:p>
    <w:p w:rsidR="0064109F" w:rsidRPr="00A7401D" w:rsidRDefault="0064109F" w:rsidP="0064109F">
      <w:r>
        <w:t>Ja</w:t>
      </w:r>
    </w:p>
    <w:p w:rsidR="0064109F" w:rsidRPr="000636DA" w:rsidRDefault="0064109F" w:rsidP="0064109F">
      <w:pPr>
        <w:pStyle w:val="Kop3"/>
        <w:rPr>
          <w:szCs w:val="18"/>
        </w:rPr>
      </w:pPr>
      <w:r>
        <w:rPr>
          <w:szCs w:val="18"/>
        </w:rPr>
        <w:t>Herhaalbaar</w:t>
      </w:r>
    </w:p>
    <w:p w:rsidR="0064109F" w:rsidRPr="000636DA" w:rsidRDefault="0064109F" w:rsidP="0064109F">
      <w:pPr>
        <w:rPr>
          <w:szCs w:val="18"/>
        </w:rPr>
      </w:pPr>
      <w:r>
        <w:rPr>
          <w:szCs w:val="18"/>
        </w:rPr>
        <w:t>Nee</w:t>
      </w:r>
    </w:p>
    <w:p w:rsidR="0064109F" w:rsidRDefault="0064109F" w:rsidP="0064109F">
      <w:pPr>
        <w:pStyle w:val="Kop3"/>
        <w:rPr>
          <w:szCs w:val="18"/>
        </w:rPr>
      </w:pPr>
      <w:r w:rsidRPr="000636DA">
        <w:rPr>
          <w:szCs w:val="18"/>
        </w:rPr>
        <w:t>Regels</w:t>
      </w:r>
    </w:p>
    <w:p w:rsidR="0064109F" w:rsidRPr="0025052F" w:rsidRDefault="0064109F" w:rsidP="0064109F">
      <w:r>
        <w:t>Geen</w:t>
      </w:r>
    </w:p>
    <w:p w:rsidR="0064109F" w:rsidRDefault="0064109F" w:rsidP="0064109F">
      <w:pPr>
        <w:pStyle w:val="Kop3"/>
        <w:rPr>
          <w:szCs w:val="18"/>
        </w:rPr>
      </w:pPr>
      <w:r w:rsidRPr="000636DA">
        <w:rPr>
          <w:szCs w:val="18"/>
        </w:rPr>
        <w:t>Toelichting</w:t>
      </w:r>
    </w:p>
    <w:p w:rsidR="0064109F" w:rsidRPr="00015CAE" w:rsidRDefault="0064109F" w:rsidP="0064109F">
      <w:r>
        <w:t>Geen</w:t>
      </w:r>
    </w:p>
    <w:p w:rsidR="0064109F" w:rsidRDefault="0064109F" w:rsidP="0064109F">
      <w:pPr>
        <w:pStyle w:val="Kop3"/>
        <w:rPr>
          <w:lang w:eastAsia="en-US"/>
        </w:rPr>
      </w:pPr>
      <w:r>
        <w:rPr>
          <w:lang w:eastAsia="en-US"/>
        </w:rPr>
        <w:t>Voorbeelden</w:t>
      </w:r>
    </w:p>
    <w:p w:rsidR="0064109F" w:rsidRPr="004331DF" w:rsidRDefault="0064109F" w:rsidP="0064109F">
      <w:r>
        <w:t>Zie de voorbeelden bij de attributen die onderdeel zijn van deze gegevensgroep.</w:t>
      </w:r>
    </w:p>
    <w:p w:rsidR="0064109F" w:rsidRPr="00E503B1" w:rsidRDefault="00155B40" w:rsidP="0064109F">
      <w:pPr>
        <w:pStyle w:val="Kop2"/>
        <w:rPr>
          <w:sz w:val="32"/>
          <w:szCs w:val="32"/>
        </w:rPr>
      </w:pPr>
      <w:r>
        <w:rPr>
          <w:sz w:val="32"/>
          <w:szCs w:val="32"/>
        </w:rPr>
        <w:t>gerelateerdInformatieobjectType</w:t>
      </w:r>
      <w:r w:rsidR="004B2115">
        <w:rPr>
          <w:sz w:val="32"/>
          <w:szCs w:val="32"/>
        </w:rPr>
        <w:t>Relatie</w:t>
      </w:r>
      <w:r>
        <w:rPr>
          <w:sz w:val="32"/>
          <w:szCs w:val="32"/>
        </w:rPr>
        <w:t xml:space="preserve"> </w:t>
      </w:r>
    </w:p>
    <w:p w:rsidR="0064109F" w:rsidRDefault="0064109F" w:rsidP="0064109F">
      <w:pPr>
        <w:pStyle w:val="Kop3"/>
        <w:rPr>
          <w:szCs w:val="18"/>
        </w:rPr>
      </w:pPr>
      <w:r>
        <w:rPr>
          <w:szCs w:val="18"/>
        </w:rPr>
        <w:t>Label</w:t>
      </w:r>
    </w:p>
    <w:p w:rsidR="0064109F" w:rsidRPr="00331AF0" w:rsidRDefault="00F303B4" w:rsidP="0064109F">
      <w:r>
        <w:t>Type</w:t>
      </w:r>
      <w:r w:rsidR="004B2115">
        <w:t xml:space="preserve"> relatie</w:t>
      </w:r>
    </w:p>
    <w:p w:rsidR="0064109F" w:rsidRDefault="0064109F" w:rsidP="0064109F">
      <w:pPr>
        <w:pStyle w:val="Kop3"/>
        <w:rPr>
          <w:szCs w:val="18"/>
        </w:rPr>
      </w:pPr>
      <w:r>
        <w:rPr>
          <w:szCs w:val="18"/>
        </w:rPr>
        <w:t>Domein</w:t>
      </w:r>
    </w:p>
    <w:p w:rsidR="0064109F" w:rsidRPr="00F862A1" w:rsidRDefault="00855D03" w:rsidP="0064109F">
      <w:hyperlink r:id="rId248" w:history="1">
        <w:r w:rsidR="0064109F" w:rsidRPr="000B0C79">
          <w:rPr>
            <w:rStyle w:val="Hyperlink"/>
          </w:rPr>
          <w:t>gerelateerdInformatieobjectGegevens</w:t>
        </w:r>
      </w:hyperlink>
      <w:r w:rsidR="0064109F">
        <w:t xml:space="preserve">  </w:t>
      </w:r>
    </w:p>
    <w:p w:rsidR="0064109F" w:rsidRPr="000636DA" w:rsidRDefault="0064109F" w:rsidP="0064109F">
      <w:pPr>
        <w:pStyle w:val="Kop3"/>
        <w:rPr>
          <w:szCs w:val="18"/>
        </w:rPr>
      </w:pPr>
      <w:r>
        <w:rPr>
          <w:szCs w:val="18"/>
        </w:rPr>
        <w:t>Bereik</w:t>
      </w:r>
    </w:p>
    <w:p w:rsidR="0064109F" w:rsidRDefault="00855D03" w:rsidP="0064109F">
      <w:pPr>
        <w:rPr>
          <w:szCs w:val="18"/>
        </w:rPr>
      </w:pPr>
      <w:hyperlink r:id="rId249" w:history="1">
        <w:r w:rsidR="0064109F" w:rsidRPr="000B0C79">
          <w:rPr>
            <w:rStyle w:val="Hyperlink"/>
            <w:szCs w:val="18"/>
          </w:rPr>
          <w:t>Begrip</w:t>
        </w:r>
      </w:hyperlink>
      <w:r w:rsidR="009745E3">
        <w:rPr>
          <w:rStyle w:val="Hyperlink"/>
          <w:szCs w:val="18"/>
        </w:rPr>
        <w:t>Gegevens</w:t>
      </w:r>
    </w:p>
    <w:p w:rsidR="0064109F" w:rsidRPr="000636DA" w:rsidRDefault="0064109F" w:rsidP="0064109F">
      <w:pPr>
        <w:pStyle w:val="Kop3"/>
        <w:rPr>
          <w:szCs w:val="18"/>
        </w:rPr>
      </w:pPr>
      <w:r w:rsidRPr="000636DA">
        <w:rPr>
          <w:szCs w:val="18"/>
        </w:rPr>
        <w:t>Definitie</w:t>
      </w:r>
    </w:p>
    <w:p w:rsidR="0064109F" w:rsidRPr="00467AAC" w:rsidRDefault="004B2115" w:rsidP="0064109F">
      <w:pPr>
        <w:rPr>
          <w:szCs w:val="18"/>
          <w:lang w:eastAsia="en-US"/>
        </w:rPr>
      </w:pPr>
      <w:r>
        <w:rPr>
          <w:szCs w:val="18"/>
          <w:lang w:eastAsia="en-US"/>
        </w:rPr>
        <w:t>Typering</w:t>
      </w:r>
      <w:r w:rsidRPr="000636DA">
        <w:rPr>
          <w:szCs w:val="18"/>
          <w:lang w:eastAsia="en-US"/>
        </w:rPr>
        <w:t xml:space="preserve"> </w:t>
      </w:r>
      <w:r w:rsidR="0064109F" w:rsidRPr="000636DA">
        <w:rPr>
          <w:szCs w:val="18"/>
          <w:lang w:eastAsia="en-US"/>
        </w:rPr>
        <w:t>van de relatie</w:t>
      </w:r>
      <w:r w:rsidR="0064109F">
        <w:rPr>
          <w:szCs w:val="18"/>
          <w:lang w:eastAsia="en-US"/>
        </w:rPr>
        <w:t xml:space="preserve"> met het andere </w:t>
      </w:r>
      <w:r w:rsidR="00BD4776">
        <w:rPr>
          <w:szCs w:val="18"/>
          <w:lang w:eastAsia="en-US"/>
        </w:rPr>
        <w:t>i</w:t>
      </w:r>
      <w:r w:rsidR="0064109F" w:rsidRPr="00BD4776">
        <w:rPr>
          <w:szCs w:val="18"/>
          <w:lang w:eastAsia="en-US"/>
        </w:rPr>
        <w:t>nformatieobject</w:t>
      </w:r>
      <w:r w:rsidR="0064109F" w:rsidRPr="000636DA">
        <w:rPr>
          <w:szCs w:val="18"/>
          <w:lang w:eastAsia="en-US"/>
        </w:rPr>
        <w:t>.</w:t>
      </w:r>
    </w:p>
    <w:p w:rsidR="0064109F" w:rsidRPr="000636DA" w:rsidRDefault="0064109F" w:rsidP="0064109F">
      <w:pPr>
        <w:pStyle w:val="Kop3"/>
        <w:rPr>
          <w:szCs w:val="18"/>
        </w:rPr>
      </w:pPr>
      <w:r>
        <w:rPr>
          <w:szCs w:val="18"/>
        </w:rPr>
        <w:t>Verplicht</w:t>
      </w:r>
    </w:p>
    <w:p w:rsidR="0064109F" w:rsidRDefault="0064109F" w:rsidP="0064109F">
      <w:pPr>
        <w:rPr>
          <w:szCs w:val="18"/>
        </w:rPr>
      </w:pPr>
      <w:r>
        <w:rPr>
          <w:szCs w:val="18"/>
        </w:rPr>
        <w:t>Ja</w:t>
      </w:r>
    </w:p>
    <w:p w:rsidR="0064109F" w:rsidRPr="000636DA" w:rsidRDefault="0064109F" w:rsidP="0064109F">
      <w:pPr>
        <w:pStyle w:val="Kop3"/>
        <w:rPr>
          <w:szCs w:val="18"/>
        </w:rPr>
      </w:pPr>
      <w:r>
        <w:rPr>
          <w:szCs w:val="18"/>
        </w:rPr>
        <w:t>Herhaalbaar</w:t>
      </w:r>
    </w:p>
    <w:p w:rsidR="0064109F" w:rsidRPr="000636DA" w:rsidRDefault="0064109F" w:rsidP="0064109F">
      <w:pPr>
        <w:rPr>
          <w:szCs w:val="18"/>
        </w:rPr>
      </w:pPr>
      <w:r>
        <w:rPr>
          <w:szCs w:val="18"/>
        </w:rPr>
        <w:t>Nee</w:t>
      </w:r>
    </w:p>
    <w:p w:rsidR="0064109F" w:rsidRPr="004B2115" w:rsidRDefault="0064109F" w:rsidP="0064109F">
      <w:pPr>
        <w:pStyle w:val="Kop3"/>
        <w:rPr>
          <w:szCs w:val="18"/>
        </w:rPr>
      </w:pPr>
      <w:r w:rsidRPr="004B2115">
        <w:rPr>
          <w:szCs w:val="18"/>
        </w:rPr>
        <w:t>Begrippenlijst</w:t>
      </w:r>
    </w:p>
    <w:p w:rsidR="0064109F" w:rsidRPr="004B2115" w:rsidRDefault="00155B40" w:rsidP="0064109F">
      <w:pPr>
        <w:autoSpaceDE w:val="0"/>
        <w:autoSpaceDN w:val="0"/>
        <w:adjustRightInd w:val="0"/>
        <w:spacing w:line="240" w:lineRule="auto"/>
        <w:rPr>
          <w:rFonts w:cs="Verdana"/>
          <w:color w:val="010202"/>
          <w:szCs w:val="18"/>
          <w:lang w:eastAsia="en-US"/>
        </w:rPr>
      </w:pPr>
      <w:r w:rsidRPr="004B2115">
        <w:t xml:space="preserve">Open: </w:t>
      </w:r>
      <w:hyperlink r:id="rId250" w:history="1">
        <w:r w:rsidR="004B2115" w:rsidRPr="004B2115">
          <w:rPr>
            <w:rStyle w:val="Hyperlink"/>
          </w:rPr>
          <w:t>Relatietype</w:t>
        </w:r>
        <w:r w:rsidR="004B2115">
          <w:rPr>
            <w:rStyle w:val="Hyperlink"/>
          </w:rPr>
          <w:t>n</w:t>
        </w:r>
        <w:r w:rsidR="004B2115" w:rsidRPr="004B2115">
          <w:rPr>
            <w:rStyle w:val="Hyperlink"/>
          </w:rPr>
          <w:t xml:space="preserve"> (informatieobject)</w:t>
        </w:r>
      </w:hyperlink>
      <w:r w:rsidR="0064109F" w:rsidRPr="004B2115">
        <w:rPr>
          <w:rFonts w:cs="Verdana"/>
          <w:color w:val="010202"/>
          <w:szCs w:val="18"/>
          <w:lang w:eastAsia="en-US"/>
        </w:rPr>
        <w:t xml:space="preserve"> </w:t>
      </w:r>
    </w:p>
    <w:p w:rsidR="0064109F" w:rsidRPr="004B2115" w:rsidRDefault="0064109F" w:rsidP="0064109F">
      <w:pPr>
        <w:pStyle w:val="Kop3"/>
        <w:rPr>
          <w:szCs w:val="18"/>
        </w:rPr>
      </w:pPr>
      <w:r w:rsidRPr="004B2115">
        <w:rPr>
          <w:szCs w:val="18"/>
        </w:rPr>
        <w:t>Regels</w:t>
      </w:r>
    </w:p>
    <w:p w:rsidR="0064109F" w:rsidRPr="004B2115" w:rsidRDefault="0064109F" w:rsidP="0064109F">
      <w:pPr>
        <w:rPr>
          <w:szCs w:val="18"/>
        </w:rPr>
      </w:pPr>
      <w:r w:rsidRPr="004B2115">
        <w:t>Geen</w:t>
      </w:r>
    </w:p>
    <w:p w:rsidR="0064109F" w:rsidRPr="004B2115" w:rsidRDefault="0064109F" w:rsidP="0064109F">
      <w:pPr>
        <w:pStyle w:val="Kop3"/>
        <w:rPr>
          <w:szCs w:val="18"/>
        </w:rPr>
      </w:pPr>
      <w:r w:rsidRPr="004B2115">
        <w:rPr>
          <w:szCs w:val="18"/>
        </w:rPr>
        <w:t>Toelichting</w:t>
      </w:r>
    </w:p>
    <w:p w:rsidR="0064109F" w:rsidRPr="004B2115" w:rsidRDefault="003E4734" w:rsidP="0064109F">
      <w:pPr>
        <w:autoSpaceDE w:val="0"/>
        <w:autoSpaceDN w:val="0"/>
        <w:adjustRightInd w:val="0"/>
        <w:spacing w:line="240" w:lineRule="auto"/>
        <w:rPr>
          <w:rFonts w:cs="Verdana"/>
          <w:color w:val="010202"/>
          <w:szCs w:val="18"/>
          <w:lang w:eastAsia="en-US"/>
        </w:rPr>
      </w:pPr>
      <w:r w:rsidRPr="004B2115">
        <w:rPr>
          <w:rFonts w:cs="Verdana"/>
          <w:color w:val="010202"/>
          <w:szCs w:val="18"/>
          <w:lang w:eastAsia="en-US"/>
        </w:rPr>
        <w:t>Met dit attribuut kunnen verschillende type relaties worden vastgelegd</w:t>
      </w:r>
      <w:r w:rsidR="0064109F" w:rsidRPr="004B2115">
        <w:rPr>
          <w:rFonts w:cs="Verdana"/>
          <w:color w:val="010202"/>
          <w:szCs w:val="18"/>
          <w:lang w:eastAsia="en-US"/>
        </w:rPr>
        <w:t xml:space="preserve">, </w:t>
      </w:r>
      <w:r w:rsidR="00025F83" w:rsidRPr="004B2115">
        <w:rPr>
          <w:rFonts w:cs="Verdana"/>
          <w:color w:val="010202"/>
          <w:szCs w:val="18"/>
          <w:lang w:eastAsia="en-US"/>
        </w:rPr>
        <w:t xml:space="preserve">zoals een </w:t>
      </w:r>
      <w:r w:rsidR="0064109F" w:rsidRPr="004B2115">
        <w:rPr>
          <w:rFonts w:cs="Verdana"/>
          <w:color w:val="010202"/>
          <w:szCs w:val="18"/>
          <w:lang w:eastAsia="en-US"/>
        </w:rPr>
        <w:t>volgtijdelijk</w:t>
      </w:r>
      <w:r w:rsidR="00025F83" w:rsidRPr="004B2115">
        <w:rPr>
          <w:rFonts w:cs="Verdana"/>
          <w:color w:val="010202"/>
          <w:szCs w:val="18"/>
          <w:lang w:eastAsia="en-US"/>
        </w:rPr>
        <w:t>e</w:t>
      </w:r>
      <w:r w:rsidR="0064109F" w:rsidRPr="004B2115">
        <w:rPr>
          <w:rFonts w:cs="Verdana"/>
          <w:color w:val="010202"/>
          <w:szCs w:val="18"/>
          <w:lang w:eastAsia="en-US"/>
        </w:rPr>
        <w:t xml:space="preserve"> </w:t>
      </w:r>
      <w:r w:rsidR="006C7195" w:rsidRPr="004B2115">
        <w:rPr>
          <w:rFonts w:cs="Verdana"/>
          <w:color w:val="010202"/>
          <w:szCs w:val="18"/>
          <w:lang w:eastAsia="en-US"/>
        </w:rPr>
        <w:t>of</w:t>
      </w:r>
      <w:r w:rsidR="0064109F" w:rsidRPr="004B2115">
        <w:rPr>
          <w:rFonts w:cs="Verdana"/>
          <w:color w:val="010202"/>
          <w:szCs w:val="18"/>
          <w:lang w:eastAsia="en-US"/>
        </w:rPr>
        <w:t xml:space="preserve"> functione</w:t>
      </w:r>
      <w:r w:rsidR="00025F83" w:rsidRPr="004B2115">
        <w:rPr>
          <w:rFonts w:cs="Verdana"/>
          <w:color w:val="010202"/>
          <w:szCs w:val="18"/>
          <w:lang w:eastAsia="en-US"/>
        </w:rPr>
        <w:t>le relatie.</w:t>
      </w:r>
    </w:p>
    <w:p w:rsidR="0064109F" w:rsidRPr="004B2115" w:rsidRDefault="0064109F" w:rsidP="0064109F">
      <w:pPr>
        <w:pStyle w:val="Kop3"/>
        <w:rPr>
          <w:lang w:eastAsia="en-US"/>
        </w:rPr>
      </w:pPr>
      <w:r w:rsidRPr="004B2115">
        <w:rPr>
          <w:lang w:eastAsia="en-US"/>
        </w:rPr>
        <w:t>Voorbeelden</w:t>
      </w:r>
    </w:p>
    <w:p w:rsidR="00AD7305" w:rsidRPr="001148E7" w:rsidRDefault="0064109F" w:rsidP="001148E7">
      <w:pPr>
        <w:pStyle w:val="Lijstalinea"/>
        <w:numPr>
          <w:ilvl w:val="0"/>
          <w:numId w:val="8"/>
        </w:numPr>
        <w:rPr>
          <w:rFonts w:cs="Verdana"/>
          <w:color w:val="010202"/>
          <w:szCs w:val="18"/>
          <w:lang w:eastAsia="en-US"/>
        </w:rPr>
      </w:pPr>
      <w:r w:rsidRPr="004B2115">
        <w:rPr>
          <w:lang w:eastAsia="en-US"/>
        </w:rPr>
        <w:t xml:space="preserve">Zie begrippenlijst </w:t>
      </w:r>
      <w:hyperlink r:id="rId251" w:history="1">
        <w:r w:rsidR="004B2115" w:rsidRPr="00FF0F22">
          <w:rPr>
            <w:rStyle w:val="Hyperlink"/>
          </w:rPr>
          <w:t>R</w:t>
        </w:r>
        <w:r w:rsidRPr="00FF0F22">
          <w:rPr>
            <w:rStyle w:val="Hyperlink"/>
          </w:rPr>
          <w:t>elati</w:t>
        </w:r>
        <w:r w:rsidRPr="00FF0F22">
          <w:rPr>
            <w:rStyle w:val="Hyperlink"/>
            <w:lang w:eastAsia="en-US"/>
          </w:rPr>
          <w:t>e</w:t>
        </w:r>
        <w:r w:rsidR="004B2115" w:rsidRPr="00FF0F22">
          <w:rPr>
            <w:rStyle w:val="Hyperlink"/>
            <w:lang w:eastAsia="en-US"/>
          </w:rPr>
          <w:t>type</w:t>
        </w:r>
        <w:r w:rsidR="004B2115">
          <w:rPr>
            <w:rStyle w:val="Hyperlink"/>
            <w:lang w:eastAsia="en-US"/>
          </w:rPr>
          <w:t>n</w:t>
        </w:r>
        <w:r w:rsidRPr="00FF0F22">
          <w:rPr>
            <w:rStyle w:val="Hyperlink"/>
            <w:lang w:eastAsia="en-US"/>
          </w:rPr>
          <w:t xml:space="preserve"> (informatieobject)</w:t>
        </w:r>
      </w:hyperlink>
      <w:r>
        <w:rPr>
          <w:highlight w:val="yellow"/>
          <w:lang w:eastAsia="en-US"/>
        </w:rPr>
        <w:t xml:space="preserve"> </w:t>
      </w:r>
    </w:p>
    <w:p w:rsidR="00AD7305" w:rsidRDefault="00AD7305" w:rsidP="00AD7305">
      <w:pPr>
        <w:pStyle w:val="Kop2"/>
        <w:rPr>
          <w:szCs w:val="18"/>
        </w:rPr>
      </w:pPr>
      <w:r>
        <w:rPr>
          <w:szCs w:val="18"/>
        </w:rPr>
        <w:t>Specificatie van gegevensgroep betrokkeneGegevens</w:t>
      </w:r>
    </w:p>
    <w:p w:rsidR="00AD7305" w:rsidRDefault="00AD7305" w:rsidP="00AD7305">
      <w:r>
        <w:t>Deze gegevensgroep bestaat uit de volgende attributen:</w:t>
      </w:r>
    </w:p>
    <w:p w:rsidR="00AD7305" w:rsidRDefault="00AD7305" w:rsidP="00AD7305"/>
    <w:p w:rsidR="00AD7305" w:rsidRPr="00AD7305" w:rsidRDefault="00AD7305" w:rsidP="00474A5A">
      <w:pPr>
        <w:pStyle w:val="Lijstalinea"/>
        <w:numPr>
          <w:ilvl w:val="0"/>
          <w:numId w:val="60"/>
        </w:numPr>
        <w:rPr>
          <w:rStyle w:val="Hyperlink"/>
        </w:rPr>
      </w:pPr>
      <w:r>
        <w:fldChar w:fldCharType="begin"/>
      </w:r>
      <w:r w:rsidR="00463CBE">
        <w:instrText>HYPERLINK "\\\\ocw.local\\"</w:instrText>
      </w:r>
      <w:r>
        <w:fldChar w:fldCharType="separate"/>
      </w:r>
      <w:r w:rsidR="004B2115">
        <w:rPr>
          <w:rStyle w:val="Hyperlink"/>
        </w:rPr>
        <w:t>T</w:t>
      </w:r>
      <w:r w:rsidRPr="00AD7305">
        <w:rPr>
          <w:rStyle w:val="Hyperlink"/>
        </w:rPr>
        <w:t>ype</w:t>
      </w:r>
      <w:r w:rsidR="004B2115">
        <w:rPr>
          <w:rStyle w:val="Hyperlink"/>
        </w:rPr>
        <w:t xml:space="preserve"> relatie</w:t>
      </w:r>
    </w:p>
    <w:p w:rsidR="004B2115" w:rsidRPr="00AD7305" w:rsidRDefault="00AD7305" w:rsidP="00474A5A">
      <w:pPr>
        <w:pStyle w:val="Lijstalinea"/>
        <w:numPr>
          <w:ilvl w:val="0"/>
          <w:numId w:val="60"/>
        </w:numPr>
        <w:rPr>
          <w:rStyle w:val="Hyperlink"/>
        </w:rPr>
      </w:pPr>
      <w:r>
        <w:fldChar w:fldCharType="end"/>
      </w:r>
      <w:r w:rsidR="004B2115">
        <w:fldChar w:fldCharType="begin"/>
      </w:r>
      <w:r w:rsidR="004B2115">
        <w:instrText>HYPERLINK "\\\\ocw.local\\"</w:instrText>
      </w:r>
      <w:r w:rsidR="004B2115">
        <w:fldChar w:fldCharType="separate"/>
      </w:r>
      <w:r w:rsidR="004B2115">
        <w:rPr>
          <w:rStyle w:val="Hyperlink"/>
        </w:rPr>
        <w:t>Actor</w:t>
      </w:r>
    </w:p>
    <w:p w:rsidR="0064109F" w:rsidRDefault="004B2115" w:rsidP="00C915AA">
      <w:r>
        <w:fldChar w:fldCharType="end"/>
      </w:r>
    </w:p>
    <w:p w:rsidR="00D00CE9" w:rsidRPr="00155B40" w:rsidRDefault="00155B40" w:rsidP="00155B40">
      <w:pPr>
        <w:pStyle w:val="Kop2"/>
        <w:rPr>
          <w:sz w:val="32"/>
        </w:rPr>
      </w:pPr>
      <w:r w:rsidRPr="00155B40">
        <w:rPr>
          <w:sz w:val="32"/>
        </w:rPr>
        <w:t>betrokkeneType</w:t>
      </w:r>
      <w:r w:rsidR="004B2115">
        <w:rPr>
          <w:sz w:val="32"/>
        </w:rPr>
        <w:t>Relatie</w:t>
      </w:r>
    </w:p>
    <w:p w:rsidR="00D00CE9" w:rsidRDefault="00D00CE9" w:rsidP="005315ED">
      <w:pPr>
        <w:pStyle w:val="Kop3"/>
      </w:pPr>
      <w:r w:rsidRPr="00260508">
        <w:t>Label</w:t>
      </w:r>
    </w:p>
    <w:p w:rsidR="00D00CE9" w:rsidRDefault="00155B40" w:rsidP="00D00CE9">
      <w:r>
        <w:t>Type</w:t>
      </w:r>
      <w:r w:rsidR="004B2115">
        <w:t xml:space="preserve"> relatie</w:t>
      </w:r>
    </w:p>
    <w:p w:rsidR="005315ED" w:rsidRDefault="005315ED" w:rsidP="00D00CE9">
      <w:pPr>
        <w:rPr>
          <w:rStyle w:val="Kop3Char"/>
        </w:rPr>
      </w:pPr>
    </w:p>
    <w:p w:rsidR="00D00CE9" w:rsidRDefault="00D00CE9" w:rsidP="00D00CE9">
      <w:r w:rsidRPr="00AE4CBF">
        <w:rPr>
          <w:rStyle w:val="Kop3Char"/>
        </w:rPr>
        <w:t>Domein</w:t>
      </w:r>
      <w:r>
        <w:br/>
      </w:r>
      <w:hyperlink r:id="rId252" w:history="1">
        <w:r w:rsidRPr="000B0C79">
          <w:rPr>
            <w:rStyle w:val="Hyperlink"/>
          </w:rPr>
          <w:t>betrokkeneGegevens</w:t>
        </w:r>
      </w:hyperlink>
      <w:r>
        <w:t xml:space="preserve">  </w:t>
      </w:r>
    </w:p>
    <w:p w:rsidR="00D00CE9" w:rsidRDefault="00D00CE9" w:rsidP="00D00CE9">
      <w:pPr>
        <w:pStyle w:val="Kop3"/>
      </w:pPr>
      <w:r>
        <w:t>Bereik</w:t>
      </w:r>
    </w:p>
    <w:p w:rsidR="00D00CE9" w:rsidRDefault="00855D03" w:rsidP="00D00CE9">
      <w:hyperlink r:id="rId253" w:history="1">
        <w:r w:rsidR="00D00CE9" w:rsidRPr="000B0C79">
          <w:rPr>
            <w:rStyle w:val="Hyperlink"/>
          </w:rPr>
          <w:t>Begrip</w:t>
        </w:r>
      </w:hyperlink>
      <w:r w:rsidR="009745E3">
        <w:rPr>
          <w:rStyle w:val="Hyperlink"/>
        </w:rPr>
        <w:t>Gegevens</w:t>
      </w:r>
      <w:r w:rsidR="00D00CE9">
        <w:t xml:space="preserve"> </w:t>
      </w:r>
    </w:p>
    <w:p w:rsidR="00D00CE9" w:rsidRDefault="00D00CE9" w:rsidP="00D00CE9">
      <w:pPr>
        <w:pStyle w:val="Kop3"/>
      </w:pPr>
      <w:r>
        <w:t>Definitie</w:t>
      </w:r>
    </w:p>
    <w:p w:rsidR="00D00CE9" w:rsidRDefault="00D00CE9" w:rsidP="00D00CE9">
      <w:r>
        <w:t xml:space="preserve">Typering van de betrokkenheid van de </w:t>
      </w:r>
      <w:r w:rsidR="00BD4776">
        <w:t>a</w:t>
      </w:r>
      <w:r w:rsidRPr="00BD4776">
        <w:t>ctor</w:t>
      </w:r>
      <w:r>
        <w:t xml:space="preserve"> bij het </w:t>
      </w:r>
      <w:r w:rsidR="00BD4776">
        <w:t>i</w:t>
      </w:r>
      <w:r w:rsidRPr="00BD4776">
        <w:t>nformatieobject</w:t>
      </w:r>
      <w:r>
        <w:t>.</w:t>
      </w:r>
    </w:p>
    <w:p w:rsidR="00D00CE9" w:rsidRDefault="00D00CE9" w:rsidP="00D00CE9">
      <w:pPr>
        <w:pStyle w:val="Kop3"/>
      </w:pPr>
      <w:r>
        <w:t>Verplicht</w:t>
      </w:r>
    </w:p>
    <w:p w:rsidR="00D00CE9" w:rsidRPr="00252261" w:rsidRDefault="00D00CE9" w:rsidP="00D00CE9">
      <w:r>
        <w:t>Ja</w:t>
      </w:r>
    </w:p>
    <w:p w:rsidR="00D00CE9" w:rsidRDefault="00D00CE9" w:rsidP="00D00CE9">
      <w:pPr>
        <w:pStyle w:val="Kop3"/>
      </w:pPr>
      <w:r>
        <w:t>Herhaalbaar</w:t>
      </w:r>
    </w:p>
    <w:p w:rsidR="00D00CE9" w:rsidRDefault="00D00CE9" w:rsidP="00D00CE9">
      <w:r>
        <w:t>Nee</w:t>
      </w:r>
    </w:p>
    <w:p w:rsidR="00D00CE9" w:rsidRDefault="00D00CE9" w:rsidP="00D00CE9">
      <w:pPr>
        <w:pStyle w:val="Kop3"/>
      </w:pPr>
      <w:r>
        <w:t>Begrippenlijst</w:t>
      </w:r>
    </w:p>
    <w:p w:rsidR="00D00CE9" w:rsidRDefault="000B0CD9" w:rsidP="00D00CE9">
      <w:r>
        <w:t xml:space="preserve">Open: </w:t>
      </w:r>
      <w:hyperlink r:id="rId254" w:history="1">
        <w:r w:rsidR="004B2115" w:rsidRPr="004B2115">
          <w:rPr>
            <w:rStyle w:val="Hyperlink"/>
          </w:rPr>
          <w:t>Relatietypen (betrokkene)</w:t>
        </w:r>
      </w:hyperlink>
      <w:r w:rsidR="004B2115">
        <w:rPr>
          <w:rFonts w:cs="Verdana"/>
          <w:color w:val="010202"/>
          <w:szCs w:val="18"/>
          <w:lang w:eastAsia="en-US"/>
        </w:rPr>
        <w:t xml:space="preserve"> </w:t>
      </w:r>
    </w:p>
    <w:p w:rsidR="00D00CE9" w:rsidRDefault="00D00CE9" w:rsidP="00D00CE9">
      <w:pPr>
        <w:pStyle w:val="Kop3"/>
      </w:pPr>
      <w:r>
        <w:t>Regels</w:t>
      </w:r>
    </w:p>
    <w:p w:rsidR="00D00CE9" w:rsidRPr="005B5EC4" w:rsidRDefault="00D00CE9" w:rsidP="00D00CE9">
      <w:r>
        <w:t>Geen</w:t>
      </w:r>
    </w:p>
    <w:p w:rsidR="00D00CE9" w:rsidRDefault="00D00CE9" w:rsidP="00D00CE9">
      <w:pPr>
        <w:pStyle w:val="Kop3"/>
      </w:pPr>
      <w:r>
        <w:t>Toelichting</w:t>
      </w:r>
    </w:p>
    <w:p w:rsidR="00D00CE9" w:rsidRDefault="00D00CE9" w:rsidP="00D00CE9">
      <w:r>
        <w:t>Een persoon of organisatie kan verschillende belangen hebben.</w:t>
      </w:r>
    </w:p>
    <w:p w:rsidR="00D00CE9" w:rsidRDefault="00D00CE9" w:rsidP="00D00CE9">
      <w:r>
        <w:t xml:space="preserve">Een voorbeeld van een belang is wanneer iemand het onderwerp is van een </w:t>
      </w:r>
      <w:r w:rsidR="00BD4776">
        <w:t>i</w:t>
      </w:r>
      <w:r w:rsidRPr="00BD4776">
        <w:t>nformatieobject</w:t>
      </w:r>
      <w:r>
        <w:t>, bijvoorbeeld bij een personeelsdossier, of een rechtbankdossier. Een voorbeeld van een and</w:t>
      </w:r>
      <w:r w:rsidR="00BD4776">
        <w:t>er soort belang is wanneer het i</w:t>
      </w:r>
      <w:r>
        <w:t>nformatieobject een besluit betreft dat het belang van een persoon of organisatie direct of indirect treft. Bijvoorbeeld de bovenburen van een café dat een vergunning aanvraagt voor een terras, of voor de verruiming van haar openingstijden.</w:t>
      </w:r>
    </w:p>
    <w:p w:rsidR="00D00CE9" w:rsidRDefault="00D00CE9" w:rsidP="00D00CE9"/>
    <w:p w:rsidR="00D00CE9" w:rsidRDefault="00D00CE9" w:rsidP="00D00CE9">
      <w:r>
        <w:t>Een andere betrokkene kan degene zijn (persoon of organisatie) die een aanvraag indient, bijvoorbeeld het café (of de eigenaar daarvan) dat de vergunning aanvraagt voor het plaatsen van een terras.</w:t>
      </w:r>
    </w:p>
    <w:p w:rsidR="00D00CE9" w:rsidRDefault="00D00CE9" w:rsidP="00D00CE9"/>
    <w:p w:rsidR="00D00CE9" w:rsidRDefault="00D00CE9" w:rsidP="00D00CE9">
      <w:pPr>
        <w:pStyle w:val="Kop3"/>
      </w:pPr>
      <w:r>
        <w:t>Voorbeelden</w:t>
      </w:r>
    </w:p>
    <w:p w:rsidR="000B0CD9" w:rsidRDefault="00C91909" w:rsidP="000B0CD9">
      <w:r>
        <w:t>Een</w:t>
      </w:r>
      <w:r w:rsidR="000B0CD9">
        <w:t xml:space="preserve"> betrokkene vanuit het perspectief van rechthebbende kan zijn:</w:t>
      </w:r>
    </w:p>
    <w:p w:rsidR="000B0CD9" w:rsidRDefault="000B0CD9" w:rsidP="000B0CD9">
      <w:pPr>
        <w:pStyle w:val="Lijstalinea"/>
        <w:numPr>
          <w:ilvl w:val="0"/>
          <w:numId w:val="26"/>
        </w:numPr>
      </w:pPr>
      <w:r>
        <w:t xml:space="preserve">de auteur van een rapport; of </w:t>
      </w:r>
    </w:p>
    <w:p w:rsidR="000B0CD9" w:rsidRDefault="000B0CD9" w:rsidP="000B0CD9">
      <w:pPr>
        <w:pStyle w:val="Lijstalinea"/>
        <w:numPr>
          <w:ilvl w:val="0"/>
          <w:numId w:val="26"/>
        </w:numPr>
      </w:pPr>
      <w:r>
        <w:t xml:space="preserve">een fotograaf die een foto heeft gemaakt; of </w:t>
      </w:r>
    </w:p>
    <w:p w:rsidR="000B0CD9" w:rsidRDefault="000B0CD9" w:rsidP="000B0CD9">
      <w:pPr>
        <w:pStyle w:val="Lijstalinea"/>
        <w:numPr>
          <w:ilvl w:val="0"/>
          <w:numId w:val="26"/>
        </w:numPr>
      </w:pPr>
      <w:r>
        <w:t xml:space="preserve">degene die geportretteerd is op de foto; of </w:t>
      </w:r>
    </w:p>
    <w:p w:rsidR="000B0CD9" w:rsidRDefault="000B0CD9" w:rsidP="000B0CD9">
      <w:pPr>
        <w:pStyle w:val="Lijstalinea"/>
        <w:numPr>
          <w:ilvl w:val="0"/>
          <w:numId w:val="26"/>
        </w:numPr>
      </w:pPr>
      <w:r>
        <w:t xml:space="preserve">de maker van een compositie; of </w:t>
      </w:r>
    </w:p>
    <w:p w:rsidR="000B0CD9" w:rsidRDefault="000B0CD9" w:rsidP="000B0CD9">
      <w:pPr>
        <w:pStyle w:val="Lijstalinea"/>
        <w:numPr>
          <w:ilvl w:val="0"/>
          <w:numId w:val="26"/>
        </w:numPr>
      </w:pPr>
      <w:r>
        <w:t>een softwareontwikkelaar die een applicatie heeft ontwikkeld.</w:t>
      </w:r>
    </w:p>
    <w:p w:rsidR="000B0CD9" w:rsidRPr="000B0CD9" w:rsidRDefault="000B0CD9" w:rsidP="00C91909"/>
    <w:p w:rsidR="00D00CE9" w:rsidRPr="00104BF7" w:rsidRDefault="00D00CE9" w:rsidP="00D00CE9">
      <w:r>
        <w:t xml:space="preserve">Zie </w:t>
      </w:r>
      <w:r w:rsidR="00C91909">
        <w:t xml:space="preserve">ook </w:t>
      </w:r>
      <w:r>
        <w:t xml:space="preserve">de MDTO begrippenlijst </w:t>
      </w:r>
      <w:hyperlink r:id="rId255" w:history="1">
        <w:r w:rsidR="004B2115">
          <w:rPr>
            <w:rStyle w:val="Hyperlink"/>
          </w:rPr>
          <w:t>Relatietype</w:t>
        </w:r>
      </w:hyperlink>
      <w:r w:rsidR="004B2115">
        <w:rPr>
          <w:rStyle w:val="Hyperlink"/>
        </w:rPr>
        <w:t>n (betrok</w:t>
      </w:r>
      <w:r w:rsidR="009A4719">
        <w:rPr>
          <w:rStyle w:val="Hyperlink"/>
        </w:rPr>
        <w:t>k</w:t>
      </w:r>
      <w:r w:rsidR="004B2115">
        <w:rPr>
          <w:rStyle w:val="Hyperlink"/>
        </w:rPr>
        <w:t>ene)</w:t>
      </w:r>
      <w:r>
        <w:t>.</w:t>
      </w:r>
    </w:p>
    <w:p w:rsidR="00D00CE9" w:rsidRPr="00E503B1" w:rsidRDefault="000B0CD9" w:rsidP="00D00CE9">
      <w:pPr>
        <w:pStyle w:val="Kop2"/>
        <w:rPr>
          <w:sz w:val="32"/>
          <w:szCs w:val="32"/>
        </w:rPr>
      </w:pPr>
      <w:r>
        <w:rPr>
          <w:sz w:val="32"/>
          <w:szCs w:val="32"/>
        </w:rPr>
        <w:t xml:space="preserve">betrokkeneActor </w:t>
      </w:r>
    </w:p>
    <w:p w:rsidR="00D00CE9" w:rsidRDefault="00D00CE9" w:rsidP="00D00CE9">
      <w:pPr>
        <w:pStyle w:val="Kop3"/>
        <w:rPr>
          <w:szCs w:val="18"/>
        </w:rPr>
      </w:pPr>
      <w:r>
        <w:rPr>
          <w:szCs w:val="18"/>
        </w:rPr>
        <w:t>Label</w:t>
      </w:r>
    </w:p>
    <w:p w:rsidR="00D00CE9" w:rsidRPr="00252261" w:rsidRDefault="00D00CE9" w:rsidP="00D00CE9">
      <w:r>
        <w:t>Actor</w:t>
      </w:r>
    </w:p>
    <w:p w:rsidR="00D00CE9" w:rsidRDefault="00D00CE9" w:rsidP="00D00CE9">
      <w:pPr>
        <w:pStyle w:val="Kop3"/>
        <w:rPr>
          <w:szCs w:val="18"/>
        </w:rPr>
      </w:pPr>
      <w:r>
        <w:rPr>
          <w:szCs w:val="18"/>
        </w:rPr>
        <w:t>Domein</w:t>
      </w:r>
    </w:p>
    <w:p w:rsidR="00D00CE9" w:rsidRPr="00F862A1" w:rsidRDefault="00855D03" w:rsidP="00D00CE9">
      <w:hyperlink r:id="rId256" w:history="1">
        <w:r w:rsidR="00D00CE9" w:rsidRPr="000B0C79">
          <w:rPr>
            <w:rStyle w:val="Hyperlink"/>
          </w:rPr>
          <w:t>betrokkeneGegevens</w:t>
        </w:r>
      </w:hyperlink>
      <w:r w:rsidR="00D00CE9">
        <w:t xml:space="preserve">  </w:t>
      </w:r>
    </w:p>
    <w:p w:rsidR="00D00CE9" w:rsidRPr="000636DA" w:rsidRDefault="00D00CE9" w:rsidP="00D00CE9">
      <w:pPr>
        <w:pStyle w:val="Kop3"/>
        <w:rPr>
          <w:szCs w:val="18"/>
        </w:rPr>
      </w:pPr>
      <w:r>
        <w:rPr>
          <w:szCs w:val="18"/>
        </w:rPr>
        <w:t>Bereik</w:t>
      </w:r>
    </w:p>
    <w:p w:rsidR="00D00CE9" w:rsidRPr="000636DA" w:rsidRDefault="00855D03" w:rsidP="00D00CE9">
      <w:pPr>
        <w:rPr>
          <w:szCs w:val="18"/>
        </w:rPr>
      </w:pPr>
      <w:hyperlink r:id="rId257" w:history="1">
        <w:r w:rsidR="005B2746" w:rsidRPr="00321D57">
          <w:rPr>
            <w:rStyle w:val="Hyperlink"/>
          </w:rPr>
          <w:t>Verwijzing</w:t>
        </w:r>
      </w:hyperlink>
      <w:r w:rsidR="005B2746">
        <w:t xml:space="preserve"> naar </w:t>
      </w:r>
      <w:hyperlink r:id="rId258" w:history="1">
        <w:r w:rsidR="00D00CE9" w:rsidRPr="000B0C79">
          <w:rPr>
            <w:rStyle w:val="Hyperlink"/>
            <w:szCs w:val="18"/>
          </w:rPr>
          <w:t>Actor</w:t>
        </w:r>
      </w:hyperlink>
      <w:r w:rsidR="00D00CE9">
        <w:rPr>
          <w:szCs w:val="18"/>
        </w:rPr>
        <w:t xml:space="preserve"> </w:t>
      </w:r>
    </w:p>
    <w:p w:rsidR="00D00CE9" w:rsidRPr="000636DA" w:rsidRDefault="00D00CE9" w:rsidP="00D00CE9">
      <w:pPr>
        <w:pStyle w:val="Kop3"/>
        <w:rPr>
          <w:szCs w:val="18"/>
        </w:rPr>
      </w:pPr>
      <w:r w:rsidRPr="000636DA">
        <w:rPr>
          <w:szCs w:val="18"/>
        </w:rPr>
        <w:t>Definitie</w:t>
      </w:r>
    </w:p>
    <w:p w:rsidR="00D00CE9" w:rsidRDefault="00D00CE9" w:rsidP="00D00CE9">
      <w:pPr>
        <w:rPr>
          <w:rFonts w:cs="Calibri"/>
          <w:color w:val="0F0F0F"/>
          <w:szCs w:val="18"/>
        </w:rPr>
      </w:pPr>
      <w:r>
        <w:rPr>
          <w:szCs w:val="18"/>
        </w:rPr>
        <w:t xml:space="preserve">De persoon of organisatie die betrokken is bij het </w:t>
      </w:r>
      <w:r w:rsidR="00BD4776">
        <w:rPr>
          <w:szCs w:val="18"/>
        </w:rPr>
        <w:t>i</w:t>
      </w:r>
      <w:r w:rsidRPr="00BD4776">
        <w:rPr>
          <w:szCs w:val="18"/>
        </w:rPr>
        <w:t>nformatieobject</w:t>
      </w:r>
      <w:r>
        <w:rPr>
          <w:szCs w:val="18"/>
        </w:rPr>
        <w:t>.</w:t>
      </w:r>
    </w:p>
    <w:p w:rsidR="00D00CE9" w:rsidRDefault="00D00CE9" w:rsidP="00D00CE9">
      <w:pPr>
        <w:pStyle w:val="Kop3"/>
        <w:rPr>
          <w:szCs w:val="18"/>
        </w:rPr>
      </w:pPr>
      <w:r>
        <w:rPr>
          <w:szCs w:val="18"/>
        </w:rPr>
        <w:t>Verplicht</w:t>
      </w:r>
    </w:p>
    <w:p w:rsidR="00D00CE9" w:rsidRPr="00252261" w:rsidRDefault="00D00CE9" w:rsidP="00D00CE9">
      <w:r>
        <w:t>Ja</w:t>
      </w:r>
    </w:p>
    <w:p w:rsidR="00D00CE9" w:rsidRPr="000636DA" w:rsidRDefault="00D00CE9" w:rsidP="00D00CE9">
      <w:pPr>
        <w:pStyle w:val="Kop3"/>
        <w:rPr>
          <w:szCs w:val="18"/>
        </w:rPr>
      </w:pPr>
      <w:r>
        <w:rPr>
          <w:szCs w:val="18"/>
        </w:rPr>
        <w:t>Herhaalbaar</w:t>
      </w:r>
    </w:p>
    <w:p w:rsidR="00D00CE9" w:rsidRPr="000636DA" w:rsidRDefault="00D00CE9" w:rsidP="00D00CE9">
      <w:pPr>
        <w:rPr>
          <w:szCs w:val="18"/>
        </w:rPr>
      </w:pPr>
      <w:r>
        <w:rPr>
          <w:szCs w:val="18"/>
        </w:rPr>
        <w:t>Nee</w:t>
      </w:r>
    </w:p>
    <w:p w:rsidR="00D00CE9" w:rsidRDefault="00D00CE9" w:rsidP="00D00CE9">
      <w:pPr>
        <w:pStyle w:val="Kop3"/>
        <w:rPr>
          <w:szCs w:val="18"/>
        </w:rPr>
      </w:pPr>
      <w:r w:rsidRPr="000636DA">
        <w:rPr>
          <w:szCs w:val="18"/>
        </w:rPr>
        <w:t>Regels</w:t>
      </w:r>
    </w:p>
    <w:p w:rsidR="00D00CE9" w:rsidRPr="005B5EC4" w:rsidRDefault="00D00CE9" w:rsidP="00D00CE9">
      <w:r>
        <w:t>Geen</w:t>
      </w:r>
    </w:p>
    <w:p w:rsidR="00D00CE9" w:rsidRDefault="00D00CE9" w:rsidP="00D00CE9">
      <w:pPr>
        <w:pStyle w:val="Kop3"/>
        <w:rPr>
          <w:szCs w:val="18"/>
        </w:rPr>
      </w:pPr>
      <w:r w:rsidRPr="000636DA">
        <w:rPr>
          <w:szCs w:val="18"/>
        </w:rPr>
        <w:t>Toelichting</w:t>
      </w:r>
    </w:p>
    <w:p w:rsidR="00D00CE9" w:rsidRPr="00CB31D0" w:rsidRDefault="00D00CE9" w:rsidP="00D00CE9">
      <w:r>
        <w:t xml:space="preserve">Het betreft hier de identificatie en de naam van de betrokkene, zoals gedefinieerd bij de klasse </w:t>
      </w:r>
      <w:hyperlink r:id="rId259" w:history="1">
        <w:r w:rsidRPr="004331DF">
          <w:rPr>
            <w:rStyle w:val="Hyperlink"/>
          </w:rPr>
          <w:t>Actor</w:t>
        </w:r>
      </w:hyperlink>
      <w:r>
        <w:t>.</w:t>
      </w:r>
    </w:p>
    <w:p w:rsidR="00D00CE9" w:rsidRDefault="00D00CE9" w:rsidP="00D00CE9">
      <w:pPr>
        <w:pStyle w:val="Kop3"/>
        <w:rPr>
          <w:rStyle w:val="Kop2Char"/>
          <w:b/>
          <w:bCs/>
          <w:i w:val="0"/>
          <w:iCs w:val="0"/>
          <w:sz w:val="20"/>
          <w:szCs w:val="26"/>
        </w:rPr>
      </w:pPr>
      <w:r w:rsidRPr="00E951AC">
        <w:rPr>
          <w:rStyle w:val="Kop2Char"/>
          <w:b/>
          <w:bCs/>
          <w:i w:val="0"/>
          <w:iCs w:val="0"/>
          <w:sz w:val="20"/>
          <w:szCs w:val="26"/>
        </w:rPr>
        <w:t>Voorbeelden</w:t>
      </w:r>
    </w:p>
    <w:p w:rsidR="00D00CE9" w:rsidRPr="00474A5A" w:rsidRDefault="006C7195" w:rsidP="00474A5A">
      <w:pPr>
        <w:pStyle w:val="Lijstalinea"/>
        <w:numPr>
          <w:ilvl w:val="0"/>
          <w:numId w:val="39"/>
        </w:numPr>
        <w:rPr>
          <w:color w:val="343434"/>
          <w:spacing w:val="1"/>
          <w:szCs w:val="18"/>
          <w:shd w:val="clear" w:color="auto" w:fill="FFFFFF"/>
        </w:rPr>
      </w:pPr>
      <w:r>
        <w:rPr>
          <w:color w:val="343434"/>
          <w:spacing w:val="1"/>
          <w:szCs w:val="18"/>
          <w:shd w:val="clear" w:color="auto" w:fill="FFFFFF"/>
        </w:rPr>
        <w:t>i</w:t>
      </w:r>
      <w:r w:rsidR="00786EE6">
        <w:rPr>
          <w:color w:val="343434"/>
          <w:spacing w:val="1"/>
          <w:szCs w:val="18"/>
          <w:shd w:val="clear" w:color="auto" w:fill="FFFFFF"/>
        </w:rPr>
        <w:t>dentificatie:</w:t>
      </w:r>
      <w:r w:rsidR="00786EE6">
        <w:rPr>
          <w:color w:val="343434"/>
          <w:spacing w:val="1"/>
          <w:szCs w:val="18"/>
          <w:shd w:val="clear" w:color="auto" w:fill="FFFFFF"/>
        </w:rPr>
        <w:br/>
        <w:t xml:space="preserve">    </w:t>
      </w:r>
      <w:r>
        <w:rPr>
          <w:color w:val="343434"/>
          <w:spacing w:val="1"/>
          <w:szCs w:val="18"/>
          <w:shd w:val="clear" w:color="auto" w:fill="FFFFFF"/>
        </w:rPr>
        <w:t>kenmerk</w:t>
      </w:r>
      <w:r w:rsidR="00786EE6">
        <w:rPr>
          <w:color w:val="343434"/>
          <w:spacing w:val="1"/>
          <w:szCs w:val="18"/>
          <w:shd w:val="clear" w:color="auto" w:fill="FFFFFF"/>
        </w:rPr>
        <w:t xml:space="preserve">: </w:t>
      </w:r>
      <w:r w:rsidR="00D00CE9" w:rsidRPr="004331DF">
        <w:rPr>
          <w:rFonts w:hint="eastAsia"/>
          <w:color w:val="343434"/>
          <w:spacing w:val="1"/>
          <w:szCs w:val="18"/>
          <w:shd w:val="clear" w:color="auto" w:fill="FFFFFF"/>
        </w:rPr>
        <w:t>“</w:t>
      </w:r>
      <w:r w:rsidR="00D00CE9" w:rsidRPr="004331DF">
        <w:rPr>
          <w:color w:val="343434"/>
          <w:spacing w:val="1"/>
          <w:szCs w:val="18"/>
          <w:shd w:val="clear" w:color="auto" w:fill="FFFFFF"/>
        </w:rPr>
        <w:t>24212428</w:t>
      </w:r>
      <w:r w:rsidR="00D00CE9">
        <w:rPr>
          <w:color w:val="343434"/>
          <w:spacing w:val="1"/>
          <w:szCs w:val="18"/>
          <w:shd w:val="clear" w:color="auto" w:fill="FFFFFF"/>
        </w:rPr>
        <w:t>”</w:t>
      </w:r>
      <w:r w:rsidR="00786EE6">
        <w:rPr>
          <w:color w:val="343434"/>
          <w:spacing w:val="1"/>
          <w:szCs w:val="18"/>
          <w:shd w:val="clear" w:color="auto" w:fill="FFFFFF"/>
        </w:rPr>
        <w:br/>
        <w:t xml:space="preserve">    </w:t>
      </w:r>
      <w:r>
        <w:rPr>
          <w:color w:val="343434"/>
          <w:spacing w:val="1"/>
          <w:szCs w:val="18"/>
          <w:shd w:val="clear" w:color="auto" w:fill="FFFFFF"/>
        </w:rPr>
        <w:t>b</w:t>
      </w:r>
      <w:r w:rsidR="00786EE6">
        <w:rPr>
          <w:color w:val="343434"/>
          <w:spacing w:val="1"/>
          <w:szCs w:val="18"/>
          <w:shd w:val="clear" w:color="auto" w:fill="FFFFFF"/>
        </w:rPr>
        <w:t xml:space="preserve">ron: </w:t>
      </w:r>
      <w:r w:rsidR="00D00CE9" w:rsidRPr="00474A5A">
        <w:rPr>
          <w:color w:val="343434"/>
          <w:spacing w:val="1"/>
          <w:szCs w:val="18"/>
          <w:shd w:val="clear" w:color="auto" w:fill="FFFFFF"/>
        </w:rPr>
        <w:t>“</w:t>
      </w:r>
      <w:r w:rsidR="00786EE6">
        <w:rPr>
          <w:color w:val="343434"/>
          <w:spacing w:val="1"/>
          <w:szCs w:val="18"/>
          <w:shd w:val="clear" w:color="auto" w:fill="FFFFFF"/>
        </w:rPr>
        <w:t>Handelsregister Kamer van Koophandel (</w:t>
      </w:r>
      <w:r w:rsidR="00D00CE9" w:rsidRPr="00474A5A">
        <w:rPr>
          <w:color w:val="343434"/>
          <w:spacing w:val="1"/>
          <w:szCs w:val="18"/>
          <w:shd w:val="clear" w:color="auto" w:fill="FFFFFF"/>
        </w:rPr>
        <w:t>KVK</w:t>
      </w:r>
      <w:r w:rsidR="00786EE6">
        <w:rPr>
          <w:color w:val="343434"/>
          <w:spacing w:val="1"/>
          <w:szCs w:val="18"/>
          <w:shd w:val="clear" w:color="auto" w:fill="FFFFFF"/>
        </w:rPr>
        <w:t>)</w:t>
      </w:r>
      <w:r w:rsidR="00D00CE9" w:rsidRPr="00474A5A">
        <w:rPr>
          <w:color w:val="343434"/>
          <w:spacing w:val="1"/>
          <w:szCs w:val="18"/>
          <w:shd w:val="clear" w:color="auto" w:fill="FFFFFF"/>
        </w:rPr>
        <w:t>”</w:t>
      </w:r>
    </w:p>
    <w:p w:rsidR="00D00CE9" w:rsidRPr="00474A5A" w:rsidRDefault="00786EE6" w:rsidP="00474A5A">
      <w:pPr>
        <w:rPr>
          <w:color w:val="343434"/>
          <w:spacing w:val="1"/>
          <w:szCs w:val="18"/>
          <w:shd w:val="clear" w:color="auto" w:fill="FFFFFF"/>
        </w:rPr>
      </w:pPr>
      <w:r>
        <w:rPr>
          <w:color w:val="343434"/>
          <w:spacing w:val="1"/>
          <w:szCs w:val="18"/>
          <w:shd w:val="clear" w:color="auto" w:fill="FFFFFF"/>
        </w:rPr>
        <w:t xml:space="preserve">      </w:t>
      </w:r>
      <w:r w:rsidR="006C7195">
        <w:rPr>
          <w:color w:val="343434"/>
          <w:spacing w:val="1"/>
          <w:szCs w:val="18"/>
          <w:shd w:val="clear" w:color="auto" w:fill="FFFFFF"/>
        </w:rPr>
        <w:t>n</w:t>
      </w:r>
      <w:r w:rsidR="006C7195" w:rsidRPr="00474A5A">
        <w:rPr>
          <w:color w:val="343434"/>
          <w:spacing w:val="1"/>
          <w:szCs w:val="18"/>
          <w:shd w:val="clear" w:color="auto" w:fill="FFFFFF"/>
        </w:rPr>
        <w:t>aam</w:t>
      </w:r>
      <w:r w:rsidRPr="00474A5A">
        <w:rPr>
          <w:color w:val="343434"/>
          <w:spacing w:val="1"/>
          <w:szCs w:val="18"/>
          <w:shd w:val="clear" w:color="auto" w:fill="FFFFFF"/>
        </w:rPr>
        <w:t xml:space="preserve">: </w:t>
      </w:r>
      <w:r w:rsidR="00D00CE9" w:rsidRPr="00474A5A">
        <w:rPr>
          <w:color w:val="343434"/>
          <w:spacing w:val="1"/>
          <w:szCs w:val="18"/>
          <w:shd w:val="clear" w:color="auto" w:fill="FFFFFF"/>
        </w:rPr>
        <w:t xml:space="preserve">“Café t Hoekje” </w:t>
      </w:r>
    </w:p>
    <w:p w:rsidR="00FD2C02" w:rsidRDefault="00FD2C02" w:rsidP="00D00CE9">
      <w:pPr>
        <w:pStyle w:val="Lijstalinea"/>
        <w:rPr>
          <w:color w:val="343434"/>
          <w:spacing w:val="1"/>
          <w:szCs w:val="18"/>
          <w:shd w:val="clear" w:color="auto" w:fill="FFFFFF"/>
        </w:rPr>
      </w:pPr>
    </w:p>
    <w:p w:rsidR="00FD2C02" w:rsidRDefault="00FD2C02" w:rsidP="00FD2C02">
      <w:pPr>
        <w:pStyle w:val="Kop2"/>
        <w:rPr>
          <w:szCs w:val="18"/>
        </w:rPr>
      </w:pPr>
      <w:r>
        <w:rPr>
          <w:szCs w:val="18"/>
        </w:rPr>
        <w:t>Specificatie van gegevensgroep beperkingGebruikGegevens</w:t>
      </w:r>
    </w:p>
    <w:p w:rsidR="00FD2C02" w:rsidRDefault="00FD2C02" w:rsidP="00FD2C02">
      <w:r>
        <w:t>Deze gegevensgroep bestaat uit de volgende attributen:</w:t>
      </w:r>
    </w:p>
    <w:p w:rsidR="00FD2C02" w:rsidRDefault="00FD2C02" w:rsidP="00FD2C02"/>
    <w:p w:rsidR="00FD2C02" w:rsidRPr="00AD7305" w:rsidRDefault="00FD2C02" w:rsidP="00474A5A">
      <w:pPr>
        <w:pStyle w:val="Lijstalinea"/>
        <w:numPr>
          <w:ilvl w:val="0"/>
          <w:numId w:val="61"/>
        </w:numPr>
        <w:rPr>
          <w:rStyle w:val="Hyperlink"/>
        </w:rPr>
      </w:pPr>
      <w:r>
        <w:fldChar w:fldCharType="begin"/>
      </w:r>
      <w:r w:rsidR="00463CBE">
        <w:instrText>HYPERLINK "\\\\ocw.local\\"</w:instrText>
      </w:r>
      <w:r>
        <w:fldChar w:fldCharType="separate"/>
      </w:r>
      <w:r>
        <w:rPr>
          <w:rStyle w:val="Hyperlink"/>
        </w:rPr>
        <w:t>Beperking gebruik type</w:t>
      </w:r>
    </w:p>
    <w:p w:rsidR="00FD2C02" w:rsidRPr="00FD2C02" w:rsidRDefault="00FD2C02" w:rsidP="00474A5A">
      <w:pPr>
        <w:pStyle w:val="Lijstalinea"/>
        <w:numPr>
          <w:ilvl w:val="0"/>
          <w:numId w:val="60"/>
        </w:numPr>
        <w:rPr>
          <w:szCs w:val="18"/>
        </w:rPr>
      </w:pPr>
      <w:r>
        <w:fldChar w:fldCharType="end"/>
      </w:r>
      <w:hyperlink r:id="rId260" w:history="1">
        <w:r w:rsidRPr="00FD2C02">
          <w:rPr>
            <w:rStyle w:val="Hyperlink"/>
          </w:rPr>
          <w:t>Beperking gebruik nadere beschrijving</w:t>
        </w:r>
      </w:hyperlink>
    </w:p>
    <w:p w:rsidR="00FD2C02" w:rsidRPr="00FD2C02" w:rsidRDefault="00855D03" w:rsidP="00474A5A">
      <w:pPr>
        <w:pStyle w:val="Lijstalinea"/>
        <w:numPr>
          <w:ilvl w:val="0"/>
          <w:numId w:val="60"/>
        </w:numPr>
        <w:rPr>
          <w:szCs w:val="18"/>
        </w:rPr>
      </w:pPr>
      <w:hyperlink r:id="rId261" w:history="1">
        <w:r w:rsidR="00FD2C02" w:rsidRPr="00FD2C02">
          <w:rPr>
            <w:rStyle w:val="Hyperlink"/>
          </w:rPr>
          <w:t>Beperking gebruik documentatie</w:t>
        </w:r>
      </w:hyperlink>
    </w:p>
    <w:p w:rsidR="00FD2C02" w:rsidRPr="00FD2C02" w:rsidRDefault="00855D03" w:rsidP="00474A5A">
      <w:pPr>
        <w:pStyle w:val="Lijstalinea"/>
        <w:numPr>
          <w:ilvl w:val="0"/>
          <w:numId w:val="60"/>
        </w:numPr>
        <w:rPr>
          <w:szCs w:val="18"/>
        </w:rPr>
      </w:pPr>
      <w:hyperlink r:id="rId262" w:history="1">
        <w:r w:rsidR="00FD2C02" w:rsidRPr="00FD2C02">
          <w:rPr>
            <w:rStyle w:val="Hyperlink"/>
          </w:rPr>
          <w:t>Beperking gebruik termijn</w:t>
        </w:r>
      </w:hyperlink>
    </w:p>
    <w:p w:rsidR="00D00CE9" w:rsidRDefault="00D00CE9" w:rsidP="00C915AA"/>
    <w:p w:rsidR="00BA64C9" w:rsidRDefault="00BA64C9" w:rsidP="00BA64C9">
      <w:pPr>
        <w:pStyle w:val="Kop2"/>
        <w:rPr>
          <w:sz w:val="32"/>
          <w:szCs w:val="32"/>
        </w:rPr>
      </w:pPr>
      <w:r>
        <w:rPr>
          <w:sz w:val="32"/>
          <w:szCs w:val="32"/>
        </w:rPr>
        <w:t>beperkingGebruikType</w:t>
      </w:r>
    </w:p>
    <w:p w:rsidR="00BA64C9" w:rsidRDefault="00BA64C9" w:rsidP="00BA64C9">
      <w:pPr>
        <w:pStyle w:val="Kop3"/>
      </w:pPr>
      <w:r>
        <w:t>Label</w:t>
      </w:r>
    </w:p>
    <w:p w:rsidR="00BA64C9" w:rsidRPr="00252261" w:rsidRDefault="00BA64C9" w:rsidP="00BA64C9">
      <w:r>
        <w:t xml:space="preserve">Type </w:t>
      </w:r>
    </w:p>
    <w:p w:rsidR="00BA64C9" w:rsidRDefault="00BA64C9" w:rsidP="00BA64C9">
      <w:pPr>
        <w:pStyle w:val="Kop3"/>
      </w:pPr>
      <w:r>
        <w:t>Domein</w:t>
      </w:r>
    </w:p>
    <w:p w:rsidR="00BA64C9" w:rsidRDefault="00855D03" w:rsidP="00BA64C9">
      <w:hyperlink r:id="rId263" w:history="1">
        <w:r w:rsidR="00BA64C9" w:rsidRPr="006837F6">
          <w:rPr>
            <w:rStyle w:val="Hyperlink"/>
          </w:rPr>
          <w:t>beperkingGebruikGegevens</w:t>
        </w:r>
      </w:hyperlink>
      <w:r w:rsidR="00BA64C9">
        <w:t xml:space="preserve">  </w:t>
      </w:r>
    </w:p>
    <w:p w:rsidR="00BA64C9" w:rsidRDefault="00BA64C9" w:rsidP="00BA64C9">
      <w:pPr>
        <w:pStyle w:val="Kop3"/>
      </w:pPr>
      <w:r>
        <w:t>Bereik</w:t>
      </w:r>
    </w:p>
    <w:p w:rsidR="00BA64C9" w:rsidRDefault="00855D03" w:rsidP="00BA64C9">
      <w:hyperlink r:id="rId264" w:history="1">
        <w:r w:rsidR="00BA64C9" w:rsidRPr="006837F6">
          <w:rPr>
            <w:rStyle w:val="Hyperlink"/>
          </w:rPr>
          <w:t>Begrip</w:t>
        </w:r>
      </w:hyperlink>
      <w:r w:rsidR="009745E3">
        <w:rPr>
          <w:rStyle w:val="Hyperlink"/>
        </w:rPr>
        <w:t>Gegevens</w:t>
      </w:r>
      <w:r w:rsidR="00BA64C9">
        <w:t xml:space="preserve">  </w:t>
      </w:r>
    </w:p>
    <w:p w:rsidR="00BA64C9" w:rsidRDefault="00BA64C9" w:rsidP="00BA64C9">
      <w:pPr>
        <w:pStyle w:val="Kop3"/>
      </w:pPr>
      <w:r>
        <w:t>Definitie</w:t>
      </w:r>
    </w:p>
    <w:p w:rsidR="00BA64C9" w:rsidRDefault="000B0CD9" w:rsidP="00BA64C9">
      <w:r>
        <w:t xml:space="preserve">Typering </w:t>
      </w:r>
      <w:r w:rsidR="00BA64C9">
        <w:t>van de beperking</w:t>
      </w:r>
      <w:r w:rsidR="00BA64C9" w:rsidRPr="008F73FD">
        <w:t xml:space="preserve">. Op grond waarvan bepaald kan worden wie toegang heeft tot het </w:t>
      </w:r>
      <w:r w:rsidR="00BD4776">
        <w:t>i</w:t>
      </w:r>
      <w:r w:rsidR="00BA64C9" w:rsidRPr="00BD4776">
        <w:t>nformatieobject</w:t>
      </w:r>
      <w:r w:rsidR="00BA64C9" w:rsidRPr="008F73FD">
        <w:t xml:space="preserve"> en welke voorwaarden op het gebruik van toepassing zijn.  </w:t>
      </w:r>
    </w:p>
    <w:p w:rsidR="00BA64C9" w:rsidRDefault="00BA64C9" w:rsidP="00BA64C9">
      <w:pPr>
        <w:pStyle w:val="Kop3"/>
      </w:pPr>
      <w:r>
        <w:t>Verplicht</w:t>
      </w:r>
    </w:p>
    <w:p w:rsidR="00BA64C9" w:rsidRPr="00252261" w:rsidRDefault="00BA64C9" w:rsidP="00BA64C9">
      <w:r>
        <w:t>Ja</w:t>
      </w:r>
    </w:p>
    <w:p w:rsidR="00BA64C9" w:rsidRDefault="00BA64C9" w:rsidP="00BA64C9">
      <w:pPr>
        <w:pStyle w:val="Kop3"/>
      </w:pPr>
      <w:r>
        <w:t>Herhaalbaar</w:t>
      </w:r>
    </w:p>
    <w:p w:rsidR="00BA64C9" w:rsidRDefault="00BA64C9" w:rsidP="00BA64C9">
      <w:r>
        <w:t>Nee</w:t>
      </w:r>
    </w:p>
    <w:p w:rsidR="00BA64C9" w:rsidRDefault="00BA64C9" w:rsidP="00BA64C9">
      <w:pPr>
        <w:pStyle w:val="Kop3"/>
      </w:pPr>
      <w:r>
        <w:t>Begrippenlijst</w:t>
      </w:r>
    </w:p>
    <w:p w:rsidR="00BA64C9" w:rsidRDefault="000B0CD9" w:rsidP="00BA64C9">
      <w:r>
        <w:t xml:space="preserve">Open: </w:t>
      </w:r>
      <w:hyperlink r:id="rId265" w:history="1">
        <w:r w:rsidR="00BA64C9" w:rsidRPr="006837F6">
          <w:rPr>
            <w:rStyle w:val="Hyperlink"/>
          </w:rPr>
          <w:t>beperkin</w:t>
        </w:r>
        <w:r w:rsidR="00ED4734">
          <w:rPr>
            <w:rStyle w:val="Hyperlink"/>
          </w:rPr>
          <w:t>g</w:t>
        </w:r>
        <w:r w:rsidR="00260508">
          <w:rPr>
            <w:rStyle w:val="Hyperlink"/>
          </w:rPr>
          <w:t>G</w:t>
        </w:r>
        <w:r w:rsidR="00BA64C9" w:rsidRPr="006837F6">
          <w:rPr>
            <w:rStyle w:val="Hyperlink"/>
          </w:rPr>
          <w:t>ebruik</w:t>
        </w:r>
      </w:hyperlink>
      <w:r w:rsidR="00EC2F28">
        <w:rPr>
          <w:rStyle w:val="Hyperlink"/>
        </w:rPr>
        <w:t>TypeLijst</w:t>
      </w:r>
      <w:r w:rsidR="00BA64C9">
        <w:t xml:space="preserve"> </w:t>
      </w:r>
    </w:p>
    <w:p w:rsidR="00BA64C9" w:rsidRDefault="00BA64C9" w:rsidP="00BA64C9">
      <w:pPr>
        <w:pStyle w:val="Kop3"/>
      </w:pPr>
      <w:r>
        <w:t>Regels</w:t>
      </w:r>
    </w:p>
    <w:p w:rsidR="00BA64C9" w:rsidRPr="005B5EC4" w:rsidRDefault="00BA64C9" w:rsidP="00BA64C9">
      <w:r>
        <w:t>Geen</w:t>
      </w:r>
    </w:p>
    <w:p w:rsidR="00BA64C9" w:rsidRDefault="00BA64C9" w:rsidP="00BA64C9">
      <w:pPr>
        <w:pStyle w:val="Kop3"/>
      </w:pPr>
      <w:r>
        <w:t>Toelichting</w:t>
      </w:r>
    </w:p>
    <w:p w:rsidR="00BA64C9" w:rsidRDefault="00BA64C9" w:rsidP="00BA64C9">
      <w:r>
        <w:t xml:space="preserve">Dit attribuut is bedoeld om zo eenduidig mogelijk vast te leggen wat de aard van een beperking is. Op basis hiervan kunnen beleid voor toegang en gebruik worden gedefinieerd. Mogelijk kunnen hier  automatische acties aan verbonden worden. Zoals het beperken van de toegang tot bepaalde gebruikersgroepen. Of aan de gebruiker een akkoord op gebruiksvoorwaarden vragen voordat toegang verleend wordt. MDTO legt niet vast welk beleid en automatische acties aan een bepaald type beperking verbonden zijn. Dat is aan de beheerder om te bepalen. </w:t>
      </w:r>
    </w:p>
    <w:p w:rsidR="00BA64C9" w:rsidRDefault="00BA64C9" w:rsidP="00BA64C9"/>
    <w:p w:rsidR="00BA64C9" w:rsidRDefault="00BA64C9" w:rsidP="00BA64C9">
      <w:r>
        <w:t xml:space="preserve">Als onbekend is of er een beperking is of wat de aard van de beperking is, dan wordt het type ‘Nader te bepalen’ gebruikt (zie ook de toelichting bij </w:t>
      </w:r>
      <w:hyperlink r:id="rId266" w:history="1">
        <w:r w:rsidRPr="008868DB">
          <w:rPr>
            <w:rStyle w:val="Hyperlink"/>
          </w:rPr>
          <w:t>beperkingGebruik</w:t>
        </w:r>
      </w:hyperlink>
      <w:r>
        <w:t>).</w:t>
      </w:r>
    </w:p>
    <w:p w:rsidR="00BA64C9" w:rsidRDefault="00BA64C9" w:rsidP="00BA64C9"/>
    <w:p w:rsidR="00BA64C9" w:rsidRDefault="00BA64C9" w:rsidP="00BA64C9">
      <w:r>
        <w:t xml:space="preserve">Als de beperking wel bekend is maar er is daarvoor geen type gedefinieerd, dan wordt het type ‘Overig’ gebruikt. In dat geval moet de aard van de beperking volledig in </w:t>
      </w:r>
      <w:hyperlink r:id="rId267" w:history="1">
        <w:r w:rsidRPr="00290482">
          <w:rPr>
            <w:rStyle w:val="Hyperlink"/>
          </w:rPr>
          <w:t>b</w:t>
        </w:r>
        <w:r w:rsidRPr="004331DF">
          <w:rPr>
            <w:rStyle w:val="Hyperlink"/>
          </w:rPr>
          <w:t>eperkingGebruik</w:t>
        </w:r>
        <w:r w:rsidRPr="008868DB">
          <w:rPr>
            <w:rStyle w:val="Hyperlink"/>
          </w:rPr>
          <w:t>NadereBeschrijving</w:t>
        </w:r>
      </w:hyperlink>
      <w:r>
        <w:t xml:space="preserve"> beschreven worden.</w:t>
      </w:r>
    </w:p>
    <w:p w:rsidR="00BA64C9" w:rsidRDefault="00BA64C9" w:rsidP="00BA64C9">
      <w:pPr>
        <w:pStyle w:val="Kop3"/>
      </w:pPr>
      <w:r>
        <w:t>Voorbeelden</w:t>
      </w:r>
    </w:p>
    <w:p w:rsidR="00BA64C9" w:rsidRPr="004331DF" w:rsidRDefault="00BA64C9" w:rsidP="001148E7">
      <w:pPr>
        <w:pStyle w:val="Lijstalinea"/>
        <w:numPr>
          <w:ilvl w:val="0"/>
          <w:numId w:val="30"/>
        </w:numPr>
        <w:rPr>
          <w:rFonts w:cs="Courier New"/>
          <w:color w:val="333333"/>
        </w:rPr>
      </w:pPr>
      <w:r w:rsidRPr="004331DF">
        <w:t>label: “</w:t>
      </w:r>
      <w:r w:rsidR="00921CB1">
        <w:t>Beperkt openbaar</w:t>
      </w:r>
      <w:r w:rsidRPr="004331DF">
        <w:t>”</w:t>
      </w:r>
      <w:r w:rsidRPr="004331DF">
        <w:br/>
      </w:r>
      <w:r w:rsidRPr="006C7195">
        <w:t xml:space="preserve">begrippenlijst:  </w:t>
      </w:r>
      <w:r w:rsidR="00EC2F28" w:rsidRPr="006C7195">
        <w:br/>
        <w:t xml:space="preserve">    </w:t>
      </w:r>
      <w:r w:rsidR="006C7195" w:rsidRPr="006C7195">
        <w:t>naam</w:t>
      </w:r>
      <w:r w:rsidR="00EC2F28" w:rsidRPr="006C7195">
        <w:t xml:space="preserve">: </w:t>
      </w:r>
      <w:r w:rsidRPr="006C7195">
        <w:t>“Beperkingen Archiefwet 1995” (titel van de begrippenlijst met alle beperkingen uit de Archiefwet. Met daarin bij dit label verwijzing naar Artikel 15 Archiefwet 1995, eerste lid, onder a).</w:t>
      </w:r>
    </w:p>
    <w:p w:rsidR="0049670D" w:rsidRPr="0049670D" w:rsidRDefault="00921CB1" w:rsidP="0049670D">
      <w:pPr>
        <w:pStyle w:val="Lijstalinea"/>
        <w:numPr>
          <w:ilvl w:val="0"/>
          <w:numId w:val="30"/>
        </w:numPr>
        <w:rPr>
          <w:rFonts w:cs="Courier New"/>
          <w:color w:val="333333"/>
        </w:rPr>
      </w:pPr>
      <w:r>
        <w:t xml:space="preserve">label: </w:t>
      </w:r>
      <w:r w:rsidR="0049670D">
        <w:t>“</w:t>
      </w:r>
      <w:r>
        <w:t>Openbaar</w:t>
      </w:r>
      <w:r w:rsidR="0049670D">
        <w:t>”</w:t>
      </w:r>
    </w:p>
    <w:p w:rsidR="0049670D" w:rsidRDefault="0049670D" w:rsidP="0049670D">
      <w:pPr>
        <w:ind w:left="708"/>
        <w:rPr>
          <w:rFonts w:cs="Courier New"/>
          <w:color w:val="333333"/>
        </w:rPr>
      </w:pPr>
      <w:r>
        <w:rPr>
          <w:rFonts w:cs="Courier New"/>
          <w:color w:val="333333"/>
        </w:rPr>
        <w:t xml:space="preserve">begrippenlijst: </w:t>
      </w:r>
    </w:p>
    <w:p w:rsidR="0049670D" w:rsidRPr="0049670D" w:rsidRDefault="0049670D" w:rsidP="0049670D">
      <w:pPr>
        <w:ind w:left="708"/>
        <w:rPr>
          <w:rFonts w:cs="Courier New"/>
          <w:color w:val="333333"/>
        </w:rPr>
      </w:pPr>
      <w:r>
        <w:rPr>
          <w:rFonts w:cs="Courier New"/>
          <w:color w:val="333333"/>
        </w:rPr>
        <w:tab/>
      </w:r>
      <w:r w:rsidRPr="006C7195">
        <w:t>naam: “Beperkingen Archiefwet 1995”</w:t>
      </w:r>
    </w:p>
    <w:p w:rsidR="00BA64C9" w:rsidRDefault="00BA64C9" w:rsidP="00BA64C9">
      <w:pPr>
        <w:pStyle w:val="Kop2"/>
        <w:ind w:left="708" w:hanging="708"/>
      </w:pPr>
      <w:r>
        <w:t>b</w:t>
      </w:r>
      <w:r w:rsidRPr="004331DF">
        <w:t>eperkingGebruik</w:t>
      </w:r>
      <w:r>
        <w:t>N</w:t>
      </w:r>
      <w:r w:rsidRPr="00375FDB">
        <w:t>adereBeschrijving</w:t>
      </w:r>
    </w:p>
    <w:p w:rsidR="00BA64C9" w:rsidRDefault="00BA64C9" w:rsidP="00BA64C9">
      <w:pPr>
        <w:pStyle w:val="Kop3"/>
      </w:pPr>
      <w:r>
        <w:t>Label</w:t>
      </w:r>
    </w:p>
    <w:p w:rsidR="00BA64C9" w:rsidRPr="00252261" w:rsidRDefault="00BA64C9" w:rsidP="00BA64C9">
      <w:r>
        <w:t xml:space="preserve">Nadere beschrijving </w:t>
      </w:r>
    </w:p>
    <w:p w:rsidR="00BA64C9" w:rsidRDefault="00BA64C9" w:rsidP="00BA64C9">
      <w:pPr>
        <w:pStyle w:val="Kop3"/>
      </w:pPr>
      <w:r>
        <w:t>Domein</w:t>
      </w:r>
    </w:p>
    <w:p w:rsidR="00BA64C9" w:rsidRDefault="00855D03" w:rsidP="00BA64C9">
      <w:hyperlink r:id="rId268" w:history="1">
        <w:r w:rsidR="00BA64C9" w:rsidRPr="008868DB">
          <w:rPr>
            <w:rStyle w:val="Hyperlink"/>
          </w:rPr>
          <w:t>beperkingGebruikGegevens</w:t>
        </w:r>
      </w:hyperlink>
    </w:p>
    <w:p w:rsidR="00BA64C9" w:rsidRDefault="00BA64C9" w:rsidP="00BA64C9">
      <w:pPr>
        <w:pStyle w:val="Kop3"/>
      </w:pPr>
      <w:r>
        <w:t>Bereik</w:t>
      </w:r>
    </w:p>
    <w:p w:rsidR="00BA64C9" w:rsidRDefault="00855D03" w:rsidP="00BA64C9">
      <w:hyperlink r:id="rId269" w:history="1">
        <w:r w:rsidR="00BA64C9" w:rsidRPr="00744C93">
          <w:rPr>
            <w:rStyle w:val="Hyperlink"/>
          </w:rPr>
          <w:t>string</w:t>
        </w:r>
      </w:hyperlink>
    </w:p>
    <w:p w:rsidR="00BA64C9" w:rsidRDefault="00BA64C9" w:rsidP="00BA64C9">
      <w:pPr>
        <w:pStyle w:val="Kop3"/>
      </w:pPr>
      <w:r>
        <w:t>Definitie</w:t>
      </w:r>
    </w:p>
    <w:p w:rsidR="00BA64C9" w:rsidRDefault="00BA64C9" w:rsidP="00BA64C9">
      <w:r>
        <w:t xml:space="preserve">Nadere beschrijving van de beperking op het gebruik. Als aanvulling op </w:t>
      </w:r>
      <w:hyperlink r:id="rId270" w:history="1">
        <w:r w:rsidRPr="006D3DF4">
          <w:rPr>
            <w:rStyle w:val="Hyperlink"/>
          </w:rPr>
          <w:t>beperkingGebruikType</w:t>
        </w:r>
      </w:hyperlink>
      <w:r>
        <w:t>.</w:t>
      </w:r>
    </w:p>
    <w:p w:rsidR="00BA64C9" w:rsidRDefault="00BA64C9" w:rsidP="00BA64C9">
      <w:pPr>
        <w:pStyle w:val="Kop3"/>
      </w:pPr>
      <w:r>
        <w:t>Verplicht</w:t>
      </w:r>
    </w:p>
    <w:p w:rsidR="00BA64C9" w:rsidRPr="00252261" w:rsidRDefault="00933159" w:rsidP="00BA64C9">
      <w:r>
        <w:t>Ja, indien bekend</w:t>
      </w:r>
    </w:p>
    <w:p w:rsidR="00BA64C9" w:rsidRDefault="00BA64C9" w:rsidP="00BA64C9">
      <w:pPr>
        <w:pStyle w:val="Kop3"/>
      </w:pPr>
      <w:r>
        <w:t>Herhaalbaar</w:t>
      </w:r>
    </w:p>
    <w:p w:rsidR="00BA64C9" w:rsidRDefault="00BA64C9" w:rsidP="00BA64C9">
      <w:r>
        <w:t>Nee</w:t>
      </w:r>
    </w:p>
    <w:p w:rsidR="00BA64C9" w:rsidRDefault="00BA64C9" w:rsidP="00BA64C9">
      <w:pPr>
        <w:pStyle w:val="Kop3"/>
      </w:pPr>
      <w:r>
        <w:t>Regels</w:t>
      </w:r>
    </w:p>
    <w:p w:rsidR="00BA64C9" w:rsidRDefault="00BA64C9" w:rsidP="001148E7">
      <w:pPr>
        <w:pStyle w:val="Lijstalinea"/>
        <w:numPr>
          <w:ilvl w:val="0"/>
          <w:numId w:val="17"/>
        </w:numPr>
      </w:pPr>
      <w:r>
        <w:t xml:space="preserve">Heeft </w:t>
      </w:r>
      <w:r w:rsidR="00025F83">
        <w:t xml:space="preserve">in ieder geval </w:t>
      </w:r>
      <w:r>
        <w:t xml:space="preserve">een waarde als </w:t>
      </w:r>
      <w:hyperlink r:id="rId271" w:history="1">
        <w:r w:rsidRPr="006D3DF4">
          <w:rPr>
            <w:rStyle w:val="Hyperlink"/>
          </w:rPr>
          <w:t>beperkingGebruikType</w:t>
        </w:r>
      </w:hyperlink>
      <w:r>
        <w:t xml:space="preserve"> = “Overig”.</w:t>
      </w:r>
    </w:p>
    <w:p w:rsidR="00BA64C9" w:rsidRDefault="00BA64C9" w:rsidP="00BA64C9">
      <w:pPr>
        <w:pStyle w:val="Kop3"/>
      </w:pPr>
      <w:r>
        <w:t>Toelichting</w:t>
      </w:r>
    </w:p>
    <w:p w:rsidR="00BA64C9" w:rsidRDefault="00BA64C9" w:rsidP="00BA64C9">
      <w:r>
        <w:t xml:space="preserve">Het is niet mogelijk om elk type beperking en de nuances daarop vast te leggen in </w:t>
      </w:r>
      <w:hyperlink r:id="rId272" w:history="1">
        <w:r w:rsidRPr="008868DB">
          <w:rPr>
            <w:rStyle w:val="Hyperlink"/>
          </w:rPr>
          <w:t>b</w:t>
        </w:r>
        <w:r w:rsidRPr="004331DF">
          <w:rPr>
            <w:rStyle w:val="Hyperlink"/>
          </w:rPr>
          <w:t>eperkingGebruik</w:t>
        </w:r>
        <w:r w:rsidRPr="008868DB">
          <w:rPr>
            <w:rStyle w:val="Hyperlink"/>
          </w:rPr>
          <w:t>Type</w:t>
        </w:r>
      </w:hyperlink>
      <w:r>
        <w:t xml:space="preserve">. In dat geval wordt de beperking nader beschreven in </w:t>
      </w:r>
      <w:hyperlink r:id="rId273" w:history="1">
        <w:r w:rsidRPr="008868DB">
          <w:rPr>
            <w:rStyle w:val="Hyperlink"/>
          </w:rPr>
          <w:t>beperkingGebruikNadereBeschrijving</w:t>
        </w:r>
      </w:hyperlink>
      <w:r w:rsidRPr="001120BE">
        <w:t>.</w:t>
      </w:r>
      <w:r>
        <w:t xml:space="preserve"> </w:t>
      </w:r>
    </w:p>
    <w:p w:rsidR="00BA64C9" w:rsidRDefault="00BA64C9" w:rsidP="00BA64C9"/>
    <w:p w:rsidR="00BA64C9" w:rsidRPr="004331DF" w:rsidRDefault="00BA64C9" w:rsidP="00BA64C9">
      <w:pPr>
        <w:rPr>
          <w:u w:val="single"/>
        </w:rPr>
      </w:pPr>
      <w:r>
        <w:t xml:space="preserve">Als dit attribuut een waarde heeft, dan is volledige automatische afhandeling van de beperking niet mogelijk. Vul dit attribuut daarom alleen in als </w:t>
      </w:r>
      <w:hyperlink r:id="rId274" w:history="1">
        <w:r w:rsidRPr="008868DB">
          <w:rPr>
            <w:rStyle w:val="Hyperlink"/>
          </w:rPr>
          <w:t>b</w:t>
        </w:r>
        <w:r w:rsidRPr="004331DF">
          <w:rPr>
            <w:rStyle w:val="Hyperlink"/>
          </w:rPr>
          <w:t>eperkingGebruik</w:t>
        </w:r>
        <w:r w:rsidRPr="008868DB">
          <w:rPr>
            <w:rStyle w:val="Hyperlink"/>
          </w:rPr>
          <w:t>Type</w:t>
        </w:r>
      </w:hyperlink>
      <w:r>
        <w:t xml:space="preserve"> onvoldoende informatie geeft.</w:t>
      </w:r>
    </w:p>
    <w:p w:rsidR="00BA64C9" w:rsidRDefault="00BA64C9" w:rsidP="00BA64C9">
      <w:pPr>
        <w:pStyle w:val="Kop3"/>
      </w:pPr>
      <w:r>
        <w:t>Voorbeelden</w:t>
      </w:r>
    </w:p>
    <w:p w:rsidR="00BA64C9" w:rsidRDefault="00BA64C9" w:rsidP="001148E7">
      <w:pPr>
        <w:pStyle w:val="Lijstalinea"/>
        <w:numPr>
          <w:ilvl w:val="0"/>
          <w:numId w:val="15"/>
        </w:numPr>
      </w:pPr>
      <w:r>
        <w:t>Voorwaarden waaronder bepaald gebruik wel is toegestaan.</w:t>
      </w:r>
    </w:p>
    <w:p w:rsidR="00BA64C9" w:rsidRPr="00ED23B9" w:rsidRDefault="00BA64C9" w:rsidP="001148E7">
      <w:pPr>
        <w:pStyle w:val="Lijstalinea"/>
        <w:numPr>
          <w:ilvl w:val="0"/>
          <w:numId w:val="15"/>
        </w:numPr>
      </w:pPr>
      <w:r>
        <w:t xml:space="preserve">Specifieke beperking die op een klein aantal </w:t>
      </w:r>
      <w:r w:rsidR="006D3DF4">
        <w:t>informatieobjecten</w:t>
      </w:r>
      <w:r>
        <w:t xml:space="preserve"> van toepassing is.</w:t>
      </w:r>
    </w:p>
    <w:p w:rsidR="00BA64C9" w:rsidRDefault="00BA64C9" w:rsidP="00BA64C9">
      <w:pPr>
        <w:pStyle w:val="Kop2"/>
      </w:pPr>
      <w:r>
        <w:t>beperkingGebruikDocumentatie</w:t>
      </w:r>
    </w:p>
    <w:p w:rsidR="00BA64C9" w:rsidRDefault="00BA64C9" w:rsidP="00BA64C9">
      <w:pPr>
        <w:pStyle w:val="Kop3"/>
      </w:pPr>
      <w:r>
        <w:t>Label</w:t>
      </w:r>
    </w:p>
    <w:p w:rsidR="00BA64C9" w:rsidRPr="002966B2" w:rsidRDefault="00BA64C9" w:rsidP="00BA64C9">
      <w:r>
        <w:t xml:space="preserve">Documentatie </w:t>
      </w:r>
    </w:p>
    <w:p w:rsidR="00BA64C9" w:rsidRDefault="00BA64C9" w:rsidP="00BA64C9">
      <w:pPr>
        <w:pStyle w:val="Kop3"/>
      </w:pPr>
      <w:r>
        <w:t>Domein</w:t>
      </w:r>
    </w:p>
    <w:p w:rsidR="00BA64C9" w:rsidRDefault="00855D03" w:rsidP="00BA64C9">
      <w:hyperlink r:id="rId275" w:history="1">
        <w:r w:rsidR="00BA64C9" w:rsidRPr="008868DB">
          <w:rPr>
            <w:rStyle w:val="Hyperlink"/>
          </w:rPr>
          <w:t>beperkingGebruikGegevens</w:t>
        </w:r>
      </w:hyperlink>
    </w:p>
    <w:p w:rsidR="00BA64C9" w:rsidRDefault="00BA64C9" w:rsidP="00BA64C9">
      <w:pPr>
        <w:pStyle w:val="Kop3"/>
      </w:pPr>
      <w:r>
        <w:t>Bereik</w:t>
      </w:r>
    </w:p>
    <w:p w:rsidR="00BA64C9" w:rsidRDefault="00855D03" w:rsidP="00BA64C9">
      <w:hyperlink r:id="rId276" w:history="1">
        <w:r w:rsidR="005B2746" w:rsidRPr="00321D57">
          <w:rPr>
            <w:rStyle w:val="Hyperlink"/>
          </w:rPr>
          <w:t>Verwijzing</w:t>
        </w:r>
      </w:hyperlink>
      <w:r w:rsidR="005B2746">
        <w:t xml:space="preserve"> naar </w:t>
      </w:r>
      <w:hyperlink r:id="rId277" w:history="1">
        <w:r w:rsidR="00BA64C9" w:rsidRPr="008868DB">
          <w:rPr>
            <w:rStyle w:val="Hyperlink"/>
          </w:rPr>
          <w:t>Informatieobject</w:t>
        </w:r>
      </w:hyperlink>
    </w:p>
    <w:p w:rsidR="00BA64C9" w:rsidRDefault="00BA64C9" w:rsidP="00BA64C9">
      <w:pPr>
        <w:pStyle w:val="Kop3"/>
      </w:pPr>
      <w:r>
        <w:t>Definitie</w:t>
      </w:r>
    </w:p>
    <w:p w:rsidR="00BA64C9" w:rsidRDefault="00BA64C9" w:rsidP="00BA64C9">
      <w:r>
        <w:t xml:space="preserve">Verwijzing naar een </w:t>
      </w:r>
      <w:r w:rsidR="005A25D1">
        <w:t>tekst</w:t>
      </w:r>
      <w:r>
        <w:t>document waarin een nadere beschrijving van de beperking is opgenomen.</w:t>
      </w:r>
    </w:p>
    <w:p w:rsidR="00BA64C9" w:rsidRDefault="00BA64C9" w:rsidP="00BA64C9">
      <w:pPr>
        <w:pStyle w:val="Kop3"/>
      </w:pPr>
      <w:r>
        <w:t>Verplicht</w:t>
      </w:r>
    </w:p>
    <w:p w:rsidR="00BA64C9" w:rsidRPr="002966B2" w:rsidRDefault="00933159" w:rsidP="00BA64C9">
      <w:r>
        <w:t>Ja, indien bekend</w:t>
      </w:r>
    </w:p>
    <w:p w:rsidR="00BA64C9" w:rsidRDefault="00BA64C9" w:rsidP="00BA64C9">
      <w:pPr>
        <w:pStyle w:val="Kop3"/>
      </w:pPr>
      <w:r>
        <w:t>Herhaalbaar</w:t>
      </w:r>
    </w:p>
    <w:p w:rsidR="00BA64C9" w:rsidRDefault="00BA64C9" w:rsidP="00BA64C9">
      <w:r>
        <w:t>Ja</w:t>
      </w:r>
    </w:p>
    <w:p w:rsidR="00BA64C9" w:rsidRDefault="00BA64C9" w:rsidP="00BA64C9">
      <w:pPr>
        <w:pStyle w:val="Kop3"/>
      </w:pPr>
      <w:r>
        <w:t>Regels</w:t>
      </w:r>
    </w:p>
    <w:p w:rsidR="00BA64C9" w:rsidRPr="00ED23B9" w:rsidRDefault="00BA64C9" w:rsidP="00BA64C9">
      <w:r>
        <w:t>Geen</w:t>
      </w:r>
    </w:p>
    <w:p w:rsidR="00BA64C9" w:rsidRDefault="00BA64C9" w:rsidP="00BA64C9">
      <w:pPr>
        <w:pStyle w:val="Kop3"/>
      </w:pPr>
      <w:r>
        <w:t>Toelichting</w:t>
      </w:r>
    </w:p>
    <w:p w:rsidR="00BA64C9" w:rsidRDefault="00BA64C9" w:rsidP="00BA64C9">
      <w:r>
        <w:t xml:space="preserve">Soms zijn afspraken over een beperking in een afzonderlijk </w:t>
      </w:r>
      <w:r w:rsidR="005A25D1">
        <w:t>tekst</w:t>
      </w:r>
      <w:r>
        <w:t xml:space="preserve">document opgenomen. Dan verwijst dit attribuut daar naar. </w:t>
      </w:r>
    </w:p>
    <w:p w:rsidR="00BA64C9" w:rsidRDefault="00BA64C9" w:rsidP="00BA64C9">
      <w:pPr>
        <w:pStyle w:val="Kop3"/>
      </w:pPr>
      <w:r>
        <w:t>Voorbeelden</w:t>
      </w:r>
    </w:p>
    <w:p w:rsidR="00BA64C9" w:rsidRDefault="00BA64C9" w:rsidP="001148E7">
      <w:pPr>
        <w:pStyle w:val="Lijstalinea"/>
        <w:numPr>
          <w:ilvl w:val="0"/>
          <w:numId w:val="32"/>
        </w:numPr>
      </w:pPr>
      <w:r>
        <w:t>Overeenkomst met rechthebbende waarin afspraken staan over het gebruik.</w:t>
      </w:r>
    </w:p>
    <w:p w:rsidR="00BA64C9" w:rsidRDefault="005A25D1" w:rsidP="001148E7">
      <w:pPr>
        <w:pStyle w:val="Lijstalinea"/>
        <w:numPr>
          <w:ilvl w:val="0"/>
          <w:numId w:val="32"/>
        </w:numPr>
      </w:pPr>
      <w:r>
        <w:t>Tekstd</w:t>
      </w:r>
      <w:r w:rsidR="00BA64C9">
        <w:t>ocument waarin afspraken met de archiefvormer zijn vastgelegd over de toegang tot het informatieobject.</w:t>
      </w:r>
    </w:p>
    <w:p w:rsidR="00BA64C9" w:rsidRPr="00C65433" w:rsidRDefault="00BA64C9" w:rsidP="001148E7">
      <w:pPr>
        <w:pStyle w:val="Lijstalinea"/>
        <w:numPr>
          <w:ilvl w:val="0"/>
          <w:numId w:val="32"/>
        </w:numPr>
      </w:pPr>
      <w:r>
        <w:t>Afspraken gemaakt bij de overdracht van een archief.</w:t>
      </w:r>
    </w:p>
    <w:p w:rsidR="00BA64C9" w:rsidRDefault="00BA64C9" w:rsidP="00BA64C9">
      <w:pPr>
        <w:pStyle w:val="Kop2"/>
        <w:rPr>
          <w:sz w:val="32"/>
          <w:szCs w:val="32"/>
        </w:rPr>
      </w:pPr>
      <w:r>
        <w:rPr>
          <w:sz w:val="32"/>
          <w:szCs w:val="32"/>
        </w:rPr>
        <w:t>beperkingGebruikTermijn</w:t>
      </w:r>
    </w:p>
    <w:p w:rsidR="00BA64C9" w:rsidRDefault="00BA64C9" w:rsidP="00BA64C9">
      <w:pPr>
        <w:pStyle w:val="Kop3"/>
      </w:pPr>
      <w:r>
        <w:t>Label</w:t>
      </w:r>
    </w:p>
    <w:p w:rsidR="00BA64C9" w:rsidRPr="002966B2" w:rsidRDefault="00BA64C9" w:rsidP="00BA64C9">
      <w:r>
        <w:t xml:space="preserve">Termijn </w:t>
      </w:r>
    </w:p>
    <w:p w:rsidR="00BA64C9" w:rsidRDefault="00BA64C9" w:rsidP="00BA64C9">
      <w:pPr>
        <w:pStyle w:val="Kop3"/>
      </w:pPr>
      <w:r>
        <w:t>Domein</w:t>
      </w:r>
    </w:p>
    <w:p w:rsidR="00BA64C9" w:rsidRDefault="00855D03" w:rsidP="00BA64C9">
      <w:hyperlink r:id="rId278" w:history="1">
        <w:r w:rsidR="00BA64C9" w:rsidRPr="008868DB">
          <w:rPr>
            <w:rStyle w:val="Hyperlink"/>
          </w:rPr>
          <w:t>beperkingGebruikGegevens</w:t>
        </w:r>
      </w:hyperlink>
    </w:p>
    <w:p w:rsidR="00BA64C9" w:rsidRDefault="00BA64C9" w:rsidP="00BA64C9">
      <w:pPr>
        <w:pStyle w:val="Kop3"/>
      </w:pPr>
      <w:r>
        <w:t>Bereik</w:t>
      </w:r>
    </w:p>
    <w:p w:rsidR="00BA64C9" w:rsidRDefault="00855D03" w:rsidP="00BA64C9">
      <w:hyperlink r:id="rId279" w:history="1">
        <w:r w:rsidR="004E26B0">
          <w:rPr>
            <w:rStyle w:val="Hyperlink"/>
          </w:rPr>
          <w:t>t</w:t>
        </w:r>
        <w:r w:rsidR="00BA64C9" w:rsidRPr="008868DB">
          <w:rPr>
            <w:rStyle w:val="Hyperlink"/>
          </w:rPr>
          <w:t>ermijnGegevens</w:t>
        </w:r>
      </w:hyperlink>
    </w:p>
    <w:p w:rsidR="00BA64C9" w:rsidRDefault="00BA64C9" w:rsidP="00BA64C9">
      <w:pPr>
        <w:pStyle w:val="Kop3"/>
      </w:pPr>
      <w:r>
        <w:t>Definitie</w:t>
      </w:r>
    </w:p>
    <w:p w:rsidR="00BA64C9" w:rsidRDefault="00BA64C9" w:rsidP="00BA64C9">
      <w:r>
        <w:t xml:space="preserve">De termijn waarbinnen de beperking op het gebruik van toepassing is. </w:t>
      </w:r>
    </w:p>
    <w:p w:rsidR="00BA64C9" w:rsidRDefault="00BA64C9" w:rsidP="00BA64C9">
      <w:pPr>
        <w:pStyle w:val="Kop3"/>
      </w:pPr>
      <w:r>
        <w:t>Verplicht</w:t>
      </w:r>
    </w:p>
    <w:p w:rsidR="00BA64C9" w:rsidRPr="002966B2" w:rsidRDefault="00933159" w:rsidP="00BA64C9">
      <w:r>
        <w:t>Ja, indien bekend</w:t>
      </w:r>
    </w:p>
    <w:p w:rsidR="00BA64C9" w:rsidRDefault="00BA64C9" w:rsidP="00BA64C9">
      <w:pPr>
        <w:pStyle w:val="Kop3"/>
      </w:pPr>
      <w:r>
        <w:t>Herhaalbaar</w:t>
      </w:r>
    </w:p>
    <w:p w:rsidR="00BA64C9" w:rsidRDefault="00BA64C9" w:rsidP="00BA64C9">
      <w:r>
        <w:t>Nee</w:t>
      </w:r>
    </w:p>
    <w:p w:rsidR="00BA64C9" w:rsidRDefault="00BA64C9" w:rsidP="00BA64C9">
      <w:pPr>
        <w:pStyle w:val="Kop3"/>
      </w:pPr>
      <w:r>
        <w:t>Regels</w:t>
      </w:r>
    </w:p>
    <w:p w:rsidR="00BA64C9" w:rsidRPr="005B5EC4" w:rsidRDefault="00BA64C9" w:rsidP="00BA64C9">
      <w:r>
        <w:t>Geen</w:t>
      </w:r>
    </w:p>
    <w:p w:rsidR="00BA64C9" w:rsidRDefault="00BA64C9" w:rsidP="00BA64C9">
      <w:pPr>
        <w:pStyle w:val="Kop3"/>
      </w:pPr>
      <w:r>
        <w:t>Toelichting</w:t>
      </w:r>
    </w:p>
    <w:p w:rsidR="00BA64C9" w:rsidRDefault="00BA64C9" w:rsidP="00BA64C9">
      <w:r>
        <w:t xml:space="preserve">Een beperking kan tijdelijk van aard zijn. In dat geval geeft </w:t>
      </w:r>
      <w:r w:rsidR="00853451">
        <w:t>dit attribuut</w:t>
      </w:r>
      <w:r>
        <w:t xml:space="preserve"> aan wanneer de beperking eindigt. Na afloop van deze termijn hoeft niet meer aan de beperking voldaan te worden.  </w:t>
      </w:r>
    </w:p>
    <w:p w:rsidR="00BA64C9" w:rsidRDefault="00BA64C9" w:rsidP="00BA64C9"/>
    <w:p w:rsidR="00BA64C9" w:rsidRPr="00BF41D3" w:rsidRDefault="00BA64C9" w:rsidP="00BA64C9">
      <w:r>
        <w:t xml:space="preserve">Als </w:t>
      </w:r>
      <w:r w:rsidR="00853451">
        <w:t>dit attribuut</w:t>
      </w:r>
      <w:r>
        <w:t xml:space="preserve"> geen waarde heeft, dan blijft de beperking voor altijd van toepassing. Of tot het moment van vernietiging.</w:t>
      </w:r>
    </w:p>
    <w:p w:rsidR="00BA64C9" w:rsidRDefault="00BA64C9" w:rsidP="00BA64C9">
      <w:pPr>
        <w:pStyle w:val="Kop3"/>
      </w:pPr>
      <w:r>
        <w:t>Voorbeelden</w:t>
      </w:r>
    </w:p>
    <w:p w:rsidR="005F7A1A" w:rsidRDefault="005F7A1A" w:rsidP="005F7A1A">
      <w:pPr>
        <w:pStyle w:val="Lijstalinea"/>
        <w:numPr>
          <w:ilvl w:val="0"/>
          <w:numId w:val="65"/>
        </w:numPr>
      </w:pPr>
      <w:r>
        <w:t>Trigger start looptijd: “Overlijden auteur”</w:t>
      </w:r>
      <w:r>
        <w:br/>
        <w:t>Termijn looptijd: “P70Y”</w:t>
      </w:r>
    </w:p>
    <w:p w:rsidR="005F7A1A" w:rsidRDefault="005F7A1A" w:rsidP="005F7A1A"/>
    <w:p w:rsidR="005F7A1A" w:rsidRPr="004331DF" w:rsidRDefault="005F7A1A" w:rsidP="005F7A1A">
      <w:r>
        <w:t xml:space="preserve">Zie verder de voorbeelden bij de attributen die onderdeel zijn van de gegevensgroep </w:t>
      </w:r>
      <w:hyperlink r:id="rId280" w:history="1">
        <w:r w:rsidR="00853451">
          <w:rPr>
            <w:rStyle w:val="Hyperlink"/>
          </w:rPr>
          <w:t>t</w:t>
        </w:r>
        <w:r w:rsidRPr="005F7A1A">
          <w:rPr>
            <w:rStyle w:val="Hyperlink"/>
          </w:rPr>
          <w:t>ermijnGegevens</w:t>
        </w:r>
      </w:hyperlink>
      <w:r>
        <w:t>.</w:t>
      </w:r>
    </w:p>
    <w:p w:rsidR="00FD2C02" w:rsidRDefault="00FD2C02" w:rsidP="00BA64C9"/>
    <w:p w:rsidR="00FD2C02" w:rsidRDefault="00FD2C02" w:rsidP="00FD2C02">
      <w:pPr>
        <w:pStyle w:val="Kop2"/>
        <w:rPr>
          <w:szCs w:val="18"/>
        </w:rPr>
      </w:pPr>
      <w:r>
        <w:rPr>
          <w:szCs w:val="18"/>
        </w:rPr>
        <w:t>Specificatie van gegevensgroep termijnGegevens</w:t>
      </w:r>
    </w:p>
    <w:p w:rsidR="00FD2C02" w:rsidRDefault="00FD2C02" w:rsidP="00FD2C02">
      <w:r>
        <w:t>Deze gegevensgroep bestaat uit de volgende attributen:</w:t>
      </w:r>
    </w:p>
    <w:p w:rsidR="00FD2C02" w:rsidRDefault="00FD2C02" w:rsidP="00FD2C02"/>
    <w:p w:rsidR="00FD2C02" w:rsidRPr="00FD2C02" w:rsidRDefault="00855D03" w:rsidP="00474A5A">
      <w:pPr>
        <w:pStyle w:val="Lijstalinea"/>
        <w:numPr>
          <w:ilvl w:val="0"/>
          <w:numId w:val="60"/>
        </w:numPr>
        <w:rPr>
          <w:szCs w:val="18"/>
        </w:rPr>
      </w:pPr>
      <w:hyperlink r:id="rId281" w:history="1">
        <w:r w:rsidR="00FD2C02" w:rsidRPr="00FD2C02">
          <w:rPr>
            <w:rStyle w:val="Hyperlink"/>
          </w:rPr>
          <w:t>Termijn trigger start looptijd</w:t>
        </w:r>
      </w:hyperlink>
    </w:p>
    <w:p w:rsidR="00FD2C02" w:rsidRPr="00FD2C02" w:rsidRDefault="00855D03" w:rsidP="00474A5A">
      <w:pPr>
        <w:pStyle w:val="Lijstalinea"/>
        <w:numPr>
          <w:ilvl w:val="0"/>
          <w:numId w:val="60"/>
        </w:numPr>
        <w:rPr>
          <w:szCs w:val="18"/>
        </w:rPr>
      </w:pPr>
      <w:hyperlink r:id="rId282" w:history="1">
        <w:r w:rsidR="00FD2C02" w:rsidRPr="00FD2C02">
          <w:rPr>
            <w:rStyle w:val="Hyperlink"/>
          </w:rPr>
          <w:t>Termijn startdatum looptijd</w:t>
        </w:r>
      </w:hyperlink>
    </w:p>
    <w:p w:rsidR="00FD2C02" w:rsidRPr="00FD2C02" w:rsidRDefault="00855D03" w:rsidP="00474A5A">
      <w:pPr>
        <w:pStyle w:val="Lijstalinea"/>
        <w:numPr>
          <w:ilvl w:val="0"/>
          <w:numId w:val="60"/>
        </w:numPr>
        <w:rPr>
          <w:szCs w:val="18"/>
        </w:rPr>
      </w:pPr>
      <w:hyperlink r:id="rId283" w:history="1">
        <w:r w:rsidR="00FD2C02" w:rsidRPr="00FD2C02">
          <w:rPr>
            <w:rStyle w:val="Hyperlink"/>
          </w:rPr>
          <w:t>Termijn looptijd</w:t>
        </w:r>
      </w:hyperlink>
    </w:p>
    <w:p w:rsidR="00FD2C02" w:rsidRPr="00FD2C02" w:rsidRDefault="00855D03" w:rsidP="00474A5A">
      <w:pPr>
        <w:pStyle w:val="Lijstalinea"/>
        <w:numPr>
          <w:ilvl w:val="0"/>
          <w:numId w:val="60"/>
        </w:numPr>
        <w:rPr>
          <w:szCs w:val="18"/>
        </w:rPr>
      </w:pPr>
      <w:hyperlink r:id="rId284" w:history="1">
        <w:r w:rsidR="00FD2C02" w:rsidRPr="00FD2C02">
          <w:rPr>
            <w:rStyle w:val="Hyperlink"/>
          </w:rPr>
          <w:t>Termijn einddatum</w:t>
        </w:r>
      </w:hyperlink>
    </w:p>
    <w:p w:rsidR="00FD2C02" w:rsidRPr="004331DF" w:rsidRDefault="00FD2C02" w:rsidP="00BA64C9"/>
    <w:p w:rsidR="00BA64C9" w:rsidRDefault="00BA64C9" w:rsidP="00BA64C9">
      <w:pPr>
        <w:pStyle w:val="Kop2"/>
        <w:rPr>
          <w:sz w:val="32"/>
          <w:szCs w:val="32"/>
        </w:rPr>
      </w:pPr>
      <w:r>
        <w:rPr>
          <w:sz w:val="32"/>
          <w:szCs w:val="32"/>
        </w:rPr>
        <w:t xml:space="preserve">termijnTriggerStartLooptijd </w:t>
      </w:r>
    </w:p>
    <w:p w:rsidR="00BA64C9" w:rsidRDefault="00BA64C9" w:rsidP="00BA64C9">
      <w:pPr>
        <w:pStyle w:val="Kop3"/>
      </w:pPr>
      <w:r>
        <w:t>Label</w:t>
      </w:r>
    </w:p>
    <w:p w:rsidR="00BA64C9" w:rsidRPr="002966B2" w:rsidRDefault="00155B40" w:rsidP="00BA64C9">
      <w:r>
        <w:t>Trigger</w:t>
      </w:r>
      <w:r w:rsidR="00BA64C9">
        <w:t xml:space="preserve"> start looptijd</w:t>
      </w:r>
    </w:p>
    <w:p w:rsidR="00BA64C9" w:rsidRDefault="00BA64C9" w:rsidP="00BA64C9">
      <w:pPr>
        <w:pStyle w:val="Kop3"/>
      </w:pPr>
      <w:r>
        <w:t>Domein</w:t>
      </w:r>
    </w:p>
    <w:p w:rsidR="00BA64C9" w:rsidRDefault="00855D03" w:rsidP="00BA64C9">
      <w:hyperlink r:id="rId285" w:history="1">
        <w:r w:rsidR="00BA64C9" w:rsidRPr="00744C93">
          <w:rPr>
            <w:rStyle w:val="Hyperlink"/>
          </w:rPr>
          <w:t>termijnGegevens</w:t>
        </w:r>
      </w:hyperlink>
    </w:p>
    <w:p w:rsidR="00BA64C9" w:rsidRDefault="00BA64C9" w:rsidP="00BA64C9">
      <w:pPr>
        <w:pStyle w:val="Kop3"/>
      </w:pPr>
      <w:r>
        <w:t>Bereik</w:t>
      </w:r>
    </w:p>
    <w:p w:rsidR="00BA64C9" w:rsidRDefault="00855D03" w:rsidP="00BA64C9">
      <w:hyperlink r:id="rId286" w:history="1">
        <w:r w:rsidR="004E26B0">
          <w:rPr>
            <w:rStyle w:val="Hyperlink"/>
          </w:rPr>
          <w:t>b</w:t>
        </w:r>
        <w:r w:rsidR="00BA64C9" w:rsidRPr="00744C93">
          <w:rPr>
            <w:rStyle w:val="Hyperlink"/>
          </w:rPr>
          <w:t>egrip</w:t>
        </w:r>
      </w:hyperlink>
      <w:r w:rsidR="009745E3">
        <w:rPr>
          <w:rStyle w:val="Hyperlink"/>
        </w:rPr>
        <w:t>Gegevens</w:t>
      </w:r>
    </w:p>
    <w:p w:rsidR="00BA64C9" w:rsidRDefault="00BA64C9" w:rsidP="00BA64C9">
      <w:pPr>
        <w:pStyle w:val="Kop3"/>
      </w:pPr>
      <w:r>
        <w:t xml:space="preserve">Definitie </w:t>
      </w:r>
    </w:p>
    <w:p w:rsidR="00BA64C9" w:rsidRDefault="00BA64C9" w:rsidP="00BA64C9">
      <w:r>
        <w:t xml:space="preserve">Gebeurtenis waarna de looptijd van de termijn start. </w:t>
      </w:r>
    </w:p>
    <w:p w:rsidR="00BA64C9" w:rsidRDefault="00BA64C9" w:rsidP="00BA64C9">
      <w:pPr>
        <w:pStyle w:val="Kop3"/>
      </w:pPr>
      <w:r>
        <w:t>Verplicht</w:t>
      </w:r>
    </w:p>
    <w:p w:rsidR="00BA64C9" w:rsidRPr="002966B2" w:rsidRDefault="00933159" w:rsidP="00BA64C9">
      <w:r>
        <w:t>Ja, indien bekend</w:t>
      </w:r>
    </w:p>
    <w:p w:rsidR="00BA64C9" w:rsidRDefault="00BA64C9" w:rsidP="00BA64C9">
      <w:pPr>
        <w:pStyle w:val="Kop3"/>
      </w:pPr>
      <w:r>
        <w:t>Herhaalbaar</w:t>
      </w:r>
    </w:p>
    <w:p w:rsidR="00BA64C9" w:rsidRDefault="00BA64C9" w:rsidP="00BA64C9">
      <w:r>
        <w:t>Nee</w:t>
      </w:r>
    </w:p>
    <w:p w:rsidR="00BA64C9" w:rsidRDefault="00BA64C9" w:rsidP="00BA64C9">
      <w:pPr>
        <w:pStyle w:val="Kop3"/>
      </w:pPr>
      <w:r>
        <w:t>Begrippenlijst</w:t>
      </w:r>
    </w:p>
    <w:p w:rsidR="00BA64C9" w:rsidRDefault="00A1535F" w:rsidP="00BA64C9">
      <w:r>
        <w:t>Vrij</w:t>
      </w:r>
      <w:r w:rsidR="00487978">
        <w:t xml:space="preserve"> </w:t>
      </w:r>
    </w:p>
    <w:p w:rsidR="00BA64C9" w:rsidRDefault="00BA64C9" w:rsidP="00BA64C9">
      <w:pPr>
        <w:pStyle w:val="Kop3"/>
      </w:pPr>
      <w:r>
        <w:t>Regels</w:t>
      </w:r>
    </w:p>
    <w:p w:rsidR="00BA64C9" w:rsidRDefault="00BA64C9" w:rsidP="00BA64C9">
      <w:r>
        <w:t xml:space="preserve">Zie regels bij </w:t>
      </w:r>
      <w:hyperlink r:id="rId287" w:history="1">
        <w:r w:rsidR="00A06766">
          <w:rPr>
            <w:rStyle w:val="Hyperlink"/>
          </w:rPr>
          <w:t>termijnEindd</w:t>
        </w:r>
        <w:r w:rsidRPr="00744C93">
          <w:rPr>
            <w:rStyle w:val="Hyperlink"/>
          </w:rPr>
          <w:t>atum</w:t>
        </w:r>
      </w:hyperlink>
      <w:r>
        <w:t>.</w:t>
      </w:r>
    </w:p>
    <w:p w:rsidR="00BA64C9" w:rsidRDefault="00BA64C9" w:rsidP="00BA64C9">
      <w:pPr>
        <w:pStyle w:val="Kop3"/>
      </w:pPr>
      <w:r>
        <w:t>Toelichting</w:t>
      </w:r>
    </w:p>
    <w:p w:rsidR="00BA64C9" w:rsidRDefault="00BA64C9" w:rsidP="00BA64C9">
      <w:r>
        <w:t>Soms is de einddatum van de termijn afhankelijk van een gebeurtenis. Vanaf die gebeurtenis (de trigger) start dan een bepaalde periode (de looptijd) voordat het einde van de termijn is bereikt.</w:t>
      </w:r>
    </w:p>
    <w:p w:rsidR="00BA64C9" w:rsidRDefault="00BA64C9" w:rsidP="00BA64C9">
      <w:pPr>
        <w:rPr>
          <w:highlight w:val="yellow"/>
        </w:rPr>
      </w:pPr>
    </w:p>
    <w:p w:rsidR="00BA64C9" w:rsidRDefault="00BA64C9" w:rsidP="00BA64C9">
      <w:r w:rsidRPr="006C7195">
        <w:t xml:space="preserve">Een trigger kan verwijzen naar de context van het </w:t>
      </w:r>
      <w:r w:rsidR="006D3DF4">
        <w:t>informatieobject</w:t>
      </w:r>
      <w:r w:rsidRPr="006C7195">
        <w:t>. Zoals de auteur of genoemde personen. Deze contextgegevens kunnen opgenomen worden in de betreffende attributen. Zoals</w:t>
      </w:r>
      <w:r w:rsidR="00060005">
        <w:t xml:space="preserve"> bij</w:t>
      </w:r>
      <w:r w:rsidRPr="006C7195">
        <w:t xml:space="preserve"> </w:t>
      </w:r>
      <w:hyperlink r:id="rId288" w:history="1">
        <w:r w:rsidRPr="006C7195">
          <w:rPr>
            <w:rStyle w:val="Hyperlink"/>
          </w:rPr>
          <w:t>Betrokkene</w:t>
        </w:r>
      </w:hyperlink>
      <w:r w:rsidRPr="006C7195">
        <w:t xml:space="preserve">. Waar dat niet mogelijk is, kan </w:t>
      </w:r>
      <w:hyperlink r:id="rId289" w:history="1">
        <w:r w:rsidRPr="006C7195">
          <w:rPr>
            <w:rStyle w:val="Hyperlink"/>
          </w:rPr>
          <w:t>beperkingGebruikNadereBeschrijving</w:t>
        </w:r>
      </w:hyperlink>
      <w:r w:rsidRPr="006C7195">
        <w:t xml:space="preserve"> gebruikt worden.</w:t>
      </w:r>
    </w:p>
    <w:p w:rsidR="00BA64C9" w:rsidRDefault="00BA64C9" w:rsidP="00BA64C9">
      <w:pPr>
        <w:pStyle w:val="Kop3"/>
      </w:pPr>
      <w:r>
        <w:t xml:space="preserve">Voorbeelden </w:t>
      </w:r>
    </w:p>
    <w:p w:rsidR="00BA64C9" w:rsidRDefault="00BA64C9" w:rsidP="001148E7">
      <w:pPr>
        <w:pStyle w:val="Lijstalinea"/>
        <w:numPr>
          <w:ilvl w:val="0"/>
          <w:numId w:val="15"/>
        </w:numPr>
      </w:pPr>
      <w:r>
        <w:t>Sluiting dossier</w:t>
      </w:r>
    </w:p>
    <w:p w:rsidR="00BA64C9" w:rsidRPr="00AE4CBF" w:rsidRDefault="00BA64C9" w:rsidP="001148E7">
      <w:pPr>
        <w:pStyle w:val="Lijstalinea"/>
        <w:numPr>
          <w:ilvl w:val="0"/>
          <w:numId w:val="15"/>
        </w:numPr>
      </w:pPr>
      <w:r>
        <w:t>Overlijden auteur(s)</w:t>
      </w:r>
    </w:p>
    <w:p w:rsidR="00BA64C9" w:rsidRDefault="00BA64C9" w:rsidP="00BA64C9">
      <w:pPr>
        <w:pStyle w:val="Kop2"/>
        <w:rPr>
          <w:sz w:val="32"/>
          <w:szCs w:val="32"/>
        </w:rPr>
      </w:pPr>
      <w:r>
        <w:rPr>
          <w:sz w:val="32"/>
          <w:szCs w:val="32"/>
        </w:rPr>
        <w:t>termijnStart</w:t>
      </w:r>
      <w:r w:rsidR="00155B40">
        <w:rPr>
          <w:sz w:val="32"/>
          <w:szCs w:val="32"/>
        </w:rPr>
        <w:t>d</w:t>
      </w:r>
      <w:r>
        <w:rPr>
          <w:sz w:val="32"/>
          <w:szCs w:val="32"/>
        </w:rPr>
        <w:t xml:space="preserve">atumLooptijd </w:t>
      </w:r>
    </w:p>
    <w:p w:rsidR="00BA64C9" w:rsidRDefault="00BA64C9" w:rsidP="00BA64C9">
      <w:pPr>
        <w:pStyle w:val="Kop3"/>
      </w:pPr>
      <w:r>
        <w:t>Label</w:t>
      </w:r>
    </w:p>
    <w:p w:rsidR="00BA64C9" w:rsidRPr="002966B2" w:rsidRDefault="00155B40" w:rsidP="00BA64C9">
      <w:r>
        <w:t xml:space="preserve">Startdatum </w:t>
      </w:r>
      <w:r w:rsidR="00BA64C9">
        <w:t>looptijd</w:t>
      </w:r>
    </w:p>
    <w:p w:rsidR="00BA64C9" w:rsidRDefault="00BA64C9" w:rsidP="00BA64C9">
      <w:pPr>
        <w:pStyle w:val="Kop3"/>
      </w:pPr>
      <w:r>
        <w:t>Domein</w:t>
      </w:r>
    </w:p>
    <w:p w:rsidR="00BA64C9" w:rsidRDefault="00855D03" w:rsidP="00BA64C9">
      <w:hyperlink r:id="rId290" w:history="1">
        <w:r w:rsidR="004E26B0">
          <w:rPr>
            <w:rStyle w:val="Hyperlink"/>
          </w:rPr>
          <w:t>t</w:t>
        </w:r>
        <w:r w:rsidR="00BA64C9" w:rsidRPr="00744C93">
          <w:rPr>
            <w:rStyle w:val="Hyperlink"/>
          </w:rPr>
          <w:t>ermijn</w:t>
        </w:r>
      </w:hyperlink>
      <w:r w:rsidR="00735672">
        <w:rPr>
          <w:rStyle w:val="Hyperlink"/>
        </w:rPr>
        <w:t>Gegevens</w:t>
      </w:r>
    </w:p>
    <w:p w:rsidR="00BA64C9" w:rsidRDefault="00BA64C9" w:rsidP="00BA64C9">
      <w:pPr>
        <w:pStyle w:val="Kop3"/>
      </w:pPr>
      <w:r>
        <w:t>Bereik</w:t>
      </w:r>
    </w:p>
    <w:p w:rsidR="00BA64C9" w:rsidRDefault="00855D03" w:rsidP="00BA64C9">
      <w:hyperlink r:id="rId291" w:history="1">
        <w:r w:rsidR="00BA64C9" w:rsidRPr="00744C93">
          <w:rPr>
            <w:rStyle w:val="Hyperlink"/>
          </w:rPr>
          <w:t>date</w:t>
        </w:r>
      </w:hyperlink>
    </w:p>
    <w:p w:rsidR="00BA64C9" w:rsidRDefault="00BA64C9" w:rsidP="00BA64C9">
      <w:pPr>
        <w:pStyle w:val="Kop3"/>
      </w:pPr>
      <w:r>
        <w:t xml:space="preserve">Definitie </w:t>
      </w:r>
    </w:p>
    <w:p w:rsidR="00BA64C9" w:rsidRDefault="00BA64C9" w:rsidP="00BA64C9">
      <w:r>
        <w:t xml:space="preserve">De datum waarop de trigger heeft plaatsgevonden en de looptijd is gestart. </w:t>
      </w:r>
    </w:p>
    <w:p w:rsidR="00BA64C9" w:rsidRDefault="00BA64C9" w:rsidP="00BA64C9">
      <w:pPr>
        <w:pStyle w:val="Kop3"/>
      </w:pPr>
      <w:r>
        <w:t>Verplicht</w:t>
      </w:r>
    </w:p>
    <w:p w:rsidR="00BA64C9" w:rsidRPr="002966B2" w:rsidRDefault="00933159" w:rsidP="00BA64C9">
      <w:r>
        <w:t>Ja, indien bekend</w:t>
      </w:r>
    </w:p>
    <w:p w:rsidR="00BA64C9" w:rsidRDefault="00BA64C9" w:rsidP="00BA64C9">
      <w:pPr>
        <w:pStyle w:val="Kop3"/>
      </w:pPr>
      <w:r>
        <w:t>Herhaalbaar</w:t>
      </w:r>
    </w:p>
    <w:p w:rsidR="00BA64C9" w:rsidRDefault="00BA64C9" w:rsidP="00BA64C9">
      <w:r>
        <w:t>Nee</w:t>
      </w:r>
    </w:p>
    <w:p w:rsidR="00BA64C9" w:rsidRDefault="00BA64C9" w:rsidP="00BA64C9">
      <w:pPr>
        <w:pStyle w:val="Kop3"/>
      </w:pPr>
      <w:r>
        <w:t>Regels</w:t>
      </w:r>
    </w:p>
    <w:p w:rsidR="00BA64C9" w:rsidRDefault="00BA64C9" w:rsidP="00BA64C9">
      <w:r>
        <w:t xml:space="preserve">Zie regels bij </w:t>
      </w:r>
      <w:hyperlink r:id="rId292" w:history="1">
        <w:r w:rsidR="00155B40" w:rsidRPr="006D3DF4">
          <w:rPr>
            <w:rStyle w:val="Hyperlink"/>
          </w:rPr>
          <w:t>termijnE</w:t>
        </w:r>
        <w:r w:rsidR="00A06766" w:rsidRPr="006D3DF4">
          <w:rPr>
            <w:rStyle w:val="Hyperlink"/>
          </w:rPr>
          <w:t>indd</w:t>
        </w:r>
        <w:r w:rsidRPr="006D3DF4">
          <w:rPr>
            <w:rStyle w:val="Hyperlink"/>
          </w:rPr>
          <w:t>atum</w:t>
        </w:r>
      </w:hyperlink>
      <w:r>
        <w:t>.</w:t>
      </w:r>
    </w:p>
    <w:p w:rsidR="00BA64C9" w:rsidRDefault="00BA64C9" w:rsidP="00BA64C9">
      <w:pPr>
        <w:pStyle w:val="Kop3"/>
      </w:pPr>
      <w:r>
        <w:t>Toelichting</w:t>
      </w:r>
    </w:p>
    <w:p w:rsidR="00BA64C9" w:rsidRPr="00290482" w:rsidRDefault="00BA64C9" w:rsidP="00BA64C9">
      <w:r>
        <w:t xml:space="preserve">Als de trigger nog niet heeft plaatsgevonden, dan heeft </w:t>
      </w:r>
      <w:r w:rsidR="00A06766">
        <w:t>termijnStartd</w:t>
      </w:r>
      <w:r w:rsidRPr="004331DF">
        <w:t>atumLooptijd</w:t>
      </w:r>
      <w:r>
        <w:t xml:space="preserve"> geen waarde.</w:t>
      </w:r>
    </w:p>
    <w:p w:rsidR="00BA64C9" w:rsidRDefault="00BA64C9" w:rsidP="00BA64C9"/>
    <w:p w:rsidR="00BA64C9" w:rsidRPr="00BF41D3" w:rsidRDefault="00BA64C9" w:rsidP="00BA64C9">
      <w:r>
        <w:t xml:space="preserve">Zie ook de toelichting op </w:t>
      </w:r>
      <w:hyperlink r:id="rId293" w:history="1">
        <w:r w:rsidRPr="00744C93">
          <w:rPr>
            <w:rStyle w:val="Hyperlink"/>
          </w:rPr>
          <w:t>termijn</w:t>
        </w:r>
        <w:r w:rsidRPr="00290482">
          <w:rPr>
            <w:rStyle w:val="Hyperlink"/>
          </w:rPr>
          <w:t>TriggerStartLooptijd</w:t>
        </w:r>
      </w:hyperlink>
      <w:r>
        <w:t>.</w:t>
      </w:r>
    </w:p>
    <w:p w:rsidR="00BA64C9" w:rsidRDefault="00BA64C9" w:rsidP="00BA64C9">
      <w:pPr>
        <w:pStyle w:val="Kop3"/>
      </w:pPr>
      <w:r>
        <w:t xml:space="preserve">Voorbeelden </w:t>
      </w:r>
    </w:p>
    <w:p w:rsidR="00BA64C9" w:rsidRPr="00D97ABE" w:rsidRDefault="00BA64C9" w:rsidP="001148E7">
      <w:pPr>
        <w:pStyle w:val="Lijstalinea"/>
        <w:numPr>
          <w:ilvl w:val="0"/>
          <w:numId w:val="6"/>
        </w:numPr>
      </w:pPr>
      <w:r>
        <w:t>“1995-04-12” (ISO 8601-1:2019)</w:t>
      </w:r>
    </w:p>
    <w:p w:rsidR="00BA64C9" w:rsidRDefault="00BA64C9" w:rsidP="00BA64C9">
      <w:pPr>
        <w:pStyle w:val="Kop2"/>
        <w:rPr>
          <w:sz w:val="32"/>
          <w:szCs w:val="32"/>
        </w:rPr>
      </w:pPr>
      <w:r>
        <w:rPr>
          <w:sz w:val="32"/>
          <w:szCs w:val="32"/>
        </w:rPr>
        <w:t xml:space="preserve">termijnLooptijd </w:t>
      </w:r>
    </w:p>
    <w:p w:rsidR="00BA64C9" w:rsidRDefault="00BA64C9" w:rsidP="00BA64C9">
      <w:pPr>
        <w:pStyle w:val="Kop3"/>
      </w:pPr>
      <w:r>
        <w:t>Label</w:t>
      </w:r>
    </w:p>
    <w:p w:rsidR="00BA64C9" w:rsidRPr="00AE38C5" w:rsidRDefault="00155B40" w:rsidP="00BA64C9">
      <w:r>
        <w:t>Looptijd</w:t>
      </w:r>
    </w:p>
    <w:p w:rsidR="00BA64C9" w:rsidRDefault="00BA64C9" w:rsidP="00BA64C9">
      <w:pPr>
        <w:pStyle w:val="Kop3"/>
      </w:pPr>
      <w:r>
        <w:t>Domein</w:t>
      </w:r>
    </w:p>
    <w:p w:rsidR="00BA64C9" w:rsidRDefault="00855D03" w:rsidP="00BA64C9">
      <w:hyperlink r:id="rId294" w:history="1">
        <w:r w:rsidR="00BA64C9" w:rsidRPr="00744C93">
          <w:rPr>
            <w:rStyle w:val="Hyperlink"/>
          </w:rPr>
          <w:t>termijnGegevens</w:t>
        </w:r>
      </w:hyperlink>
    </w:p>
    <w:p w:rsidR="00BA64C9" w:rsidRDefault="00BA64C9" w:rsidP="00BA64C9">
      <w:pPr>
        <w:pStyle w:val="Kop3"/>
      </w:pPr>
      <w:r>
        <w:t>Bereik</w:t>
      </w:r>
    </w:p>
    <w:p w:rsidR="00BA64C9" w:rsidRDefault="00855D03" w:rsidP="00BA64C9">
      <w:hyperlink r:id="rId295" w:history="1">
        <w:r w:rsidR="00BA64C9" w:rsidRPr="00744C93">
          <w:rPr>
            <w:rStyle w:val="Hyperlink"/>
          </w:rPr>
          <w:t>duration</w:t>
        </w:r>
      </w:hyperlink>
    </w:p>
    <w:p w:rsidR="00BA64C9" w:rsidRDefault="00BA64C9" w:rsidP="00BA64C9">
      <w:pPr>
        <w:pStyle w:val="Kop3"/>
      </w:pPr>
      <w:r>
        <w:t>Definitie</w:t>
      </w:r>
    </w:p>
    <w:p w:rsidR="00BA64C9" w:rsidRDefault="00BA64C9" w:rsidP="00BA64C9">
      <w:r>
        <w:t xml:space="preserve">De hoeveelheid tijd waarin de </w:t>
      </w:r>
      <w:hyperlink r:id="rId296" w:history="1">
        <w:r w:rsidR="00A06766">
          <w:rPr>
            <w:rStyle w:val="Hyperlink"/>
          </w:rPr>
          <w:t>termijnEindd</w:t>
        </w:r>
        <w:r w:rsidRPr="00744C93">
          <w:rPr>
            <w:rStyle w:val="Hyperlink"/>
          </w:rPr>
          <w:t>atum</w:t>
        </w:r>
      </w:hyperlink>
      <w:r>
        <w:t xml:space="preserve"> bereikt wordt, nadat de trigger heeft plaatsgevonden.</w:t>
      </w:r>
    </w:p>
    <w:p w:rsidR="00BA64C9" w:rsidRDefault="00BA64C9" w:rsidP="00BA64C9">
      <w:pPr>
        <w:pStyle w:val="Kop3"/>
      </w:pPr>
      <w:r>
        <w:t>Verplicht</w:t>
      </w:r>
    </w:p>
    <w:p w:rsidR="00BA64C9" w:rsidRPr="002966B2" w:rsidRDefault="00933159" w:rsidP="00BA64C9">
      <w:r>
        <w:t>Ja, indien bekend</w:t>
      </w:r>
    </w:p>
    <w:p w:rsidR="00BA64C9" w:rsidRDefault="00BA64C9" w:rsidP="00BA64C9">
      <w:pPr>
        <w:pStyle w:val="Kop3"/>
      </w:pPr>
      <w:r>
        <w:t>Herhaalbaar</w:t>
      </w:r>
    </w:p>
    <w:p w:rsidR="00BA64C9" w:rsidRDefault="00BA64C9" w:rsidP="00BA64C9">
      <w:r>
        <w:t>Nee</w:t>
      </w:r>
    </w:p>
    <w:p w:rsidR="00BA64C9" w:rsidRDefault="00BA64C9" w:rsidP="00BA64C9">
      <w:pPr>
        <w:pStyle w:val="Kop3"/>
      </w:pPr>
      <w:r>
        <w:t>Regels</w:t>
      </w:r>
    </w:p>
    <w:p w:rsidR="00BA64C9" w:rsidRPr="005B5EC4" w:rsidRDefault="00BA64C9" w:rsidP="00BA64C9">
      <w:r>
        <w:t xml:space="preserve">Zie regels bij </w:t>
      </w:r>
      <w:hyperlink r:id="rId297" w:history="1">
        <w:r w:rsidR="00A06766">
          <w:rPr>
            <w:rStyle w:val="Hyperlink"/>
          </w:rPr>
          <w:t>termijnEindd</w:t>
        </w:r>
        <w:r w:rsidRPr="00744C93">
          <w:rPr>
            <w:rStyle w:val="Hyperlink"/>
          </w:rPr>
          <w:t>atum</w:t>
        </w:r>
      </w:hyperlink>
      <w:r>
        <w:t>.</w:t>
      </w:r>
    </w:p>
    <w:p w:rsidR="00BA64C9" w:rsidRDefault="00BA64C9" w:rsidP="00BA64C9">
      <w:pPr>
        <w:pStyle w:val="Kop3"/>
      </w:pPr>
      <w:r>
        <w:t>Toelichting</w:t>
      </w:r>
    </w:p>
    <w:p w:rsidR="00BA64C9" w:rsidRDefault="00BA64C9" w:rsidP="00BA64C9">
      <w:r>
        <w:t xml:space="preserve">Zie de toelichting op </w:t>
      </w:r>
      <w:hyperlink r:id="rId298" w:history="1">
        <w:r>
          <w:rPr>
            <w:rStyle w:val="Hyperlink"/>
          </w:rPr>
          <w:t>termijnT</w:t>
        </w:r>
        <w:r w:rsidRPr="00744C93">
          <w:rPr>
            <w:rStyle w:val="Hyperlink"/>
          </w:rPr>
          <w:t>riggerStartLooptijd</w:t>
        </w:r>
      </w:hyperlink>
      <w:r>
        <w:t>.</w:t>
      </w:r>
    </w:p>
    <w:p w:rsidR="00BA64C9" w:rsidRDefault="00BA64C9" w:rsidP="00BA64C9">
      <w:pPr>
        <w:pStyle w:val="Kop3"/>
      </w:pPr>
      <w:r>
        <w:t>Voorbeelden</w:t>
      </w:r>
    </w:p>
    <w:p w:rsidR="00BA64C9" w:rsidRDefault="00BA64C9" w:rsidP="001148E7">
      <w:pPr>
        <w:pStyle w:val="Lijstalinea"/>
        <w:numPr>
          <w:ilvl w:val="0"/>
          <w:numId w:val="6"/>
        </w:numPr>
      </w:pPr>
      <w:r>
        <w:t>“P70Y” (periode van 70 jaar)</w:t>
      </w:r>
    </w:p>
    <w:p w:rsidR="00BA64C9" w:rsidRDefault="00A06766" w:rsidP="00BA64C9">
      <w:pPr>
        <w:pStyle w:val="Kop2"/>
        <w:rPr>
          <w:sz w:val="32"/>
          <w:szCs w:val="32"/>
        </w:rPr>
      </w:pPr>
      <w:r>
        <w:rPr>
          <w:sz w:val="32"/>
          <w:szCs w:val="32"/>
        </w:rPr>
        <w:t>termijnEindd</w:t>
      </w:r>
      <w:r w:rsidR="00BA64C9">
        <w:rPr>
          <w:sz w:val="32"/>
          <w:szCs w:val="32"/>
        </w:rPr>
        <w:t>atum</w:t>
      </w:r>
    </w:p>
    <w:p w:rsidR="00BA64C9" w:rsidRDefault="00BA64C9" w:rsidP="00BA64C9">
      <w:pPr>
        <w:pStyle w:val="Kop3"/>
      </w:pPr>
      <w:r>
        <w:t>Label</w:t>
      </w:r>
    </w:p>
    <w:p w:rsidR="00BA64C9" w:rsidRPr="002966B2" w:rsidRDefault="00155B40" w:rsidP="00BA64C9">
      <w:r>
        <w:t>E</w:t>
      </w:r>
      <w:r w:rsidR="00BA64C9">
        <w:t>inddatum</w:t>
      </w:r>
    </w:p>
    <w:p w:rsidR="00BA64C9" w:rsidRDefault="00BA64C9" w:rsidP="00BA64C9">
      <w:pPr>
        <w:pStyle w:val="Kop3"/>
      </w:pPr>
      <w:r>
        <w:t>Domein</w:t>
      </w:r>
    </w:p>
    <w:p w:rsidR="00BA64C9" w:rsidRDefault="00855D03" w:rsidP="00BA64C9">
      <w:hyperlink r:id="rId299" w:history="1">
        <w:r w:rsidR="00BA64C9" w:rsidRPr="00744C93">
          <w:rPr>
            <w:rStyle w:val="Hyperlink"/>
          </w:rPr>
          <w:t>termijnGegevens</w:t>
        </w:r>
      </w:hyperlink>
    </w:p>
    <w:p w:rsidR="00BA64C9" w:rsidRPr="00855D03" w:rsidRDefault="00BA64C9" w:rsidP="009A4719">
      <w:pPr>
        <w:pStyle w:val="Kop3"/>
        <w:rPr>
          <w:lang w:val="en-GB"/>
          <w:rPrChange w:id="13" w:author="Erik Saaman" w:date="2021-03-24T15:59:00Z">
            <w:rPr/>
          </w:rPrChange>
        </w:rPr>
      </w:pPr>
      <w:proofErr w:type="spellStart"/>
      <w:r w:rsidRPr="00855D03">
        <w:rPr>
          <w:lang w:val="en-GB"/>
          <w:rPrChange w:id="14" w:author="Erik Saaman" w:date="2021-03-24T15:59:00Z">
            <w:rPr/>
          </w:rPrChange>
        </w:rPr>
        <w:t>Bereik</w:t>
      </w:r>
      <w:proofErr w:type="spellEnd"/>
      <w:r w:rsidR="009A4719" w:rsidRPr="00855D03">
        <w:rPr>
          <w:lang w:val="en-GB"/>
          <w:rPrChange w:id="15" w:author="Erik Saaman" w:date="2021-03-24T15:59:00Z">
            <w:rPr/>
          </w:rPrChange>
        </w:rPr>
        <w:br/>
      </w:r>
      <w:r w:rsidR="00855D03">
        <w:fldChar w:fldCharType="begin"/>
      </w:r>
      <w:r w:rsidR="00855D03" w:rsidRPr="00855D03">
        <w:rPr>
          <w:lang w:val="en-GB"/>
          <w:rPrChange w:id="16" w:author="Erik Saaman" w:date="2021-03-24T15:59:00Z">
            <w:rPr/>
          </w:rPrChange>
        </w:rPr>
        <w:instrText xml:space="preserve"> HYPERLINK "/" </w:instrText>
      </w:r>
      <w:r w:rsidR="00855D03">
        <w:fldChar w:fldCharType="separate"/>
      </w:r>
      <w:r w:rsidR="00E437F0" w:rsidRPr="00855D03">
        <w:rPr>
          <w:rStyle w:val="Hyperlink"/>
          <w:b w:val="0"/>
          <w:lang w:val="en-GB"/>
          <w:rPrChange w:id="17" w:author="Erik Saaman" w:date="2021-03-24T15:59:00Z">
            <w:rPr>
              <w:rStyle w:val="Hyperlink"/>
              <w:b w:val="0"/>
            </w:rPr>
          </w:rPrChange>
        </w:rPr>
        <w:t>date</w:t>
      </w:r>
      <w:r w:rsidR="00855D03">
        <w:rPr>
          <w:rStyle w:val="Hyperlink"/>
          <w:b w:val="0"/>
        </w:rPr>
        <w:fldChar w:fldCharType="end"/>
      </w:r>
      <w:r w:rsidR="00E437F0" w:rsidRPr="00855D03">
        <w:rPr>
          <w:b w:val="0"/>
          <w:lang w:val="en-GB"/>
          <w:rPrChange w:id="18" w:author="Erik Saaman" w:date="2021-03-24T15:59:00Z">
            <w:rPr>
              <w:b w:val="0"/>
            </w:rPr>
          </w:rPrChange>
        </w:rPr>
        <w:t xml:space="preserve">, </w:t>
      </w:r>
      <w:r w:rsidR="00855D03">
        <w:fldChar w:fldCharType="begin"/>
      </w:r>
      <w:r w:rsidR="00855D03" w:rsidRPr="00855D03">
        <w:rPr>
          <w:lang w:val="en-GB"/>
          <w:rPrChange w:id="19" w:author="Erik Saaman" w:date="2021-03-24T15:59:00Z">
            <w:rPr/>
          </w:rPrChange>
        </w:rPr>
        <w:instrText xml:space="preserve"> HYPERLINK "/" </w:instrText>
      </w:r>
      <w:r w:rsidR="00855D03">
        <w:fldChar w:fldCharType="separate"/>
      </w:r>
      <w:proofErr w:type="spellStart"/>
      <w:r w:rsidR="00E437F0" w:rsidRPr="00855D03">
        <w:rPr>
          <w:rStyle w:val="Hyperlink"/>
          <w:b w:val="0"/>
          <w:lang w:val="en-GB"/>
          <w:rPrChange w:id="20" w:author="Erik Saaman" w:date="2021-03-24T15:59:00Z">
            <w:rPr>
              <w:rStyle w:val="Hyperlink"/>
              <w:b w:val="0"/>
            </w:rPr>
          </w:rPrChange>
        </w:rPr>
        <w:t>gYearMonth</w:t>
      </w:r>
      <w:proofErr w:type="spellEnd"/>
      <w:r w:rsidR="00855D03">
        <w:rPr>
          <w:rStyle w:val="Hyperlink"/>
          <w:b w:val="0"/>
        </w:rPr>
        <w:fldChar w:fldCharType="end"/>
      </w:r>
      <w:r w:rsidR="00E437F0" w:rsidRPr="00855D03">
        <w:rPr>
          <w:b w:val="0"/>
          <w:lang w:val="en-GB"/>
          <w:rPrChange w:id="21" w:author="Erik Saaman" w:date="2021-03-24T15:59:00Z">
            <w:rPr>
              <w:b w:val="0"/>
            </w:rPr>
          </w:rPrChange>
        </w:rPr>
        <w:t xml:space="preserve"> of </w:t>
      </w:r>
      <w:r w:rsidR="00855D03">
        <w:fldChar w:fldCharType="begin"/>
      </w:r>
      <w:r w:rsidR="00855D03" w:rsidRPr="00855D03">
        <w:rPr>
          <w:lang w:val="en-GB"/>
          <w:rPrChange w:id="22" w:author="Erik Saaman" w:date="2021-03-24T15:59:00Z">
            <w:rPr/>
          </w:rPrChange>
        </w:rPr>
        <w:instrText xml:space="preserve"> HYPERLINK "/" </w:instrText>
      </w:r>
      <w:r w:rsidR="00855D03">
        <w:fldChar w:fldCharType="separate"/>
      </w:r>
      <w:proofErr w:type="spellStart"/>
      <w:r w:rsidR="00E437F0" w:rsidRPr="00855D03">
        <w:rPr>
          <w:rStyle w:val="Hyperlink"/>
          <w:b w:val="0"/>
          <w:lang w:val="en-GB"/>
          <w:rPrChange w:id="23" w:author="Erik Saaman" w:date="2021-03-24T15:59:00Z">
            <w:rPr>
              <w:rStyle w:val="Hyperlink"/>
              <w:b w:val="0"/>
            </w:rPr>
          </w:rPrChange>
        </w:rPr>
        <w:t>gYear</w:t>
      </w:r>
      <w:proofErr w:type="spellEnd"/>
      <w:r w:rsidR="00855D03">
        <w:rPr>
          <w:rStyle w:val="Hyperlink"/>
          <w:b w:val="0"/>
        </w:rPr>
        <w:fldChar w:fldCharType="end"/>
      </w:r>
      <w:r w:rsidR="009A4719" w:rsidRPr="00855D03">
        <w:rPr>
          <w:lang w:val="en-GB"/>
          <w:rPrChange w:id="24" w:author="Erik Saaman" w:date="2021-03-24T15:59:00Z">
            <w:rPr/>
          </w:rPrChange>
        </w:rPr>
        <w:br/>
      </w:r>
      <w:r w:rsidR="009A4719" w:rsidRPr="00855D03">
        <w:rPr>
          <w:lang w:val="en-GB"/>
          <w:rPrChange w:id="25" w:author="Erik Saaman" w:date="2021-03-24T15:59:00Z">
            <w:rPr/>
          </w:rPrChange>
        </w:rPr>
        <w:br/>
      </w:r>
      <w:proofErr w:type="spellStart"/>
      <w:r w:rsidRPr="00855D03">
        <w:rPr>
          <w:lang w:val="en-GB"/>
          <w:rPrChange w:id="26" w:author="Erik Saaman" w:date="2021-03-24T15:59:00Z">
            <w:rPr/>
          </w:rPrChange>
        </w:rPr>
        <w:t>Definitie</w:t>
      </w:r>
      <w:proofErr w:type="spellEnd"/>
    </w:p>
    <w:p w:rsidR="00BA64C9" w:rsidRDefault="00BA64C9" w:rsidP="00BA64C9">
      <w:r>
        <w:t>Datum waarop de termijn eindigt.</w:t>
      </w:r>
    </w:p>
    <w:p w:rsidR="00BA64C9" w:rsidRDefault="00BA64C9" w:rsidP="00BA64C9">
      <w:pPr>
        <w:pStyle w:val="Kop3"/>
      </w:pPr>
      <w:r>
        <w:t>Verplicht</w:t>
      </w:r>
    </w:p>
    <w:p w:rsidR="00BA64C9" w:rsidRPr="002966B2" w:rsidRDefault="00933159" w:rsidP="00BA64C9">
      <w:r>
        <w:t>Ja, indien bekend</w:t>
      </w:r>
    </w:p>
    <w:p w:rsidR="00BA64C9" w:rsidRDefault="00BA64C9" w:rsidP="00BA64C9">
      <w:pPr>
        <w:pStyle w:val="Kop3"/>
      </w:pPr>
      <w:r>
        <w:t>Herhaalbaar</w:t>
      </w:r>
    </w:p>
    <w:p w:rsidR="00BA64C9" w:rsidRDefault="00BA64C9" w:rsidP="00BA64C9">
      <w:r>
        <w:t>Nee</w:t>
      </w:r>
    </w:p>
    <w:p w:rsidR="00BA64C9" w:rsidRDefault="00BA64C9" w:rsidP="00BA64C9">
      <w:pPr>
        <w:pStyle w:val="Kop3"/>
      </w:pPr>
      <w:r>
        <w:t>Regels</w:t>
      </w:r>
    </w:p>
    <w:p w:rsidR="00BA64C9" w:rsidRDefault="00BA64C9" w:rsidP="001148E7">
      <w:pPr>
        <w:pStyle w:val="Lijstalinea"/>
        <w:numPr>
          <w:ilvl w:val="0"/>
          <w:numId w:val="31"/>
        </w:numPr>
      </w:pPr>
      <w:r>
        <w:t>Als termijn</w:t>
      </w:r>
      <w:r w:rsidR="00A06766">
        <w:t>Eindd</w:t>
      </w:r>
      <w:r>
        <w:t xml:space="preserve">atum geen waarde heeft, dan hebben </w:t>
      </w:r>
      <w:hyperlink r:id="rId300" w:history="1">
        <w:r w:rsidRPr="00744C93">
          <w:rPr>
            <w:rStyle w:val="Hyperlink"/>
          </w:rPr>
          <w:t>termijnTriggerStartLooptijd</w:t>
        </w:r>
      </w:hyperlink>
      <w:r>
        <w:t xml:space="preserve"> en </w:t>
      </w:r>
      <w:hyperlink r:id="rId301" w:history="1">
        <w:r w:rsidRPr="00744C93">
          <w:rPr>
            <w:rStyle w:val="Hyperlink"/>
          </w:rPr>
          <w:t>termijnLooptijd</w:t>
        </w:r>
      </w:hyperlink>
      <w:r>
        <w:t xml:space="preserve"> beiden een waarde.</w:t>
      </w:r>
    </w:p>
    <w:p w:rsidR="00BA64C9" w:rsidRDefault="00BA64C9" w:rsidP="001148E7">
      <w:pPr>
        <w:pStyle w:val="Lijstalinea"/>
        <w:numPr>
          <w:ilvl w:val="0"/>
          <w:numId w:val="31"/>
        </w:numPr>
      </w:pPr>
      <w:r>
        <w:t xml:space="preserve">Als </w:t>
      </w:r>
      <w:hyperlink r:id="rId302" w:history="1">
        <w:r w:rsidR="00A06766">
          <w:rPr>
            <w:rStyle w:val="Hyperlink"/>
          </w:rPr>
          <w:t>termijnStartd</w:t>
        </w:r>
        <w:r w:rsidRPr="00744C93">
          <w:rPr>
            <w:rStyle w:val="Hyperlink"/>
          </w:rPr>
          <w:t>atumLooptijd</w:t>
        </w:r>
      </w:hyperlink>
      <w:r>
        <w:t xml:space="preserve"> en looptijd beiden een waard</w:t>
      </w:r>
      <w:r w:rsidR="00A06766">
        <w:t>e hebben, dan geldt termijnEindd</w:t>
      </w:r>
      <w:r>
        <w:t xml:space="preserve">atum = </w:t>
      </w:r>
      <w:hyperlink r:id="rId303" w:history="1">
        <w:r w:rsidR="00A06766">
          <w:rPr>
            <w:rStyle w:val="Hyperlink"/>
          </w:rPr>
          <w:t>termijnStartd</w:t>
        </w:r>
        <w:r w:rsidRPr="00744C93">
          <w:rPr>
            <w:rStyle w:val="Hyperlink"/>
          </w:rPr>
          <w:t>atumLooptijd</w:t>
        </w:r>
      </w:hyperlink>
      <w:r>
        <w:t xml:space="preserve"> + </w:t>
      </w:r>
      <w:hyperlink r:id="rId304" w:history="1">
        <w:r w:rsidRPr="00744C93">
          <w:rPr>
            <w:rStyle w:val="Hyperlink"/>
          </w:rPr>
          <w:t>termijnLooptijd</w:t>
        </w:r>
      </w:hyperlink>
      <w:r>
        <w:t>.</w:t>
      </w:r>
    </w:p>
    <w:p w:rsidR="00BA64C9" w:rsidRDefault="00BA64C9" w:rsidP="001148E7">
      <w:pPr>
        <w:pStyle w:val="Lijstalinea"/>
        <w:numPr>
          <w:ilvl w:val="0"/>
          <w:numId w:val="31"/>
        </w:numPr>
      </w:pPr>
      <w:r>
        <w:t xml:space="preserve">Als </w:t>
      </w:r>
      <w:hyperlink r:id="rId305" w:history="1">
        <w:r w:rsidRPr="00744C93">
          <w:rPr>
            <w:rStyle w:val="Hyperlink"/>
          </w:rPr>
          <w:t>termijnLooptijd</w:t>
        </w:r>
      </w:hyperlink>
      <w:r>
        <w:t xml:space="preserve"> een waarde heeft, dan is de periode tussen de huidige datum en de </w:t>
      </w:r>
      <w:hyperlink r:id="rId306" w:history="1">
        <w:r w:rsidR="00A06766">
          <w:rPr>
            <w:rStyle w:val="Hyperlink"/>
          </w:rPr>
          <w:t>termijnEindd</w:t>
        </w:r>
        <w:r w:rsidRPr="00744C93">
          <w:rPr>
            <w:rStyle w:val="Hyperlink"/>
          </w:rPr>
          <w:t>atum</w:t>
        </w:r>
      </w:hyperlink>
      <w:r>
        <w:t xml:space="preserve"> minimaal de looptijd.</w:t>
      </w:r>
    </w:p>
    <w:p w:rsidR="00BA64C9" w:rsidRDefault="00BA64C9" w:rsidP="00BA64C9">
      <w:pPr>
        <w:pStyle w:val="Kop3"/>
      </w:pPr>
      <w:r>
        <w:t>Toelichting</w:t>
      </w:r>
    </w:p>
    <w:p w:rsidR="00F53C02" w:rsidRDefault="00F53C02" w:rsidP="00BA64C9">
      <w:r>
        <w:t xml:space="preserve">Als de einddatum bekend is wordt deze meteen ingevuld. In dat geval hoeven de andere attributen geen waarde te hebben. </w:t>
      </w:r>
      <w:r w:rsidR="00BA64C9">
        <w:t xml:space="preserve">Een einddatum kan afhankelijk zijn van een gebeurtenis die nog plaats moet vinden (de trigger). In dat geval heeft </w:t>
      </w:r>
      <w:hyperlink r:id="rId307" w:history="1">
        <w:r w:rsidR="00A06766">
          <w:rPr>
            <w:rStyle w:val="Hyperlink"/>
          </w:rPr>
          <w:t>termijnEindd</w:t>
        </w:r>
        <w:r w:rsidR="00BA64C9" w:rsidRPr="00744C93">
          <w:rPr>
            <w:rStyle w:val="Hyperlink"/>
          </w:rPr>
          <w:t>atum</w:t>
        </w:r>
      </w:hyperlink>
      <w:r w:rsidR="00BA64C9">
        <w:t xml:space="preserve"> nog geen waarde en wordt de einddatum bepaald door </w:t>
      </w:r>
      <w:hyperlink r:id="rId308" w:history="1">
        <w:r w:rsidR="00BA64C9" w:rsidRPr="00744C93">
          <w:rPr>
            <w:rStyle w:val="Hyperlink"/>
          </w:rPr>
          <w:t>termijnTriggerStartLooptijd</w:t>
        </w:r>
      </w:hyperlink>
      <w:r w:rsidR="00BA64C9">
        <w:t xml:space="preserve"> en </w:t>
      </w:r>
      <w:hyperlink r:id="rId309" w:history="1">
        <w:r w:rsidR="00BA64C9" w:rsidRPr="00744C93">
          <w:rPr>
            <w:rStyle w:val="Hyperlink"/>
          </w:rPr>
          <w:t>termijnLooptijd</w:t>
        </w:r>
      </w:hyperlink>
      <w:r w:rsidR="00BA64C9">
        <w:t>.</w:t>
      </w:r>
    </w:p>
    <w:p w:rsidR="00BA64C9" w:rsidRDefault="00BA64C9" w:rsidP="00BA64C9">
      <w:pPr>
        <w:pStyle w:val="Kop3"/>
      </w:pPr>
      <w:r>
        <w:t>Voorbeelden</w:t>
      </w:r>
    </w:p>
    <w:p w:rsidR="00BA64C9" w:rsidRDefault="00BA64C9" w:rsidP="001148E7">
      <w:pPr>
        <w:pStyle w:val="Lijstalinea"/>
        <w:numPr>
          <w:ilvl w:val="0"/>
          <w:numId w:val="6"/>
        </w:numPr>
      </w:pPr>
      <w:r>
        <w:t>“1995-04-1</w:t>
      </w:r>
      <w:r w:rsidR="006D3DF4">
        <w:t>7</w:t>
      </w:r>
      <w:r>
        <w:t>” (ISO 8601-1:2019)</w:t>
      </w:r>
    </w:p>
    <w:p w:rsidR="00FD2C02" w:rsidRDefault="00FD2C02" w:rsidP="00FD2C02">
      <w:pPr>
        <w:pStyle w:val="Kop2"/>
        <w:rPr>
          <w:szCs w:val="18"/>
        </w:rPr>
      </w:pPr>
      <w:r>
        <w:rPr>
          <w:szCs w:val="18"/>
        </w:rPr>
        <w:t xml:space="preserve">Specificatie van gegevensgroep </w:t>
      </w:r>
      <w:r w:rsidR="00AB1543">
        <w:rPr>
          <w:szCs w:val="18"/>
        </w:rPr>
        <w:t>checksumGegevens</w:t>
      </w:r>
    </w:p>
    <w:p w:rsidR="00FD2C02" w:rsidRDefault="00FD2C02" w:rsidP="00FD2C02">
      <w:r>
        <w:t>Deze gegevensgroep bestaat uit de volgende attributen:</w:t>
      </w:r>
    </w:p>
    <w:p w:rsidR="00FD2C02" w:rsidRDefault="00FD2C02" w:rsidP="00FD2C02"/>
    <w:p w:rsidR="00FD2C02" w:rsidRPr="00FD2C02" w:rsidRDefault="00855D03" w:rsidP="00474A5A">
      <w:pPr>
        <w:pStyle w:val="Lijstalinea"/>
        <w:numPr>
          <w:ilvl w:val="0"/>
          <w:numId w:val="60"/>
        </w:numPr>
        <w:rPr>
          <w:szCs w:val="18"/>
        </w:rPr>
      </w:pPr>
      <w:hyperlink r:id="rId310" w:history="1">
        <w:r w:rsidR="00FD2C02" w:rsidRPr="00FD2C02">
          <w:rPr>
            <w:rStyle w:val="Hyperlink"/>
          </w:rPr>
          <w:t>checksum algoritme</w:t>
        </w:r>
      </w:hyperlink>
    </w:p>
    <w:p w:rsidR="00FD2C02" w:rsidRPr="00025F83" w:rsidRDefault="00025F83" w:rsidP="00474A5A">
      <w:pPr>
        <w:pStyle w:val="Lijstalinea"/>
        <w:numPr>
          <w:ilvl w:val="0"/>
          <w:numId w:val="60"/>
        </w:numPr>
        <w:rPr>
          <w:rStyle w:val="Hyperlink"/>
          <w:szCs w:val="18"/>
        </w:rPr>
      </w:pPr>
      <w:r>
        <w:fldChar w:fldCharType="begin"/>
      </w:r>
      <w:r>
        <w:instrText xml:space="preserve"> HYPERLINK "//ocw.local" </w:instrText>
      </w:r>
      <w:r>
        <w:fldChar w:fldCharType="separate"/>
      </w:r>
      <w:proofErr w:type="spellStart"/>
      <w:r w:rsidR="00FD2C02" w:rsidRPr="00025F83">
        <w:rPr>
          <w:rStyle w:val="Hyperlink"/>
        </w:rPr>
        <w:t>checksum</w:t>
      </w:r>
      <w:proofErr w:type="spellEnd"/>
      <w:r w:rsidR="00AB1543" w:rsidRPr="00025F83">
        <w:rPr>
          <w:rStyle w:val="Hyperlink"/>
        </w:rPr>
        <w:t xml:space="preserve"> waarde</w:t>
      </w:r>
    </w:p>
    <w:p w:rsidR="00FD2C02" w:rsidRPr="00FD2C02" w:rsidRDefault="00025F83" w:rsidP="00474A5A">
      <w:pPr>
        <w:pStyle w:val="Lijstalinea"/>
        <w:numPr>
          <w:ilvl w:val="0"/>
          <w:numId w:val="60"/>
        </w:numPr>
        <w:rPr>
          <w:szCs w:val="18"/>
        </w:rPr>
      </w:pPr>
      <w:r>
        <w:fldChar w:fldCharType="end"/>
      </w:r>
      <w:hyperlink r:id="rId311" w:history="1">
        <w:proofErr w:type="spellStart"/>
        <w:r w:rsidR="00AB1543">
          <w:rPr>
            <w:rStyle w:val="Hyperlink"/>
          </w:rPr>
          <w:t>checksum</w:t>
        </w:r>
        <w:proofErr w:type="spellEnd"/>
        <w:r w:rsidR="00AB1543">
          <w:rPr>
            <w:rStyle w:val="Hyperlink"/>
          </w:rPr>
          <w:t xml:space="preserve"> </w:t>
        </w:r>
        <w:r w:rsidR="00FD2C02" w:rsidRPr="00FD2C02">
          <w:rPr>
            <w:rStyle w:val="Hyperlink"/>
          </w:rPr>
          <w:t xml:space="preserve">datum </w:t>
        </w:r>
      </w:hyperlink>
    </w:p>
    <w:p w:rsidR="00FD2C02" w:rsidRDefault="00FD2C02" w:rsidP="00FD2C02"/>
    <w:p w:rsidR="00BA64C9" w:rsidRPr="00FE7311" w:rsidRDefault="00BA64C9" w:rsidP="00BA64C9">
      <w:pPr>
        <w:pStyle w:val="Kop2"/>
        <w:rPr>
          <w:sz w:val="32"/>
          <w:szCs w:val="32"/>
        </w:rPr>
      </w:pPr>
      <w:r>
        <w:rPr>
          <w:sz w:val="32"/>
          <w:szCs w:val="32"/>
        </w:rPr>
        <w:t>checksumA</w:t>
      </w:r>
      <w:r w:rsidRPr="00FE7311">
        <w:rPr>
          <w:sz w:val="32"/>
          <w:szCs w:val="32"/>
        </w:rPr>
        <w:t>lgoritme</w:t>
      </w:r>
      <w:r>
        <w:rPr>
          <w:sz w:val="32"/>
          <w:szCs w:val="32"/>
        </w:rPr>
        <w:t xml:space="preserve"> </w:t>
      </w:r>
    </w:p>
    <w:p w:rsidR="00587B64" w:rsidRPr="00DD57C8" w:rsidRDefault="00BA64C9" w:rsidP="00DD57C8">
      <w:pPr>
        <w:pStyle w:val="Kop3"/>
      </w:pPr>
      <w:r w:rsidRPr="00CE798D">
        <w:rPr>
          <w:rStyle w:val="Kop3Char"/>
          <w:b/>
        </w:rPr>
        <w:t>Label</w:t>
      </w:r>
    </w:p>
    <w:p w:rsidR="00BA64C9" w:rsidRDefault="009F5B60" w:rsidP="00BA64C9">
      <w:r>
        <w:t>A</w:t>
      </w:r>
      <w:r w:rsidR="00BA64C9">
        <w:t>lgoritme</w:t>
      </w:r>
    </w:p>
    <w:p w:rsidR="00BA64C9" w:rsidRDefault="00BA64C9" w:rsidP="00BA64C9">
      <w:pPr>
        <w:pStyle w:val="Kop3"/>
      </w:pPr>
      <w:r>
        <w:t>Domein</w:t>
      </w:r>
    </w:p>
    <w:p w:rsidR="00BA64C9" w:rsidRPr="00FD3EC4" w:rsidRDefault="00855D03" w:rsidP="00BA64C9">
      <w:hyperlink r:id="rId312" w:history="1">
        <w:r w:rsidR="00AB1543">
          <w:rPr>
            <w:rStyle w:val="Hyperlink"/>
          </w:rPr>
          <w:t>checksum</w:t>
        </w:r>
        <w:r w:rsidR="00AB1543" w:rsidRPr="008961C9">
          <w:rPr>
            <w:rStyle w:val="Hyperlink"/>
          </w:rPr>
          <w:t>Gegevens</w:t>
        </w:r>
      </w:hyperlink>
    </w:p>
    <w:p w:rsidR="00BA64C9" w:rsidRPr="000636DA" w:rsidRDefault="00BA64C9" w:rsidP="00BA64C9">
      <w:pPr>
        <w:pStyle w:val="Kop3"/>
        <w:rPr>
          <w:szCs w:val="18"/>
        </w:rPr>
      </w:pPr>
      <w:r w:rsidRPr="000636DA">
        <w:rPr>
          <w:szCs w:val="18"/>
        </w:rPr>
        <w:t>Formaat</w:t>
      </w:r>
    </w:p>
    <w:p w:rsidR="00BA64C9" w:rsidRPr="00955679" w:rsidRDefault="00855D03" w:rsidP="00BA64C9">
      <w:pPr>
        <w:rPr>
          <w:szCs w:val="18"/>
        </w:rPr>
      </w:pPr>
      <w:hyperlink r:id="rId313" w:history="1">
        <w:r w:rsidR="00BA64C9" w:rsidRPr="008961C9">
          <w:rPr>
            <w:rStyle w:val="Hyperlink"/>
            <w:szCs w:val="18"/>
          </w:rPr>
          <w:t>Begrip</w:t>
        </w:r>
        <w:r w:rsidR="009745E3">
          <w:rPr>
            <w:rStyle w:val="Hyperlink"/>
            <w:szCs w:val="18"/>
          </w:rPr>
          <w:t>Gegevens</w:t>
        </w:r>
        <w:r w:rsidR="00BA64C9" w:rsidRPr="008961C9">
          <w:rPr>
            <w:rStyle w:val="Hyperlink"/>
            <w:szCs w:val="18"/>
          </w:rPr>
          <w:t xml:space="preserve"> </w:t>
        </w:r>
      </w:hyperlink>
      <w:r w:rsidR="00BA64C9">
        <w:rPr>
          <w:szCs w:val="18"/>
        </w:rPr>
        <w:t xml:space="preserve"> </w:t>
      </w:r>
    </w:p>
    <w:p w:rsidR="00BA64C9" w:rsidRPr="000636DA" w:rsidRDefault="00BA64C9" w:rsidP="00BA64C9">
      <w:pPr>
        <w:pStyle w:val="Kop3"/>
      </w:pPr>
      <w:r w:rsidRPr="000636DA">
        <w:t>Definitie</w:t>
      </w:r>
    </w:p>
    <w:p w:rsidR="00BA64C9" w:rsidRPr="000636DA" w:rsidRDefault="00BA64C9" w:rsidP="00BA64C9">
      <w:pPr>
        <w:rPr>
          <w:szCs w:val="18"/>
        </w:rPr>
      </w:pPr>
      <w:r>
        <w:rPr>
          <w:rFonts w:cs="Calibri"/>
          <w:color w:val="000000"/>
          <w:szCs w:val="18"/>
        </w:rPr>
        <w:t xml:space="preserve">Naam </w:t>
      </w:r>
      <w:r w:rsidRPr="000636DA">
        <w:rPr>
          <w:rFonts w:cs="Calibri"/>
          <w:color w:val="000000"/>
          <w:szCs w:val="18"/>
        </w:rPr>
        <w:t xml:space="preserve">van </w:t>
      </w:r>
      <w:r w:rsidR="004E26B0">
        <w:rPr>
          <w:rFonts w:cs="Calibri"/>
          <w:color w:val="000000"/>
          <w:szCs w:val="18"/>
        </w:rPr>
        <w:t xml:space="preserve">het </w:t>
      </w:r>
      <w:r w:rsidRPr="000636DA">
        <w:rPr>
          <w:rFonts w:cs="Calibri"/>
          <w:color w:val="000000"/>
          <w:szCs w:val="18"/>
        </w:rPr>
        <w:t>algoritme</w:t>
      </w:r>
      <w:r>
        <w:rPr>
          <w:rFonts w:cs="Calibri"/>
          <w:color w:val="000000"/>
          <w:szCs w:val="18"/>
        </w:rPr>
        <w:t xml:space="preserve"> dat is </w:t>
      </w:r>
      <w:r w:rsidRPr="000636DA">
        <w:rPr>
          <w:rFonts w:cs="Calibri"/>
          <w:color w:val="000000"/>
          <w:szCs w:val="18"/>
        </w:rPr>
        <w:t xml:space="preserve">gebruikt om de </w:t>
      </w:r>
      <w:r w:rsidRPr="004E26B0">
        <w:rPr>
          <w:rFonts w:cs="Calibri"/>
          <w:szCs w:val="18"/>
        </w:rPr>
        <w:t>checksum</w:t>
      </w:r>
      <w:r w:rsidRPr="000636DA">
        <w:rPr>
          <w:rFonts w:cs="Calibri"/>
          <w:color w:val="000000"/>
          <w:szCs w:val="18"/>
        </w:rPr>
        <w:t xml:space="preserve"> te maken</w:t>
      </w:r>
      <w:r w:rsidRPr="000636DA">
        <w:rPr>
          <w:szCs w:val="18"/>
        </w:rPr>
        <w:t xml:space="preserve">. </w:t>
      </w:r>
    </w:p>
    <w:p w:rsidR="00BA64C9" w:rsidRDefault="00BA64C9" w:rsidP="00BA64C9">
      <w:pPr>
        <w:pStyle w:val="Kop3"/>
        <w:rPr>
          <w:szCs w:val="18"/>
        </w:rPr>
      </w:pPr>
      <w:r>
        <w:rPr>
          <w:szCs w:val="18"/>
        </w:rPr>
        <w:t>Verplicht</w:t>
      </w:r>
    </w:p>
    <w:p w:rsidR="00BA64C9" w:rsidRPr="002966B2" w:rsidRDefault="00BA64C9" w:rsidP="00BA64C9">
      <w:r>
        <w:t>Ja</w:t>
      </w:r>
    </w:p>
    <w:p w:rsidR="00BA64C9" w:rsidRPr="000636DA" w:rsidRDefault="00BA64C9" w:rsidP="00BA64C9">
      <w:pPr>
        <w:pStyle w:val="Kop3"/>
        <w:rPr>
          <w:szCs w:val="18"/>
        </w:rPr>
      </w:pPr>
      <w:r>
        <w:rPr>
          <w:szCs w:val="18"/>
        </w:rPr>
        <w:t>Herhaalbaar</w:t>
      </w:r>
    </w:p>
    <w:p w:rsidR="00BA64C9" w:rsidRPr="000636DA" w:rsidRDefault="00BA64C9" w:rsidP="00BA64C9">
      <w:pPr>
        <w:rPr>
          <w:szCs w:val="18"/>
        </w:rPr>
      </w:pPr>
      <w:r>
        <w:rPr>
          <w:szCs w:val="18"/>
        </w:rPr>
        <w:t>Nee</w:t>
      </w:r>
    </w:p>
    <w:p w:rsidR="00BA64C9" w:rsidRPr="000636DA" w:rsidRDefault="00BA64C9" w:rsidP="00BA64C9">
      <w:pPr>
        <w:pStyle w:val="Kop3"/>
        <w:rPr>
          <w:szCs w:val="18"/>
        </w:rPr>
      </w:pPr>
      <w:r>
        <w:rPr>
          <w:szCs w:val="18"/>
        </w:rPr>
        <w:t>Begrippenlijst</w:t>
      </w:r>
    </w:p>
    <w:p w:rsidR="00BA64C9" w:rsidRDefault="00025F83" w:rsidP="00BA64C9">
      <w:pPr>
        <w:rPr>
          <w:rFonts w:cs="Calibri"/>
          <w:color w:val="0F0F0F"/>
          <w:szCs w:val="18"/>
        </w:rPr>
      </w:pPr>
      <w:r>
        <w:t xml:space="preserve">Open: </w:t>
      </w:r>
      <w:hyperlink r:id="rId314" w:history="1">
        <w:r w:rsidR="00487978" w:rsidRPr="00487978">
          <w:rPr>
            <w:rStyle w:val="Hyperlink"/>
            <w:rFonts w:cs="Calibri"/>
            <w:szCs w:val="18"/>
          </w:rPr>
          <w:t>ChecksumAlgoritme</w:t>
        </w:r>
      </w:hyperlink>
      <w:r w:rsidR="00487978">
        <w:rPr>
          <w:rFonts w:cs="Calibri"/>
          <w:color w:val="0F0F0F"/>
          <w:szCs w:val="18"/>
        </w:rPr>
        <w:t xml:space="preserve"> </w:t>
      </w:r>
    </w:p>
    <w:p w:rsidR="00BA64C9" w:rsidRDefault="00BA64C9" w:rsidP="00BA64C9">
      <w:pPr>
        <w:pStyle w:val="Kop3"/>
        <w:rPr>
          <w:szCs w:val="18"/>
        </w:rPr>
      </w:pPr>
      <w:r w:rsidRPr="000636DA">
        <w:rPr>
          <w:szCs w:val="18"/>
        </w:rPr>
        <w:t>Regels</w:t>
      </w:r>
    </w:p>
    <w:p w:rsidR="00BA64C9" w:rsidRPr="005E3B50" w:rsidRDefault="00BA64C9" w:rsidP="00BA64C9">
      <w:r>
        <w:t>Geen</w:t>
      </w:r>
    </w:p>
    <w:p w:rsidR="00BA64C9" w:rsidRPr="000636DA" w:rsidRDefault="00BA64C9" w:rsidP="00BA64C9">
      <w:pPr>
        <w:pStyle w:val="Kop3"/>
        <w:rPr>
          <w:szCs w:val="18"/>
        </w:rPr>
      </w:pPr>
      <w:r w:rsidRPr="000636DA">
        <w:rPr>
          <w:szCs w:val="18"/>
        </w:rPr>
        <w:t>Toelichting</w:t>
      </w:r>
    </w:p>
    <w:p w:rsidR="00BA64C9" w:rsidRDefault="00BA64C9" w:rsidP="00BA64C9">
      <w:pPr>
        <w:rPr>
          <w:rFonts w:cs="Calibri"/>
          <w:color w:val="0F0F0F"/>
          <w:szCs w:val="18"/>
        </w:rPr>
      </w:pPr>
      <w:r w:rsidRPr="000636DA">
        <w:rPr>
          <w:rFonts w:cs="Calibri"/>
          <w:color w:val="0F0F0F"/>
          <w:szCs w:val="18"/>
        </w:rPr>
        <w:t xml:space="preserve">De </w:t>
      </w:r>
      <w:r>
        <w:rPr>
          <w:rFonts w:cs="Calibri"/>
          <w:color w:val="0F0F0F"/>
          <w:szCs w:val="18"/>
        </w:rPr>
        <w:t>vermelding</w:t>
      </w:r>
      <w:r w:rsidRPr="000636DA">
        <w:rPr>
          <w:rFonts w:cs="Calibri"/>
          <w:color w:val="0F0F0F"/>
          <w:szCs w:val="18"/>
        </w:rPr>
        <w:t xml:space="preserve"> van het </w:t>
      </w:r>
      <w:r>
        <w:rPr>
          <w:rFonts w:cs="Calibri"/>
          <w:color w:val="0F0F0F"/>
          <w:szCs w:val="18"/>
        </w:rPr>
        <w:t xml:space="preserve">checksum </w:t>
      </w:r>
      <w:r w:rsidRPr="000636DA">
        <w:rPr>
          <w:rFonts w:cs="Calibri"/>
          <w:color w:val="0F0F0F"/>
          <w:szCs w:val="18"/>
        </w:rPr>
        <w:t>algoritme maakt het mogeli</w:t>
      </w:r>
      <w:r>
        <w:rPr>
          <w:rFonts w:cs="Calibri"/>
          <w:color w:val="0F0F0F"/>
          <w:szCs w:val="18"/>
        </w:rPr>
        <w:t xml:space="preserve">jk om aan de hand daarvan de </w:t>
      </w:r>
      <w:r w:rsidRPr="004E26B0">
        <w:rPr>
          <w:rFonts w:cs="Calibri"/>
          <w:szCs w:val="18"/>
        </w:rPr>
        <w:t>checksum</w:t>
      </w:r>
      <w:r>
        <w:rPr>
          <w:rFonts w:cs="Calibri"/>
          <w:color w:val="0F0F0F"/>
          <w:szCs w:val="18"/>
        </w:rPr>
        <w:t xml:space="preserve"> </w:t>
      </w:r>
      <w:r w:rsidR="005B77F9">
        <w:rPr>
          <w:rFonts w:cs="Calibri"/>
          <w:color w:val="0F0F0F"/>
          <w:szCs w:val="18"/>
        </w:rPr>
        <w:t xml:space="preserve">van een bestand </w:t>
      </w:r>
      <w:r>
        <w:rPr>
          <w:rFonts w:cs="Calibri"/>
          <w:color w:val="0F0F0F"/>
          <w:szCs w:val="18"/>
        </w:rPr>
        <w:t xml:space="preserve">te herberekenen en te controleren. Niet ieder checksum algoritme is even veilig, idealiter voldoet het gekozen algoritme aan de eisen of wensen die een organisatie heeft  met betrekking tot de integriteit van informatie. Het Forum Standaardisatie beveelt het gebruik van </w:t>
      </w:r>
      <w:hyperlink r:id="rId315" w:history="1">
        <w:r w:rsidRPr="00616786">
          <w:rPr>
            <w:rStyle w:val="Hyperlink"/>
            <w:rFonts w:cs="Calibri"/>
            <w:szCs w:val="18"/>
          </w:rPr>
          <w:t>SHA-2</w:t>
        </w:r>
      </w:hyperlink>
      <w:r>
        <w:rPr>
          <w:rFonts w:cs="Calibri"/>
          <w:color w:val="0F0F0F"/>
          <w:szCs w:val="18"/>
        </w:rPr>
        <w:t xml:space="preserve"> aan.</w:t>
      </w:r>
    </w:p>
    <w:p w:rsidR="00BA64C9" w:rsidRPr="000636DA" w:rsidRDefault="00BA64C9" w:rsidP="00BA64C9">
      <w:pPr>
        <w:pStyle w:val="Kop3"/>
      </w:pPr>
      <w:r>
        <w:t>Voorbeelden</w:t>
      </w:r>
    </w:p>
    <w:p w:rsidR="00BA64C9" w:rsidRPr="002F00F9" w:rsidRDefault="002F00F9" w:rsidP="002F00F9">
      <w:r>
        <w:t xml:space="preserve">Zie de MDTO begrippenlijst </w:t>
      </w:r>
      <w:hyperlink r:id="rId316" w:history="1">
        <w:proofErr w:type="spellStart"/>
        <w:r w:rsidRPr="002F00F9">
          <w:rPr>
            <w:rStyle w:val="Hyperlink"/>
          </w:rPr>
          <w:t>ChecksumAlgoritme</w:t>
        </w:r>
        <w:proofErr w:type="spellEnd"/>
      </w:hyperlink>
      <w:r>
        <w:t>.</w:t>
      </w:r>
    </w:p>
    <w:p w:rsidR="00BA64C9" w:rsidRDefault="00BA64C9" w:rsidP="00BA64C9">
      <w:pPr>
        <w:pStyle w:val="Kop2"/>
        <w:rPr>
          <w:sz w:val="32"/>
          <w:szCs w:val="32"/>
        </w:rPr>
      </w:pPr>
      <w:r>
        <w:rPr>
          <w:sz w:val="32"/>
          <w:szCs w:val="32"/>
        </w:rPr>
        <w:t>c</w:t>
      </w:r>
      <w:r w:rsidRPr="004331DF">
        <w:rPr>
          <w:sz w:val="32"/>
          <w:szCs w:val="32"/>
        </w:rPr>
        <w:t>hecksum</w:t>
      </w:r>
      <w:r w:rsidR="0001090F">
        <w:rPr>
          <w:sz w:val="32"/>
          <w:szCs w:val="32"/>
        </w:rPr>
        <w:t>Waarde</w:t>
      </w:r>
      <w:r w:rsidRPr="004331DF">
        <w:rPr>
          <w:sz w:val="32"/>
          <w:szCs w:val="32"/>
        </w:rPr>
        <w:t xml:space="preserve"> </w:t>
      </w:r>
    </w:p>
    <w:p w:rsidR="00BA64C9" w:rsidRDefault="00BA64C9" w:rsidP="00BA64C9">
      <w:pPr>
        <w:pStyle w:val="Kop3"/>
      </w:pPr>
      <w:r>
        <w:t>Label</w:t>
      </w:r>
    </w:p>
    <w:p w:rsidR="00BA64C9" w:rsidRPr="004331DF" w:rsidRDefault="007637CE" w:rsidP="00BA64C9">
      <w:r>
        <w:t>Waarde</w:t>
      </w:r>
    </w:p>
    <w:p w:rsidR="00BA64C9" w:rsidRDefault="00BA64C9" w:rsidP="00BA64C9">
      <w:pPr>
        <w:pStyle w:val="Kop3"/>
      </w:pPr>
      <w:r>
        <w:t>Domein</w:t>
      </w:r>
    </w:p>
    <w:p w:rsidR="00BA64C9" w:rsidRPr="00FD3EC4" w:rsidRDefault="00855D03" w:rsidP="00BA64C9">
      <w:hyperlink r:id="rId317" w:history="1">
        <w:r w:rsidR="0001090F">
          <w:rPr>
            <w:rStyle w:val="Hyperlink"/>
          </w:rPr>
          <w:t>checksum</w:t>
        </w:r>
        <w:r w:rsidR="0001090F" w:rsidRPr="00BA64C9">
          <w:rPr>
            <w:rStyle w:val="Hyperlink"/>
          </w:rPr>
          <w:t>Gegevens</w:t>
        </w:r>
      </w:hyperlink>
    </w:p>
    <w:p w:rsidR="00BA64C9" w:rsidRPr="000636DA" w:rsidRDefault="00BA64C9" w:rsidP="00BA64C9">
      <w:pPr>
        <w:pStyle w:val="Kop3"/>
        <w:rPr>
          <w:szCs w:val="18"/>
        </w:rPr>
      </w:pPr>
      <w:r>
        <w:rPr>
          <w:szCs w:val="18"/>
        </w:rPr>
        <w:t>Bereik</w:t>
      </w:r>
    </w:p>
    <w:p w:rsidR="00BA64C9" w:rsidRPr="000636DA" w:rsidRDefault="00855D03" w:rsidP="00BA64C9">
      <w:pPr>
        <w:rPr>
          <w:szCs w:val="18"/>
        </w:rPr>
      </w:pPr>
      <w:hyperlink r:id="rId318" w:history="1">
        <w:r w:rsidR="00BA64C9" w:rsidRPr="008961C9">
          <w:rPr>
            <w:rStyle w:val="Hyperlink"/>
            <w:szCs w:val="18"/>
          </w:rPr>
          <w:t>string</w:t>
        </w:r>
      </w:hyperlink>
    </w:p>
    <w:p w:rsidR="00BA64C9" w:rsidRPr="00956784" w:rsidRDefault="00BA64C9" w:rsidP="00BA64C9">
      <w:pPr>
        <w:pStyle w:val="Kop3"/>
      </w:pPr>
      <w:r w:rsidRPr="00956784">
        <w:t>Definitie</w:t>
      </w:r>
    </w:p>
    <w:p w:rsidR="00BA64C9" w:rsidRPr="000636DA" w:rsidRDefault="00BA64C9" w:rsidP="00BA64C9">
      <w:pPr>
        <w:rPr>
          <w:szCs w:val="18"/>
        </w:rPr>
      </w:pPr>
      <w:r w:rsidRPr="000636DA">
        <w:rPr>
          <w:rFonts w:cs="Calibri"/>
          <w:color w:val="000000"/>
          <w:szCs w:val="18"/>
        </w:rPr>
        <w:t xml:space="preserve">De waarde van de </w:t>
      </w:r>
      <w:r>
        <w:rPr>
          <w:rFonts w:cs="Calibri"/>
          <w:color w:val="000000"/>
          <w:szCs w:val="18"/>
        </w:rPr>
        <w:t>c</w:t>
      </w:r>
      <w:r w:rsidRPr="000636DA">
        <w:rPr>
          <w:rFonts w:cs="Calibri"/>
          <w:color w:val="000000"/>
          <w:szCs w:val="18"/>
        </w:rPr>
        <w:t>hecksum</w:t>
      </w:r>
      <w:r w:rsidRPr="000636DA">
        <w:rPr>
          <w:szCs w:val="18"/>
        </w:rPr>
        <w:t xml:space="preserve">. </w:t>
      </w:r>
    </w:p>
    <w:p w:rsidR="00BA64C9" w:rsidRDefault="00BA64C9" w:rsidP="00BA64C9">
      <w:pPr>
        <w:pStyle w:val="Kop3"/>
        <w:rPr>
          <w:szCs w:val="18"/>
        </w:rPr>
      </w:pPr>
      <w:r>
        <w:rPr>
          <w:szCs w:val="18"/>
        </w:rPr>
        <w:t>Verplicht</w:t>
      </w:r>
    </w:p>
    <w:p w:rsidR="00BA64C9" w:rsidRPr="002966B2" w:rsidRDefault="00BA64C9" w:rsidP="00BA64C9">
      <w:r>
        <w:t>Ja</w:t>
      </w:r>
    </w:p>
    <w:p w:rsidR="00BA64C9" w:rsidRPr="000636DA" w:rsidRDefault="00BA64C9" w:rsidP="00BA64C9">
      <w:pPr>
        <w:pStyle w:val="Kop3"/>
        <w:rPr>
          <w:szCs w:val="18"/>
        </w:rPr>
      </w:pPr>
      <w:r>
        <w:rPr>
          <w:szCs w:val="18"/>
        </w:rPr>
        <w:t>Herhaalbaar</w:t>
      </w:r>
    </w:p>
    <w:p w:rsidR="00BA64C9" w:rsidRPr="000636DA" w:rsidRDefault="00BA64C9" w:rsidP="00BA64C9">
      <w:pPr>
        <w:rPr>
          <w:szCs w:val="18"/>
        </w:rPr>
      </w:pPr>
      <w:r>
        <w:rPr>
          <w:szCs w:val="18"/>
        </w:rPr>
        <w:t>Nee</w:t>
      </w:r>
    </w:p>
    <w:p w:rsidR="00BA64C9" w:rsidRDefault="00BA64C9" w:rsidP="00BA64C9">
      <w:pPr>
        <w:pStyle w:val="Kop3"/>
        <w:rPr>
          <w:szCs w:val="18"/>
        </w:rPr>
      </w:pPr>
      <w:r w:rsidRPr="000636DA">
        <w:rPr>
          <w:szCs w:val="18"/>
        </w:rPr>
        <w:t>Regels</w:t>
      </w:r>
    </w:p>
    <w:p w:rsidR="00BA64C9" w:rsidRPr="005E3B50" w:rsidRDefault="00BA64C9" w:rsidP="00BA64C9">
      <w:r>
        <w:t>Geen</w:t>
      </w:r>
    </w:p>
    <w:p w:rsidR="00BA64C9" w:rsidRPr="000636DA" w:rsidRDefault="00BA64C9" w:rsidP="00BA64C9">
      <w:pPr>
        <w:pStyle w:val="Kop3"/>
        <w:rPr>
          <w:szCs w:val="18"/>
        </w:rPr>
      </w:pPr>
      <w:r w:rsidRPr="000636DA">
        <w:rPr>
          <w:szCs w:val="18"/>
        </w:rPr>
        <w:t>Toelichting</w:t>
      </w:r>
    </w:p>
    <w:p w:rsidR="00BA64C9" w:rsidRDefault="00BA64C9" w:rsidP="00BA64C9">
      <w:pPr>
        <w:rPr>
          <w:rFonts w:cs="Calibri"/>
          <w:color w:val="0F0F0F"/>
          <w:szCs w:val="18"/>
        </w:rPr>
      </w:pPr>
      <w:r>
        <w:rPr>
          <w:rFonts w:cs="Calibri"/>
          <w:color w:val="0F0F0F"/>
          <w:szCs w:val="18"/>
        </w:rPr>
        <w:t>Aan de hand van de checksum kan</w:t>
      </w:r>
      <w:r w:rsidRPr="000636DA">
        <w:rPr>
          <w:rFonts w:cs="Calibri"/>
          <w:color w:val="0F0F0F"/>
          <w:szCs w:val="18"/>
        </w:rPr>
        <w:t xml:space="preserve"> </w:t>
      </w:r>
      <w:r>
        <w:rPr>
          <w:rFonts w:cs="Calibri"/>
          <w:color w:val="0F0F0F"/>
          <w:szCs w:val="18"/>
        </w:rPr>
        <w:t>ge</w:t>
      </w:r>
      <w:r w:rsidRPr="000636DA">
        <w:rPr>
          <w:rFonts w:cs="Calibri"/>
          <w:color w:val="0F0F0F"/>
          <w:szCs w:val="18"/>
        </w:rPr>
        <w:t>controle</w:t>
      </w:r>
      <w:r>
        <w:rPr>
          <w:rFonts w:cs="Calibri"/>
          <w:color w:val="0F0F0F"/>
          <w:szCs w:val="18"/>
        </w:rPr>
        <w:t>erd worden</w:t>
      </w:r>
      <w:r w:rsidRPr="000636DA">
        <w:rPr>
          <w:rFonts w:cs="Calibri"/>
          <w:color w:val="0F0F0F"/>
          <w:szCs w:val="18"/>
        </w:rPr>
        <w:t xml:space="preserve"> of het </w:t>
      </w:r>
      <w:r w:rsidR="004E26B0">
        <w:rPr>
          <w:rFonts w:cs="Calibri"/>
          <w:szCs w:val="18"/>
        </w:rPr>
        <w:t>b</w:t>
      </w:r>
      <w:r w:rsidRPr="004E26B0">
        <w:rPr>
          <w:rFonts w:cs="Calibri"/>
          <w:szCs w:val="18"/>
        </w:rPr>
        <w:t>estand</w:t>
      </w:r>
      <w:r w:rsidRPr="000636DA">
        <w:rPr>
          <w:rFonts w:cs="Calibri"/>
          <w:color w:val="0F0F0F"/>
          <w:szCs w:val="18"/>
        </w:rPr>
        <w:t xml:space="preserve"> </w:t>
      </w:r>
      <w:r w:rsidR="0001090F">
        <w:rPr>
          <w:rFonts w:cs="Calibri"/>
          <w:color w:val="0F0F0F"/>
          <w:szCs w:val="18"/>
        </w:rPr>
        <w:t>beschadigd</w:t>
      </w:r>
      <w:r w:rsidRPr="000636DA">
        <w:rPr>
          <w:rFonts w:cs="Calibri"/>
          <w:color w:val="0F0F0F"/>
          <w:szCs w:val="18"/>
        </w:rPr>
        <w:t xml:space="preserve"> is. </w:t>
      </w:r>
    </w:p>
    <w:p w:rsidR="00BA64C9" w:rsidRPr="000636DA" w:rsidRDefault="00BA64C9" w:rsidP="00BA64C9">
      <w:pPr>
        <w:pStyle w:val="Kop3"/>
      </w:pPr>
      <w:r>
        <w:t>Voorbeelden</w:t>
      </w:r>
    </w:p>
    <w:p w:rsidR="00BA64C9" w:rsidRPr="004331DF" w:rsidRDefault="00BA64C9" w:rsidP="001148E7">
      <w:pPr>
        <w:pStyle w:val="Lijstalinea"/>
        <w:numPr>
          <w:ilvl w:val="0"/>
          <w:numId w:val="11"/>
        </w:numPr>
        <w:rPr>
          <w:rFonts w:cs="Calibri"/>
          <w:color w:val="0F0F0F"/>
          <w:szCs w:val="18"/>
        </w:rPr>
      </w:pPr>
      <w:r w:rsidRPr="00D368A6">
        <w:rPr>
          <w:rFonts w:cs="Calibri"/>
          <w:color w:val="0F0F0F"/>
          <w:szCs w:val="18"/>
        </w:rPr>
        <w:t>“</w:t>
      </w:r>
      <w:r w:rsidRPr="004331DF">
        <w:rPr>
          <w:rFonts w:cs="Helvetica"/>
          <w:color w:val="222222"/>
          <w:szCs w:val="18"/>
        </w:rPr>
        <w:t>3bb12eda3c298db5de25597f54d924f2e17e78a26ad8953ed8218ee682f0bbbe9021e2f3009d152c911bf1f25ec683a902714166767afbd8e5bd0fb0124ecb8c”</w:t>
      </w:r>
      <w:r>
        <w:rPr>
          <w:rFonts w:cs="Helvetica"/>
          <w:color w:val="222222"/>
          <w:szCs w:val="18"/>
        </w:rPr>
        <w:t xml:space="preserve"> </w:t>
      </w:r>
      <w:r w:rsidRPr="004331DF">
        <w:rPr>
          <w:rFonts w:cs="Helvetica"/>
          <w:color w:val="222222"/>
          <w:szCs w:val="18"/>
        </w:rPr>
        <w:t>(SHA-512)</w:t>
      </w:r>
    </w:p>
    <w:p w:rsidR="00BA64C9" w:rsidRPr="000636DA" w:rsidRDefault="00BA64C9" w:rsidP="00BA64C9">
      <w:pPr>
        <w:rPr>
          <w:rFonts w:cs="Calibri"/>
          <w:color w:val="0F0F0F"/>
          <w:szCs w:val="18"/>
        </w:rPr>
      </w:pPr>
    </w:p>
    <w:p w:rsidR="00BA64C9" w:rsidRPr="00FE7311" w:rsidRDefault="0001090F" w:rsidP="00BA64C9">
      <w:pPr>
        <w:pStyle w:val="Kop2"/>
        <w:rPr>
          <w:sz w:val="32"/>
          <w:szCs w:val="32"/>
        </w:rPr>
      </w:pPr>
      <w:proofErr w:type="spellStart"/>
      <w:r>
        <w:rPr>
          <w:sz w:val="32"/>
          <w:szCs w:val="32"/>
        </w:rPr>
        <w:t>c</w:t>
      </w:r>
      <w:r w:rsidR="00BA64C9">
        <w:rPr>
          <w:sz w:val="32"/>
          <w:szCs w:val="32"/>
        </w:rPr>
        <w:t>hecksum</w:t>
      </w:r>
      <w:r>
        <w:rPr>
          <w:sz w:val="32"/>
          <w:szCs w:val="32"/>
        </w:rPr>
        <w:t>Datum</w:t>
      </w:r>
      <w:proofErr w:type="spellEnd"/>
      <w:r w:rsidR="00BA64C9">
        <w:rPr>
          <w:sz w:val="32"/>
          <w:szCs w:val="32"/>
        </w:rPr>
        <w:t xml:space="preserve"> </w:t>
      </w:r>
    </w:p>
    <w:p w:rsidR="00BA64C9" w:rsidRDefault="00BA64C9" w:rsidP="00BA64C9">
      <w:pPr>
        <w:pStyle w:val="Kop3"/>
      </w:pPr>
      <w:r>
        <w:t>Label</w:t>
      </w:r>
    </w:p>
    <w:p w:rsidR="00BA64C9" w:rsidRPr="002966B2" w:rsidRDefault="00BA64C9" w:rsidP="00BA64C9">
      <w:r>
        <w:t>Datum checksum</w:t>
      </w:r>
    </w:p>
    <w:p w:rsidR="00BA64C9" w:rsidRDefault="00BA64C9" w:rsidP="00BA64C9">
      <w:pPr>
        <w:pStyle w:val="Kop3"/>
      </w:pPr>
      <w:r>
        <w:t>Domein</w:t>
      </w:r>
    </w:p>
    <w:p w:rsidR="00BA64C9" w:rsidRPr="00FD3EC4" w:rsidRDefault="00855D03" w:rsidP="00BA64C9">
      <w:hyperlink r:id="rId319" w:history="1">
        <w:r w:rsidR="0001090F">
          <w:rPr>
            <w:rStyle w:val="Hyperlink"/>
          </w:rPr>
          <w:t>checksum</w:t>
        </w:r>
        <w:r w:rsidR="0001090F" w:rsidRPr="008961C9">
          <w:rPr>
            <w:rStyle w:val="Hyperlink"/>
          </w:rPr>
          <w:t>Gegevens</w:t>
        </w:r>
      </w:hyperlink>
    </w:p>
    <w:p w:rsidR="00BA64C9" w:rsidRPr="000636DA" w:rsidRDefault="00BA64C9" w:rsidP="00BA64C9">
      <w:pPr>
        <w:pStyle w:val="Kop3"/>
        <w:rPr>
          <w:szCs w:val="18"/>
        </w:rPr>
      </w:pPr>
      <w:r>
        <w:rPr>
          <w:szCs w:val="18"/>
        </w:rPr>
        <w:t>Bereik</w:t>
      </w:r>
    </w:p>
    <w:p w:rsidR="00BA64C9" w:rsidRPr="000636DA" w:rsidRDefault="00855D03" w:rsidP="00BA64C9">
      <w:pPr>
        <w:rPr>
          <w:szCs w:val="18"/>
        </w:rPr>
      </w:pPr>
      <w:hyperlink r:id="rId320" w:history="1">
        <w:r w:rsidR="00BA64C9" w:rsidRPr="008961C9">
          <w:rPr>
            <w:rStyle w:val="Hyperlink"/>
            <w:szCs w:val="18"/>
          </w:rPr>
          <w:t>dateTime</w:t>
        </w:r>
      </w:hyperlink>
    </w:p>
    <w:p w:rsidR="00BA64C9" w:rsidRPr="000636DA" w:rsidRDefault="00BA64C9" w:rsidP="00BA64C9">
      <w:pPr>
        <w:pStyle w:val="Kop3"/>
      </w:pPr>
      <w:r w:rsidRPr="000636DA">
        <w:t>Definitie</w:t>
      </w:r>
    </w:p>
    <w:p w:rsidR="00BA64C9" w:rsidRPr="000636DA" w:rsidRDefault="00BA64C9" w:rsidP="00BA64C9">
      <w:pPr>
        <w:rPr>
          <w:szCs w:val="18"/>
        </w:rPr>
      </w:pPr>
      <w:r w:rsidRPr="000636DA">
        <w:rPr>
          <w:rFonts w:cs="Calibri"/>
          <w:color w:val="000000"/>
          <w:szCs w:val="18"/>
        </w:rPr>
        <w:t xml:space="preserve">Datum waarop de </w:t>
      </w:r>
      <w:r w:rsidRPr="004E26B0">
        <w:rPr>
          <w:rFonts w:cs="Calibri"/>
          <w:szCs w:val="18"/>
        </w:rPr>
        <w:t>checksum</w:t>
      </w:r>
      <w:r w:rsidRPr="000636DA">
        <w:rPr>
          <w:rFonts w:cs="Calibri"/>
          <w:color w:val="000000"/>
          <w:szCs w:val="18"/>
        </w:rPr>
        <w:t xml:space="preserve"> is gemaakt</w:t>
      </w:r>
      <w:r w:rsidRPr="000636DA">
        <w:rPr>
          <w:szCs w:val="18"/>
        </w:rPr>
        <w:t xml:space="preserve">. </w:t>
      </w:r>
    </w:p>
    <w:p w:rsidR="00BA64C9" w:rsidRDefault="00BA64C9" w:rsidP="00BA64C9">
      <w:pPr>
        <w:pStyle w:val="Kop3"/>
        <w:rPr>
          <w:szCs w:val="18"/>
        </w:rPr>
      </w:pPr>
      <w:r>
        <w:rPr>
          <w:szCs w:val="18"/>
        </w:rPr>
        <w:t>Verplicht</w:t>
      </w:r>
    </w:p>
    <w:p w:rsidR="00BA64C9" w:rsidRPr="002966B2" w:rsidRDefault="00BA64C9" w:rsidP="00BA64C9">
      <w:r>
        <w:t>Ja</w:t>
      </w:r>
    </w:p>
    <w:p w:rsidR="00BA64C9" w:rsidRPr="000636DA" w:rsidRDefault="00BA64C9" w:rsidP="00BA64C9">
      <w:pPr>
        <w:pStyle w:val="Kop3"/>
        <w:rPr>
          <w:szCs w:val="18"/>
        </w:rPr>
      </w:pPr>
      <w:r>
        <w:rPr>
          <w:szCs w:val="18"/>
        </w:rPr>
        <w:t>Herhaalbaar</w:t>
      </w:r>
    </w:p>
    <w:p w:rsidR="00BA64C9" w:rsidRPr="000636DA" w:rsidRDefault="00BA64C9" w:rsidP="00BA64C9">
      <w:pPr>
        <w:rPr>
          <w:szCs w:val="18"/>
        </w:rPr>
      </w:pPr>
      <w:r>
        <w:rPr>
          <w:szCs w:val="18"/>
        </w:rPr>
        <w:t>Nee</w:t>
      </w:r>
    </w:p>
    <w:p w:rsidR="00BA64C9" w:rsidRPr="000636DA" w:rsidRDefault="00BA64C9" w:rsidP="00BA64C9">
      <w:pPr>
        <w:pStyle w:val="Kop3"/>
        <w:rPr>
          <w:szCs w:val="18"/>
        </w:rPr>
      </w:pPr>
      <w:r w:rsidRPr="000636DA">
        <w:rPr>
          <w:szCs w:val="18"/>
        </w:rPr>
        <w:t>Regels</w:t>
      </w:r>
    </w:p>
    <w:p w:rsidR="00BA64C9" w:rsidRPr="000636DA" w:rsidRDefault="00BA64C9" w:rsidP="00BA64C9">
      <w:pPr>
        <w:rPr>
          <w:szCs w:val="18"/>
        </w:rPr>
      </w:pPr>
      <w:r>
        <w:rPr>
          <w:rFonts w:cs="Calibri"/>
          <w:color w:val="0F0F0F"/>
          <w:szCs w:val="18"/>
        </w:rPr>
        <w:t>Geen</w:t>
      </w:r>
    </w:p>
    <w:p w:rsidR="00BA64C9" w:rsidRPr="006C7195" w:rsidRDefault="00BA64C9" w:rsidP="00BA64C9">
      <w:pPr>
        <w:pStyle w:val="Kop3"/>
        <w:rPr>
          <w:szCs w:val="18"/>
        </w:rPr>
      </w:pPr>
      <w:r w:rsidRPr="006C7195">
        <w:rPr>
          <w:szCs w:val="18"/>
        </w:rPr>
        <w:t>Toelichting</w:t>
      </w:r>
    </w:p>
    <w:p w:rsidR="00BA64C9" w:rsidRPr="006C7195" w:rsidRDefault="00BA64C9" w:rsidP="00BA64C9">
      <w:pPr>
        <w:rPr>
          <w:rFonts w:cs="Calibri"/>
          <w:color w:val="0F0F0F"/>
          <w:szCs w:val="18"/>
        </w:rPr>
      </w:pPr>
      <w:r w:rsidRPr="006C7195">
        <w:rPr>
          <w:rFonts w:cs="Calibri"/>
          <w:color w:val="0F0F0F"/>
          <w:szCs w:val="18"/>
        </w:rPr>
        <w:t>Geen</w:t>
      </w:r>
    </w:p>
    <w:p w:rsidR="00BA64C9" w:rsidRPr="00FE7C3F" w:rsidRDefault="00BA64C9" w:rsidP="00BA64C9">
      <w:pPr>
        <w:pStyle w:val="Kop3"/>
      </w:pPr>
      <w:r w:rsidRPr="00FE7C3F">
        <w:t>Voorbeelden</w:t>
      </w:r>
    </w:p>
    <w:p w:rsidR="00DD34CD" w:rsidRPr="006C7195" w:rsidRDefault="00BA64C9" w:rsidP="001148E7">
      <w:pPr>
        <w:pStyle w:val="Lijstalinea"/>
        <w:numPr>
          <w:ilvl w:val="0"/>
          <w:numId w:val="12"/>
        </w:numPr>
      </w:pPr>
      <w:r w:rsidRPr="00FE7C3F">
        <w:t>“1985</w:t>
      </w:r>
      <w:r w:rsidRPr="008E5DC4">
        <w:t>-04-13T23:21:18” (ISO 8601-1:2019)</w:t>
      </w:r>
    </w:p>
    <w:bookmarkEnd w:id="4"/>
    <w:p w:rsidR="003D2738" w:rsidRDefault="003D2738" w:rsidP="003D2738">
      <w:pPr>
        <w:pStyle w:val="Kop2"/>
        <w:rPr>
          <w:szCs w:val="18"/>
        </w:rPr>
      </w:pPr>
      <w:r>
        <w:rPr>
          <w:szCs w:val="18"/>
        </w:rPr>
        <w:t>Specificatie van gegevensgroep raadpleeglocatieGegevens</w:t>
      </w:r>
    </w:p>
    <w:p w:rsidR="003D2738" w:rsidRDefault="003D2738" w:rsidP="003D2738">
      <w:r>
        <w:t>Deze gegevensgroep bestaat uit de volgende attributen:</w:t>
      </w:r>
    </w:p>
    <w:p w:rsidR="003D2738" w:rsidRDefault="003D2738" w:rsidP="003D2738"/>
    <w:p w:rsidR="003D2738" w:rsidRPr="003D2738" w:rsidRDefault="003D2738" w:rsidP="003D2738">
      <w:pPr>
        <w:pStyle w:val="Lijstalinea"/>
        <w:numPr>
          <w:ilvl w:val="0"/>
          <w:numId w:val="60"/>
        </w:numPr>
        <w:rPr>
          <w:rStyle w:val="Hyperlink"/>
          <w:szCs w:val="18"/>
        </w:rPr>
      </w:pPr>
      <w:r>
        <w:fldChar w:fldCharType="begin"/>
      </w:r>
      <w:r>
        <w:instrText>HYPERLINK "/"</w:instrText>
      </w:r>
      <w:r>
        <w:fldChar w:fldCharType="separate"/>
      </w:r>
      <w:r w:rsidRPr="003D2738">
        <w:rPr>
          <w:rStyle w:val="Hyperlink"/>
        </w:rPr>
        <w:t>Fysieke raadpleeglocatie</w:t>
      </w:r>
    </w:p>
    <w:p w:rsidR="003D2738" w:rsidRPr="003D2738" w:rsidRDefault="003D2738" w:rsidP="003D2738">
      <w:pPr>
        <w:pStyle w:val="Lijstalinea"/>
        <w:numPr>
          <w:ilvl w:val="0"/>
          <w:numId w:val="60"/>
        </w:numPr>
        <w:rPr>
          <w:rStyle w:val="Hyperlink"/>
          <w:szCs w:val="18"/>
        </w:rPr>
      </w:pPr>
      <w:r>
        <w:fldChar w:fldCharType="end"/>
      </w:r>
      <w:r>
        <w:fldChar w:fldCharType="begin"/>
      </w:r>
      <w:r>
        <w:instrText>HYPERLINK "/"</w:instrText>
      </w:r>
      <w:r>
        <w:fldChar w:fldCharType="separate"/>
      </w:r>
      <w:r w:rsidRPr="003D2738">
        <w:rPr>
          <w:rStyle w:val="Hyperlink"/>
        </w:rPr>
        <w:t>Online raadpleeglocatie</w:t>
      </w:r>
    </w:p>
    <w:p w:rsidR="003D2738" w:rsidRPr="00531FFD" w:rsidRDefault="003D2738" w:rsidP="003D2738">
      <w:pPr>
        <w:pStyle w:val="Kop2"/>
        <w:rPr>
          <w:sz w:val="32"/>
          <w:szCs w:val="32"/>
        </w:rPr>
      </w:pPr>
      <w:r>
        <w:rPr>
          <w:rFonts w:cs="Times New Roman"/>
          <w:b w:val="0"/>
          <w:bCs w:val="0"/>
          <w:sz w:val="18"/>
          <w:szCs w:val="24"/>
        </w:rPr>
        <w:fldChar w:fldCharType="end"/>
      </w:r>
      <w:proofErr w:type="spellStart"/>
      <w:r>
        <w:rPr>
          <w:sz w:val="32"/>
          <w:szCs w:val="32"/>
        </w:rPr>
        <w:t>raadpleeglocatieFysiek</w:t>
      </w:r>
      <w:proofErr w:type="spellEnd"/>
    </w:p>
    <w:p w:rsidR="003D2738" w:rsidRDefault="003D2738" w:rsidP="003D2738">
      <w:pPr>
        <w:pStyle w:val="Kop3"/>
        <w:rPr>
          <w:szCs w:val="18"/>
        </w:rPr>
      </w:pPr>
      <w:r>
        <w:rPr>
          <w:szCs w:val="18"/>
        </w:rPr>
        <w:t>Label</w:t>
      </w:r>
    </w:p>
    <w:p w:rsidR="003D2738" w:rsidRPr="00A7401D" w:rsidRDefault="003D2738" w:rsidP="003D2738">
      <w:r>
        <w:t>Fysieke raadpleeglocatie</w:t>
      </w:r>
    </w:p>
    <w:p w:rsidR="003D2738" w:rsidRDefault="003D2738" w:rsidP="003D2738">
      <w:pPr>
        <w:pStyle w:val="Kop3"/>
        <w:rPr>
          <w:szCs w:val="18"/>
        </w:rPr>
      </w:pPr>
      <w:r>
        <w:rPr>
          <w:szCs w:val="18"/>
        </w:rPr>
        <w:t xml:space="preserve">Domein </w:t>
      </w:r>
    </w:p>
    <w:p w:rsidR="003D2738" w:rsidRPr="0037498B" w:rsidRDefault="003D2738" w:rsidP="003D2738">
      <w:r>
        <w:t xml:space="preserve">raadpleeglocatieGegevens </w:t>
      </w:r>
    </w:p>
    <w:p w:rsidR="003D2738" w:rsidRPr="000636DA" w:rsidRDefault="003D2738" w:rsidP="003D2738">
      <w:pPr>
        <w:pStyle w:val="Kop3"/>
        <w:rPr>
          <w:szCs w:val="18"/>
        </w:rPr>
      </w:pPr>
      <w:r>
        <w:rPr>
          <w:szCs w:val="18"/>
        </w:rPr>
        <w:t>Bereik</w:t>
      </w:r>
    </w:p>
    <w:p w:rsidR="003D2738" w:rsidRDefault="00855D03" w:rsidP="003D2738">
      <w:hyperlink r:id="rId321" w:history="1">
        <w:r w:rsidR="003D2738" w:rsidRPr="001F6CCC">
          <w:rPr>
            <w:rStyle w:val="Hyperlink"/>
            <w:szCs w:val="18"/>
          </w:rPr>
          <w:t>Verwijzing</w:t>
        </w:r>
      </w:hyperlink>
      <w:r w:rsidR="003D2738" w:rsidRPr="00B16EB3">
        <w:rPr>
          <w:rStyle w:val="Hyperlink"/>
        </w:rPr>
        <w:t xml:space="preserve"> </w:t>
      </w:r>
      <w:r w:rsidR="003D2738">
        <w:rPr>
          <w:szCs w:val="18"/>
        </w:rPr>
        <w:t xml:space="preserve">naar </w:t>
      </w:r>
      <w:hyperlink r:id="rId322" w:history="1">
        <w:r w:rsidR="003D2738">
          <w:rPr>
            <w:rStyle w:val="Hyperlink"/>
            <w:szCs w:val="18"/>
          </w:rPr>
          <w:t>Locatie</w:t>
        </w:r>
      </w:hyperlink>
      <w:r w:rsidR="003D2738">
        <w:rPr>
          <w:szCs w:val="18"/>
        </w:rPr>
        <w:t xml:space="preserve">  </w:t>
      </w:r>
    </w:p>
    <w:p w:rsidR="003D2738" w:rsidRPr="000636DA" w:rsidRDefault="003D2738" w:rsidP="003D2738">
      <w:pPr>
        <w:pStyle w:val="Kop3"/>
      </w:pPr>
      <w:r w:rsidRPr="000636DA">
        <w:t>Definitie</w:t>
      </w:r>
    </w:p>
    <w:p w:rsidR="003D2738" w:rsidRDefault="003D2738" w:rsidP="003D2738">
      <w:pPr>
        <w:rPr>
          <w:rFonts w:cs="Calibri"/>
          <w:color w:val="000000"/>
          <w:szCs w:val="18"/>
        </w:rPr>
      </w:pPr>
      <w:r>
        <w:rPr>
          <w:rFonts w:cs="Calibri"/>
          <w:color w:val="000000"/>
          <w:szCs w:val="18"/>
        </w:rPr>
        <w:t>Actuele fysieke locatie waar het</w:t>
      </w:r>
      <w:r w:rsidRPr="005B0A6F">
        <w:rPr>
          <w:rFonts w:cs="Calibri"/>
          <w:color w:val="000000"/>
          <w:szCs w:val="18"/>
        </w:rPr>
        <w:t xml:space="preserve"> </w:t>
      </w:r>
      <w:r w:rsidR="004E26B0">
        <w:rPr>
          <w:rFonts w:cs="Calibri"/>
          <w:szCs w:val="18"/>
        </w:rPr>
        <w:t>i</w:t>
      </w:r>
      <w:r w:rsidRPr="004E26B0">
        <w:rPr>
          <w:rFonts w:cs="Calibri"/>
          <w:szCs w:val="18"/>
        </w:rPr>
        <w:t>nformatieobject</w:t>
      </w:r>
      <w:r>
        <w:rPr>
          <w:rFonts w:cs="Calibri"/>
          <w:color w:val="000000"/>
          <w:szCs w:val="18"/>
        </w:rPr>
        <w:t xml:space="preserve"> ter inzage ligt</w:t>
      </w:r>
      <w:r w:rsidRPr="000636DA">
        <w:rPr>
          <w:rFonts w:cs="Calibri"/>
          <w:color w:val="000000"/>
          <w:szCs w:val="18"/>
        </w:rPr>
        <w:t>.</w:t>
      </w:r>
    </w:p>
    <w:p w:rsidR="003D2738" w:rsidRPr="001D086E" w:rsidRDefault="003D2738" w:rsidP="003D2738">
      <w:pPr>
        <w:pStyle w:val="Kop3"/>
      </w:pPr>
      <w:r w:rsidRPr="001D086E">
        <w:t>Doel</w:t>
      </w:r>
    </w:p>
    <w:p w:rsidR="003D2738" w:rsidRDefault="003D2738" w:rsidP="003D2738">
      <w:pPr>
        <w:rPr>
          <w:szCs w:val="18"/>
        </w:rPr>
      </w:pPr>
      <w:r w:rsidRPr="005B0A6F">
        <w:rPr>
          <w:i/>
          <w:szCs w:val="18"/>
        </w:rPr>
        <w:t>Beschikbaarheid</w:t>
      </w:r>
      <w:r>
        <w:rPr>
          <w:szCs w:val="18"/>
        </w:rPr>
        <w:t xml:space="preserve">: Als het </w:t>
      </w:r>
      <w:r w:rsidR="004E26B0">
        <w:rPr>
          <w:szCs w:val="18"/>
        </w:rPr>
        <w:t>i</w:t>
      </w:r>
      <w:r w:rsidRPr="004E26B0">
        <w:rPr>
          <w:szCs w:val="18"/>
        </w:rPr>
        <w:t>nformatieobject</w:t>
      </w:r>
      <w:r>
        <w:rPr>
          <w:szCs w:val="18"/>
        </w:rPr>
        <w:t xml:space="preserve"> niet online beschikbaar is, dan is inzage bij de fysieke raadpleeglocatie  mogelijk. Tenzij een beperking op het gebruik dit niet toestaat. </w:t>
      </w:r>
    </w:p>
    <w:p w:rsidR="003D2738" w:rsidRDefault="003D2738" w:rsidP="003D2738">
      <w:pPr>
        <w:pStyle w:val="Kop3"/>
        <w:rPr>
          <w:szCs w:val="18"/>
        </w:rPr>
      </w:pPr>
      <w:r>
        <w:rPr>
          <w:szCs w:val="18"/>
        </w:rPr>
        <w:t>Verplicht</w:t>
      </w:r>
    </w:p>
    <w:p w:rsidR="003D2738" w:rsidRPr="00A7401D" w:rsidRDefault="003D2738" w:rsidP="003D2738">
      <w:r>
        <w:t>Ja, indien bekend</w:t>
      </w:r>
    </w:p>
    <w:p w:rsidR="003D2738" w:rsidRPr="000636DA" w:rsidRDefault="003D2738" w:rsidP="003D2738">
      <w:pPr>
        <w:pStyle w:val="Kop3"/>
        <w:rPr>
          <w:szCs w:val="18"/>
        </w:rPr>
      </w:pPr>
      <w:r>
        <w:rPr>
          <w:szCs w:val="18"/>
        </w:rPr>
        <w:t>Herhaalbaar</w:t>
      </w:r>
    </w:p>
    <w:p w:rsidR="003D2738" w:rsidRPr="000636DA" w:rsidRDefault="003D2738" w:rsidP="003D2738">
      <w:pPr>
        <w:rPr>
          <w:szCs w:val="18"/>
        </w:rPr>
      </w:pPr>
      <w:r>
        <w:rPr>
          <w:szCs w:val="18"/>
        </w:rPr>
        <w:t>Ja</w:t>
      </w:r>
    </w:p>
    <w:p w:rsidR="003D2738" w:rsidRDefault="003D2738" w:rsidP="003D2738">
      <w:pPr>
        <w:pStyle w:val="Kop3"/>
        <w:rPr>
          <w:szCs w:val="18"/>
        </w:rPr>
      </w:pPr>
      <w:r w:rsidRPr="000636DA">
        <w:rPr>
          <w:szCs w:val="18"/>
        </w:rPr>
        <w:t>Regels</w:t>
      </w:r>
    </w:p>
    <w:p w:rsidR="003D2738" w:rsidRPr="00306203" w:rsidRDefault="003D2738" w:rsidP="003D2738">
      <w:r>
        <w:t>Geen</w:t>
      </w:r>
    </w:p>
    <w:p w:rsidR="003D2738" w:rsidRPr="000636DA" w:rsidRDefault="003D2738" w:rsidP="003D2738">
      <w:pPr>
        <w:pStyle w:val="Kop3"/>
        <w:rPr>
          <w:szCs w:val="18"/>
        </w:rPr>
      </w:pPr>
      <w:r w:rsidRPr="000636DA">
        <w:rPr>
          <w:szCs w:val="18"/>
        </w:rPr>
        <w:t>Toelichting</w:t>
      </w:r>
    </w:p>
    <w:p w:rsidR="003D2738" w:rsidRDefault="003D2738" w:rsidP="003D2738">
      <w:pPr>
        <w:rPr>
          <w:rFonts w:cs="Calibri"/>
          <w:color w:val="0F0F0F"/>
          <w:szCs w:val="18"/>
        </w:rPr>
      </w:pPr>
      <w:r>
        <w:rPr>
          <w:rFonts w:cs="Calibri"/>
          <w:color w:val="0F0F0F"/>
          <w:szCs w:val="18"/>
        </w:rPr>
        <w:t xml:space="preserve">Een </w:t>
      </w:r>
      <w:r w:rsidR="004E26B0">
        <w:rPr>
          <w:rFonts w:cs="Calibri"/>
          <w:color w:val="0F0F0F"/>
          <w:szCs w:val="18"/>
        </w:rPr>
        <w:t>raadpleeglocatie</w:t>
      </w:r>
      <w:r>
        <w:rPr>
          <w:rFonts w:cs="Calibri"/>
          <w:color w:val="0F0F0F"/>
          <w:szCs w:val="18"/>
        </w:rPr>
        <w:t xml:space="preserve"> kan aangeduid worden met een organisatie, als daarmee duidelijk is welke fysieke locatie daarmee bedoeld wordt.</w:t>
      </w:r>
    </w:p>
    <w:p w:rsidR="003D2738" w:rsidRDefault="003D2738" w:rsidP="003D2738">
      <w:pPr>
        <w:rPr>
          <w:rFonts w:cs="Calibri"/>
          <w:color w:val="0F0F0F"/>
          <w:szCs w:val="18"/>
        </w:rPr>
      </w:pPr>
    </w:p>
    <w:p w:rsidR="003D2738" w:rsidRDefault="003D2738" w:rsidP="003D2738">
      <w:pPr>
        <w:rPr>
          <w:rFonts w:cs="Calibri"/>
          <w:color w:val="0F0F0F"/>
          <w:szCs w:val="18"/>
        </w:rPr>
      </w:pPr>
      <w:r>
        <w:rPr>
          <w:rFonts w:cs="Calibri"/>
          <w:color w:val="0F0F0F"/>
          <w:szCs w:val="18"/>
        </w:rPr>
        <w:t xml:space="preserve">Merk op dat voor online raadpleeglocatie het attribuut </w:t>
      </w:r>
      <w:hyperlink r:id="rId323" w:history="1">
        <w:r>
          <w:rPr>
            <w:rStyle w:val="Hyperlink"/>
            <w:rFonts w:cs="Calibri"/>
            <w:szCs w:val="18"/>
          </w:rPr>
          <w:t>Online raadpleeglocatie</w:t>
        </w:r>
      </w:hyperlink>
      <w:r>
        <w:rPr>
          <w:rFonts w:cs="Calibri"/>
          <w:color w:val="0F0F0F"/>
          <w:szCs w:val="18"/>
        </w:rPr>
        <w:t xml:space="preserve"> wordt gebruikt.</w:t>
      </w:r>
    </w:p>
    <w:p w:rsidR="003D2738" w:rsidRPr="001D086E" w:rsidRDefault="003D2738" w:rsidP="003D2738">
      <w:pPr>
        <w:pStyle w:val="Kop3"/>
      </w:pPr>
      <w:r w:rsidRPr="001D086E">
        <w:t>Voorbeelden</w:t>
      </w:r>
    </w:p>
    <w:p w:rsidR="003D2738" w:rsidRDefault="003D2738" w:rsidP="003D2738">
      <w:pPr>
        <w:pStyle w:val="Lijstalinea"/>
        <w:numPr>
          <w:ilvl w:val="0"/>
          <w:numId w:val="21"/>
        </w:numPr>
        <w:rPr>
          <w:rFonts w:cs="Calibri"/>
          <w:color w:val="0F0F0F"/>
          <w:szCs w:val="18"/>
        </w:rPr>
      </w:pPr>
      <w:r>
        <w:rPr>
          <w:rFonts w:cs="Calibri"/>
          <w:color w:val="0F0F0F"/>
          <w:szCs w:val="18"/>
        </w:rPr>
        <w:t>naam: “Regionaal Archief Tilburg”</w:t>
      </w:r>
    </w:p>
    <w:p w:rsidR="003D2738" w:rsidRPr="00563C20" w:rsidRDefault="003D2738" w:rsidP="003D2738">
      <w:pPr>
        <w:pStyle w:val="Lijstalinea"/>
        <w:numPr>
          <w:ilvl w:val="0"/>
          <w:numId w:val="21"/>
        </w:numPr>
        <w:rPr>
          <w:rFonts w:cs="Calibri"/>
          <w:color w:val="0F0F0F"/>
          <w:szCs w:val="18"/>
        </w:rPr>
      </w:pPr>
      <w:r>
        <w:rPr>
          <w:rFonts w:cs="Calibri"/>
          <w:color w:val="0F0F0F"/>
          <w:szCs w:val="18"/>
        </w:rPr>
        <w:t>naam: “Nationaal Archief, Den Haag”</w:t>
      </w:r>
    </w:p>
    <w:p w:rsidR="003D2738" w:rsidRDefault="003D2738" w:rsidP="003D2738">
      <w:pPr>
        <w:pStyle w:val="Kop2"/>
        <w:rPr>
          <w:sz w:val="32"/>
          <w:szCs w:val="32"/>
        </w:rPr>
      </w:pPr>
      <w:r>
        <w:rPr>
          <w:sz w:val="32"/>
          <w:szCs w:val="32"/>
        </w:rPr>
        <w:t>raadpleeglocatieOnline</w:t>
      </w:r>
    </w:p>
    <w:p w:rsidR="003D2738" w:rsidRDefault="003D2738" w:rsidP="003D2738">
      <w:pPr>
        <w:pStyle w:val="Kop3"/>
      </w:pPr>
      <w:r>
        <w:t>Label</w:t>
      </w:r>
    </w:p>
    <w:p w:rsidR="003D2738" w:rsidRPr="00A7401D" w:rsidRDefault="003D2738" w:rsidP="003D2738">
      <w:r>
        <w:t>Online raadpleeglocatie</w:t>
      </w:r>
    </w:p>
    <w:p w:rsidR="003D2738" w:rsidRDefault="003D2738" w:rsidP="003D2738">
      <w:pPr>
        <w:pStyle w:val="Kop3"/>
      </w:pPr>
      <w:r>
        <w:t>Domein</w:t>
      </w:r>
    </w:p>
    <w:p w:rsidR="003D2738" w:rsidRDefault="003D2738" w:rsidP="003D2738">
      <w:r>
        <w:t>raadpleeglocatieGegevens</w:t>
      </w:r>
    </w:p>
    <w:p w:rsidR="003D2738" w:rsidRDefault="003D2738" w:rsidP="003D2738">
      <w:pPr>
        <w:pStyle w:val="Kop3"/>
      </w:pPr>
      <w:r>
        <w:t>Bereik</w:t>
      </w:r>
    </w:p>
    <w:p w:rsidR="003D2738" w:rsidRDefault="00855D03" w:rsidP="003D2738">
      <w:hyperlink r:id="rId324" w:history="1">
        <w:r w:rsidR="003D2738" w:rsidRPr="00745C2B">
          <w:rPr>
            <w:rStyle w:val="Hyperlink"/>
          </w:rPr>
          <w:t>anyURI</w:t>
        </w:r>
      </w:hyperlink>
      <w:r w:rsidR="003D2738">
        <w:t xml:space="preserve">  </w:t>
      </w:r>
    </w:p>
    <w:p w:rsidR="003D2738" w:rsidRDefault="003D2738" w:rsidP="003D2738">
      <w:pPr>
        <w:pStyle w:val="Kop3"/>
      </w:pPr>
      <w:r>
        <w:t>Definitie</w:t>
      </w:r>
    </w:p>
    <w:p w:rsidR="003D2738" w:rsidRDefault="003D2738" w:rsidP="003D2738">
      <w:r>
        <w:t xml:space="preserve">Actuele verwijzing </w:t>
      </w:r>
      <w:r w:rsidRPr="00411424">
        <w:t>naar</w:t>
      </w:r>
      <w:r w:rsidRPr="00563C20">
        <w:t xml:space="preserve"> </w:t>
      </w:r>
      <w:r>
        <w:t xml:space="preserve">een online raadpleeglocatie die het </w:t>
      </w:r>
      <w:r w:rsidR="004E26B0">
        <w:t>i</w:t>
      </w:r>
      <w:r w:rsidRPr="004E26B0">
        <w:t>nformatieobject</w:t>
      </w:r>
      <w:r>
        <w:t xml:space="preserve"> en de bijbehorende metagegevens weergeeft. </w:t>
      </w:r>
    </w:p>
    <w:p w:rsidR="003D2738" w:rsidRDefault="003D2738" w:rsidP="003D2738">
      <w:pPr>
        <w:pStyle w:val="Kop3"/>
      </w:pPr>
      <w:r>
        <w:t>Doel</w:t>
      </w:r>
    </w:p>
    <w:p w:rsidR="003D2738" w:rsidRPr="000636DA" w:rsidRDefault="003D2738" w:rsidP="003D2738">
      <w:pPr>
        <w:rPr>
          <w:szCs w:val="18"/>
        </w:rPr>
      </w:pPr>
      <w:r w:rsidRPr="00FE7C3F">
        <w:rPr>
          <w:i/>
          <w:szCs w:val="18"/>
        </w:rPr>
        <w:t>Beschikbaarheid</w:t>
      </w:r>
      <w:r>
        <w:rPr>
          <w:szCs w:val="18"/>
        </w:rPr>
        <w:t xml:space="preserve">: Via de verwijzing kan het </w:t>
      </w:r>
      <w:r w:rsidR="004E26B0">
        <w:rPr>
          <w:szCs w:val="18"/>
        </w:rPr>
        <w:t>i</w:t>
      </w:r>
      <w:r w:rsidRPr="004E26B0">
        <w:rPr>
          <w:szCs w:val="18"/>
        </w:rPr>
        <w:t>nformatieobject</w:t>
      </w:r>
      <w:r>
        <w:rPr>
          <w:szCs w:val="18"/>
        </w:rPr>
        <w:t xml:space="preserve"> op de online raadpleeglocatie worden ingezien. </w:t>
      </w:r>
    </w:p>
    <w:p w:rsidR="003D2738" w:rsidRDefault="003D2738" w:rsidP="003D2738">
      <w:pPr>
        <w:pStyle w:val="Kop3"/>
      </w:pPr>
      <w:r>
        <w:t>Verplicht</w:t>
      </w:r>
    </w:p>
    <w:p w:rsidR="003D2738" w:rsidRPr="00A7401D" w:rsidRDefault="003D2738" w:rsidP="003D2738">
      <w:r>
        <w:t>Ja, indien bekend</w:t>
      </w:r>
    </w:p>
    <w:p w:rsidR="003D2738" w:rsidRDefault="003D2738" w:rsidP="003D2738">
      <w:pPr>
        <w:pStyle w:val="Kop3"/>
      </w:pPr>
      <w:r>
        <w:t>Herhaalbaar</w:t>
      </w:r>
    </w:p>
    <w:p w:rsidR="003D2738" w:rsidRDefault="0080302E" w:rsidP="003D2738">
      <w:r>
        <w:t>Ja</w:t>
      </w:r>
    </w:p>
    <w:p w:rsidR="003D2738" w:rsidRDefault="003D2738" w:rsidP="003D2738">
      <w:pPr>
        <w:pStyle w:val="Kop3"/>
      </w:pPr>
      <w:r>
        <w:t>Regels</w:t>
      </w:r>
    </w:p>
    <w:p w:rsidR="003D2738" w:rsidRDefault="003D2738" w:rsidP="003D2738">
      <w:pPr>
        <w:pStyle w:val="Lijstalinea"/>
        <w:numPr>
          <w:ilvl w:val="0"/>
          <w:numId w:val="23"/>
        </w:numPr>
      </w:pPr>
      <w:r>
        <w:t xml:space="preserve">De verwijzing naar de online raadpleeglocatie is een URL conform </w:t>
      </w:r>
      <w:hyperlink r:id="rId325" w:history="1">
        <w:r w:rsidRPr="00E44102">
          <w:rPr>
            <w:rStyle w:val="Hyperlink"/>
          </w:rPr>
          <w:t>RFC 3986</w:t>
        </w:r>
      </w:hyperlink>
      <w:r>
        <w:t>.</w:t>
      </w:r>
    </w:p>
    <w:p w:rsidR="003D2738" w:rsidRDefault="003D2738" w:rsidP="003D2738">
      <w:pPr>
        <w:pStyle w:val="Kop3"/>
      </w:pPr>
      <w:r>
        <w:t>Toelichting</w:t>
      </w:r>
    </w:p>
    <w:p w:rsidR="003D2738" w:rsidRDefault="003D2738" w:rsidP="003D2738">
      <w:r>
        <w:t xml:space="preserve">MDTO schrijft niet voor hoe het </w:t>
      </w:r>
      <w:r w:rsidR="004E26B0">
        <w:t>i</w:t>
      </w:r>
      <w:r w:rsidRPr="004E26B0">
        <w:t>nformatieobject</w:t>
      </w:r>
      <w:r>
        <w:t xml:space="preserve"> op de online raadpleeglocatie wordt weergegeven. De weergave kan uit meerdere webpagina’s bestaan. De online raadpleeglocatie is dan de startpagina vanaf waar de andere pagina’s bereikbaar zijn. Bijvoorbeeld een startpagina met verwijzingen naar een losse pagina met de metagegevens </w:t>
      </w:r>
      <w:r w:rsidR="004E26B0">
        <w:t>en naar de onderdelen waar het i</w:t>
      </w:r>
      <w:r>
        <w:t>nformatieobject uit bestaat.</w:t>
      </w:r>
    </w:p>
    <w:p w:rsidR="003D2738" w:rsidRDefault="003D2738" w:rsidP="003D2738"/>
    <w:p w:rsidR="003D2738" w:rsidRPr="00324162" w:rsidRDefault="003D2738" w:rsidP="003D2738">
      <w:r>
        <w:t>Online kan zowel op het internet als op een besloten netwerk zijn.</w:t>
      </w:r>
    </w:p>
    <w:p w:rsidR="003D2738" w:rsidRDefault="003D2738" w:rsidP="003D2738">
      <w:pPr>
        <w:pStyle w:val="Kop3"/>
      </w:pPr>
      <w:r>
        <w:t>Voorbeelden</w:t>
      </w:r>
    </w:p>
    <w:p w:rsidR="003D2738" w:rsidRPr="00E44102" w:rsidRDefault="003D2738" w:rsidP="003D2738">
      <w:pPr>
        <w:pStyle w:val="Lijstalinea"/>
        <w:numPr>
          <w:ilvl w:val="0"/>
          <w:numId w:val="5"/>
        </w:numPr>
        <w:rPr>
          <w:szCs w:val="18"/>
        </w:rPr>
      </w:pPr>
      <w:r w:rsidDel="00C170E4">
        <w:rPr>
          <w:rFonts w:cs="Calibri"/>
          <w:szCs w:val="18"/>
        </w:rPr>
        <w:t xml:space="preserve"> </w:t>
      </w:r>
      <w:r>
        <w:rPr>
          <w:szCs w:val="18"/>
          <w:shd w:val="clear" w:color="auto" w:fill="FFFFFF"/>
        </w:rPr>
        <w:t>“</w:t>
      </w:r>
      <w:r w:rsidRPr="00563C20">
        <w:t>https://proza.ocw.local/otcs/cs.exe/app/nodes/25193672</w:t>
      </w:r>
      <w:r>
        <w:rPr>
          <w:szCs w:val="18"/>
          <w:shd w:val="clear" w:color="auto" w:fill="FFFFFF"/>
        </w:rPr>
        <w:t xml:space="preserve">” </w:t>
      </w:r>
      <w:r>
        <w:rPr>
          <w:rFonts w:cs="Arial"/>
          <w:color w:val="222222"/>
          <w:szCs w:val="18"/>
        </w:rPr>
        <w:t>(Proza is het DMS van OCW)</w:t>
      </w:r>
    </w:p>
    <w:p w:rsidR="006D2952" w:rsidRPr="00560542" w:rsidRDefault="006D2952"/>
    <w:sectPr w:rsidR="006D2952" w:rsidRPr="00560542" w:rsidSect="00855D03">
      <w:headerReference w:type="even" r:id="rId326"/>
      <w:headerReference w:type="default" r:id="rId327"/>
      <w:footerReference w:type="even" r:id="rId328"/>
      <w:footerReference w:type="default" r:id="rId329"/>
      <w:headerReference w:type="first" r:id="rId330"/>
      <w:footerReference w:type="first" r:id="rId3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D8" w:rsidRDefault="00DD67D8">
      <w:pPr>
        <w:spacing w:line="240" w:lineRule="auto"/>
      </w:pPr>
      <w:r>
        <w:separator/>
      </w:r>
    </w:p>
  </w:endnote>
  <w:endnote w:type="continuationSeparator" w:id="0">
    <w:p w:rsidR="00DD67D8" w:rsidRDefault="00DD67D8">
      <w:pPr>
        <w:spacing w:line="240" w:lineRule="auto"/>
      </w:pPr>
      <w:r>
        <w:continuationSeparator/>
      </w:r>
    </w:p>
  </w:endnote>
  <w:endnote w:type="continuationNotice" w:id="1">
    <w:p w:rsidR="00DD67D8" w:rsidRDefault="00DD6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03" w:rsidRDefault="00855D0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D8" w:rsidRDefault="00DD67D8" w:rsidP="0070415D">
    <w:pPr>
      <w:pStyle w:val="Voettekst"/>
      <w:tabs>
        <w:tab w:val="clear" w:pos="4153"/>
        <w:tab w:val="clear" w:pos="8306"/>
        <w:tab w:val="center" w:pos="4820"/>
        <w:tab w:val="right" w:pos="9743"/>
      </w:tabs>
      <w:jc w:val="center"/>
    </w:pPr>
    <w:r>
      <w:fldChar w:fldCharType="begin"/>
    </w:r>
    <w:r>
      <w:instrText xml:space="preserve"> PAGE   \* MERGEFORMAT </w:instrText>
    </w:r>
    <w:r>
      <w:fldChar w:fldCharType="separate"/>
    </w:r>
    <w:r w:rsidR="00855D03">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03" w:rsidRDefault="00855D0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D8" w:rsidRDefault="00DD67D8">
      <w:pPr>
        <w:spacing w:line="240" w:lineRule="auto"/>
      </w:pPr>
      <w:r>
        <w:separator/>
      </w:r>
    </w:p>
  </w:footnote>
  <w:footnote w:type="continuationSeparator" w:id="0">
    <w:p w:rsidR="00DD67D8" w:rsidRDefault="00DD67D8">
      <w:pPr>
        <w:spacing w:line="240" w:lineRule="auto"/>
      </w:pPr>
      <w:r>
        <w:continuationSeparator/>
      </w:r>
    </w:p>
  </w:footnote>
  <w:footnote w:type="continuationNotice" w:id="1">
    <w:p w:rsidR="00DD67D8" w:rsidRDefault="00DD67D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03" w:rsidRDefault="00855D0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22360"/>
      <w:docPartObj>
        <w:docPartGallery w:val="Watermarks"/>
        <w:docPartUnique/>
      </w:docPartObj>
    </w:sdtPr>
    <w:sdtContent>
      <w:p w:rsidR="00DD67D8" w:rsidRDefault="00855D03" w:rsidP="0070415D">
        <w:pPr>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03" w:rsidRDefault="00855D0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CC741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02773DF"/>
    <w:multiLevelType w:val="hybridMultilevel"/>
    <w:tmpl w:val="FBDAA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0FB59CA"/>
    <w:multiLevelType w:val="hybridMultilevel"/>
    <w:tmpl w:val="E0525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2B504C3"/>
    <w:multiLevelType w:val="hybridMultilevel"/>
    <w:tmpl w:val="E4702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4640DDA"/>
    <w:multiLevelType w:val="hybridMultilevel"/>
    <w:tmpl w:val="3438AC68"/>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
    <w:nsid w:val="05B93F32"/>
    <w:multiLevelType w:val="hybridMultilevel"/>
    <w:tmpl w:val="52701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61032F2"/>
    <w:multiLevelType w:val="multilevel"/>
    <w:tmpl w:val="0632110E"/>
    <w:name w:val="lijstnummering"/>
    <w:lvl w:ilvl="0">
      <w:start w:val="1"/>
      <w:numFmt w:val="decimal"/>
      <w:lvlText w:val="%1"/>
      <w:lvlJc w:val="left"/>
      <w:pPr>
        <w:tabs>
          <w:tab w:val="num" w:pos="851"/>
        </w:tabs>
        <w:ind w:left="851" w:hanging="851"/>
      </w:pPr>
      <w:rPr>
        <w:rFonts w:ascii="Verdana" w:hAnsi="Verdana" w:hint="default"/>
        <w:b/>
        <w:i w:val="0"/>
        <w:caps w:val="0"/>
        <w:strike w:val="0"/>
        <w:dstrike w:val="0"/>
        <w:vanish w:val="0"/>
        <w:color w:val="003359"/>
        <w:sz w:val="32"/>
        <w:szCs w:val="32"/>
        <w:vertAlign w:val="baseline"/>
      </w:rPr>
    </w:lvl>
    <w:lvl w:ilvl="1">
      <w:start w:val="1"/>
      <w:numFmt w:val="decimal"/>
      <w:lvlText w:val="%1.%2"/>
      <w:lvlJc w:val="left"/>
      <w:pPr>
        <w:tabs>
          <w:tab w:val="num" w:pos="851"/>
        </w:tabs>
        <w:ind w:left="851" w:hanging="851"/>
      </w:pPr>
      <w:rPr>
        <w:rFonts w:ascii="Verdana" w:hAnsi="Verdana" w:hint="default"/>
        <w:b/>
        <w:i w:val="0"/>
        <w:caps w:val="0"/>
        <w:strike w:val="0"/>
        <w:dstrike w:val="0"/>
        <w:vanish w:val="0"/>
        <w:color w:val="003359"/>
        <w:sz w:val="24"/>
        <w:szCs w:val="24"/>
        <w:vertAlign w:val="baseline"/>
      </w:rPr>
    </w:lvl>
    <w:lvl w:ilvl="2">
      <w:start w:val="1"/>
      <w:numFmt w:val="decimal"/>
      <w:lvlText w:val="%1.%2.%3."/>
      <w:lvlJc w:val="left"/>
      <w:pPr>
        <w:tabs>
          <w:tab w:val="num" w:pos="851"/>
        </w:tabs>
        <w:ind w:left="851" w:hanging="851"/>
      </w:pPr>
      <w:rPr>
        <w:rFonts w:ascii="Verdana" w:hAnsi="Verdana" w:hint="default"/>
        <w:b/>
        <w:i w:val="0"/>
        <w:caps w:val="0"/>
        <w:strike w:val="0"/>
        <w:dstrike w:val="0"/>
        <w:vanish w:val="0"/>
        <w:color w:val="003359"/>
        <w:sz w:val="18"/>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7">
    <w:nsid w:val="06BB607C"/>
    <w:multiLevelType w:val="hybridMultilevel"/>
    <w:tmpl w:val="D2BE7A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54520C"/>
    <w:multiLevelType w:val="hybridMultilevel"/>
    <w:tmpl w:val="B19EA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0A2C64D1"/>
    <w:multiLevelType w:val="hybridMultilevel"/>
    <w:tmpl w:val="26E43E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0EA250F"/>
    <w:multiLevelType w:val="hybridMultilevel"/>
    <w:tmpl w:val="E0A25C44"/>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1">
    <w:nsid w:val="14372AE1"/>
    <w:multiLevelType w:val="hybridMultilevel"/>
    <w:tmpl w:val="8F543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A13117D"/>
    <w:multiLevelType w:val="hybridMultilevel"/>
    <w:tmpl w:val="56766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C17550D"/>
    <w:multiLevelType w:val="hybridMultilevel"/>
    <w:tmpl w:val="3470F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CC56F15"/>
    <w:multiLevelType w:val="hybridMultilevel"/>
    <w:tmpl w:val="9C7C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DF8589D"/>
    <w:multiLevelType w:val="hybridMultilevel"/>
    <w:tmpl w:val="73483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0615311"/>
    <w:multiLevelType w:val="hybridMultilevel"/>
    <w:tmpl w:val="26E43E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2A71169"/>
    <w:multiLevelType w:val="hybridMultilevel"/>
    <w:tmpl w:val="C7DE0D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2FF546F"/>
    <w:multiLevelType w:val="hybridMultilevel"/>
    <w:tmpl w:val="06D8E8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231A5262"/>
    <w:multiLevelType w:val="hybridMultilevel"/>
    <w:tmpl w:val="18946D7E"/>
    <w:lvl w:ilvl="0" w:tplc="04130001">
      <w:start w:val="86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33A19C9"/>
    <w:multiLevelType w:val="hybridMultilevel"/>
    <w:tmpl w:val="610A2F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268C7F4C"/>
    <w:multiLevelType w:val="hybridMultilevel"/>
    <w:tmpl w:val="8FE82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76D43A2"/>
    <w:multiLevelType w:val="hybridMultilevel"/>
    <w:tmpl w:val="B8422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29112A5D"/>
    <w:multiLevelType w:val="hybridMultilevel"/>
    <w:tmpl w:val="B6627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293517AB"/>
    <w:multiLevelType w:val="hybridMultilevel"/>
    <w:tmpl w:val="85BACE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2981620A"/>
    <w:multiLevelType w:val="hybridMultilevel"/>
    <w:tmpl w:val="35D81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29F71AA6"/>
    <w:multiLevelType w:val="hybridMultilevel"/>
    <w:tmpl w:val="077EB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2DA66F1B"/>
    <w:multiLevelType w:val="hybridMultilevel"/>
    <w:tmpl w:val="DB329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2F405C57"/>
    <w:multiLevelType w:val="hybridMultilevel"/>
    <w:tmpl w:val="84BED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2FE82485"/>
    <w:multiLevelType w:val="hybridMultilevel"/>
    <w:tmpl w:val="7E38A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1">
    <w:nsid w:val="318567F5"/>
    <w:multiLevelType w:val="hybridMultilevel"/>
    <w:tmpl w:val="9C9EC33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32AB1825"/>
    <w:multiLevelType w:val="hybridMultilevel"/>
    <w:tmpl w:val="CDC2276C"/>
    <w:lvl w:ilvl="0" w:tplc="83084BA0">
      <w:start w:val="1"/>
      <w:numFmt w:val="decimal"/>
      <w:lvlText w:val="%1)"/>
      <w:lvlJc w:val="left"/>
      <w:pPr>
        <w:ind w:left="720" w:hanging="360"/>
      </w:pPr>
      <w:rPr>
        <w:rFonts w:cs="Calibri" w:hint="default"/>
        <w:color w:val="0F0F0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335D2B58"/>
    <w:multiLevelType w:val="hybridMultilevel"/>
    <w:tmpl w:val="5680E1B8"/>
    <w:lvl w:ilvl="0" w:tplc="D80C005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336744FA"/>
    <w:multiLevelType w:val="hybridMultilevel"/>
    <w:tmpl w:val="1C1469C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5">
    <w:nsid w:val="35541515"/>
    <w:multiLevelType w:val="hybridMultilevel"/>
    <w:tmpl w:val="D6089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35DC0340"/>
    <w:multiLevelType w:val="hybridMultilevel"/>
    <w:tmpl w:val="610A2F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3A58729B"/>
    <w:multiLevelType w:val="hybridMultilevel"/>
    <w:tmpl w:val="F2763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3C641880"/>
    <w:multiLevelType w:val="hybridMultilevel"/>
    <w:tmpl w:val="D5325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402B6133"/>
    <w:multiLevelType w:val="hybridMultilevel"/>
    <w:tmpl w:val="F6A0FF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1F42B9A">
      <w:start w:val="2"/>
      <w:numFmt w:val="bullet"/>
      <w:lvlText w:val="-"/>
      <w:lvlJc w:val="left"/>
      <w:pPr>
        <w:ind w:left="2160" w:hanging="360"/>
      </w:pPr>
      <w:rPr>
        <w:rFonts w:ascii="Verdana" w:eastAsia="Times New Roman" w:hAnsi="Verdan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41D53AB8"/>
    <w:multiLevelType w:val="hybridMultilevel"/>
    <w:tmpl w:val="2E50F78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42724ED0"/>
    <w:multiLevelType w:val="hybridMultilevel"/>
    <w:tmpl w:val="986CFCB2"/>
    <w:lvl w:ilvl="0" w:tplc="04130001">
      <w:start w:val="1"/>
      <w:numFmt w:val="bullet"/>
      <w:lvlText w:val=""/>
      <w:lvlJc w:val="left"/>
      <w:pPr>
        <w:ind w:left="774" w:hanging="360"/>
      </w:pPr>
      <w:rPr>
        <w:rFonts w:ascii="Symbol" w:hAnsi="Symbol" w:hint="default"/>
      </w:rPr>
    </w:lvl>
    <w:lvl w:ilvl="1" w:tplc="04130003">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42">
    <w:nsid w:val="43083F86"/>
    <w:multiLevelType w:val="hybridMultilevel"/>
    <w:tmpl w:val="694AB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43EB5CDD"/>
    <w:multiLevelType w:val="hybridMultilevel"/>
    <w:tmpl w:val="A5D08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46BE29AF"/>
    <w:multiLevelType w:val="hybridMultilevel"/>
    <w:tmpl w:val="CD90C6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48D13EF6"/>
    <w:multiLevelType w:val="hybridMultilevel"/>
    <w:tmpl w:val="5FC2F3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nsid w:val="4A1F44E2"/>
    <w:multiLevelType w:val="hybridMultilevel"/>
    <w:tmpl w:val="9E162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4ED57961"/>
    <w:multiLevelType w:val="hybridMultilevel"/>
    <w:tmpl w:val="92180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52F55293"/>
    <w:multiLevelType w:val="hybridMultilevel"/>
    <w:tmpl w:val="38A0C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531D374F"/>
    <w:multiLevelType w:val="hybridMultilevel"/>
    <w:tmpl w:val="182827B0"/>
    <w:lvl w:ilvl="0" w:tplc="A3D22EF6">
      <w:start w:val="1"/>
      <w:numFmt w:val="decimal"/>
      <w:lvlText w:val="%1)"/>
      <w:lvlJc w:val="left"/>
      <w:pPr>
        <w:ind w:left="720" w:hanging="360"/>
      </w:pPr>
      <w:rPr>
        <w:rFonts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nsid w:val="5364737A"/>
    <w:multiLevelType w:val="multilevel"/>
    <w:tmpl w:val="DB4C9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549C2D88"/>
    <w:multiLevelType w:val="hybridMultilevel"/>
    <w:tmpl w:val="FABE1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572D2D3E"/>
    <w:multiLevelType w:val="hybridMultilevel"/>
    <w:tmpl w:val="1E5AD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57702988"/>
    <w:multiLevelType w:val="hybridMultilevel"/>
    <w:tmpl w:val="92F8B1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nsid w:val="5E4D7D0A"/>
    <w:multiLevelType w:val="hybridMultilevel"/>
    <w:tmpl w:val="B7FCAD2C"/>
    <w:lvl w:ilvl="0" w:tplc="04130011">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nsid w:val="5FF0578F"/>
    <w:multiLevelType w:val="hybridMultilevel"/>
    <w:tmpl w:val="5712C7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nsid w:val="62367ED7"/>
    <w:multiLevelType w:val="hybridMultilevel"/>
    <w:tmpl w:val="C34254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nsid w:val="62412FA5"/>
    <w:multiLevelType w:val="hybridMultilevel"/>
    <w:tmpl w:val="39783F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63C26493"/>
    <w:multiLevelType w:val="hybridMultilevel"/>
    <w:tmpl w:val="95A6A920"/>
    <w:lvl w:ilvl="0" w:tplc="04130001">
      <w:start w:val="1"/>
      <w:numFmt w:val="bullet"/>
      <w:lvlText w:val=""/>
      <w:lvlJc w:val="left"/>
      <w:pPr>
        <w:ind w:left="787" w:hanging="360"/>
      </w:pPr>
      <w:rPr>
        <w:rFonts w:ascii="Symbol" w:hAnsi="Symbol" w:hint="default"/>
      </w:rPr>
    </w:lvl>
    <w:lvl w:ilvl="1" w:tplc="04130003">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59">
    <w:nsid w:val="64D103C8"/>
    <w:multiLevelType w:val="hybridMultilevel"/>
    <w:tmpl w:val="7E9A7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nsid w:val="689D147E"/>
    <w:multiLevelType w:val="hybridMultilevel"/>
    <w:tmpl w:val="C480F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nsid w:val="6D507068"/>
    <w:multiLevelType w:val="hybridMultilevel"/>
    <w:tmpl w:val="49406E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nsid w:val="6FA85FCE"/>
    <w:multiLevelType w:val="hybridMultilevel"/>
    <w:tmpl w:val="7C7C0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nsid w:val="6FCB0B62"/>
    <w:multiLevelType w:val="hybridMultilevel"/>
    <w:tmpl w:val="AAB0A9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nsid w:val="71A6333D"/>
    <w:multiLevelType w:val="hybridMultilevel"/>
    <w:tmpl w:val="AA040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nsid w:val="74687FC0"/>
    <w:multiLevelType w:val="hybridMultilevel"/>
    <w:tmpl w:val="AA040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nsid w:val="75C852DD"/>
    <w:multiLevelType w:val="hybridMultilevel"/>
    <w:tmpl w:val="63981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nsid w:val="76014EAC"/>
    <w:multiLevelType w:val="hybridMultilevel"/>
    <w:tmpl w:val="B888D88A"/>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8">
    <w:nsid w:val="779A2AE9"/>
    <w:multiLevelType w:val="hybridMultilevel"/>
    <w:tmpl w:val="3898A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nsid w:val="78744EB8"/>
    <w:multiLevelType w:val="hybridMultilevel"/>
    <w:tmpl w:val="3B0A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nsid w:val="7A2525DE"/>
    <w:multiLevelType w:val="hybridMultilevel"/>
    <w:tmpl w:val="DF149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9"/>
  </w:num>
  <w:num w:numId="4">
    <w:abstractNumId w:val="13"/>
  </w:num>
  <w:num w:numId="5">
    <w:abstractNumId w:val="14"/>
  </w:num>
  <w:num w:numId="6">
    <w:abstractNumId w:val="57"/>
  </w:num>
  <w:num w:numId="7">
    <w:abstractNumId w:val="69"/>
  </w:num>
  <w:num w:numId="8">
    <w:abstractNumId w:val="68"/>
  </w:num>
  <w:num w:numId="9">
    <w:abstractNumId w:val="38"/>
  </w:num>
  <w:num w:numId="10">
    <w:abstractNumId w:val="52"/>
  </w:num>
  <w:num w:numId="11">
    <w:abstractNumId w:val="58"/>
  </w:num>
  <w:num w:numId="12">
    <w:abstractNumId w:val="12"/>
  </w:num>
  <w:num w:numId="13">
    <w:abstractNumId w:val="39"/>
  </w:num>
  <w:num w:numId="14">
    <w:abstractNumId w:val="47"/>
  </w:num>
  <w:num w:numId="15">
    <w:abstractNumId w:val="25"/>
  </w:num>
  <w:num w:numId="16">
    <w:abstractNumId w:val="21"/>
  </w:num>
  <w:num w:numId="17">
    <w:abstractNumId w:val="31"/>
  </w:num>
  <w:num w:numId="18">
    <w:abstractNumId w:val="67"/>
  </w:num>
  <w:num w:numId="19">
    <w:abstractNumId w:val="35"/>
  </w:num>
  <w:num w:numId="20">
    <w:abstractNumId w:val="54"/>
  </w:num>
  <w:num w:numId="21">
    <w:abstractNumId w:val="51"/>
  </w:num>
  <w:num w:numId="22">
    <w:abstractNumId w:val="60"/>
  </w:num>
  <w:num w:numId="23">
    <w:abstractNumId w:val="20"/>
  </w:num>
  <w:num w:numId="24">
    <w:abstractNumId w:val="27"/>
  </w:num>
  <w:num w:numId="25">
    <w:abstractNumId w:val="63"/>
  </w:num>
  <w:num w:numId="26">
    <w:abstractNumId w:val="33"/>
  </w:num>
  <w:num w:numId="27">
    <w:abstractNumId w:val="36"/>
  </w:num>
  <w:num w:numId="28">
    <w:abstractNumId w:val="55"/>
  </w:num>
  <w:num w:numId="29">
    <w:abstractNumId w:val="17"/>
  </w:num>
  <w:num w:numId="30">
    <w:abstractNumId w:val="5"/>
  </w:num>
  <w:num w:numId="31">
    <w:abstractNumId w:val="62"/>
  </w:num>
  <w:num w:numId="32">
    <w:abstractNumId w:val="28"/>
  </w:num>
  <w:num w:numId="33">
    <w:abstractNumId w:val="66"/>
  </w:num>
  <w:num w:numId="34">
    <w:abstractNumId w:val="24"/>
  </w:num>
  <w:num w:numId="35">
    <w:abstractNumId w:val="23"/>
  </w:num>
  <w:num w:numId="36">
    <w:abstractNumId w:val="26"/>
  </w:num>
  <w:num w:numId="37">
    <w:abstractNumId w:val="7"/>
  </w:num>
  <w:num w:numId="38">
    <w:abstractNumId w:val="37"/>
  </w:num>
  <w:num w:numId="39">
    <w:abstractNumId w:val="18"/>
  </w:num>
  <w:num w:numId="40">
    <w:abstractNumId w:val="42"/>
  </w:num>
  <w:num w:numId="41">
    <w:abstractNumId w:val="1"/>
  </w:num>
  <w:num w:numId="42">
    <w:abstractNumId w:val="15"/>
  </w:num>
  <w:num w:numId="43">
    <w:abstractNumId w:val="34"/>
  </w:num>
  <w:num w:numId="44">
    <w:abstractNumId w:val="48"/>
  </w:num>
  <w:num w:numId="45">
    <w:abstractNumId w:val="61"/>
  </w:num>
  <w:num w:numId="46">
    <w:abstractNumId w:val="10"/>
  </w:num>
  <w:num w:numId="47">
    <w:abstractNumId w:val="56"/>
  </w:num>
  <w:num w:numId="48">
    <w:abstractNumId w:val="22"/>
  </w:num>
  <w:num w:numId="49">
    <w:abstractNumId w:val="44"/>
  </w:num>
  <w:num w:numId="50">
    <w:abstractNumId w:val="8"/>
  </w:num>
  <w:num w:numId="51">
    <w:abstractNumId w:val="41"/>
  </w:num>
  <w:num w:numId="52">
    <w:abstractNumId w:val="46"/>
  </w:num>
  <w:num w:numId="53">
    <w:abstractNumId w:val="59"/>
  </w:num>
  <w:num w:numId="54">
    <w:abstractNumId w:val="11"/>
  </w:num>
  <w:num w:numId="55">
    <w:abstractNumId w:val="49"/>
  </w:num>
  <w:num w:numId="56">
    <w:abstractNumId w:val="53"/>
  </w:num>
  <w:num w:numId="57">
    <w:abstractNumId w:val="40"/>
  </w:num>
  <w:num w:numId="58">
    <w:abstractNumId w:val="3"/>
  </w:num>
  <w:num w:numId="59">
    <w:abstractNumId w:val="4"/>
  </w:num>
  <w:num w:numId="60">
    <w:abstractNumId w:val="29"/>
  </w:num>
  <w:num w:numId="61">
    <w:abstractNumId w:val="43"/>
  </w:num>
  <w:num w:numId="62">
    <w:abstractNumId w:val="50"/>
  </w:num>
  <w:num w:numId="63">
    <w:abstractNumId w:val="70"/>
  </w:num>
  <w:num w:numId="64">
    <w:abstractNumId w:val="16"/>
  </w:num>
  <w:num w:numId="65">
    <w:abstractNumId w:val="2"/>
  </w:num>
  <w:num w:numId="66">
    <w:abstractNumId w:val="19"/>
  </w:num>
  <w:num w:numId="67">
    <w:abstractNumId w:val="30"/>
  </w:num>
  <w:num w:numId="68">
    <w:abstractNumId w:val="64"/>
  </w:num>
  <w:num w:numId="69">
    <w:abstractNumId w:val="65"/>
  </w:num>
  <w:num w:numId="70">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D3"/>
    <w:rsid w:val="00001D9B"/>
    <w:rsid w:val="000020B2"/>
    <w:rsid w:val="00002302"/>
    <w:rsid w:val="00002D91"/>
    <w:rsid w:val="00003096"/>
    <w:rsid w:val="00003B2D"/>
    <w:rsid w:val="000056CB"/>
    <w:rsid w:val="000056E3"/>
    <w:rsid w:val="000058FE"/>
    <w:rsid w:val="00006597"/>
    <w:rsid w:val="00006F3F"/>
    <w:rsid w:val="00007551"/>
    <w:rsid w:val="000101EC"/>
    <w:rsid w:val="00010854"/>
    <w:rsid w:val="0001090F"/>
    <w:rsid w:val="0001288E"/>
    <w:rsid w:val="000128E2"/>
    <w:rsid w:val="00013179"/>
    <w:rsid w:val="00013C09"/>
    <w:rsid w:val="00015CAE"/>
    <w:rsid w:val="0001642E"/>
    <w:rsid w:val="0002035A"/>
    <w:rsid w:val="00021A2A"/>
    <w:rsid w:val="000222DD"/>
    <w:rsid w:val="00023327"/>
    <w:rsid w:val="00023552"/>
    <w:rsid w:val="0002479A"/>
    <w:rsid w:val="000259BF"/>
    <w:rsid w:val="00025F83"/>
    <w:rsid w:val="00027B2A"/>
    <w:rsid w:val="00027B88"/>
    <w:rsid w:val="00027BCD"/>
    <w:rsid w:val="000304F5"/>
    <w:rsid w:val="000306C0"/>
    <w:rsid w:val="00032E27"/>
    <w:rsid w:val="00032FB4"/>
    <w:rsid w:val="00033AFA"/>
    <w:rsid w:val="00034205"/>
    <w:rsid w:val="000417A3"/>
    <w:rsid w:val="00041A0E"/>
    <w:rsid w:val="00042D0B"/>
    <w:rsid w:val="0004326A"/>
    <w:rsid w:val="00043277"/>
    <w:rsid w:val="00044587"/>
    <w:rsid w:val="00044B96"/>
    <w:rsid w:val="00046141"/>
    <w:rsid w:val="00051139"/>
    <w:rsid w:val="0005187E"/>
    <w:rsid w:val="0005195A"/>
    <w:rsid w:val="00051F63"/>
    <w:rsid w:val="000521EA"/>
    <w:rsid w:val="000523CD"/>
    <w:rsid w:val="0005308C"/>
    <w:rsid w:val="0005396B"/>
    <w:rsid w:val="00055E1C"/>
    <w:rsid w:val="00060005"/>
    <w:rsid w:val="00062D64"/>
    <w:rsid w:val="000636DA"/>
    <w:rsid w:val="00063D7F"/>
    <w:rsid w:val="00064840"/>
    <w:rsid w:val="00064872"/>
    <w:rsid w:val="00065273"/>
    <w:rsid w:val="000666E0"/>
    <w:rsid w:val="00066DFE"/>
    <w:rsid w:val="0007037A"/>
    <w:rsid w:val="000705A5"/>
    <w:rsid w:val="0007197A"/>
    <w:rsid w:val="00072B74"/>
    <w:rsid w:val="00072C63"/>
    <w:rsid w:val="000750C2"/>
    <w:rsid w:val="000753EF"/>
    <w:rsid w:val="00077004"/>
    <w:rsid w:val="00077756"/>
    <w:rsid w:val="00083BC1"/>
    <w:rsid w:val="000844F9"/>
    <w:rsid w:val="0008492F"/>
    <w:rsid w:val="00084E8F"/>
    <w:rsid w:val="000873BE"/>
    <w:rsid w:val="00090362"/>
    <w:rsid w:val="000913B7"/>
    <w:rsid w:val="000919B0"/>
    <w:rsid w:val="00092293"/>
    <w:rsid w:val="00092463"/>
    <w:rsid w:val="00094F0D"/>
    <w:rsid w:val="000958F3"/>
    <w:rsid w:val="00095F24"/>
    <w:rsid w:val="00097321"/>
    <w:rsid w:val="00097A60"/>
    <w:rsid w:val="00097F53"/>
    <w:rsid w:val="000A0A6C"/>
    <w:rsid w:val="000A315F"/>
    <w:rsid w:val="000A33D8"/>
    <w:rsid w:val="000A37EA"/>
    <w:rsid w:val="000A4F76"/>
    <w:rsid w:val="000A52F6"/>
    <w:rsid w:val="000A5C23"/>
    <w:rsid w:val="000A6188"/>
    <w:rsid w:val="000A68A5"/>
    <w:rsid w:val="000B0C79"/>
    <w:rsid w:val="000B0CD9"/>
    <w:rsid w:val="000B1181"/>
    <w:rsid w:val="000B2C65"/>
    <w:rsid w:val="000B30A1"/>
    <w:rsid w:val="000B589A"/>
    <w:rsid w:val="000B58F5"/>
    <w:rsid w:val="000B5E8E"/>
    <w:rsid w:val="000B6676"/>
    <w:rsid w:val="000B6B7B"/>
    <w:rsid w:val="000B6E70"/>
    <w:rsid w:val="000B71FF"/>
    <w:rsid w:val="000B7D7B"/>
    <w:rsid w:val="000C05D9"/>
    <w:rsid w:val="000C0EFE"/>
    <w:rsid w:val="000C1AC9"/>
    <w:rsid w:val="000C1C24"/>
    <w:rsid w:val="000C24E5"/>
    <w:rsid w:val="000C3754"/>
    <w:rsid w:val="000C52D8"/>
    <w:rsid w:val="000C5C38"/>
    <w:rsid w:val="000C5F67"/>
    <w:rsid w:val="000D08F6"/>
    <w:rsid w:val="000D3CD7"/>
    <w:rsid w:val="000D4637"/>
    <w:rsid w:val="000D6B5B"/>
    <w:rsid w:val="000D7530"/>
    <w:rsid w:val="000D79AD"/>
    <w:rsid w:val="000E0540"/>
    <w:rsid w:val="000E1A4F"/>
    <w:rsid w:val="000E203C"/>
    <w:rsid w:val="000E20D2"/>
    <w:rsid w:val="000E2483"/>
    <w:rsid w:val="000E293E"/>
    <w:rsid w:val="000E4714"/>
    <w:rsid w:val="000E54F6"/>
    <w:rsid w:val="000E6A59"/>
    <w:rsid w:val="000E6AD6"/>
    <w:rsid w:val="000E729E"/>
    <w:rsid w:val="000E7B31"/>
    <w:rsid w:val="000F092D"/>
    <w:rsid w:val="000F0DD7"/>
    <w:rsid w:val="000F1130"/>
    <w:rsid w:val="000F16C7"/>
    <w:rsid w:val="000F2B0C"/>
    <w:rsid w:val="000F3EBF"/>
    <w:rsid w:val="000F4F07"/>
    <w:rsid w:val="000F7DAC"/>
    <w:rsid w:val="001017B1"/>
    <w:rsid w:val="00102D68"/>
    <w:rsid w:val="001031C1"/>
    <w:rsid w:val="001036EA"/>
    <w:rsid w:val="00104A23"/>
    <w:rsid w:val="00104BF7"/>
    <w:rsid w:val="001056DC"/>
    <w:rsid w:val="0010682A"/>
    <w:rsid w:val="00107427"/>
    <w:rsid w:val="00107A27"/>
    <w:rsid w:val="00110BA8"/>
    <w:rsid w:val="00112148"/>
    <w:rsid w:val="00114698"/>
    <w:rsid w:val="001148E7"/>
    <w:rsid w:val="00115C3F"/>
    <w:rsid w:val="00115E9C"/>
    <w:rsid w:val="00115F16"/>
    <w:rsid w:val="001164A7"/>
    <w:rsid w:val="00117F29"/>
    <w:rsid w:val="0012139C"/>
    <w:rsid w:val="00122914"/>
    <w:rsid w:val="00124D08"/>
    <w:rsid w:val="00125536"/>
    <w:rsid w:val="0012576A"/>
    <w:rsid w:val="00125E48"/>
    <w:rsid w:val="001262A6"/>
    <w:rsid w:val="00127650"/>
    <w:rsid w:val="00130765"/>
    <w:rsid w:val="00130FB2"/>
    <w:rsid w:val="0013104D"/>
    <w:rsid w:val="00131DDB"/>
    <w:rsid w:val="00132A45"/>
    <w:rsid w:val="001336FF"/>
    <w:rsid w:val="0013382E"/>
    <w:rsid w:val="00134C84"/>
    <w:rsid w:val="00135160"/>
    <w:rsid w:val="00135CC2"/>
    <w:rsid w:val="0013701A"/>
    <w:rsid w:val="00137440"/>
    <w:rsid w:val="001377B7"/>
    <w:rsid w:val="001377F0"/>
    <w:rsid w:val="00141162"/>
    <w:rsid w:val="00142A8C"/>
    <w:rsid w:val="00142FC2"/>
    <w:rsid w:val="00143057"/>
    <w:rsid w:val="00143A9A"/>
    <w:rsid w:val="00143DE5"/>
    <w:rsid w:val="001441A2"/>
    <w:rsid w:val="001444B5"/>
    <w:rsid w:val="00144A04"/>
    <w:rsid w:val="001457F2"/>
    <w:rsid w:val="00146D03"/>
    <w:rsid w:val="001476CD"/>
    <w:rsid w:val="00147CDB"/>
    <w:rsid w:val="0015037F"/>
    <w:rsid w:val="00152949"/>
    <w:rsid w:val="00153D40"/>
    <w:rsid w:val="00155B40"/>
    <w:rsid w:val="00155C77"/>
    <w:rsid w:val="001570CF"/>
    <w:rsid w:val="001573C0"/>
    <w:rsid w:val="00160424"/>
    <w:rsid w:val="001619F3"/>
    <w:rsid w:val="00163001"/>
    <w:rsid w:val="001655B6"/>
    <w:rsid w:val="0016564B"/>
    <w:rsid w:val="00166226"/>
    <w:rsid w:val="00166319"/>
    <w:rsid w:val="0016652E"/>
    <w:rsid w:val="00166E41"/>
    <w:rsid w:val="0016722F"/>
    <w:rsid w:val="001677BF"/>
    <w:rsid w:val="001677EC"/>
    <w:rsid w:val="00170C4B"/>
    <w:rsid w:val="00171EDC"/>
    <w:rsid w:val="00172934"/>
    <w:rsid w:val="00172F7F"/>
    <w:rsid w:val="00173AEA"/>
    <w:rsid w:val="00173C2B"/>
    <w:rsid w:val="00175206"/>
    <w:rsid w:val="00177189"/>
    <w:rsid w:val="00177376"/>
    <w:rsid w:val="0017768E"/>
    <w:rsid w:val="001803B0"/>
    <w:rsid w:val="001804E0"/>
    <w:rsid w:val="00180AF4"/>
    <w:rsid w:val="001812F5"/>
    <w:rsid w:val="00181410"/>
    <w:rsid w:val="00184E59"/>
    <w:rsid w:val="00184E62"/>
    <w:rsid w:val="00184EF6"/>
    <w:rsid w:val="00185466"/>
    <w:rsid w:val="00186AA6"/>
    <w:rsid w:val="00186C39"/>
    <w:rsid w:val="00187558"/>
    <w:rsid w:val="00187F68"/>
    <w:rsid w:val="00190732"/>
    <w:rsid w:val="00191434"/>
    <w:rsid w:val="00195B71"/>
    <w:rsid w:val="00195EA7"/>
    <w:rsid w:val="0019796A"/>
    <w:rsid w:val="00197EBE"/>
    <w:rsid w:val="00197F01"/>
    <w:rsid w:val="001A1F01"/>
    <w:rsid w:val="001A4A0E"/>
    <w:rsid w:val="001A5116"/>
    <w:rsid w:val="001A5377"/>
    <w:rsid w:val="001A57B2"/>
    <w:rsid w:val="001A6954"/>
    <w:rsid w:val="001A6D5A"/>
    <w:rsid w:val="001A784C"/>
    <w:rsid w:val="001A7DE8"/>
    <w:rsid w:val="001B0461"/>
    <w:rsid w:val="001B1395"/>
    <w:rsid w:val="001B2D95"/>
    <w:rsid w:val="001B2E2D"/>
    <w:rsid w:val="001B386A"/>
    <w:rsid w:val="001B3B7C"/>
    <w:rsid w:val="001B6BF1"/>
    <w:rsid w:val="001B6E4B"/>
    <w:rsid w:val="001C0796"/>
    <w:rsid w:val="001C09E2"/>
    <w:rsid w:val="001C1479"/>
    <w:rsid w:val="001C370B"/>
    <w:rsid w:val="001C3CEF"/>
    <w:rsid w:val="001C4E40"/>
    <w:rsid w:val="001C53D7"/>
    <w:rsid w:val="001C7D8F"/>
    <w:rsid w:val="001D086E"/>
    <w:rsid w:val="001D094A"/>
    <w:rsid w:val="001D3F6A"/>
    <w:rsid w:val="001D43F9"/>
    <w:rsid w:val="001D4B0F"/>
    <w:rsid w:val="001D58FC"/>
    <w:rsid w:val="001E165F"/>
    <w:rsid w:val="001E19A3"/>
    <w:rsid w:val="001E294B"/>
    <w:rsid w:val="001E38C7"/>
    <w:rsid w:val="001E6AA9"/>
    <w:rsid w:val="001E6BC5"/>
    <w:rsid w:val="001F3041"/>
    <w:rsid w:val="001F30AB"/>
    <w:rsid w:val="001F3399"/>
    <w:rsid w:val="001F539E"/>
    <w:rsid w:val="001F53C7"/>
    <w:rsid w:val="001F5E97"/>
    <w:rsid w:val="001F6763"/>
    <w:rsid w:val="001F688C"/>
    <w:rsid w:val="001F6AC9"/>
    <w:rsid w:val="001F6CCC"/>
    <w:rsid w:val="001F6D1E"/>
    <w:rsid w:val="001F6D2C"/>
    <w:rsid w:val="00201777"/>
    <w:rsid w:val="0020369C"/>
    <w:rsid w:val="002107C9"/>
    <w:rsid w:val="002109DB"/>
    <w:rsid w:val="0021118C"/>
    <w:rsid w:val="0021190B"/>
    <w:rsid w:val="002133A0"/>
    <w:rsid w:val="002135A7"/>
    <w:rsid w:val="0021441B"/>
    <w:rsid w:val="00215A23"/>
    <w:rsid w:val="00215CC7"/>
    <w:rsid w:val="0021728E"/>
    <w:rsid w:val="002172B1"/>
    <w:rsid w:val="00220068"/>
    <w:rsid w:val="00220447"/>
    <w:rsid w:val="00220ABB"/>
    <w:rsid w:val="00221F25"/>
    <w:rsid w:val="0022219F"/>
    <w:rsid w:val="00222397"/>
    <w:rsid w:val="00222D2E"/>
    <w:rsid w:val="002237B3"/>
    <w:rsid w:val="0022384E"/>
    <w:rsid w:val="002238C0"/>
    <w:rsid w:val="00223B2E"/>
    <w:rsid w:val="00224792"/>
    <w:rsid w:val="00225964"/>
    <w:rsid w:val="00225BD7"/>
    <w:rsid w:val="00227103"/>
    <w:rsid w:val="00230FFF"/>
    <w:rsid w:val="00234251"/>
    <w:rsid w:val="0023512A"/>
    <w:rsid w:val="002359A8"/>
    <w:rsid w:val="00236760"/>
    <w:rsid w:val="00236926"/>
    <w:rsid w:val="00236E7C"/>
    <w:rsid w:val="00237BFB"/>
    <w:rsid w:val="00241666"/>
    <w:rsid w:val="00241C69"/>
    <w:rsid w:val="00241D72"/>
    <w:rsid w:val="0024333C"/>
    <w:rsid w:val="002436C3"/>
    <w:rsid w:val="0024572E"/>
    <w:rsid w:val="002462FD"/>
    <w:rsid w:val="00246E6B"/>
    <w:rsid w:val="002479B6"/>
    <w:rsid w:val="0025052F"/>
    <w:rsid w:val="00250775"/>
    <w:rsid w:val="00252261"/>
    <w:rsid w:val="00254391"/>
    <w:rsid w:val="00255033"/>
    <w:rsid w:val="00260508"/>
    <w:rsid w:val="00260C55"/>
    <w:rsid w:val="0026110E"/>
    <w:rsid w:val="00261141"/>
    <w:rsid w:val="00263009"/>
    <w:rsid w:val="00263735"/>
    <w:rsid w:val="00272807"/>
    <w:rsid w:val="00273381"/>
    <w:rsid w:val="00273C01"/>
    <w:rsid w:val="002744B3"/>
    <w:rsid w:val="0027654E"/>
    <w:rsid w:val="00276C65"/>
    <w:rsid w:val="0028073E"/>
    <w:rsid w:val="0028402C"/>
    <w:rsid w:val="00285052"/>
    <w:rsid w:val="00286CB7"/>
    <w:rsid w:val="00290482"/>
    <w:rsid w:val="00292087"/>
    <w:rsid w:val="00292C49"/>
    <w:rsid w:val="00292F13"/>
    <w:rsid w:val="00293D93"/>
    <w:rsid w:val="00293FB1"/>
    <w:rsid w:val="0029401D"/>
    <w:rsid w:val="002966B2"/>
    <w:rsid w:val="002A1E16"/>
    <w:rsid w:val="002A3A63"/>
    <w:rsid w:val="002A3D8A"/>
    <w:rsid w:val="002A4BB8"/>
    <w:rsid w:val="002A4CE2"/>
    <w:rsid w:val="002A552A"/>
    <w:rsid w:val="002A5BDC"/>
    <w:rsid w:val="002B0840"/>
    <w:rsid w:val="002B3513"/>
    <w:rsid w:val="002B4633"/>
    <w:rsid w:val="002B4B92"/>
    <w:rsid w:val="002C0213"/>
    <w:rsid w:val="002C174B"/>
    <w:rsid w:val="002C3736"/>
    <w:rsid w:val="002C3CDC"/>
    <w:rsid w:val="002C5267"/>
    <w:rsid w:val="002C6554"/>
    <w:rsid w:val="002C78C5"/>
    <w:rsid w:val="002D2A7F"/>
    <w:rsid w:val="002D331B"/>
    <w:rsid w:val="002D3B40"/>
    <w:rsid w:val="002D43CD"/>
    <w:rsid w:val="002D44FF"/>
    <w:rsid w:val="002D544F"/>
    <w:rsid w:val="002D5517"/>
    <w:rsid w:val="002D7542"/>
    <w:rsid w:val="002E1D1D"/>
    <w:rsid w:val="002E2037"/>
    <w:rsid w:val="002E3E0D"/>
    <w:rsid w:val="002E42F9"/>
    <w:rsid w:val="002E45C5"/>
    <w:rsid w:val="002E4794"/>
    <w:rsid w:val="002E4DAA"/>
    <w:rsid w:val="002E4F08"/>
    <w:rsid w:val="002E51CD"/>
    <w:rsid w:val="002E5AA5"/>
    <w:rsid w:val="002E5FB8"/>
    <w:rsid w:val="002E741F"/>
    <w:rsid w:val="002E7DEF"/>
    <w:rsid w:val="002F00F9"/>
    <w:rsid w:val="002F09EE"/>
    <w:rsid w:val="002F1378"/>
    <w:rsid w:val="002F146C"/>
    <w:rsid w:val="002F20EF"/>
    <w:rsid w:val="002F3965"/>
    <w:rsid w:val="002F5A29"/>
    <w:rsid w:val="002F5EC0"/>
    <w:rsid w:val="002F6312"/>
    <w:rsid w:val="002F6954"/>
    <w:rsid w:val="002F6B9C"/>
    <w:rsid w:val="00301317"/>
    <w:rsid w:val="00302493"/>
    <w:rsid w:val="0030531B"/>
    <w:rsid w:val="00305389"/>
    <w:rsid w:val="00306195"/>
    <w:rsid w:val="00306203"/>
    <w:rsid w:val="0030706B"/>
    <w:rsid w:val="0030725C"/>
    <w:rsid w:val="00311C68"/>
    <w:rsid w:val="00312AFC"/>
    <w:rsid w:val="00314BE0"/>
    <w:rsid w:val="00317F34"/>
    <w:rsid w:val="00321D57"/>
    <w:rsid w:val="003225B8"/>
    <w:rsid w:val="003238F4"/>
    <w:rsid w:val="00324162"/>
    <w:rsid w:val="00325004"/>
    <w:rsid w:val="00326022"/>
    <w:rsid w:val="0032630E"/>
    <w:rsid w:val="00327448"/>
    <w:rsid w:val="003303D8"/>
    <w:rsid w:val="00331589"/>
    <w:rsid w:val="00331AF0"/>
    <w:rsid w:val="0033362D"/>
    <w:rsid w:val="0033391F"/>
    <w:rsid w:val="003371F3"/>
    <w:rsid w:val="00337A66"/>
    <w:rsid w:val="003409C0"/>
    <w:rsid w:val="00340C34"/>
    <w:rsid w:val="00341641"/>
    <w:rsid w:val="003422D1"/>
    <w:rsid w:val="00342664"/>
    <w:rsid w:val="00345CA9"/>
    <w:rsid w:val="00346958"/>
    <w:rsid w:val="00350E69"/>
    <w:rsid w:val="003514DF"/>
    <w:rsid w:val="003531C0"/>
    <w:rsid w:val="003536EB"/>
    <w:rsid w:val="00354177"/>
    <w:rsid w:val="003556C8"/>
    <w:rsid w:val="003559A2"/>
    <w:rsid w:val="003559F1"/>
    <w:rsid w:val="00356CFD"/>
    <w:rsid w:val="00357103"/>
    <w:rsid w:val="00357128"/>
    <w:rsid w:val="003607EC"/>
    <w:rsid w:val="00360F76"/>
    <w:rsid w:val="00361B9B"/>
    <w:rsid w:val="00364E05"/>
    <w:rsid w:val="00364F5D"/>
    <w:rsid w:val="00365CAD"/>
    <w:rsid w:val="00370908"/>
    <w:rsid w:val="00370A34"/>
    <w:rsid w:val="00372D67"/>
    <w:rsid w:val="00372E67"/>
    <w:rsid w:val="0037498B"/>
    <w:rsid w:val="00374AD3"/>
    <w:rsid w:val="00375DCB"/>
    <w:rsid w:val="00377163"/>
    <w:rsid w:val="0038074A"/>
    <w:rsid w:val="00381020"/>
    <w:rsid w:val="00381B92"/>
    <w:rsid w:val="003839A4"/>
    <w:rsid w:val="0038542D"/>
    <w:rsid w:val="00385B4F"/>
    <w:rsid w:val="003876C3"/>
    <w:rsid w:val="00390111"/>
    <w:rsid w:val="003935B3"/>
    <w:rsid w:val="003964A9"/>
    <w:rsid w:val="0039682F"/>
    <w:rsid w:val="00397081"/>
    <w:rsid w:val="00397572"/>
    <w:rsid w:val="003A0AAD"/>
    <w:rsid w:val="003A2A64"/>
    <w:rsid w:val="003A4B45"/>
    <w:rsid w:val="003A563F"/>
    <w:rsid w:val="003A5A97"/>
    <w:rsid w:val="003A79FD"/>
    <w:rsid w:val="003B0B9C"/>
    <w:rsid w:val="003B0E0B"/>
    <w:rsid w:val="003B1076"/>
    <w:rsid w:val="003B1A28"/>
    <w:rsid w:val="003B1E0B"/>
    <w:rsid w:val="003B23E5"/>
    <w:rsid w:val="003B30FC"/>
    <w:rsid w:val="003B3247"/>
    <w:rsid w:val="003B4111"/>
    <w:rsid w:val="003B42BA"/>
    <w:rsid w:val="003B4509"/>
    <w:rsid w:val="003B4910"/>
    <w:rsid w:val="003B691C"/>
    <w:rsid w:val="003B70BA"/>
    <w:rsid w:val="003C0141"/>
    <w:rsid w:val="003C0295"/>
    <w:rsid w:val="003C082A"/>
    <w:rsid w:val="003C0D7A"/>
    <w:rsid w:val="003C0DE4"/>
    <w:rsid w:val="003C0F4B"/>
    <w:rsid w:val="003C0F5D"/>
    <w:rsid w:val="003C2084"/>
    <w:rsid w:val="003C217D"/>
    <w:rsid w:val="003C4051"/>
    <w:rsid w:val="003C5FEA"/>
    <w:rsid w:val="003C6EC0"/>
    <w:rsid w:val="003D0E3F"/>
    <w:rsid w:val="003D2738"/>
    <w:rsid w:val="003D2D02"/>
    <w:rsid w:val="003D353E"/>
    <w:rsid w:val="003D4745"/>
    <w:rsid w:val="003D4F2A"/>
    <w:rsid w:val="003D5BE6"/>
    <w:rsid w:val="003D662E"/>
    <w:rsid w:val="003D67A3"/>
    <w:rsid w:val="003D6839"/>
    <w:rsid w:val="003D6D2B"/>
    <w:rsid w:val="003E1660"/>
    <w:rsid w:val="003E29DC"/>
    <w:rsid w:val="003E2EF0"/>
    <w:rsid w:val="003E4734"/>
    <w:rsid w:val="003E51A3"/>
    <w:rsid w:val="003E61D9"/>
    <w:rsid w:val="003E7B23"/>
    <w:rsid w:val="003F0DD2"/>
    <w:rsid w:val="003F2C66"/>
    <w:rsid w:val="003F4BCE"/>
    <w:rsid w:val="003F5973"/>
    <w:rsid w:val="003F5C83"/>
    <w:rsid w:val="003F60DC"/>
    <w:rsid w:val="003F68D6"/>
    <w:rsid w:val="003F6D10"/>
    <w:rsid w:val="003F7D43"/>
    <w:rsid w:val="004007A8"/>
    <w:rsid w:val="004028EF"/>
    <w:rsid w:val="00403C89"/>
    <w:rsid w:val="00405536"/>
    <w:rsid w:val="00405A8A"/>
    <w:rsid w:val="00405B9F"/>
    <w:rsid w:val="00405EF1"/>
    <w:rsid w:val="00405F33"/>
    <w:rsid w:val="00406D9D"/>
    <w:rsid w:val="004076CD"/>
    <w:rsid w:val="0041068A"/>
    <w:rsid w:val="00411424"/>
    <w:rsid w:val="004116CB"/>
    <w:rsid w:val="004120FB"/>
    <w:rsid w:val="00414A62"/>
    <w:rsid w:val="0041799C"/>
    <w:rsid w:val="00421F6C"/>
    <w:rsid w:val="00422024"/>
    <w:rsid w:val="00423716"/>
    <w:rsid w:val="00424F01"/>
    <w:rsid w:val="00424FBB"/>
    <w:rsid w:val="004257AB"/>
    <w:rsid w:val="00425847"/>
    <w:rsid w:val="004259CC"/>
    <w:rsid w:val="00425C36"/>
    <w:rsid w:val="0042725F"/>
    <w:rsid w:val="00430F33"/>
    <w:rsid w:val="00432CC8"/>
    <w:rsid w:val="00432FFE"/>
    <w:rsid w:val="004340F2"/>
    <w:rsid w:val="00434ADF"/>
    <w:rsid w:val="00434E8C"/>
    <w:rsid w:val="004366F1"/>
    <w:rsid w:val="004403F6"/>
    <w:rsid w:val="00440BFD"/>
    <w:rsid w:val="004417D8"/>
    <w:rsid w:val="00441B87"/>
    <w:rsid w:val="00441CFC"/>
    <w:rsid w:val="00442782"/>
    <w:rsid w:val="00443044"/>
    <w:rsid w:val="0044307B"/>
    <w:rsid w:val="004439F9"/>
    <w:rsid w:val="00443A76"/>
    <w:rsid w:val="004442D0"/>
    <w:rsid w:val="00446382"/>
    <w:rsid w:val="00446C50"/>
    <w:rsid w:val="00447407"/>
    <w:rsid w:val="00447948"/>
    <w:rsid w:val="00450648"/>
    <w:rsid w:val="00450E47"/>
    <w:rsid w:val="00450FBD"/>
    <w:rsid w:val="0045185B"/>
    <w:rsid w:val="004544DC"/>
    <w:rsid w:val="00454D2A"/>
    <w:rsid w:val="0045568C"/>
    <w:rsid w:val="004556A4"/>
    <w:rsid w:val="004557FD"/>
    <w:rsid w:val="0045661A"/>
    <w:rsid w:val="00456E68"/>
    <w:rsid w:val="004577A9"/>
    <w:rsid w:val="004579C6"/>
    <w:rsid w:val="00460873"/>
    <w:rsid w:val="00461779"/>
    <w:rsid w:val="004619A1"/>
    <w:rsid w:val="00461A91"/>
    <w:rsid w:val="00461FA1"/>
    <w:rsid w:val="004620BD"/>
    <w:rsid w:val="004638EB"/>
    <w:rsid w:val="00463941"/>
    <w:rsid w:val="00463CBE"/>
    <w:rsid w:val="00464E3C"/>
    <w:rsid w:val="004665ED"/>
    <w:rsid w:val="00467AAC"/>
    <w:rsid w:val="004702A4"/>
    <w:rsid w:val="00471212"/>
    <w:rsid w:val="004712AB"/>
    <w:rsid w:val="00472F17"/>
    <w:rsid w:val="00473348"/>
    <w:rsid w:val="00474152"/>
    <w:rsid w:val="00474A5A"/>
    <w:rsid w:val="004754AF"/>
    <w:rsid w:val="0047569F"/>
    <w:rsid w:val="004762E8"/>
    <w:rsid w:val="00476919"/>
    <w:rsid w:val="00477964"/>
    <w:rsid w:val="0048066C"/>
    <w:rsid w:val="00482ABF"/>
    <w:rsid w:val="00485237"/>
    <w:rsid w:val="004861C2"/>
    <w:rsid w:val="00487596"/>
    <w:rsid w:val="00487978"/>
    <w:rsid w:val="00490BB0"/>
    <w:rsid w:val="00491001"/>
    <w:rsid w:val="004910DD"/>
    <w:rsid w:val="00492364"/>
    <w:rsid w:val="0049305A"/>
    <w:rsid w:val="004936EE"/>
    <w:rsid w:val="00494964"/>
    <w:rsid w:val="00494E1E"/>
    <w:rsid w:val="0049670D"/>
    <w:rsid w:val="00496FFC"/>
    <w:rsid w:val="00497E24"/>
    <w:rsid w:val="004A1E90"/>
    <w:rsid w:val="004A2E26"/>
    <w:rsid w:val="004A55EC"/>
    <w:rsid w:val="004A5BBC"/>
    <w:rsid w:val="004A6E27"/>
    <w:rsid w:val="004B099D"/>
    <w:rsid w:val="004B133E"/>
    <w:rsid w:val="004B17AD"/>
    <w:rsid w:val="004B1A27"/>
    <w:rsid w:val="004B1B57"/>
    <w:rsid w:val="004B2115"/>
    <w:rsid w:val="004B236F"/>
    <w:rsid w:val="004B45F2"/>
    <w:rsid w:val="004B570F"/>
    <w:rsid w:val="004B59DE"/>
    <w:rsid w:val="004B5E6F"/>
    <w:rsid w:val="004B648D"/>
    <w:rsid w:val="004B6876"/>
    <w:rsid w:val="004B7682"/>
    <w:rsid w:val="004B7F69"/>
    <w:rsid w:val="004C0CAB"/>
    <w:rsid w:val="004C0FC4"/>
    <w:rsid w:val="004C1485"/>
    <w:rsid w:val="004C1AAC"/>
    <w:rsid w:val="004C2609"/>
    <w:rsid w:val="004C2E0B"/>
    <w:rsid w:val="004C4435"/>
    <w:rsid w:val="004C4486"/>
    <w:rsid w:val="004C549D"/>
    <w:rsid w:val="004C5723"/>
    <w:rsid w:val="004C7708"/>
    <w:rsid w:val="004D2B3D"/>
    <w:rsid w:val="004D3CAB"/>
    <w:rsid w:val="004D43E7"/>
    <w:rsid w:val="004D6622"/>
    <w:rsid w:val="004D6BAF"/>
    <w:rsid w:val="004E26B0"/>
    <w:rsid w:val="004E29B1"/>
    <w:rsid w:val="004E3751"/>
    <w:rsid w:val="004E3AD4"/>
    <w:rsid w:val="004E40EC"/>
    <w:rsid w:val="004E6607"/>
    <w:rsid w:val="004E66EA"/>
    <w:rsid w:val="004F0CF1"/>
    <w:rsid w:val="004F2053"/>
    <w:rsid w:val="004F4CA6"/>
    <w:rsid w:val="00500106"/>
    <w:rsid w:val="00500E8F"/>
    <w:rsid w:val="005012EA"/>
    <w:rsid w:val="0050135E"/>
    <w:rsid w:val="005044FB"/>
    <w:rsid w:val="005137F7"/>
    <w:rsid w:val="00513D86"/>
    <w:rsid w:val="005149C3"/>
    <w:rsid w:val="00514C59"/>
    <w:rsid w:val="00517287"/>
    <w:rsid w:val="005176B4"/>
    <w:rsid w:val="00521434"/>
    <w:rsid w:val="00521E81"/>
    <w:rsid w:val="00522BF7"/>
    <w:rsid w:val="00523DAE"/>
    <w:rsid w:val="005257EE"/>
    <w:rsid w:val="00526F8B"/>
    <w:rsid w:val="005275E0"/>
    <w:rsid w:val="005309D3"/>
    <w:rsid w:val="0053153A"/>
    <w:rsid w:val="005315ED"/>
    <w:rsid w:val="00531FFD"/>
    <w:rsid w:val="005324BD"/>
    <w:rsid w:val="005327C7"/>
    <w:rsid w:val="00532F04"/>
    <w:rsid w:val="005332C4"/>
    <w:rsid w:val="0053488A"/>
    <w:rsid w:val="00534D71"/>
    <w:rsid w:val="005352BF"/>
    <w:rsid w:val="00535CC4"/>
    <w:rsid w:val="00535D08"/>
    <w:rsid w:val="00537263"/>
    <w:rsid w:val="005374F5"/>
    <w:rsid w:val="005408A6"/>
    <w:rsid w:val="005418B4"/>
    <w:rsid w:val="0054210B"/>
    <w:rsid w:val="005437B1"/>
    <w:rsid w:val="00543BBD"/>
    <w:rsid w:val="0054440C"/>
    <w:rsid w:val="0054479E"/>
    <w:rsid w:val="00544C0D"/>
    <w:rsid w:val="00546C77"/>
    <w:rsid w:val="00550C9F"/>
    <w:rsid w:val="00551684"/>
    <w:rsid w:val="00552D39"/>
    <w:rsid w:val="005536C6"/>
    <w:rsid w:val="005536DD"/>
    <w:rsid w:val="00555366"/>
    <w:rsid w:val="00555A04"/>
    <w:rsid w:val="00556F92"/>
    <w:rsid w:val="00556F9C"/>
    <w:rsid w:val="00560542"/>
    <w:rsid w:val="00560613"/>
    <w:rsid w:val="00562ADF"/>
    <w:rsid w:val="00562AE4"/>
    <w:rsid w:val="00563C20"/>
    <w:rsid w:val="005659A7"/>
    <w:rsid w:val="00565C85"/>
    <w:rsid w:val="00567E48"/>
    <w:rsid w:val="005714D0"/>
    <w:rsid w:val="0057391D"/>
    <w:rsid w:val="00573C46"/>
    <w:rsid w:val="00574F25"/>
    <w:rsid w:val="0057595A"/>
    <w:rsid w:val="00577CE2"/>
    <w:rsid w:val="00580ADD"/>
    <w:rsid w:val="00581684"/>
    <w:rsid w:val="00582632"/>
    <w:rsid w:val="005827C8"/>
    <w:rsid w:val="00582CA7"/>
    <w:rsid w:val="00583099"/>
    <w:rsid w:val="00583F25"/>
    <w:rsid w:val="0058511F"/>
    <w:rsid w:val="005851EE"/>
    <w:rsid w:val="00587833"/>
    <w:rsid w:val="00587B64"/>
    <w:rsid w:val="00591143"/>
    <w:rsid w:val="0059190D"/>
    <w:rsid w:val="0059272F"/>
    <w:rsid w:val="00592A51"/>
    <w:rsid w:val="00597024"/>
    <w:rsid w:val="005A25D1"/>
    <w:rsid w:val="005A2978"/>
    <w:rsid w:val="005A6596"/>
    <w:rsid w:val="005A7C58"/>
    <w:rsid w:val="005B041F"/>
    <w:rsid w:val="005B0A6F"/>
    <w:rsid w:val="005B0F10"/>
    <w:rsid w:val="005B1280"/>
    <w:rsid w:val="005B2746"/>
    <w:rsid w:val="005B3560"/>
    <w:rsid w:val="005B5EC4"/>
    <w:rsid w:val="005B74A0"/>
    <w:rsid w:val="005B77F9"/>
    <w:rsid w:val="005C0307"/>
    <w:rsid w:val="005C034A"/>
    <w:rsid w:val="005C2D89"/>
    <w:rsid w:val="005C30D1"/>
    <w:rsid w:val="005C646E"/>
    <w:rsid w:val="005C6B07"/>
    <w:rsid w:val="005C6C73"/>
    <w:rsid w:val="005C71E3"/>
    <w:rsid w:val="005C72A9"/>
    <w:rsid w:val="005C72B2"/>
    <w:rsid w:val="005D0143"/>
    <w:rsid w:val="005D0379"/>
    <w:rsid w:val="005D2B10"/>
    <w:rsid w:val="005D3B25"/>
    <w:rsid w:val="005D6CA4"/>
    <w:rsid w:val="005D6DBB"/>
    <w:rsid w:val="005D6F0C"/>
    <w:rsid w:val="005E069E"/>
    <w:rsid w:val="005E0D8C"/>
    <w:rsid w:val="005E1D3B"/>
    <w:rsid w:val="005E3B50"/>
    <w:rsid w:val="005E6003"/>
    <w:rsid w:val="005E6B49"/>
    <w:rsid w:val="005E71DB"/>
    <w:rsid w:val="005E7D94"/>
    <w:rsid w:val="005E7E5F"/>
    <w:rsid w:val="005F2219"/>
    <w:rsid w:val="005F24B3"/>
    <w:rsid w:val="005F38F5"/>
    <w:rsid w:val="005F3B8B"/>
    <w:rsid w:val="005F4828"/>
    <w:rsid w:val="005F56E2"/>
    <w:rsid w:val="005F6908"/>
    <w:rsid w:val="005F6BAE"/>
    <w:rsid w:val="005F7099"/>
    <w:rsid w:val="005F7274"/>
    <w:rsid w:val="005F7A1A"/>
    <w:rsid w:val="005F7D11"/>
    <w:rsid w:val="005F7E0B"/>
    <w:rsid w:val="006003DA"/>
    <w:rsid w:val="00600910"/>
    <w:rsid w:val="00605E59"/>
    <w:rsid w:val="006070CC"/>
    <w:rsid w:val="00607EAE"/>
    <w:rsid w:val="00610949"/>
    <w:rsid w:val="0061228E"/>
    <w:rsid w:val="0061336A"/>
    <w:rsid w:val="006133A2"/>
    <w:rsid w:val="006148E6"/>
    <w:rsid w:val="006151BA"/>
    <w:rsid w:val="00615AC4"/>
    <w:rsid w:val="00615E46"/>
    <w:rsid w:val="00616786"/>
    <w:rsid w:val="00617724"/>
    <w:rsid w:val="0061798F"/>
    <w:rsid w:val="00621058"/>
    <w:rsid w:val="006223AC"/>
    <w:rsid w:val="00623F47"/>
    <w:rsid w:val="00624562"/>
    <w:rsid w:val="00626DB8"/>
    <w:rsid w:val="00627D42"/>
    <w:rsid w:val="00630EE1"/>
    <w:rsid w:val="006314AD"/>
    <w:rsid w:val="00631734"/>
    <w:rsid w:val="0063235B"/>
    <w:rsid w:val="00632637"/>
    <w:rsid w:val="006346C9"/>
    <w:rsid w:val="006348D8"/>
    <w:rsid w:val="0063689E"/>
    <w:rsid w:val="006371FE"/>
    <w:rsid w:val="006377B2"/>
    <w:rsid w:val="00637A6D"/>
    <w:rsid w:val="00640579"/>
    <w:rsid w:val="0064109F"/>
    <w:rsid w:val="0064120F"/>
    <w:rsid w:val="006413D0"/>
    <w:rsid w:val="00642382"/>
    <w:rsid w:val="00642840"/>
    <w:rsid w:val="006433F2"/>
    <w:rsid w:val="006452A9"/>
    <w:rsid w:val="006454C2"/>
    <w:rsid w:val="00647A45"/>
    <w:rsid w:val="00650780"/>
    <w:rsid w:val="0065248F"/>
    <w:rsid w:val="00652B09"/>
    <w:rsid w:val="00652B4A"/>
    <w:rsid w:val="00653778"/>
    <w:rsid w:val="00654212"/>
    <w:rsid w:val="006545E1"/>
    <w:rsid w:val="006559A5"/>
    <w:rsid w:val="00656838"/>
    <w:rsid w:val="00657067"/>
    <w:rsid w:val="00657AAA"/>
    <w:rsid w:val="006628CB"/>
    <w:rsid w:val="0066429F"/>
    <w:rsid w:val="00664517"/>
    <w:rsid w:val="00673DD2"/>
    <w:rsid w:val="00673E30"/>
    <w:rsid w:val="006743DC"/>
    <w:rsid w:val="0067498B"/>
    <w:rsid w:val="00675B45"/>
    <w:rsid w:val="006762FA"/>
    <w:rsid w:val="0067691B"/>
    <w:rsid w:val="00676C48"/>
    <w:rsid w:val="00676F69"/>
    <w:rsid w:val="00676FA3"/>
    <w:rsid w:val="00680287"/>
    <w:rsid w:val="006806D7"/>
    <w:rsid w:val="00683253"/>
    <w:rsid w:val="006837F6"/>
    <w:rsid w:val="00685A43"/>
    <w:rsid w:val="00685A62"/>
    <w:rsid w:val="006860A2"/>
    <w:rsid w:val="00687472"/>
    <w:rsid w:val="0068757F"/>
    <w:rsid w:val="006879D9"/>
    <w:rsid w:val="00690ECE"/>
    <w:rsid w:val="00692EF0"/>
    <w:rsid w:val="00693E2A"/>
    <w:rsid w:val="00694856"/>
    <w:rsid w:val="006A0C03"/>
    <w:rsid w:val="006A1A3E"/>
    <w:rsid w:val="006A2396"/>
    <w:rsid w:val="006A36FA"/>
    <w:rsid w:val="006A4E5B"/>
    <w:rsid w:val="006A7297"/>
    <w:rsid w:val="006A72EC"/>
    <w:rsid w:val="006B05CC"/>
    <w:rsid w:val="006B0710"/>
    <w:rsid w:val="006B23A4"/>
    <w:rsid w:val="006B299D"/>
    <w:rsid w:val="006B3D00"/>
    <w:rsid w:val="006B424E"/>
    <w:rsid w:val="006B5606"/>
    <w:rsid w:val="006B643B"/>
    <w:rsid w:val="006C05F7"/>
    <w:rsid w:val="006C09AE"/>
    <w:rsid w:val="006C2794"/>
    <w:rsid w:val="006C2E32"/>
    <w:rsid w:val="006C6995"/>
    <w:rsid w:val="006C7195"/>
    <w:rsid w:val="006C71B8"/>
    <w:rsid w:val="006C73BF"/>
    <w:rsid w:val="006C77C8"/>
    <w:rsid w:val="006C7A56"/>
    <w:rsid w:val="006D08D9"/>
    <w:rsid w:val="006D1163"/>
    <w:rsid w:val="006D2949"/>
    <w:rsid w:val="006D2952"/>
    <w:rsid w:val="006D3DF4"/>
    <w:rsid w:val="006D4500"/>
    <w:rsid w:val="006D51DE"/>
    <w:rsid w:val="006D5416"/>
    <w:rsid w:val="006D71C3"/>
    <w:rsid w:val="006D7821"/>
    <w:rsid w:val="006D7E66"/>
    <w:rsid w:val="006E027D"/>
    <w:rsid w:val="006E0697"/>
    <w:rsid w:val="006E1282"/>
    <w:rsid w:val="006E31CD"/>
    <w:rsid w:val="006E4614"/>
    <w:rsid w:val="006E50F1"/>
    <w:rsid w:val="006E5E0D"/>
    <w:rsid w:val="006E6D51"/>
    <w:rsid w:val="006F0133"/>
    <w:rsid w:val="006F1FEE"/>
    <w:rsid w:val="006F26F8"/>
    <w:rsid w:val="006F2E46"/>
    <w:rsid w:val="006F3004"/>
    <w:rsid w:val="006F43DB"/>
    <w:rsid w:val="006F5EC8"/>
    <w:rsid w:val="006F65B1"/>
    <w:rsid w:val="006F662C"/>
    <w:rsid w:val="006F7A44"/>
    <w:rsid w:val="007009E4"/>
    <w:rsid w:val="007026BB"/>
    <w:rsid w:val="007027D3"/>
    <w:rsid w:val="0070415D"/>
    <w:rsid w:val="00705233"/>
    <w:rsid w:val="00705452"/>
    <w:rsid w:val="00705A6E"/>
    <w:rsid w:val="0070633E"/>
    <w:rsid w:val="00710E21"/>
    <w:rsid w:val="00710FF4"/>
    <w:rsid w:val="00711300"/>
    <w:rsid w:val="00711498"/>
    <w:rsid w:val="00711844"/>
    <w:rsid w:val="00711CD8"/>
    <w:rsid w:val="00713C4E"/>
    <w:rsid w:val="0071412A"/>
    <w:rsid w:val="0071451F"/>
    <w:rsid w:val="007145E4"/>
    <w:rsid w:val="00714918"/>
    <w:rsid w:val="00715414"/>
    <w:rsid w:val="0071550E"/>
    <w:rsid w:val="00715C84"/>
    <w:rsid w:val="00716CE5"/>
    <w:rsid w:val="007208BF"/>
    <w:rsid w:val="00724635"/>
    <w:rsid w:val="0072475C"/>
    <w:rsid w:val="00724B65"/>
    <w:rsid w:val="00725997"/>
    <w:rsid w:val="00725D44"/>
    <w:rsid w:val="00730A1E"/>
    <w:rsid w:val="00730B9F"/>
    <w:rsid w:val="00733306"/>
    <w:rsid w:val="00733B5E"/>
    <w:rsid w:val="00733EB2"/>
    <w:rsid w:val="007344CC"/>
    <w:rsid w:val="007346A7"/>
    <w:rsid w:val="00735672"/>
    <w:rsid w:val="00736CDB"/>
    <w:rsid w:val="00737AEF"/>
    <w:rsid w:val="00740545"/>
    <w:rsid w:val="00740C8E"/>
    <w:rsid w:val="00741CAA"/>
    <w:rsid w:val="0074453C"/>
    <w:rsid w:val="00744C93"/>
    <w:rsid w:val="00744D9A"/>
    <w:rsid w:val="00745C2B"/>
    <w:rsid w:val="00745CAF"/>
    <w:rsid w:val="007469D8"/>
    <w:rsid w:val="00746AB2"/>
    <w:rsid w:val="00746D8E"/>
    <w:rsid w:val="00747ED8"/>
    <w:rsid w:val="00750B2D"/>
    <w:rsid w:val="00750C0D"/>
    <w:rsid w:val="00751081"/>
    <w:rsid w:val="00751FC0"/>
    <w:rsid w:val="00754F04"/>
    <w:rsid w:val="00756279"/>
    <w:rsid w:val="007569C2"/>
    <w:rsid w:val="00756F03"/>
    <w:rsid w:val="00761930"/>
    <w:rsid w:val="00763103"/>
    <w:rsid w:val="0076325B"/>
    <w:rsid w:val="007636C1"/>
    <w:rsid w:val="007637CE"/>
    <w:rsid w:val="00764544"/>
    <w:rsid w:val="0076461D"/>
    <w:rsid w:val="007673BD"/>
    <w:rsid w:val="00767D1B"/>
    <w:rsid w:val="007704C2"/>
    <w:rsid w:val="00770F0A"/>
    <w:rsid w:val="0077211A"/>
    <w:rsid w:val="00772A2C"/>
    <w:rsid w:val="00772D9F"/>
    <w:rsid w:val="00772E93"/>
    <w:rsid w:val="007754B7"/>
    <w:rsid w:val="0077579B"/>
    <w:rsid w:val="00775AC4"/>
    <w:rsid w:val="007762D5"/>
    <w:rsid w:val="007764E7"/>
    <w:rsid w:val="00780485"/>
    <w:rsid w:val="007804A2"/>
    <w:rsid w:val="00782590"/>
    <w:rsid w:val="0078275A"/>
    <w:rsid w:val="00783683"/>
    <w:rsid w:val="00783AFE"/>
    <w:rsid w:val="00783BDB"/>
    <w:rsid w:val="007862C0"/>
    <w:rsid w:val="007862EB"/>
    <w:rsid w:val="00786302"/>
    <w:rsid w:val="00786EE6"/>
    <w:rsid w:val="0079073A"/>
    <w:rsid w:val="00791ADE"/>
    <w:rsid w:val="00792F25"/>
    <w:rsid w:val="00793188"/>
    <w:rsid w:val="00794F06"/>
    <w:rsid w:val="0079515F"/>
    <w:rsid w:val="007A0310"/>
    <w:rsid w:val="007A03FF"/>
    <w:rsid w:val="007A087A"/>
    <w:rsid w:val="007A15C2"/>
    <w:rsid w:val="007A1938"/>
    <w:rsid w:val="007A229D"/>
    <w:rsid w:val="007A3EB4"/>
    <w:rsid w:val="007A4700"/>
    <w:rsid w:val="007A4CA3"/>
    <w:rsid w:val="007A5C21"/>
    <w:rsid w:val="007A64AA"/>
    <w:rsid w:val="007A69A8"/>
    <w:rsid w:val="007A7234"/>
    <w:rsid w:val="007A7BB6"/>
    <w:rsid w:val="007B16C3"/>
    <w:rsid w:val="007B21FB"/>
    <w:rsid w:val="007B2318"/>
    <w:rsid w:val="007B3101"/>
    <w:rsid w:val="007B33E2"/>
    <w:rsid w:val="007B36A5"/>
    <w:rsid w:val="007B4515"/>
    <w:rsid w:val="007B567F"/>
    <w:rsid w:val="007B5860"/>
    <w:rsid w:val="007B5DA2"/>
    <w:rsid w:val="007B7DB0"/>
    <w:rsid w:val="007B7ED3"/>
    <w:rsid w:val="007C1342"/>
    <w:rsid w:val="007C2E1D"/>
    <w:rsid w:val="007C37E1"/>
    <w:rsid w:val="007C50A2"/>
    <w:rsid w:val="007C5362"/>
    <w:rsid w:val="007C5E2B"/>
    <w:rsid w:val="007C63CF"/>
    <w:rsid w:val="007C6735"/>
    <w:rsid w:val="007D32FD"/>
    <w:rsid w:val="007D5B57"/>
    <w:rsid w:val="007D643B"/>
    <w:rsid w:val="007E035A"/>
    <w:rsid w:val="007E553E"/>
    <w:rsid w:val="007E58B5"/>
    <w:rsid w:val="007E6D76"/>
    <w:rsid w:val="007E799E"/>
    <w:rsid w:val="007E79EE"/>
    <w:rsid w:val="007F0946"/>
    <w:rsid w:val="007F3B0D"/>
    <w:rsid w:val="007F5B2D"/>
    <w:rsid w:val="007F62AC"/>
    <w:rsid w:val="00800907"/>
    <w:rsid w:val="00800E3D"/>
    <w:rsid w:val="00802006"/>
    <w:rsid w:val="008021C2"/>
    <w:rsid w:val="0080302E"/>
    <w:rsid w:val="00803A63"/>
    <w:rsid w:val="00804FD8"/>
    <w:rsid w:val="0080546F"/>
    <w:rsid w:val="00806264"/>
    <w:rsid w:val="008063FD"/>
    <w:rsid w:val="00806A09"/>
    <w:rsid w:val="0081141B"/>
    <w:rsid w:val="00811B72"/>
    <w:rsid w:val="00812E15"/>
    <w:rsid w:val="00813142"/>
    <w:rsid w:val="0081319A"/>
    <w:rsid w:val="0081337B"/>
    <w:rsid w:val="008159CE"/>
    <w:rsid w:val="00815C5B"/>
    <w:rsid w:val="0081668E"/>
    <w:rsid w:val="00816785"/>
    <w:rsid w:val="00816EAB"/>
    <w:rsid w:val="0081705E"/>
    <w:rsid w:val="00817962"/>
    <w:rsid w:val="008179FA"/>
    <w:rsid w:val="00817E39"/>
    <w:rsid w:val="0082040E"/>
    <w:rsid w:val="00820E8D"/>
    <w:rsid w:val="008245CD"/>
    <w:rsid w:val="00824C5E"/>
    <w:rsid w:val="0082562B"/>
    <w:rsid w:val="00825FE0"/>
    <w:rsid w:val="00826C60"/>
    <w:rsid w:val="008273F6"/>
    <w:rsid w:val="008343BF"/>
    <w:rsid w:val="00835023"/>
    <w:rsid w:val="00835B2A"/>
    <w:rsid w:val="00836BA8"/>
    <w:rsid w:val="0084022F"/>
    <w:rsid w:val="00841BFC"/>
    <w:rsid w:val="0084218D"/>
    <w:rsid w:val="00842B51"/>
    <w:rsid w:val="00842F17"/>
    <w:rsid w:val="00843FCE"/>
    <w:rsid w:val="008444F0"/>
    <w:rsid w:val="00844DC6"/>
    <w:rsid w:val="008451D3"/>
    <w:rsid w:val="0084530C"/>
    <w:rsid w:val="00845449"/>
    <w:rsid w:val="00847948"/>
    <w:rsid w:val="00847FA1"/>
    <w:rsid w:val="008517C5"/>
    <w:rsid w:val="00852014"/>
    <w:rsid w:val="00853451"/>
    <w:rsid w:val="00853B13"/>
    <w:rsid w:val="00853EF8"/>
    <w:rsid w:val="00855D03"/>
    <w:rsid w:val="0085640F"/>
    <w:rsid w:val="008575A1"/>
    <w:rsid w:val="008619E9"/>
    <w:rsid w:val="008625CB"/>
    <w:rsid w:val="00862EB9"/>
    <w:rsid w:val="008636E7"/>
    <w:rsid w:val="00864A44"/>
    <w:rsid w:val="00866769"/>
    <w:rsid w:val="0086702B"/>
    <w:rsid w:val="0086754E"/>
    <w:rsid w:val="00867D11"/>
    <w:rsid w:val="00870B19"/>
    <w:rsid w:val="00870C81"/>
    <w:rsid w:val="00870CF5"/>
    <w:rsid w:val="0087169F"/>
    <w:rsid w:val="00872AE9"/>
    <w:rsid w:val="00873557"/>
    <w:rsid w:val="00874106"/>
    <w:rsid w:val="0087592D"/>
    <w:rsid w:val="008772E8"/>
    <w:rsid w:val="00880A54"/>
    <w:rsid w:val="00880BF2"/>
    <w:rsid w:val="00881288"/>
    <w:rsid w:val="00881C9B"/>
    <w:rsid w:val="00882425"/>
    <w:rsid w:val="00882BDC"/>
    <w:rsid w:val="00883014"/>
    <w:rsid w:val="008832C7"/>
    <w:rsid w:val="00883A04"/>
    <w:rsid w:val="0088441E"/>
    <w:rsid w:val="00884FDF"/>
    <w:rsid w:val="00885467"/>
    <w:rsid w:val="0088564C"/>
    <w:rsid w:val="00886638"/>
    <w:rsid w:val="008868DB"/>
    <w:rsid w:val="00887664"/>
    <w:rsid w:val="00890591"/>
    <w:rsid w:val="00891876"/>
    <w:rsid w:val="00891B0C"/>
    <w:rsid w:val="00891B8F"/>
    <w:rsid w:val="00891BD1"/>
    <w:rsid w:val="008921A4"/>
    <w:rsid w:val="008928C1"/>
    <w:rsid w:val="00893744"/>
    <w:rsid w:val="008951F6"/>
    <w:rsid w:val="008961C9"/>
    <w:rsid w:val="0089659D"/>
    <w:rsid w:val="00896797"/>
    <w:rsid w:val="00897CFA"/>
    <w:rsid w:val="008A08DA"/>
    <w:rsid w:val="008A1286"/>
    <w:rsid w:val="008A21E7"/>
    <w:rsid w:val="008A49B5"/>
    <w:rsid w:val="008A62D6"/>
    <w:rsid w:val="008A7EE9"/>
    <w:rsid w:val="008B02FB"/>
    <w:rsid w:val="008B0DF0"/>
    <w:rsid w:val="008B137D"/>
    <w:rsid w:val="008B193D"/>
    <w:rsid w:val="008B1D71"/>
    <w:rsid w:val="008B4000"/>
    <w:rsid w:val="008B477D"/>
    <w:rsid w:val="008B5C72"/>
    <w:rsid w:val="008B5FB7"/>
    <w:rsid w:val="008B624E"/>
    <w:rsid w:val="008B6ABC"/>
    <w:rsid w:val="008C0B63"/>
    <w:rsid w:val="008C10AD"/>
    <w:rsid w:val="008C2481"/>
    <w:rsid w:val="008C2944"/>
    <w:rsid w:val="008C2BC1"/>
    <w:rsid w:val="008C2DD6"/>
    <w:rsid w:val="008C33F7"/>
    <w:rsid w:val="008C3DA0"/>
    <w:rsid w:val="008C4262"/>
    <w:rsid w:val="008C45AF"/>
    <w:rsid w:val="008C5F76"/>
    <w:rsid w:val="008C709B"/>
    <w:rsid w:val="008C70BF"/>
    <w:rsid w:val="008C7C65"/>
    <w:rsid w:val="008C7F86"/>
    <w:rsid w:val="008D1231"/>
    <w:rsid w:val="008D1755"/>
    <w:rsid w:val="008D1A8C"/>
    <w:rsid w:val="008D31AA"/>
    <w:rsid w:val="008D31B1"/>
    <w:rsid w:val="008D3B8B"/>
    <w:rsid w:val="008D486A"/>
    <w:rsid w:val="008D5218"/>
    <w:rsid w:val="008D6133"/>
    <w:rsid w:val="008D7115"/>
    <w:rsid w:val="008E1FE1"/>
    <w:rsid w:val="008E23AB"/>
    <w:rsid w:val="008E40D3"/>
    <w:rsid w:val="008E5DC4"/>
    <w:rsid w:val="008E62E9"/>
    <w:rsid w:val="008F0484"/>
    <w:rsid w:val="008F2151"/>
    <w:rsid w:val="008F22E5"/>
    <w:rsid w:val="008F4275"/>
    <w:rsid w:val="008F4634"/>
    <w:rsid w:val="008F5D51"/>
    <w:rsid w:val="008F5FBE"/>
    <w:rsid w:val="008F617C"/>
    <w:rsid w:val="008F688C"/>
    <w:rsid w:val="008F6944"/>
    <w:rsid w:val="008F6D07"/>
    <w:rsid w:val="008F73FD"/>
    <w:rsid w:val="009051E3"/>
    <w:rsid w:val="0090580E"/>
    <w:rsid w:val="0090720F"/>
    <w:rsid w:val="009072CC"/>
    <w:rsid w:val="00907590"/>
    <w:rsid w:val="00907843"/>
    <w:rsid w:val="009131B2"/>
    <w:rsid w:val="00914FEC"/>
    <w:rsid w:val="00915F20"/>
    <w:rsid w:val="00917563"/>
    <w:rsid w:val="00920058"/>
    <w:rsid w:val="00920122"/>
    <w:rsid w:val="0092059A"/>
    <w:rsid w:val="009209F9"/>
    <w:rsid w:val="00921CB1"/>
    <w:rsid w:val="00924BC4"/>
    <w:rsid w:val="00926CC3"/>
    <w:rsid w:val="00927666"/>
    <w:rsid w:val="00930631"/>
    <w:rsid w:val="00930772"/>
    <w:rsid w:val="009313B7"/>
    <w:rsid w:val="009314E0"/>
    <w:rsid w:val="00931511"/>
    <w:rsid w:val="00931690"/>
    <w:rsid w:val="00931C1E"/>
    <w:rsid w:val="0093227B"/>
    <w:rsid w:val="00933159"/>
    <w:rsid w:val="0093337D"/>
    <w:rsid w:val="00934B95"/>
    <w:rsid w:val="0093675C"/>
    <w:rsid w:val="009371D1"/>
    <w:rsid w:val="00940D82"/>
    <w:rsid w:val="00941414"/>
    <w:rsid w:val="0094169F"/>
    <w:rsid w:val="0094237B"/>
    <w:rsid w:val="00943231"/>
    <w:rsid w:val="0094399B"/>
    <w:rsid w:val="00943EC7"/>
    <w:rsid w:val="00945454"/>
    <w:rsid w:val="00950D4D"/>
    <w:rsid w:val="00950F08"/>
    <w:rsid w:val="00951E17"/>
    <w:rsid w:val="00952820"/>
    <w:rsid w:val="00952F1B"/>
    <w:rsid w:val="00953B7A"/>
    <w:rsid w:val="00953F50"/>
    <w:rsid w:val="00955679"/>
    <w:rsid w:val="009556E2"/>
    <w:rsid w:val="00956784"/>
    <w:rsid w:val="00956E00"/>
    <w:rsid w:val="00960F74"/>
    <w:rsid w:val="009624DF"/>
    <w:rsid w:val="00963958"/>
    <w:rsid w:val="00963BB9"/>
    <w:rsid w:val="00964453"/>
    <w:rsid w:val="009646A6"/>
    <w:rsid w:val="009654B4"/>
    <w:rsid w:val="009658C7"/>
    <w:rsid w:val="00966430"/>
    <w:rsid w:val="009703BC"/>
    <w:rsid w:val="0097101E"/>
    <w:rsid w:val="009713D1"/>
    <w:rsid w:val="0097197E"/>
    <w:rsid w:val="009730FB"/>
    <w:rsid w:val="00973FBE"/>
    <w:rsid w:val="009745A5"/>
    <w:rsid w:val="009745E3"/>
    <w:rsid w:val="0097571E"/>
    <w:rsid w:val="00975DDC"/>
    <w:rsid w:val="0097704D"/>
    <w:rsid w:val="009800FC"/>
    <w:rsid w:val="00981DFB"/>
    <w:rsid w:val="009828E3"/>
    <w:rsid w:val="00982C6C"/>
    <w:rsid w:val="00985B51"/>
    <w:rsid w:val="00990D5D"/>
    <w:rsid w:val="009910F9"/>
    <w:rsid w:val="00991201"/>
    <w:rsid w:val="009919C7"/>
    <w:rsid w:val="0099293C"/>
    <w:rsid w:val="00993EA4"/>
    <w:rsid w:val="009961BD"/>
    <w:rsid w:val="00996E28"/>
    <w:rsid w:val="00997DC6"/>
    <w:rsid w:val="009A0095"/>
    <w:rsid w:val="009A2BD1"/>
    <w:rsid w:val="009A3703"/>
    <w:rsid w:val="009A393D"/>
    <w:rsid w:val="009A4671"/>
    <w:rsid w:val="009A4719"/>
    <w:rsid w:val="009A5867"/>
    <w:rsid w:val="009A629C"/>
    <w:rsid w:val="009A6EE2"/>
    <w:rsid w:val="009B09F9"/>
    <w:rsid w:val="009B1B21"/>
    <w:rsid w:val="009B2CFF"/>
    <w:rsid w:val="009B3BE6"/>
    <w:rsid w:val="009B3C83"/>
    <w:rsid w:val="009B427C"/>
    <w:rsid w:val="009B7E57"/>
    <w:rsid w:val="009B7EC5"/>
    <w:rsid w:val="009C0A42"/>
    <w:rsid w:val="009C144C"/>
    <w:rsid w:val="009C16AB"/>
    <w:rsid w:val="009C232A"/>
    <w:rsid w:val="009C47B6"/>
    <w:rsid w:val="009C7110"/>
    <w:rsid w:val="009C7D3D"/>
    <w:rsid w:val="009C7E76"/>
    <w:rsid w:val="009D004A"/>
    <w:rsid w:val="009D043D"/>
    <w:rsid w:val="009D09CC"/>
    <w:rsid w:val="009D1E75"/>
    <w:rsid w:val="009D2C7C"/>
    <w:rsid w:val="009D6B4A"/>
    <w:rsid w:val="009E0478"/>
    <w:rsid w:val="009E0AD4"/>
    <w:rsid w:val="009E180F"/>
    <w:rsid w:val="009E193C"/>
    <w:rsid w:val="009E2BF8"/>
    <w:rsid w:val="009E5B1E"/>
    <w:rsid w:val="009E6367"/>
    <w:rsid w:val="009E68A4"/>
    <w:rsid w:val="009E68F3"/>
    <w:rsid w:val="009F07DA"/>
    <w:rsid w:val="009F0D0B"/>
    <w:rsid w:val="009F32ED"/>
    <w:rsid w:val="009F3796"/>
    <w:rsid w:val="009F5128"/>
    <w:rsid w:val="009F5910"/>
    <w:rsid w:val="009F5B60"/>
    <w:rsid w:val="009F6956"/>
    <w:rsid w:val="009F6C10"/>
    <w:rsid w:val="009F6F2C"/>
    <w:rsid w:val="00A008E6"/>
    <w:rsid w:val="00A00F1F"/>
    <w:rsid w:val="00A0150C"/>
    <w:rsid w:val="00A02558"/>
    <w:rsid w:val="00A02A8E"/>
    <w:rsid w:val="00A02DD0"/>
    <w:rsid w:val="00A05339"/>
    <w:rsid w:val="00A06416"/>
    <w:rsid w:val="00A06766"/>
    <w:rsid w:val="00A10605"/>
    <w:rsid w:val="00A13911"/>
    <w:rsid w:val="00A1535F"/>
    <w:rsid w:val="00A154D4"/>
    <w:rsid w:val="00A15E01"/>
    <w:rsid w:val="00A1643C"/>
    <w:rsid w:val="00A1647D"/>
    <w:rsid w:val="00A16A26"/>
    <w:rsid w:val="00A17F6C"/>
    <w:rsid w:val="00A202CF"/>
    <w:rsid w:val="00A20F14"/>
    <w:rsid w:val="00A21F55"/>
    <w:rsid w:val="00A229AD"/>
    <w:rsid w:val="00A22A2F"/>
    <w:rsid w:val="00A239F6"/>
    <w:rsid w:val="00A23D09"/>
    <w:rsid w:val="00A245CA"/>
    <w:rsid w:val="00A253A0"/>
    <w:rsid w:val="00A27AB0"/>
    <w:rsid w:val="00A30752"/>
    <w:rsid w:val="00A33251"/>
    <w:rsid w:val="00A3418E"/>
    <w:rsid w:val="00A34F17"/>
    <w:rsid w:val="00A35E3E"/>
    <w:rsid w:val="00A372E6"/>
    <w:rsid w:val="00A37869"/>
    <w:rsid w:val="00A40550"/>
    <w:rsid w:val="00A430A1"/>
    <w:rsid w:val="00A43251"/>
    <w:rsid w:val="00A44D76"/>
    <w:rsid w:val="00A45974"/>
    <w:rsid w:val="00A45D60"/>
    <w:rsid w:val="00A45DC8"/>
    <w:rsid w:val="00A505EF"/>
    <w:rsid w:val="00A51D88"/>
    <w:rsid w:val="00A55392"/>
    <w:rsid w:val="00A55861"/>
    <w:rsid w:val="00A5661F"/>
    <w:rsid w:val="00A56F15"/>
    <w:rsid w:val="00A56F27"/>
    <w:rsid w:val="00A60237"/>
    <w:rsid w:val="00A60AE4"/>
    <w:rsid w:val="00A60C18"/>
    <w:rsid w:val="00A62CF9"/>
    <w:rsid w:val="00A63480"/>
    <w:rsid w:val="00A6379B"/>
    <w:rsid w:val="00A673FC"/>
    <w:rsid w:val="00A679BB"/>
    <w:rsid w:val="00A70057"/>
    <w:rsid w:val="00A700A1"/>
    <w:rsid w:val="00A726F5"/>
    <w:rsid w:val="00A7401D"/>
    <w:rsid w:val="00A74633"/>
    <w:rsid w:val="00A80B71"/>
    <w:rsid w:val="00A8198D"/>
    <w:rsid w:val="00A835DB"/>
    <w:rsid w:val="00A84148"/>
    <w:rsid w:val="00A8497E"/>
    <w:rsid w:val="00A85272"/>
    <w:rsid w:val="00A9174D"/>
    <w:rsid w:val="00A92B56"/>
    <w:rsid w:val="00A9391C"/>
    <w:rsid w:val="00A969E1"/>
    <w:rsid w:val="00A97E7A"/>
    <w:rsid w:val="00AA164A"/>
    <w:rsid w:val="00AA3C0C"/>
    <w:rsid w:val="00AA3DA9"/>
    <w:rsid w:val="00AA4827"/>
    <w:rsid w:val="00AA493B"/>
    <w:rsid w:val="00AA51C5"/>
    <w:rsid w:val="00AA5367"/>
    <w:rsid w:val="00AA6FDA"/>
    <w:rsid w:val="00AB1543"/>
    <w:rsid w:val="00AB1741"/>
    <w:rsid w:val="00AB227C"/>
    <w:rsid w:val="00AB4120"/>
    <w:rsid w:val="00AB511A"/>
    <w:rsid w:val="00AB5182"/>
    <w:rsid w:val="00AB5658"/>
    <w:rsid w:val="00AB59F8"/>
    <w:rsid w:val="00AB7923"/>
    <w:rsid w:val="00AC03D4"/>
    <w:rsid w:val="00AC0DB2"/>
    <w:rsid w:val="00AC14ED"/>
    <w:rsid w:val="00AC2042"/>
    <w:rsid w:val="00AC2145"/>
    <w:rsid w:val="00AC2FD5"/>
    <w:rsid w:val="00AC48C2"/>
    <w:rsid w:val="00AC49F6"/>
    <w:rsid w:val="00AC4D7E"/>
    <w:rsid w:val="00AC5C0E"/>
    <w:rsid w:val="00AC6953"/>
    <w:rsid w:val="00AC79E9"/>
    <w:rsid w:val="00AC7EB0"/>
    <w:rsid w:val="00AD085C"/>
    <w:rsid w:val="00AD1932"/>
    <w:rsid w:val="00AD327D"/>
    <w:rsid w:val="00AD5351"/>
    <w:rsid w:val="00AD64B7"/>
    <w:rsid w:val="00AD7305"/>
    <w:rsid w:val="00AD7EA6"/>
    <w:rsid w:val="00AE0531"/>
    <w:rsid w:val="00AE17FF"/>
    <w:rsid w:val="00AE38C5"/>
    <w:rsid w:val="00AE4077"/>
    <w:rsid w:val="00AE4A67"/>
    <w:rsid w:val="00AE4CBF"/>
    <w:rsid w:val="00AE618B"/>
    <w:rsid w:val="00AE61A8"/>
    <w:rsid w:val="00AE777F"/>
    <w:rsid w:val="00AF077D"/>
    <w:rsid w:val="00AF131C"/>
    <w:rsid w:val="00AF2398"/>
    <w:rsid w:val="00AF255B"/>
    <w:rsid w:val="00AF36AD"/>
    <w:rsid w:val="00AF383A"/>
    <w:rsid w:val="00AF516E"/>
    <w:rsid w:val="00AF5949"/>
    <w:rsid w:val="00AF5A30"/>
    <w:rsid w:val="00AF6F66"/>
    <w:rsid w:val="00B011D4"/>
    <w:rsid w:val="00B0123F"/>
    <w:rsid w:val="00B0268B"/>
    <w:rsid w:val="00B02FCA"/>
    <w:rsid w:val="00B10452"/>
    <w:rsid w:val="00B11A45"/>
    <w:rsid w:val="00B12464"/>
    <w:rsid w:val="00B12723"/>
    <w:rsid w:val="00B132FD"/>
    <w:rsid w:val="00B1344A"/>
    <w:rsid w:val="00B134BD"/>
    <w:rsid w:val="00B142EE"/>
    <w:rsid w:val="00B146A8"/>
    <w:rsid w:val="00B14842"/>
    <w:rsid w:val="00B16E61"/>
    <w:rsid w:val="00B16EB3"/>
    <w:rsid w:val="00B17574"/>
    <w:rsid w:val="00B17905"/>
    <w:rsid w:val="00B17E9C"/>
    <w:rsid w:val="00B21A0D"/>
    <w:rsid w:val="00B21C5B"/>
    <w:rsid w:val="00B23E74"/>
    <w:rsid w:val="00B24314"/>
    <w:rsid w:val="00B254D3"/>
    <w:rsid w:val="00B25C71"/>
    <w:rsid w:val="00B25F01"/>
    <w:rsid w:val="00B3635B"/>
    <w:rsid w:val="00B3641D"/>
    <w:rsid w:val="00B37BA3"/>
    <w:rsid w:val="00B37C75"/>
    <w:rsid w:val="00B413D2"/>
    <w:rsid w:val="00B4194D"/>
    <w:rsid w:val="00B41AE8"/>
    <w:rsid w:val="00B43E1D"/>
    <w:rsid w:val="00B462DD"/>
    <w:rsid w:val="00B47D2F"/>
    <w:rsid w:val="00B500DC"/>
    <w:rsid w:val="00B5058C"/>
    <w:rsid w:val="00B505DF"/>
    <w:rsid w:val="00B50667"/>
    <w:rsid w:val="00B507E5"/>
    <w:rsid w:val="00B51645"/>
    <w:rsid w:val="00B51DED"/>
    <w:rsid w:val="00B536F7"/>
    <w:rsid w:val="00B5446B"/>
    <w:rsid w:val="00B54BED"/>
    <w:rsid w:val="00B5709E"/>
    <w:rsid w:val="00B57E50"/>
    <w:rsid w:val="00B60498"/>
    <w:rsid w:val="00B61942"/>
    <w:rsid w:val="00B61B08"/>
    <w:rsid w:val="00B61FCA"/>
    <w:rsid w:val="00B640E4"/>
    <w:rsid w:val="00B64688"/>
    <w:rsid w:val="00B664E1"/>
    <w:rsid w:val="00B66B01"/>
    <w:rsid w:val="00B67D35"/>
    <w:rsid w:val="00B7036D"/>
    <w:rsid w:val="00B7049D"/>
    <w:rsid w:val="00B70F42"/>
    <w:rsid w:val="00B726FD"/>
    <w:rsid w:val="00B745FB"/>
    <w:rsid w:val="00B74F7B"/>
    <w:rsid w:val="00B757EC"/>
    <w:rsid w:val="00B7717A"/>
    <w:rsid w:val="00B771D3"/>
    <w:rsid w:val="00B77FBA"/>
    <w:rsid w:val="00B8160C"/>
    <w:rsid w:val="00B82202"/>
    <w:rsid w:val="00B82401"/>
    <w:rsid w:val="00B845A0"/>
    <w:rsid w:val="00B85405"/>
    <w:rsid w:val="00B85AC4"/>
    <w:rsid w:val="00B867A8"/>
    <w:rsid w:val="00B86F5F"/>
    <w:rsid w:val="00B86FFA"/>
    <w:rsid w:val="00B87EDB"/>
    <w:rsid w:val="00B909E0"/>
    <w:rsid w:val="00B9228B"/>
    <w:rsid w:val="00B93572"/>
    <w:rsid w:val="00B953CB"/>
    <w:rsid w:val="00B95876"/>
    <w:rsid w:val="00B95BAA"/>
    <w:rsid w:val="00B96217"/>
    <w:rsid w:val="00B968DB"/>
    <w:rsid w:val="00B973FD"/>
    <w:rsid w:val="00B97C0D"/>
    <w:rsid w:val="00BA07B0"/>
    <w:rsid w:val="00BA0F22"/>
    <w:rsid w:val="00BA2BEA"/>
    <w:rsid w:val="00BA409C"/>
    <w:rsid w:val="00BA640D"/>
    <w:rsid w:val="00BA64C9"/>
    <w:rsid w:val="00BB41AB"/>
    <w:rsid w:val="00BB5035"/>
    <w:rsid w:val="00BB512A"/>
    <w:rsid w:val="00BB6E4C"/>
    <w:rsid w:val="00BB75F5"/>
    <w:rsid w:val="00BC0E1D"/>
    <w:rsid w:val="00BC21BC"/>
    <w:rsid w:val="00BC2832"/>
    <w:rsid w:val="00BC393C"/>
    <w:rsid w:val="00BC55CB"/>
    <w:rsid w:val="00BC601F"/>
    <w:rsid w:val="00BC61F2"/>
    <w:rsid w:val="00BC7328"/>
    <w:rsid w:val="00BC7860"/>
    <w:rsid w:val="00BC79E4"/>
    <w:rsid w:val="00BD0641"/>
    <w:rsid w:val="00BD0781"/>
    <w:rsid w:val="00BD0F0A"/>
    <w:rsid w:val="00BD10DF"/>
    <w:rsid w:val="00BD1EF6"/>
    <w:rsid w:val="00BD2264"/>
    <w:rsid w:val="00BD2360"/>
    <w:rsid w:val="00BD277C"/>
    <w:rsid w:val="00BD3A2B"/>
    <w:rsid w:val="00BD4776"/>
    <w:rsid w:val="00BD4DE8"/>
    <w:rsid w:val="00BD669A"/>
    <w:rsid w:val="00BD6E7E"/>
    <w:rsid w:val="00BD6F2C"/>
    <w:rsid w:val="00BD7EC7"/>
    <w:rsid w:val="00BD7EC8"/>
    <w:rsid w:val="00BE035F"/>
    <w:rsid w:val="00BE19BD"/>
    <w:rsid w:val="00BE1C39"/>
    <w:rsid w:val="00BE2E73"/>
    <w:rsid w:val="00BE396A"/>
    <w:rsid w:val="00BE43E9"/>
    <w:rsid w:val="00BE47BB"/>
    <w:rsid w:val="00BE5193"/>
    <w:rsid w:val="00BE5802"/>
    <w:rsid w:val="00BE5FD9"/>
    <w:rsid w:val="00BE6717"/>
    <w:rsid w:val="00BE7630"/>
    <w:rsid w:val="00BE7FC3"/>
    <w:rsid w:val="00BF0A94"/>
    <w:rsid w:val="00BF1AC1"/>
    <w:rsid w:val="00BF1BCA"/>
    <w:rsid w:val="00BF22A7"/>
    <w:rsid w:val="00BF2362"/>
    <w:rsid w:val="00BF41D3"/>
    <w:rsid w:val="00BF451E"/>
    <w:rsid w:val="00BF4B2F"/>
    <w:rsid w:val="00BF4BB1"/>
    <w:rsid w:val="00BF72AE"/>
    <w:rsid w:val="00BF7A8D"/>
    <w:rsid w:val="00C0106E"/>
    <w:rsid w:val="00C016A7"/>
    <w:rsid w:val="00C03236"/>
    <w:rsid w:val="00C04338"/>
    <w:rsid w:val="00C04481"/>
    <w:rsid w:val="00C0564D"/>
    <w:rsid w:val="00C07EF6"/>
    <w:rsid w:val="00C1062D"/>
    <w:rsid w:val="00C141D6"/>
    <w:rsid w:val="00C170E4"/>
    <w:rsid w:val="00C17EA9"/>
    <w:rsid w:val="00C20905"/>
    <w:rsid w:val="00C210F3"/>
    <w:rsid w:val="00C213C4"/>
    <w:rsid w:val="00C21552"/>
    <w:rsid w:val="00C215DB"/>
    <w:rsid w:val="00C21D3E"/>
    <w:rsid w:val="00C21DF8"/>
    <w:rsid w:val="00C23128"/>
    <w:rsid w:val="00C24850"/>
    <w:rsid w:val="00C2519A"/>
    <w:rsid w:val="00C30CDF"/>
    <w:rsid w:val="00C3218E"/>
    <w:rsid w:val="00C330C6"/>
    <w:rsid w:val="00C335A4"/>
    <w:rsid w:val="00C33DB2"/>
    <w:rsid w:val="00C3412B"/>
    <w:rsid w:val="00C34839"/>
    <w:rsid w:val="00C34E37"/>
    <w:rsid w:val="00C35C17"/>
    <w:rsid w:val="00C374DA"/>
    <w:rsid w:val="00C409D7"/>
    <w:rsid w:val="00C41A6F"/>
    <w:rsid w:val="00C42BF4"/>
    <w:rsid w:val="00C44E03"/>
    <w:rsid w:val="00C46655"/>
    <w:rsid w:val="00C471F1"/>
    <w:rsid w:val="00C47D02"/>
    <w:rsid w:val="00C507F2"/>
    <w:rsid w:val="00C50AC0"/>
    <w:rsid w:val="00C50D3D"/>
    <w:rsid w:val="00C52239"/>
    <w:rsid w:val="00C53922"/>
    <w:rsid w:val="00C540B7"/>
    <w:rsid w:val="00C5794B"/>
    <w:rsid w:val="00C57B93"/>
    <w:rsid w:val="00C57DBD"/>
    <w:rsid w:val="00C619CE"/>
    <w:rsid w:val="00C6290F"/>
    <w:rsid w:val="00C62985"/>
    <w:rsid w:val="00C63D4B"/>
    <w:rsid w:val="00C63F64"/>
    <w:rsid w:val="00C65433"/>
    <w:rsid w:val="00C65438"/>
    <w:rsid w:val="00C67FB3"/>
    <w:rsid w:val="00C70A57"/>
    <w:rsid w:val="00C71E01"/>
    <w:rsid w:val="00C72640"/>
    <w:rsid w:val="00C728B1"/>
    <w:rsid w:val="00C73048"/>
    <w:rsid w:val="00C735E3"/>
    <w:rsid w:val="00C76079"/>
    <w:rsid w:val="00C76F82"/>
    <w:rsid w:val="00C7717A"/>
    <w:rsid w:val="00C77ADA"/>
    <w:rsid w:val="00C81033"/>
    <w:rsid w:val="00C81F39"/>
    <w:rsid w:val="00C82953"/>
    <w:rsid w:val="00C82E51"/>
    <w:rsid w:val="00C84C05"/>
    <w:rsid w:val="00C84C0B"/>
    <w:rsid w:val="00C85799"/>
    <w:rsid w:val="00C86031"/>
    <w:rsid w:val="00C86318"/>
    <w:rsid w:val="00C86CBC"/>
    <w:rsid w:val="00C906C3"/>
    <w:rsid w:val="00C915AA"/>
    <w:rsid w:val="00C91909"/>
    <w:rsid w:val="00C92FDA"/>
    <w:rsid w:val="00C932E3"/>
    <w:rsid w:val="00C9724D"/>
    <w:rsid w:val="00C97E88"/>
    <w:rsid w:val="00CA655F"/>
    <w:rsid w:val="00CA718E"/>
    <w:rsid w:val="00CA7BEF"/>
    <w:rsid w:val="00CA7CA3"/>
    <w:rsid w:val="00CB01F3"/>
    <w:rsid w:val="00CB0911"/>
    <w:rsid w:val="00CB0E78"/>
    <w:rsid w:val="00CB31D0"/>
    <w:rsid w:val="00CB453B"/>
    <w:rsid w:val="00CC04B1"/>
    <w:rsid w:val="00CC2E93"/>
    <w:rsid w:val="00CC36F4"/>
    <w:rsid w:val="00CC3E61"/>
    <w:rsid w:val="00CD0D79"/>
    <w:rsid w:val="00CD1F8B"/>
    <w:rsid w:val="00CD31B2"/>
    <w:rsid w:val="00CD58F1"/>
    <w:rsid w:val="00CD6D58"/>
    <w:rsid w:val="00CE1A90"/>
    <w:rsid w:val="00CE1B3B"/>
    <w:rsid w:val="00CE276B"/>
    <w:rsid w:val="00CE4142"/>
    <w:rsid w:val="00CE483C"/>
    <w:rsid w:val="00CE548D"/>
    <w:rsid w:val="00CE78AD"/>
    <w:rsid w:val="00CE798D"/>
    <w:rsid w:val="00CE7BBD"/>
    <w:rsid w:val="00CE7C3D"/>
    <w:rsid w:val="00CF04F7"/>
    <w:rsid w:val="00CF10BB"/>
    <w:rsid w:val="00CF122C"/>
    <w:rsid w:val="00CF1A49"/>
    <w:rsid w:val="00CF1D15"/>
    <w:rsid w:val="00CF31F1"/>
    <w:rsid w:val="00CF4019"/>
    <w:rsid w:val="00CF4B46"/>
    <w:rsid w:val="00D00CE9"/>
    <w:rsid w:val="00D00F68"/>
    <w:rsid w:val="00D014E8"/>
    <w:rsid w:val="00D0266C"/>
    <w:rsid w:val="00D030EC"/>
    <w:rsid w:val="00D06856"/>
    <w:rsid w:val="00D1107C"/>
    <w:rsid w:val="00D11C96"/>
    <w:rsid w:val="00D12861"/>
    <w:rsid w:val="00D12C04"/>
    <w:rsid w:val="00D12E56"/>
    <w:rsid w:val="00D16096"/>
    <w:rsid w:val="00D20B0A"/>
    <w:rsid w:val="00D20B80"/>
    <w:rsid w:val="00D20BC5"/>
    <w:rsid w:val="00D22143"/>
    <w:rsid w:val="00D23418"/>
    <w:rsid w:val="00D23993"/>
    <w:rsid w:val="00D23F0A"/>
    <w:rsid w:val="00D251A6"/>
    <w:rsid w:val="00D2597F"/>
    <w:rsid w:val="00D25E17"/>
    <w:rsid w:val="00D307A4"/>
    <w:rsid w:val="00D3154B"/>
    <w:rsid w:val="00D315B4"/>
    <w:rsid w:val="00D318E0"/>
    <w:rsid w:val="00D34848"/>
    <w:rsid w:val="00D368A6"/>
    <w:rsid w:val="00D37039"/>
    <w:rsid w:val="00D4028F"/>
    <w:rsid w:val="00D405D9"/>
    <w:rsid w:val="00D41612"/>
    <w:rsid w:val="00D42782"/>
    <w:rsid w:val="00D459CF"/>
    <w:rsid w:val="00D51549"/>
    <w:rsid w:val="00D51C93"/>
    <w:rsid w:val="00D52087"/>
    <w:rsid w:val="00D530AA"/>
    <w:rsid w:val="00D533BF"/>
    <w:rsid w:val="00D54A29"/>
    <w:rsid w:val="00D5500C"/>
    <w:rsid w:val="00D55B9A"/>
    <w:rsid w:val="00D60102"/>
    <w:rsid w:val="00D60DC7"/>
    <w:rsid w:val="00D63348"/>
    <w:rsid w:val="00D64F44"/>
    <w:rsid w:val="00D65E6B"/>
    <w:rsid w:val="00D67726"/>
    <w:rsid w:val="00D70878"/>
    <w:rsid w:val="00D7118C"/>
    <w:rsid w:val="00D75A71"/>
    <w:rsid w:val="00D7618E"/>
    <w:rsid w:val="00D779DB"/>
    <w:rsid w:val="00D800A7"/>
    <w:rsid w:val="00D800FF"/>
    <w:rsid w:val="00D81711"/>
    <w:rsid w:val="00D826F6"/>
    <w:rsid w:val="00D83183"/>
    <w:rsid w:val="00D8553F"/>
    <w:rsid w:val="00D85837"/>
    <w:rsid w:val="00D867EA"/>
    <w:rsid w:val="00D86C09"/>
    <w:rsid w:val="00D87FA4"/>
    <w:rsid w:val="00D9032C"/>
    <w:rsid w:val="00D91C7C"/>
    <w:rsid w:val="00D938A7"/>
    <w:rsid w:val="00D93E7D"/>
    <w:rsid w:val="00D94F84"/>
    <w:rsid w:val="00D95008"/>
    <w:rsid w:val="00D9665C"/>
    <w:rsid w:val="00D97144"/>
    <w:rsid w:val="00D97147"/>
    <w:rsid w:val="00D972D6"/>
    <w:rsid w:val="00D97ABE"/>
    <w:rsid w:val="00D97C41"/>
    <w:rsid w:val="00DA0353"/>
    <w:rsid w:val="00DA0375"/>
    <w:rsid w:val="00DA0855"/>
    <w:rsid w:val="00DA1315"/>
    <w:rsid w:val="00DA15CD"/>
    <w:rsid w:val="00DA2C14"/>
    <w:rsid w:val="00DA31A6"/>
    <w:rsid w:val="00DA340F"/>
    <w:rsid w:val="00DA4481"/>
    <w:rsid w:val="00DA46AD"/>
    <w:rsid w:val="00DA48C4"/>
    <w:rsid w:val="00DA5E49"/>
    <w:rsid w:val="00DA6F3E"/>
    <w:rsid w:val="00DA7305"/>
    <w:rsid w:val="00DB075B"/>
    <w:rsid w:val="00DB1C10"/>
    <w:rsid w:val="00DB1D27"/>
    <w:rsid w:val="00DB2905"/>
    <w:rsid w:val="00DB4F81"/>
    <w:rsid w:val="00DB529F"/>
    <w:rsid w:val="00DB5865"/>
    <w:rsid w:val="00DB7F26"/>
    <w:rsid w:val="00DC0024"/>
    <w:rsid w:val="00DC1065"/>
    <w:rsid w:val="00DC2F35"/>
    <w:rsid w:val="00DC4985"/>
    <w:rsid w:val="00DC5C84"/>
    <w:rsid w:val="00DC5E24"/>
    <w:rsid w:val="00DC7577"/>
    <w:rsid w:val="00DD27D5"/>
    <w:rsid w:val="00DD34CD"/>
    <w:rsid w:val="00DD3847"/>
    <w:rsid w:val="00DD42BF"/>
    <w:rsid w:val="00DD4519"/>
    <w:rsid w:val="00DD4FCA"/>
    <w:rsid w:val="00DD54DA"/>
    <w:rsid w:val="00DD57C8"/>
    <w:rsid w:val="00DD67D8"/>
    <w:rsid w:val="00DE152C"/>
    <w:rsid w:val="00DE1DF5"/>
    <w:rsid w:val="00DE31C2"/>
    <w:rsid w:val="00DE5FB7"/>
    <w:rsid w:val="00DE64AF"/>
    <w:rsid w:val="00DE6545"/>
    <w:rsid w:val="00DE6E1C"/>
    <w:rsid w:val="00DF020F"/>
    <w:rsid w:val="00DF08FC"/>
    <w:rsid w:val="00DF11C3"/>
    <w:rsid w:val="00DF12C9"/>
    <w:rsid w:val="00DF18B7"/>
    <w:rsid w:val="00DF1BE0"/>
    <w:rsid w:val="00DF1BFC"/>
    <w:rsid w:val="00DF3082"/>
    <w:rsid w:val="00DF5B18"/>
    <w:rsid w:val="00DF6289"/>
    <w:rsid w:val="00E03576"/>
    <w:rsid w:val="00E04890"/>
    <w:rsid w:val="00E04A30"/>
    <w:rsid w:val="00E070A3"/>
    <w:rsid w:val="00E0755F"/>
    <w:rsid w:val="00E10005"/>
    <w:rsid w:val="00E12AEE"/>
    <w:rsid w:val="00E12CB7"/>
    <w:rsid w:val="00E1310B"/>
    <w:rsid w:val="00E13B5F"/>
    <w:rsid w:val="00E1419B"/>
    <w:rsid w:val="00E146A7"/>
    <w:rsid w:val="00E146ED"/>
    <w:rsid w:val="00E14B58"/>
    <w:rsid w:val="00E15980"/>
    <w:rsid w:val="00E16BB1"/>
    <w:rsid w:val="00E178A6"/>
    <w:rsid w:val="00E17B19"/>
    <w:rsid w:val="00E219C9"/>
    <w:rsid w:val="00E220E0"/>
    <w:rsid w:val="00E22BA4"/>
    <w:rsid w:val="00E22CCC"/>
    <w:rsid w:val="00E23387"/>
    <w:rsid w:val="00E234F6"/>
    <w:rsid w:val="00E24700"/>
    <w:rsid w:val="00E255BB"/>
    <w:rsid w:val="00E25602"/>
    <w:rsid w:val="00E25F0F"/>
    <w:rsid w:val="00E26373"/>
    <w:rsid w:val="00E269BD"/>
    <w:rsid w:val="00E2737D"/>
    <w:rsid w:val="00E3052D"/>
    <w:rsid w:val="00E31E64"/>
    <w:rsid w:val="00E32C5D"/>
    <w:rsid w:val="00E33ED3"/>
    <w:rsid w:val="00E340F2"/>
    <w:rsid w:val="00E34542"/>
    <w:rsid w:val="00E3589B"/>
    <w:rsid w:val="00E35973"/>
    <w:rsid w:val="00E363D5"/>
    <w:rsid w:val="00E365DF"/>
    <w:rsid w:val="00E3777A"/>
    <w:rsid w:val="00E412CD"/>
    <w:rsid w:val="00E41F7B"/>
    <w:rsid w:val="00E42155"/>
    <w:rsid w:val="00E423F0"/>
    <w:rsid w:val="00E42703"/>
    <w:rsid w:val="00E42AFA"/>
    <w:rsid w:val="00E432E1"/>
    <w:rsid w:val="00E437F0"/>
    <w:rsid w:val="00E4402A"/>
    <w:rsid w:val="00E44102"/>
    <w:rsid w:val="00E45C7C"/>
    <w:rsid w:val="00E47E70"/>
    <w:rsid w:val="00E503B1"/>
    <w:rsid w:val="00E5159E"/>
    <w:rsid w:val="00E52F2E"/>
    <w:rsid w:val="00E52F8F"/>
    <w:rsid w:val="00E5351C"/>
    <w:rsid w:val="00E53AA9"/>
    <w:rsid w:val="00E54E96"/>
    <w:rsid w:val="00E556B3"/>
    <w:rsid w:val="00E5597F"/>
    <w:rsid w:val="00E60841"/>
    <w:rsid w:val="00E64FB3"/>
    <w:rsid w:val="00E65427"/>
    <w:rsid w:val="00E65C9C"/>
    <w:rsid w:val="00E65D89"/>
    <w:rsid w:val="00E661DA"/>
    <w:rsid w:val="00E67107"/>
    <w:rsid w:val="00E720C8"/>
    <w:rsid w:val="00E76578"/>
    <w:rsid w:val="00E76840"/>
    <w:rsid w:val="00E773A8"/>
    <w:rsid w:val="00E776E0"/>
    <w:rsid w:val="00E8143B"/>
    <w:rsid w:val="00E824D3"/>
    <w:rsid w:val="00E8371B"/>
    <w:rsid w:val="00E8555D"/>
    <w:rsid w:val="00E8612B"/>
    <w:rsid w:val="00E86526"/>
    <w:rsid w:val="00E87287"/>
    <w:rsid w:val="00E921D0"/>
    <w:rsid w:val="00E92CF8"/>
    <w:rsid w:val="00E93821"/>
    <w:rsid w:val="00E939EB"/>
    <w:rsid w:val="00E93D73"/>
    <w:rsid w:val="00E940BE"/>
    <w:rsid w:val="00E94AF9"/>
    <w:rsid w:val="00E95FAB"/>
    <w:rsid w:val="00E9676B"/>
    <w:rsid w:val="00E96D0F"/>
    <w:rsid w:val="00EA0AE9"/>
    <w:rsid w:val="00EA1832"/>
    <w:rsid w:val="00EA203F"/>
    <w:rsid w:val="00EA2863"/>
    <w:rsid w:val="00EA3E19"/>
    <w:rsid w:val="00EA4BC5"/>
    <w:rsid w:val="00EA6249"/>
    <w:rsid w:val="00EA6449"/>
    <w:rsid w:val="00EB3785"/>
    <w:rsid w:val="00EB39D8"/>
    <w:rsid w:val="00EB3F8F"/>
    <w:rsid w:val="00EB40C8"/>
    <w:rsid w:val="00EB434F"/>
    <w:rsid w:val="00EB524C"/>
    <w:rsid w:val="00EB54AC"/>
    <w:rsid w:val="00EB61E9"/>
    <w:rsid w:val="00EB6B45"/>
    <w:rsid w:val="00EB6E5F"/>
    <w:rsid w:val="00EC004B"/>
    <w:rsid w:val="00EC030F"/>
    <w:rsid w:val="00EC088D"/>
    <w:rsid w:val="00EC195F"/>
    <w:rsid w:val="00EC2F28"/>
    <w:rsid w:val="00EC70A1"/>
    <w:rsid w:val="00EC7BA2"/>
    <w:rsid w:val="00ED0327"/>
    <w:rsid w:val="00ED0596"/>
    <w:rsid w:val="00ED1F78"/>
    <w:rsid w:val="00ED23B9"/>
    <w:rsid w:val="00ED23E9"/>
    <w:rsid w:val="00ED2ADE"/>
    <w:rsid w:val="00ED4734"/>
    <w:rsid w:val="00ED4ADE"/>
    <w:rsid w:val="00ED4E80"/>
    <w:rsid w:val="00ED6020"/>
    <w:rsid w:val="00ED6D3A"/>
    <w:rsid w:val="00ED71A4"/>
    <w:rsid w:val="00ED75B2"/>
    <w:rsid w:val="00ED7A0D"/>
    <w:rsid w:val="00EE2D1B"/>
    <w:rsid w:val="00EE31F9"/>
    <w:rsid w:val="00EE3BB3"/>
    <w:rsid w:val="00EE5704"/>
    <w:rsid w:val="00EF05D7"/>
    <w:rsid w:val="00EF0C4D"/>
    <w:rsid w:val="00EF2174"/>
    <w:rsid w:val="00EF2981"/>
    <w:rsid w:val="00EF400C"/>
    <w:rsid w:val="00EF612A"/>
    <w:rsid w:val="00EF61E7"/>
    <w:rsid w:val="00EF77B0"/>
    <w:rsid w:val="00EF7B64"/>
    <w:rsid w:val="00F00449"/>
    <w:rsid w:val="00F03299"/>
    <w:rsid w:val="00F05662"/>
    <w:rsid w:val="00F05DF1"/>
    <w:rsid w:val="00F112FA"/>
    <w:rsid w:val="00F11452"/>
    <w:rsid w:val="00F1285E"/>
    <w:rsid w:val="00F12984"/>
    <w:rsid w:val="00F12ACD"/>
    <w:rsid w:val="00F13574"/>
    <w:rsid w:val="00F13FCB"/>
    <w:rsid w:val="00F1462E"/>
    <w:rsid w:val="00F15D3F"/>
    <w:rsid w:val="00F162A6"/>
    <w:rsid w:val="00F169FF"/>
    <w:rsid w:val="00F22168"/>
    <w:rsid w:val="00F25DF1"/>
    <w:rsid w:val="00F26E14"/>
    <w:rsid w:val="00F27D92"/>
    <w:rsid w:val="00F303B4"/>
    <w:rsid w:val="00F318DF"/>
    <w:rsid w:val="00F339DB"/>
    <w:rsid w:val="00F33A42"/>
    <w:rsid w:val="00F34A0E"/>
    <w:rsid w:val="00F36720"/>
    <w:rsid w:val="00F36DF6"/>
    <w:rsid w:val="00F4032A"/>
    <w:rsid w:val="00F40A0D"/>
    <w:rsid w:val="00F415BA"/>
    <w:rsid w:val="00F43BAD"/>
    <w:rsid w:val="00F45CDE"/>
    <w:rsid w:val="00F46200"/>
    <w:rsid w:val="00F46678"/>
    <w:rsid w:val="00F46870"/>
    <w:rsid w:val="00F47215"/>
    <w:rsid w:val="00F51C75"/>
    <w:rsid w:val="00F53C02"/>
    <w:rsid w:val="00F54239"/>
    <w:rsid w:val="00F5467A"/>
    <w:rsid w:val="00F54C29"/>
    <w:rsid w:val="00F55DED"/>
    <w:rsid w:val="00F55F53"/>
    <w:rsid w:val="00F562D1"/>
    <w:rsid w:val="00F60F83"/>
    <w:rsid w:val="00F61150"/>
    <w:rsid w:val="00F61980"/>
    <w:rsid w:val="00F624AF"/>
    <w:rsid w:val="00F63292"/>
    <w:rsid w:val="00F63A1D"/>
    <w:rsid w:val="00F6478D"/>
    <w:rsid w:val="00F66E81"/>
    <w:rsid w:val="00F728CC"/>
    <w:rsid w:val="00F74088"/>
    <w:rsid w:val="00F742B8"/>
    <w:rsid w:val="00F76EAD"/>
    <w:rsid w:val="00F7730C"/>
    <w:rsid w:val="00F80EBB"/>
    <w:rsid w:val="00F812B5"/>
    <w:rsid w:val="00F813CD"/>
    <w:rsid w:val="00F813D1"/>
    <w:rsid w:val="00F82A55"/>
    <w:rsid w:val="00F82B5C"/>
    <w:rsid w:val="00F84BC6"/>
    <w:rsid w:val="00F85B6D"/>
    <w:rsid w:val="00F862A1"/>
    <w:rsid w:val="00F865EE"/>
    <w:rsid w:val="00F8763B"/>
    <w:rsid w:val="00F87BC5"/>
    <w:rsid w:val="00F87E27"/>
    <w:rsid w:val="00F907C0"/>
    <w:rsid w:val="00F911F9"/>
    <w:rsid w:val="00F91B6D"/>
    <w:rsid w:val="00F91FDF"/>
    <w:rsid w:val="00F922E2"/>
    <w:rsid w:val="00F94275"/>
    <w:rsid w:val="00F957CA"/>
    <w:rsid w:val="00F95D81"/>
    <w:rsid w:val="00F95E6C"/>
    <w:rsid w:val="00F962C1"/>
    <w:rsid w:val="00F97075"/>
    <w:rsid w:val="00F97911"/>
    <w:rsid w:val="00FA1CD7"/>
    <w:rsid w:val="00FA23C2"/>
    <w:rsid w:val="00FA2F59"/>
    <w:rsid w:val="00FA38D9"/>
    <w:rsid w:val="00FA3D0E"/>
    <w:rsid w:val="00FA433B"/>
    <w:rsid w:val="00FB0E33"/>
    <w:rsid w:val="00FB1A2F"/>
    <w:rsid w:val="00FB22F1"/>
    <w:rsid w:val="00FB28B1"/>
    <w:rsid w:val="00FB3D0E"/>
    <w:rsid w:val="00FB47B8"/>
    <w:rsid w:val="00FB4C92"/>
    <w:rsid w:val="00FB6179"/>
    <w:rsid w:val="00FB6982"/>
    <w:rsid w:val="00FC4DF0"/>
    <w:rsid w:val="00FC6752"/>
    <w:rsid w:val="00FC73AB"/>
    <w:rsid w:val="00FD1A26"/>
    <w:rsid w:val="00FD1D8C"/>
    <w:rsid w:val="00FD234F"/>
    <w:rsid w:val="00FD23AC"/>
    <w:rsid w:val="00FD25F8"/>
    <w:rsid w:val="00FD2C02"/>
    <w:rsid w:val="00FD3D96"/>
    <w:rsid w:val="00FD3EC4"/>
    <w:rsid w:val="00FD5224"/>
    <w:rsid w:val="00FD5362"/>
    <w:rsid w:val="00FD540F"/>
    <w:rsid w:val="00FD7F9E"/>
    <w:rsid w:val="00FD7FEC"/>
    <w:rsid w:val="00FE4532"/>
    <w:rsid w:val="00FE7311"/>
    <w:rsid w:val="00FE7C3F"/>
    <w:rsid w:val="00FF0F22"/>
    <w:rsid w:val="00FF21AC"/>
    <w:rsid w:val="00FF21E1"/>
    <w:rsid w:val="00FF3C7E"/>
    <w:rsid w:val="00FF4FB6"/>
    <w:rsid w:val="00FF5AE5"/>
    <w:rsid w:val="00FF5B56"/>
    <w:rsid w:val="00FF76B5"/>
    <w:rsid w:val="00FF7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028F"/>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70415D"/>
    <w:pPr>
      <w:keepNext/>
      <w:spacing w:before="240" w:after="60"/>
      <w:outlineLvl w:val="0"/>
    </w:pPr>
    <w:rPr>
      <w:rFonts w:cs="Arial"/>
      <w:b/>
      <w:bCs/>
      <w:kern w:val="32"/>
      <w:sz w:val="32"/>
      <w:szCs w:val="32"/>
      <w:u w:val="single"/>
    </w:rPr>
  </w:style>
  <w:style w:type="paragraph" w:styleId="Kop2">
    <w:name w:val="heading 2"/>
    <w:basedOn w:val="Standaard"/>
    <w:next w:val="Standaard"/>
    <w:link w:val="Kop2Char"/>
    <w:qFormat/>
    <w:rsid w:val="008F73FD"/>
    <w:pPr>
      <w:keepNext/>
      <w:spacing w:before="360" w:after="180"/>
      <w:outlineLvl w:val="1"/>
    </w:pPr>
    <w:rPr>
      <w:rFonts w:cs="Arial"/>
      <w:b/>
      <w:bCs/>
      <w:i/>
      <w:iCs/>
      <w:sz w:val="28"/>
      <w:szCs w:val="28"/>
    </w:rPr>
  </w:style>
  <w:style w:type="paragraph" w:styleId="Kop3">
    <w:name w:val="heading 3"/>
    <w:basedOn w:val="Standaard"/>
    <w:next w:val="Standaard"/>
    <w:link w:val="Kop3Char"/>
    <w:qFormat/>
    <w:rsid w:val="001D094A"/>
    <w:pPr>
      <w:keepNext/>
      <w:spacing w:before="240" w:after="60"/>
      <w:outlineLvl w:val="2"/>
    </w:pPr>
    <w:rPr>
      <w:rFonts w:cs="Arial"/>
      <w:b/>
      <w:bCs/>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0415D"/>
    <w:rPr>
      <w:rFonts w:ascii="Verdana" w:hAnsi="Verdana" w:cs="Arial"/>
      <w:b/>
      <w:bCs/>
      <w:kern w:val="32"/>
      <w:sz w:val="32"/>
      <w:szCs w:val="32"/>
      <w:u w:val="single"/>
      <w:lang w:eastAsia="nl-NL"/>
    </w:rPr>
  </w:style>
  <w:style w:type="character" w:customStyle="1" w:styleId="Kop2Char">
    <w:name w:val="Kop 2 Char"/>
    <w:basedOn w:val="Standaardalinea-lettertype"/>
    <w:link w:val="Kop2"/>
    <w:rsid w:val="008F73FD"/>
    <w:rPr>
      <w:rFonts w:ascii="Verdana" w:hAnsi="Verdana" w:cs="Arial"/>
      <w:b/>
      <w:bCs/>
      <w:i/>
      <w:iCs/>
      <w:sz w:val="28"/>
      <w:szCs w:val="28"/>
      <w:lang w:eastAsia="nl-NL"/>
    </w:rPr>
  </w:style>
  <w:style w:type="character" w:customStyle="1" w:styleId="Kop3Char">
    <w:name w:val="Kop 3 Char"/>
    <w:basedOn w:val="Standaardalinea-lettertype"/>
    <w:link w:val="Kop3"/>
    <w:rsid w:val="001D094A"/>
    <w:rPr>
      <w:rFonts w:ascii="Verdana" w:hAnsi="Verdana" w:cs="Arial"/>
      <w:b/>
      <w:bCs/>
      <w:sz w:val="20"/>
      <w:szCs w:val="26"/>
      <w:lang w:eastAsia="nl-NL"/>
    </w:rPr>
  </w:style>
  <w:style w:type="character" w:styleId="Hyperlink">
    <w:name w:val="Hyperlink"/>
    <w:basedOn w:val="Standaardalinea-lettertype"/>
    <w:uiPriority w:val="99"/>
    <w:unhideWhenUsed/>
    <w:rsid w:val="005309D3"/>
    <w:rPr>
      <w:color w:val="0000FF" w:themeColor="hyperlink"/>
      <w:u w:val="single"/>
    </w:rPr>
  </w:style>
  <w:style w:type="character" w:styleId="Voetnootmarkering">
    <w:name w:val="footnote reference"/>
    <w:basedOn w:val="Standaardalinea-lettertype"/>
    <w:rsid w:val="006628CB"/>
    <w:rPr>
      <w:rFonts w:ascii="Verdana" w:hAnsi="Verdana"/>
      <w:color w:val="auto"/>
      <w:vertAlign w:val="superscript"/>
    </w:rPr>
  </w:style>
  <w:style w:type="paragraph" w:styleId="Lijstopsomteken">
    <w:name w:val="List Bullet"/>
    <w:basedOn w:val="Standaard"/>
    <w:qFormat/>
    <w:rsid w:val="006628CB"/>
    <w:pPr>
      <w:numPr>
        <w:numId w:val="1"/>
      </w:numPr>
      <w:spacing w:line="280" w:lineRule="atLeast"/>
      <w:ind w:left="340" w:hanging="340"/>
      <w:contextualSpacing/>
    </w:pPr>
    <w:rPr>
      <w:szCs w:val="18"/>
    </w:rPr>
  </w:style>
  <w:style w:type="paragraph" w:styleId="Lijstalinea">
    <w:name w:val="List Paragraph"/>
    <w:basedOn w:val="Standaard"/>
    <w:link w:val="LijstalineaChar"/>
    <w:uiPriority w:val="34"/>
    <w:qFormat/>
    <w:rsid w:val="00D83183"/>
    <w:pPr>
      <w:ind w:left="720"/>
      <w:contextualSpacing/>
    </w:pPr>
  </w:style>
  <w:style w:type="paragraph" w:styleId="HTML-voorafopgemaakt">
    <w:name w:val="HTML Preformatted"/>
    <w:basedOn w:val="Standaard"/>
    <w:link w:val="HTML-voorafopgemaaktChar"/>
    <w:uiPriority w:val="99"/>
    <w:semiHidden/>
    <w:unhideWhenUsed/>
    <w:rsid w:val="00D8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D83183"/>
    <w:rPr>
      <w:rFonts w:ascii="Courier New" w:hAnsi="Courier New" w:cs="Courier New"/>
      <w:sz w:val="20"/>
      <w:szCs w:val="20"/>
      <w:lang w:eastAsia="nl-NL"/>
    </w:rPr>
  </w:style>
  <w:style w:type="paragraph" w:styleId="Voettekst">
    <w:name w:val="footer"/>
    <w:basedOn w:val="Standaard"/>
    <w:link w:val="VoettekstChar"/>
    <w:uiPriority w:val="99"/>
    <w:unhideWhenUsed/>
    <w:rsid w:val="00D11C96"/>
    <w:pPr>
      <w:tabs>
        <w:tab w:val="center" w:pos="4153"/>
        <w:tab w:val="right" w:pos="8306"/>
      </w:tabs>
      <w:spacing w:line="240" w:lineRule="auto"/>
      <w:contextualSpacing/>
    </w:pPr>
    <w:rPr>
      <w:sz w:val="14"/>
      <w:szCs w:val="18"/>
    </w:rPr>
  </w:style>
  <w:style w:type="character" w:customStyle="1" w:styleId="VoettekstChar">
    <w:name w:val="Voettekst Char"/>
    <w:basedOn w:val="Standaardalinea-lettertype"/>
    <w:link w:val="Voettekst"/>
    <w:uiPriority w:val="99"/>
    <w:rsid w:val="00D11C96"/>
    <w:rPr>
      <w:rFonts w:ascii="Verdana" w:hAnsi="Verdana" w:cs="Times New Roman"/>
      <w:sz w:val="14"/>
      <w:szCs w:val="18"/>
      <w:lang w:eastAsia="nl-NL"/>
    </w:rPr>
  </w:style>
  <w:style w:type="character" w:styleId="Verwijzingopmerking">
    <w:name w:val="annotation reference"/>
    <w:basedOn w:val="Standaardalinea-lettertype"/>
    <w:rsid w:val="00D11C96"/>
    <w:rPr>
      <w:sz w:val="16"/>
      <w:szCs w:val="16"/>
    </w:rPr>
  </w:style>
  <w:style w:type="paragraph" w:styleId="Tekstopmerking">
    <w:name w:val="annotation text"/>
    <w:basedOn w:val="Standaard"/>
    <w:link w:val="TekstopmerkingChar"/>
    <w:uiPriority w:val="99"/>
    <w:rsid w:val="00D11C96"/>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D11C96"/>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D11C9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1C96"/>
    <w:rPr>
      <w:rFonts w:ascii="Tahoma" w:hAnsi="Tahoma" w:cs="Tahoma"/>
      <w:sz w:val="16"/>
      <w:szCs w:val="16"/>
      <w:lang w:eastAsia="nl-NL"/>
    </w:rPr>
  </w:style>
  <w:style w:type="character" w:styleId="Regelnummer">
    <w:name w:val="line number"/>
    <w:basedOn w:val="Standaardalinea-lettertype"/>
    <w:uiPriority w:val="99"/>
    <w:semiHidden/>
    <w:unhideWhenUsed/>
    <w:rsid w:val="00D11C96"/>
  </w:style>
  <w:style w:type="paragraph" w:styleId="Onderwerpvanopmerking">
    <w:name w:val="annotation subject"/>
    <w:basedOn w:val="Tekstopmerking"/>
    <w:next w:val="Tekstopmerking"/>
    <w:link w:val="OnderwerpvanopmerkingChar"/>
    <w:uiPriority w:val="99"/>
    <w:semiHidden/>
    <w:unhideWhenUsed/>
    <w:rsid w:val="00BE7FC3"/>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BE7FC3"/>
    <w:rPr>
      <w:rFonts w:ascii="Verdana" w:hAnsi="Verdana" w:cs="Times New Roman"/>
      <w:b/>
      <w:bCs/>
      <w:sz w:val="20"/>
      <w:szCs w:val="20"/>
      <w:lang w:eastAsia="nl-NL"/>
    </w:rPr>
  </w:style>
  <w:style w:type="paragraph" w:customStyle="1" w:styleId="2kopjevet">
    <w:name w:val="2 kopje  vet"/>
    <w:basedOn w:val="Standaard"/>
    <w:next w:val="Standaard"/>
    <w:qFormat/>
    <w:rsid w:val="00BE7FC3"/>
    <w:pPr>
      <w:spacing w:line="500" w:lineRule="atLeast"/>
      <w:contextualSpacing/>
    </w:pPr>
    <w:rPr>
      <w:b/>
      <w:color w:val="003359"/>
      <w:szCs w:val="22"/>
      <w:lang w:eastAsia="en-US"/>
    </w:rPr>
  </w:style>
  <w:style w:type="table" w:styleId="Tabelraster">
    <w:name w:val="Table Grid"/>
    <w:basedOn w:val="Standaardtabel"/>
    <w:uiPriority w:val="39"/>
    <w:rsid w:val="00BE7FC3"/>
    <w:pPr>
      <w:spacing w:after="0" w:line="280" w:lineRule="atLeast"/>
    </w:pPr>
    <w:rPr>
      <w:rFonts w:ascii="Verdana" w:eastAsia="Calibri" w:hAnsi="Verdana" w:cs="Times New Roman"/>
      <w:sz w:val="18"/>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qFormat/>
    <w:rsid w:val="00BE7FC3"/>
    <w:pPr>
      <w:spacing w:line="280" w:lineRule="atLeast"/>
      <w:contextualSpacing/>
    </w:pPr>
    <w:rPr>
      <w:sz w:val="16"/>
      <w:szCs w:val="18"/>
    </w:rPr>
  </w:style>
  <w:style w:type="character" w:customStyle="1" w:styleId="tgc">
    <w:name w:val="_tgc"/>
    <w:basedOn w:val="Standaardalinea-lettertype"/>
    <w:rsid w:val="00BE7FC3"/>
  </w:style>
  <w:style w:type="character" w:styleId="Nadruk">
    <w:name w:val="Emphasis"/>
    <w:basedOn w:val="Standaardalinea-lettertype"/>
    <w:uiPriority w:val="20"/>
    <w:qFormat/>
    <w:rsid w:val="002744B3"/>
    <w:rPr>
      <w:i/>
      <w:iCs/>
    </w:rPr>
  </w:style>
  <w:style w:type="character" w:customStyle="1" w:styleId="tooltipabbr">
    <w:name w:val="tooltip_abbr"/>
    <w:basedOn w:val="Standaardalinea-lettertype"/>
    <w:rsid w:val="00286CB7"/>
  </w:style>
  <w:style w:type="character" w:styleId="GevolgdeHyperlink">
    <w:name w:val="FollowedHyperlink"/>
    <w:basedOn w:val="Standaardalinea-lettertype"/>
    <w:uiPriority w:val="99"/>
    <w:semiHidden/>
    <w:unhideWhenUsed/>
    <w:rsid w:val="0021441B"/>
    <w:rPr>
      <w:color w:val="800080" w:themeColor="followedHyperlink"/>
      <w:u w:val="single"/>
    </w:rPr>
  </w:style>
  <w:style w:type="paragraph" w:styleId="Revisie">
    <w:name w:val="Revision"/>
    <w:hidden/>
    <w:uiPriority w:val="99"/>
    <w:semiHidden/>
    <w:rsid w:val="00B96217"/>
    <w:pPr>
      <w:spacing w:after="0" w:line="240" w:lineRule="auto"/>
    </w:pPr>
    <w:rPr>
      <w:rFonts w:ascii="Verdana" w:hAnsi="Verdana" w:cs="Times New Roman"/>
      <w:sz w:val="18"/>
      <w:szCs w:val="24"/>
      <w:lang w:eastAsia="nl-NL"/>
    </w:rPr>
  </w:style>
  <w:style w:type="character" w:customStyle="1" w:styleId="taxonomy-tooltip">
    <w:name w:val="taxonomy-tooltip"/>
    <w:basedOn w:val="Standaardalinea-lettertype"/>
    <w:rsid w:val="00326022"/>
  </w:style>
  <w:style w:type="character" w:customStyle="1" w:styleId="hit">
    <w:name w:val="hit"/>
    <w:basedOn w:val="Standaardalinea-lettertype"/>
    <w:rsid w:val="00A55861"/>
  </w:style>
  <w:style w:type="character" w:customStyle="1" w:styleId="v-button-caption">
    <w:name w:val="v-button-caption"/>
    <w:basedOn w:val="Standaardalinea-lettertype"/>
    <w:rsid w:val="00A55861"/>
  </w:style>
  <w:style w:type="character" w:customStyle="1" w:styleId="sts-tbx-entailedterm">
    <w:name w:val="sts-tbx-entailedterm"/>
    <w:basedOn w:val="Standaardalinea-lettertype"/>
    <w:rsid w:val="001A57B2"/>
  </w:style>
  <w:style w:type="paragraph" w:styleId="Titel">
    <w:name w:val="Title"/>
    <w:basedOn w:val="Standaard"/>
    <w:next w:val="Standaard"/>
    <w:link w:val="TitelChar"/>
    <w:uiPriority w:val="10"/>
    <w:qFormat/>
    <w:rsid w:val="002904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290482"/>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2369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6926"/>
    <w:rPr>
      <w:rFonts w:ascii="Verdana" w:hAnsi="Verdana" w:cs="Times New Roman"/>
      <w:sz w:val="18"/>
      <w:szCs w:val="24"/>
      <w:lang w:eastAsia="nl-NL"/>
    </w:rPr>
  </w:style>
  <w:style w:type="character" w:customStyle="1" w:styleId="LijstalineaChar">
    <w:name w:val="Lijstalinea Char"/>
    <w:link w:val="Lijstalinea"/>
    <w:uiPriority w:val="34"/>
    <w:rsid w:val="001262A6"/>
    <w:rPr>
      <w:rFonts w:ascii="Verdana" w:hAnsi="Verdana" w:cs="Times New Roman"/>
      <w:sz w:val="18"/>
      <w:szCs w:val="24"/>
      <w:lang w:eastAsia="nl-NL"/>
    </w:rPr>
  </w:style>
  <w:style w:type="paragraph" w:customStyle="1" w:styleId="Lijstalinea1">
    <w:name w:val="Lijstalinea1"/>
    <w:basedOn w:val="Standaard"/>
    <w:semiHidden/>
    <w:rsid w:val="001262A6"/>
    <w:pPr>
      <w:numPr>
        <w:numId w:val="67"/>
      </w:numPr>
      <w:spacing w:line="240" w:lineRule="auto"/>
    </w:pPr>
    <w:rPr>
      <w:rFonts w:eastAsia="Verdana"/>
      <w:szCs w:val="18"/>
      <w:lang w:eastAsia="en-US"/>
    </w:rPr>
  </w:style>
  <w:style w:type="paragraph" w:customStyle="1" w:styleId="Huisstijl-Retouradres">
    <w:name w:val="Huisstijl-Retouradres"/>
    <w:basedOn w:val="Standaard"/>
    <w:rsid w:val="001262A6"/>
    <w:pPr>
      <w:tabs>
        <w:tab w:val="left" w:pos="227"/>
        <w:tab w:val="left" w:pos="454"/>
        <w:tab w:val="left" w:pos="680"/>
      </w:tabs>
      <w:autoSpaceDE w:val="0"/>
      <w:autoSpaceDN w:val="0"/>
      <w:adjustRightInd w:val="0"/>
      <w:spacing w:line="180" w:lineRule="exact"/>
    </w:pPr>
    <w:rPr>
      <w:noProof/>
      <w:sz w:val="13"/>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028F"/>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70415D"/>
    <w:pPr>
      <w:keepNext/>
      <w:spacing w:before="240" w:after="60"/>
      <w:outlineLvl w:val="0"/>
    </w:pPr>
    <w:rPr>
      <w:rFonts w:cs="Arial"/>
      <w:b/>
      <w:bCs/>
      <w:kern w:val="32"/>
      <w:sz w:val="32"/>
      <w:szCs w:val="32"/>
      <w:u w:val="single"/>
    </w:rPr>
  </w:style>
  <w:style w:type="paragraph" w:styleId="Kop2">
    <w:name w:val="heading 2"/>
    <w:basedOn w:val="Standaard"/>
    <w:next w:val="Standaard"/>
    <w:link w:val="Kop2Char"/>
    <w:qFormat/>
    <w:rsid w:val="008F73FD"/>
    <w:pPr>
      <w:keepNext/>
      <w:spacing w:before="360" w:after="180"/>
      <w:outlineLvl w:val="1"/>
    </w:pPr>
    <w:rPr>
      <w:rFonts w:cs="Arial"/>
      <w:b/>
      <w:bCs/>
      <w:i/>
      <w:iCs/>
      <w:sz w:val="28"/>
      <w:szCs w:val="28"/>
    </w:rPr>
  </w:style>
  <w:style w:type="paragraph" w:styleId="Kop3">
    <w:name w:val="heading 3"/>
    <w:basedOn w:val="Standaard"/>
    <w:next w:val="Standaard"/>
    <w:link w:val="Kop3Char"/>
    <w:qFormat/>
    <w:rsid w:val="001D094A"/>
    <w:pPr>
      <w:keepNext/>
      <w:spacing w:before="240" w:after="60"/>
      <w:outlineLvl w:val="2"/>
    </w:pPr>
    <w:rPr>
      <w:rFonts w:cs="Arial"/>
      <w:b/>
      <w:bCs/>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0415D"/>
    <w:rPr>
      <w:rFonts w:ascii="Verdana" w:hAnsi="Verdana" w:cs="Arial"/>
      <w:b/>
      <w:bCs/>
      <w:kern w:val="32"/>
      <w:sz w:val="32"/>
      <w:szCs w:val="32"/>
      <w:u w:val="single"/>
      <w:lang w:eastAsia="nl-NL"/>
    </w:rPr>
  </w:style>
  <w:style w:type="character" w:customStyle="1" w:styleId="Kop2Char">
    <w:name w:val="Kop 2 Char"/>
    <w:basedOn w:val="Standaardalinea-lettertype"/>
    <w:link w:val="Kop2"/>
    <w:rsid w:val="008F73FD"/>
    <w:rPr>
      <w:rFonts w:ascii="Verdana" w:hAnsi="Verdana" w:cs="Arial"/>
      <w:b/>
      <w:bCs/>
      <w:i/>
      <w:iCs/>
      <w:sz w:val="28"/>
      <w:szCs w:val="28"/>
      <w:lang w:eastAsia="nl-NL"/>
    </w:rPr>
  </w:style>
  <w:style w:type="character" w:customStyle="1" w:styleId="Kop3Char">
    <w:name w:val="Kop 3 Char"/>
    <w:basedOn w:val="Standaardalinea-lettertype"/>
    <w:link w:val="Kop3"/>
    <w:rsid w:val="001D094A"/>
    <w:rPr>
      <w:rFonts w:ascii="Verdana" w:hAnsi="Verdana" w:cs="Arial"/>
      <w:b/>
      <w:bCs/>
      <w:sz w:val="20"/>
      <w:szCs w:val="26"/>
      <w:lang w:eastAsia="nl-NL"/>
    </w:rPr>
  </w:style>
  <w:style w:type="character" w:styleId="Hyperlink">
    <w:name w:val="Hyperlink"/>
    <w:basedOn w:val="Standaardalinea-lettertype"/>
    <w:uiPriority w:val="99"/>
    <w:unhideWhenUsed/>
    <w:rsid w:val="005309D3"/>
    <w:rPr>
      <w:color w:val="0000FF" w:themeColor="hyperlink"/>
      <w:u w:val="single"/>
    </w:rPr>
  </w:style>
  <w:style w:type="character" w:styleId="Voetnootmarkering">
    <w:name w:val="footnote reference"/>
    <w:basedOn w:val="Standaardalinea-lettertype"/>
    <w:rsid w:val="006628CB"/>
    <w:rPr>
      <w:rFonts w:ascii="Verdana" w:hAnsi="Verdana"/>
      <w:color w:val="auto"/>
      <w:vertAlign w:val="superscript"/>
    </w:rPr>
  </w:style>
  <w:style w:type="paragraph" w:styleId="Lijstopsomteken">
    <w:name w:val="List Bullet"/>
    <w:basedOn w:val="Standaard"/>
    <w:qFormat/>
    <w:rsid w:val="006628CB"/>
    <w:pPr>
      <w:numPr>
        <w:numId w:val="1"/>
      </w:numPr>
      <w:spacing w:line="280" w:lineRule="atLeast"/>
      <w:ind w:left="340" w:hanging="340"/>
      <w:contextualSpacing/>
    </w:pPr>
    <w:rPr>
      <w:szCs w:val="18"/>
    </w:rPr>
  </w:style>
  <w:style w:type="paragraph" w:styleId="Lijstalinea">
    <w:name w:val="List Paragraph"/>
    <w:basedOn w:val="Standaard"/>
    <w:link w:val="LijstalineaChar"/>
    <w:uiPriority w:val="34"/>
    <w:qFormat/>
    <w:rsid w:val="00D83183"/>
    <w:pPr>
      <w:ind w:left="720"/>
      <w:contextualSpacing/>
    </w:pPr>
  </w:style>
  <w:style w:type="paragraph" w:styleId="HTML-voorafopgemaakt">
    <w:name w:val="HTML Preformatted"/>
    <w:basedOn w:val="Standaard"/>
    <w:link w:val="HTML-voorafopgemaaktChar"/>
    <w:uiPriority w:val="99"/>
    <w:semiHidden/>
    <w:unhideWhenUsed/>
    <w:rsid w:val="00D8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D83183"/>
    <w:rPr>
      <w:rFonts w:ascii="Courier New" w:hAnsi="Courier New" w:cs="Courier New"/>
      <w:sz w:val="20"/>
      <w:szCs w:val="20"/>
      <w:lang w:eastAsia="nl-NL"/>
    </w:rPr>
  </w:style>
  <w:style w:type="paragraph" w:styleId="Voettekst">
    <w:name w:val="footer"/>
    <w:basedOn w:val="Standaard"/>
    <w:link w:val="VoettekstChar"/>
    <w:uiPriority w:val="99"/>
    <w:unhideWhenUsed/>
    <w:rsid w:val="00D11C96"/>
    <w:pPr>
      <w:tabs>
        <w:tab w:val="center" w:pos="4153"/>
        <w:tab w:val="right" w:pos="8306"/>
      </w:tabs>
      <w:spacing w:line="240" w:lineRule="auto"/>
      <w:contextualSpacing/>
    </w:pPr>
    <w:rPr>
      <w:sz w:val="14"/>
      <w:szCs w:val="18"/>
    </w:rPr>
  </w:style>
  <w:style w:type="character" w:customStyle="1" w:styleId="VoettekstChar">
    <w:name w:val="Voettekst Char"/>
    <w:basedOn w:val="Standaardalinea-lettertype"/>
    <w:link w:val="Voettekst"/>
    <w:uiPriority w:val="99"/>
    <w:rsid w:val="00D11C96"/>
    <w:rPr>
      <w:rFonts w:ascii="Verdana" w:hAnsi="Verdana" w:cs="Times New Roman"/>
      <w:sz w:val="14"/>
      <w:szCs w:val="18"/>
      <w:lang w:eastAsia="nl-NL"/>
    </w:rPr>
  </w:style>
  <w:style w:type="character" w:styleId="Verwijzingopmerking">
    <w:name w:val="annotation reference"/>
    <w:basedOn w:val="Standaardalinea-lettertype"/>
    <w:rsid w:val="00D11C96"/>
    <w:rPr>
      <w:sz w:val="16"/>
      <w:szCs w:val="16"/>
    </w:rPr>
  </w:style>
  <w:style w:type="paragraph" w:styleId="Tekstopmerking">
    <w:name w:val="annotation text"/>
    <w:basedOn w:val="Standaard"/>
    <w:link w:val="TekstopmerkingChar"/>
    <w:uiPriority w:val="99"/>
    <w:rsid w:val="00D11C96"/>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D11C96"/>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D11C9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1C96"/>
    <w:rPr>
      <w:rFonts w:ascii="Tahoma" w:hAnsi="Tahoma" w:cs="Tahoma"/>
      <w:sz w:val="16"/>
      <w:szCs w:val="16"/>
      <w:lang w:eastAsia="nl-NL"/>
    </w:rPr>
  </w:style>
  <w:style w:type="character" w:styleId="Regelnummer">
    <w:name w:val="line number"/>
    <w:basedOn w:val="Standaardalinea-lettertype"/>
    <w:uiPriority w:val="99"/>
    <w:semiHidden/>
    <w:unhideWhenUsed/>
    <w:rsid w:val="00D11C96"/>
  </w:style>
  <w:style w:type="paragraph" w:styleId="Onderwerpvanopmerking">
    <w:name w:val="annotation subject"/>
    <w:basedOn w:val="Tekstopmerking"/>
    <w:next w:val="Tekstopmerking"/>
    <w:link w:val="OnderwerpvanopmerkingChar"/>
    <w:uiPriority w:val="99"/>
    <w:semiHidden/>
    <w:unhideWhenUsed/>
    <w:rsid w:val="00BE7FC3"/>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BE7FC3"/>
    <w:rPr>
      <w:rFonts w:ascii="Verdana" w:hAnsi="Verdana" w:cs="Times New Roman"/>
      <w:b/>
      <w:bCs/>
      <w:sz w:val="20"/>
      <w:szCs w:val="20"/>
      <w:lang w:eastAsia="nl-NL"/>
    </w:rPr>
  </w:style>
  <w:style w:type="paragraph" w:customStyle="1" w:styleId="2kopjevet">
    <w:name w:val="2 kopje  vet"/>
    <w:basedOn w:val="Standaard"/>
    <w:next w:val="Standaard"/>
    <w:qFormat/>
    <w:rsid w:val="00BE7FC3"/>
    <w:pPr>
      <w:spacing w:line="500" w:lineRule="atLeast"/>
      <w:contextualSpacing/>
    </w:pPr>
    <w:rPr>
      <w:b/>
      <w:color w:val="003359"/>
      <w:szCs w:val="22"/>
      <w:lang w:eastAsia="en-US"/>
    </w:rPr>
  </w:style>
  <w:style w:type="table" w:styleId="Tabelraster">
    <w:name w:val="Table Grid"/>
    <w:basedOn w:val="Standaardtabel"/>
    <w:uiPriority w:val="39"/>
    <w:rsid w:val="00BE7FC3"/>
    <w:pPr>
      <w:spacing w:after="0" w:line="280" w:lineRule="atLeast"/>
    </w:pPr>
    <w:rPr>
      <w:rFonts w:ascii="Verdana" w:eastAsia="Calibri" w:hAnsi="Verdana" w:cs="Times New Roman"/>
      <w:sz w:val="18"/>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qFormat/>
    <w:rsid w:val="00BE7FC3"/>
    <w:pPr>
      <w:spacing w:line="280" w:lineRule="atLeast"/>
      <w:contextualSpacing/>
    </w:pPr>
    <w:rPr>
      <w:sz w:val="16"/>
      <w:szCs w:val="18"/>
    </w:rPr>
  </w:style>
  <w:style w:type="character" w:customStyle="1" w:styleId="tgc">
    <w:name w:val="_tgc"/>
    <w:basedOn w:val="Standaardalinea-lettertype"/>
    <w:rsid w:val="00BE7FC3"/>
  </w:style>
  <w:style w:type="character" w:styleId="Nadruk">
    <w:name w:val="Emphasis"/>
    <w:basedOn w:val="Standaardalinea-lettertype"/>
    <w:uiPriority w:val="20"/>
    <w:qFormat/>
    <w:rsid w:val="002744B3"/>
    <w:rPr>
      <w:i/>
      <w:iCs/>
    </w:rPr>
  </w:style>
  <w:style w:type="character" w:customStyle="1" w:styleId="tooltipabbr">
    <w:name w:val="tooltip_abbr"/>
    <w:basedOn w:val="Standaardalinea-lettertype"/>
    <w:rsid w:val="00286CB7"/>
  </w:style>
  <w:style w:type="character" w:styleId="GevolgdeHyperlink">
    <w:name w:val="FollowedHyperlink"/>
    <w:basedOn w:val="Standaardalinea-lettertype"/>
    <w:uiPriority w:val="99"/>
    <w:semiHidden/>
    <w:unhideWhenUsed/>
    <w:rsid w:val="0021441B"/>
    <w:rPr>
      <w:color w:val="800080" w:themeColor="followedHyperlink"/>
      <w:u w:val="single"/>
    </w:rPr>
  </w:style>
  <w:style w:type="paragraph" w:styleId="Revisie">
    <w:name w:val="Revision"/>
    <w:hidden/>
    <w:uiPriority w:val="99"/>
    <w:semiHidden/>
    <w:rsid w:val="00B96217"/>
    <w:pPr>
      <w:spacing w:after="0" w:line="240" w:lineRule="auto"/>
    </w:pPr>
    <w:rPr>
      <w:rFonts w:ascii="Verdana" w:hAnsi="Verdana" w:cs="Times New Roman"/>
      <w:sz w:val="18"/>
      <w:szCs w:val="24"/>
      <w:lang w:eastAsia="nl-NL"/>
    </w:rPr>
  </w:style>
  <w:style w:type="character" w:customStyle="1" w:styleId="taxonomy-tooltip">
    <w:name w:val="taxonomy-tooltip"/>
    <w:basedOn w:val="Standaardalinea-lettertype"/>
    <w:rsid w:val="00326022"/>
  </w:style>
  <w:style w:type="character" w:customStyle="1" w:styleId="hit">
    <w:name w:val="hit"/>
    <w:basedOn w:val="Standaardalinea-lettertype"/>
    <w:rsid w:val="00A55861"/>
  </w:style>
  <w:style w:type="character" w:customStyle="1" w:styleId="v-button-caption">
    <w:name w:val="v-button-caption"/>
    <w:basedOn w:val="Standaardalinea-lettertype"/>
    <w:rsid w:val="00A55861"/>
  </w:style>
  <w:style w:type="character" w:customStyle="1" w:styleId="sts-tbx-entailedterm">
    <w:name w:val="sts-tbx-entailedterm"/>
    <w:basedOn w:val="Standaardalinea-lettertype"/>
    <w:rsid w:val="001A57B2"/>
  </w:style>
  <w:style w:type="paragraph" w:styleId="Titel">
    <w:name w:val="Title"/>
    <w:basedOn w:val="Standaard"/>
    <w:next w:val="Standaard"/>
    <w:link w:val="TitelChar"/>
    <w:uiPriority w:val="10"/>
    <w:qFormat/>
    <w:rsid w:val="002904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290482"/>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2369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6926"/>
    <w:rPr>
      <w:rFonts w:ascii="Verdana" w:hAnsi="Verdana" w:cs="Times New Roman"/>
      <w:sz w:val="18"/>
      <w:szCs w:val="24"/>
      <w:lang w:eastAsia="nl-NL"/>
    </w:rPr>
  </w:style>
  <w:style w:type="character" w:customStyle="1" w:styleId="LijstalineaChar">
    <w:name w:val="Lijstalinea Char"/>
    <w:link w:val="Lijstalinea"/>
    <w:uiPriority w:val="34"/>
    <w:rsid w:val="001262A6"/>
    <w:rPr>
      <w:rFonts w:ascii="Verdana" w:hAnsi="Verdana" w:cs="Times New Roman"/>
      <w:sz w:val="18"/>
      <w:szCs w:val="24"/>
      <w:lang w:eastAsia="nl-NL"/>
    </w:rPr>
  </w:style>
  <w:style w:type="paragraph" w:customStyle="1" w:styleId="Lijstalinea1">
    <w:name w:val="Lijstalinea1"/>
    <w:basedOn w:val="Standaard"/>
    <w:semiHidden/>
    <w:rsid w:val="001262A6"/>
    <w:pPr>
      <w:numPr>
        <w:numId w:val="67"/>
      </w:numPr>
      <w:spacing w:line="240" w:lineRule="auto"/>
    </w:pPr>
    <w:rPr>
      <w:rFonts w:eastAsia="Verdana"/>
      <w:szCs w:val="18"/>
      <w:lang w:eastAsia="en-US"/>
    </w:rPr>
  </w:style>
  <w:style w:type="paragraph" w:customStyle="1" w:styleId="Huisstijl-Retouradres">
    <w:name w:val="Huisstijl-Retouradres"/>
    <w:basedOn w:val="Standaard"/>
    <w:rsid w:val="001262A6"/>
    <w:pPr>
      <w:tabs>
        <w:tab w:val="left" w:pos="227"/>
        <w:tab w:val="left" w:pos="454"/>
        <w:tab w:val="left" w:pos="680"/>
      </w:tabs>
      <w:autoSpaceDE w:val="0"/>
      <w:autoSpaceDN w:val="0"/>
      <w:adjustRightInd w:val="0"/>
      <w:spacing w:line="180" w:lineRule="exact"/>
    </w:pPr>
    <w:rPr>
      <w:noProof/>
      <w:sz w:val="1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7202">
      <w:bodyDiv w:val="1"/>
      <w:marLeft w:val="0"/>
      <w:marRight w:val="0"/>
      <w:marTop w:val="0"/>
      <w:marBottom w:val="0"/>
      <w:divBdr>
        <w:top w:val="none" w:sz="0" w:space="0" w:color="auto"/>
        <w:left w:val="none" w:sz="0" w:space="0" w:color="auto"/>
        <w:bottom w:val="none" w:sz="0" w:space="0" w:color="auto"/>
        <w:right w:val="none" w:sz="0" w:space="0" w:color="auto"/>
      </w:divBdr>
    </w:div>
    <w:div w:id="163057647">
      <w:bodyDiv w:val="1"/>
      <w:marLeft w:val="0"/>
      <w:marRight w:val="0"/>
      <w:marTop w:val="0"/>
      <w:marBottom w:val="0"/>
      <w:divBdr>
        <w:top w:val="none" w:sz="0" w:space="0" w:color="auto"/>
        <w:left w:val="none" w:sz="0" w:space="0" w:color="auto"/>
        <w:bottom w:val="none" w:sz="0" w:space="0" w:color="auto"/>
        <w:right w:val="none" w:sz="0" w:space="0" w:color="auto"/>
      </w:divBdr>
    </w:div>
    <w:div w:id="181406722">
      <w:bodyDiv w:val="1"/>
      <w:marLeft w:val="0"/>
      <w:marRight w:val="0"/>
      <w:marTop w:val="0"/>
      <w:marBottom w:val="0"/>
      <w:divBdr>
        <w:top w:val="none" w:sz="0" w:space="0" w:color="auto"/>
        <w:left w:val="none" w:sz="0" w:space="0" w:color="auto"/>
        <w:bottom w:val="none" w:sz="0" w:space="0" w:color="auto"/>
        <w:right w:val="none" w:sz="0" w:space="0" w:color="auto"/>
      </w:divBdr>
    </w:div>
    <w:div w:id="255404458">
      <w:bodyDiv w:val="1"/>
      <w:marLeft w:val="0"/>
      <w:marRight w:val="0"/>
      <w:marTop w:val="0"/>
      <w:marBottom w:val="0"/>
      <w:divBdr>
        <w:top w:val="none" w:sz="0" w:space="0" w:color="auto"/>
        <w:left w:val="none" w:sz="0" w:space="0" w:color="auto"/>
        <w:bottom w:val="none" w:sz="0" w:space="0" w:color="auto"/>
        <w:right w:val="none" w:sz="0" w:space="0" w:color="auto"/>
      </w:divBdr>
    </w:div>
    <w:div w:id="316500860">
      <w:bodyDiv w:val="1"/>
      <w:marLeft w:val="0"/>
      <w:marRight w:val="0"/>
      <w:marTop w:val="0"/>
      <w:marBottom w:val="0"/>
      <w:divBdr>
        <w:top w:val="none" w:sz="0" w:space="0" w:color="auto"/>
        <w:left w:val="none" w:sz="0" w:space="0" w:color="auto"/>
        <w:bottom w:val="none" w:sz="0" w:space="0" w:color="auto"/>
        <w:right w:val="none" w:sz="0" w:space="0" w:color="auto"/>
      </w:divBdr>
    </w:div>
    <w:div w:id="367534385">
      <w:bodyDiv w:val="1"/>
      <w:marLeft w:val="0"/>
      <w:marRight w:val="0"/>
      <w:marTop w:val="0"/>
      <w:marBottom w:val="0"/>
      <w:divBdr>
        <w:top w:val="none" w:sz="0" w:space="0" w:color="auto"/>
        <w:left w:val="none" w:sz="0" w:space="0" w:color="auto"/>
        <w:bottom w:val="none" w:sz="0" w:space="0" w:color="auto"/>
        <w:right w:val="none" w:sz="0" w:space="0" w:color="auto"/>
      </w:divBdr>
    </w:div>
    <w:div w:id="441998277">
      <w:bodyDiv w:val="1"/>
      <w:marLeft w:val="0"/>
      <w:marRight w:val="0"/>
      <w:marTop w:val="0"/>
      <w:marBottom w:val="0"/>
      <w:divBdr>
        <w:top w:val="none" w:sz="0" w:space="0" w:color="auto"/>
        <w:left w:val="none" w:sz="0" w:space="0" w:color="auto"/>
        <w:bottom w:val="none" w:sz="0" w:space="0" w:color="auto"/>
        <w:right w:val="none" w:sz="0" w:space="0" w:color="auto"/>
      </w:divBdr>
    </w:div>
    <w:div w:id="446697981">
      <w:bodyDiv w:val="1"/>
      <w:marLeft w:val="0"/>
      <w:marRight w:val="0"/>
      <w:marTop w:val="0"/>
      <w:marBottom w:val="0"/>
      <w:divBdr>
        <w:top w:val="none" w:sz="0" w:space="0" w:color="auto"/>
        <w:left w:val="none" w:sz="0" w:space="0" w:color="auto"/>
        <w:bottom w:val="none" w:sz="0" w:space="0" w:color="auto"/>
        <w:right w:val="none" w:sz="0" w:space="0" w:color="auto"/>
      </w:divBdr>
    </w:div>
    <w:div w:id="462774558">
      <w:bodyDiv w:val="1"/>
      <w:marLeft w:val="0"/>
      <w:marRight w:val="0"/>
      <w:marTop w:val="0"/>
      <w:marBottom w:val="0"/>
      <w:divBdr>
        <w:top w:val="none" w:sz="0" w:space="0" w:color="auto"/>
        <w:left w:val="none" w:sz="0" w:space="0" w:color="auto"/>
        <w:bottom w:val="none" w:sz="0" w:space="0" w:color="auto"/>
        <w:right w:val="none" w:sz="0" w:space="0" w:color="auto"/>
      </w:divBdr>
    </w:div>
    <w:div w:id="483162652">
      <w:bodyDiv w:val="1"/>
      <w:marLeft w:val="0"/>
      <w:marRight w:val="0"/>
      <w:marTop w:val="0"/>
      <w:marBottom w:val="0"/>
      <w:divBdr>
        <w:top w:val="none" w:sz="0" w:space="0" w:color="auto"/>
        <w:left w:val="none" w:sz="0" w:space="0" w:color="auto"/>
        <w:bottom w:val="none" w:sz="0" w:space="0" w:color="auto"/>
        <w:right w:val="none" w:sz="0" w:space="0" w:color="auto"/>
      </w:divBdr>
    </w:div>
    <w:div w:id="726690024">
      <w:bodyDiv w:val="1"/>
      <w:marLeft w:val="0"/>
      <w:marRight w:val="0"/>
      <w:marTop w:val="0"/>
      <w:marBottom w:val="0"/>
      <w:divBdr>
        <w:top w:val="none" w:sz="0" w:space="0" w:color="auto"/>
        <w:left w:val="none" w:sz="0" w:space="0" w:color="auto"/>
        <w:bottom w:val="none" w:sz="0" w:space="0" w:color="auto"/>
        <w:right w:val="none" w:sz="0" w:space="0" w:color="auto"/>
      </w:divBdr>
    </w:div>
    <w:div w:id="767655451">
      <w:bodyDiv w:val="1"/>
      <w:marLeft w:val="0"/>
      <w:marRight w:val="0"/>
      <w:marTop w:val="0"/>
      <w:marBottom w:val="0"/>
      <w:divBdr>
        <w:top w:val="none" w:sz="0" w:space="0" w:color="auto"/>
        <w:left w:val="none" w:sz="0" w:space="0" w:color="auto"/>
        <w:bottom w:val="none" w:sz="0" w:space="0" w:color="auto"/>
        <w:right w:val="none" w:sz="0" w:space="0" w:color="auto"/>
      </w:divBdr>
    </w:div>
    <w:div w:id="852768002">
      <w:bodyDiv w:val="1"/>
      <w:marLeft w:val="0"/>
      <w:marRight w:val="0"/>
      <w:marTop w:val="0"/>
      <w:marBottom w:val="0"/>
      <w:divBdr>
        <w:top w:val="none" w:sz="0" w:space="0" w:color="auto"/>
        <w:left w:val="none" w:sz="0" w:space="0" w:color="auto"/>
        <w:bottom w:val="none" w:sz="0" w:space="0" w:color="auto"/>
        <w:right w:val="none" w:sz="0" w:space="0" w:color="auto"/>
      </w:divBdr>
    </w:div>
    <w:div w:id="1058819364">
      <w:bodyDiv w:val="1"/>
      <w:marLeft w:val="0"/>
      <w:marRight w:val="0"/>
      <w:marTop w:val="0"/>
      <w:marBottom w:val="0"/>
      <w:divBdr>
        <w:top w:val="none" w:sz="0" w:space="0" w:color="auto"/>
        <w:left w:val="none" w:sz="0" w:space="0" w:color="auto"/>
        <w:bottom w:val="none" w:sz="0" w:space="0" w:color="auto"/>
        <w:right w:val="none" w:sz="0" w:space="0" w:color="auto"/>
      </w:divBdr>
    </w:div>
    <w:div w:id="1140614842">
      <w:bodyDiv w:val="1"/>
      <w:marLeft w:val="0"/>
      <w:marRight w:val="0"/>
      <w:marTop w:val="0"/>
      <w:marBottom w:val="0"/>
      <w:divBdr>
        <w:top w:val="none" w:sz="0" w:space="0" w:color="auto"/>
        <w:left w:val="none" w:sz="0" w:space="0" w:color="auto"/>
        <w:bottom w:val="none" w:sz="0" w:space="0" w:color="auto"/>
        <w:right w:val="none" w:sz="0" w:space="0" w:color="auto"/>
      </w:divBdr>
    </w:div>
    <w:div w:id="1157916280">
      <w:bodyDiv w:val="1"/>
      <w:marLeft w:val="0"/>
      <w:marRight w:val="0"/>
      <w:marTop w:val="0"/>
      <w:marBottom w:val="0"/>
      <w:divBdr>
        <w:top w:val="none" w:sz="0" w:space="0" w:color="auto"/>
        <w:left w:val="none" w:sz="0" w:space="0" w:color="auto"/>
        <w:bottom w:val="none" w:sz="0" w:space="0" w:color="auto"/>
        <w:right w:val="none" w:sz="0" w:space="0" w:color="auto"/>
      </w:divBdr>
    </w:div>
    <w:div w:id="1380545300">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472282403">
      <w:bodyDiv w:val="1"/>
      <w:marLeft w:val="0"/>
      <w:marRight w:val="0"/>
      <w:marTop w:val="0"/>
      <w:marBottom w:val="0"/>
      <w:divBdr>
        <w:top w:val="none" w:sz="0" w:space="0" w:color="auto"/>
        <w:left w:val="none" w:sz="0" w:space="0" w:color="auto"/>
        <w:bottom w:val="none" w:sz="0" w:space="0" w:color="auto"/>
        <w:right w:val="none" w:sz="0" w:space="0" w:color="auto"/>
      </w:divBdr>
    </w:div>
    <w:div w:id="1539318389">
      <w:bodyDiv w:val="1"/>
      <w:marLeft w:val="0"/>
      <w:marRight w:val="0"/>
      <w:marTop w:val="0"/>
      <w:marBottom w:val="0"/>
      <w:divBdr>
        <w:top w:val="none" w:sz="0" w:space="0" w:color="auto"/>
        <w:left w:val="none" w:sz="0" w:space="0" w:color="auto"/>
        <w:bottom w:val="none" w:sz="0" w:space="0" w:color="auto"/>
        <w:right w:val="none" w:sz="0" w:space="0" w:color="auto"/>
      </w:divBdr>
    </w:div>
    <w:div w:id="1569606221">
      <w:bodyDiv w:val="1"/>
      <w:marLeft w:val="0"/>
      <w:marRight w:val="0"/>
      <w:marTop w:val="0"/>
      <w:marBottom w:val="0"/>
      <w:divBdr>
        <w:top w:val="none" w:sz="0" w:space="0" w:color="auto"/>
        <w:left w:val="none" w:sz="0" w:space="0" w:color="auto"/>
        <w:bottom w:val="none" w:sz="0" w:space="0" w:color="auto"/>
        <w:right w:val="none" w:sz="0" w:space="0" w:color="auto"/>
      </w:divBdr>
    </w:div>
    <w:div w:id="1575092611">
      <w:bodyDiv w:val="1"/>
      <w:marLeft w:val="0"/>
      <w:marRight w:val="0"/>
      <w:marTop w:val="0"/>
      <w:marBottom w:val="0"/>
      <w:divBdr>
        <w:top w:val="none" w:sz="0" w:space="0" w:color="auto"/>
        <w:left w:val="none" w:sz="0" w:space="0" w:color="auto"/>
        <w:bottom w:val="none" w:sz="0" w:space="0" w:color="auto"/>
        <w:right w:val="none" w:sz="0" w:space="0" w:color="auto"/>
      </w:divBdr>
    </w:div>
    <w:div w:id="1598248144">
      <w:bodyDiv w:val="1"/>
      <w:marLeft w:val="0"/>
      <w:marRight w:val="0"/>
      <w:marTop w:val="0"/>
      <w:marBottom w:val="0"/>
      <w:divBdr>
        <w:top w:val="none" w:sz="0" w:space="0" w:color="auto"/>
        <w:left w:val="none" w:sz="0" w:space="0" w:color="auto"/>
        <w:bottom w:val="none" w:sz="0" w:space="0" w:color="auto"/>
        <w:right w:val="none" w:sz="0" w:space="0" w:color="auto"/>
      </w:divBdr>
    </w:div>
    <w:div w:id="1684089940">
      <w:bodyDiv w:val="1"/>
      <w:marLeft w:val="0"/>
      <w:marRight w:val="0"/>
      <w:marTop w:val="0"/>
      <w:marBottom w:val="0"/>
      <w:divBdr>
        <w:top w:val="none" w:sz="0" w:space="0" w:color="auto"/>
        <w:left w:val="none" w:sz="0" w:space="0" w:color="auto"/>
        <w:bottom w:val="none" w:sz="0" w:space="0" w:color="auto"/>
        <w:right w:val="none" w:sz="0" w:space="0" w:color="auto"/>
      </w:divBdr>
    </w:div>
    <w:div w:id="1742436677">
      <w:bodyDiv w:val="1"/>
      <w:marLeft w:val="0"/>
      <w:marRight w:val="0"/>
      <w:marTop w:val="0"/>
      <w:marBottom w:val="0"/>
      <w:divBdr>
        <w:top w:val="none" w:sz="0" w:space="0" w:color="auto"/>
        <w:left w:val="none" w:sz="0" w:space="0" w:color="auto"/>
        <w:bottom w:val="none" w:sz="0" w:space="0" w:color="auto"/>
        <w:right w:val="none" w:sz="0" w:space="0" w:color="auto"/>
      </w:divBdr>
    </w:div>
    <w:div w:id="1953124785">
      <w:bodyDiv w:val="1"/>
      <w:marLeft w:val="0"/>
      <w:marRight w:val="0"/>
      <w:marTop w:val="0"/>
      <w:marBottom w:val="0"/>
      <w:divBdr>
        <w:top w:val="none" w:sz="0" w:space="0" w:color="auto"/>
        <w:left w:val="none" w:sz="0" w:space="0" w:color="auto"/>
        <w:bottom w:val="none" w:sz="0" w:space="0" w:color="auto"/>
        <w:right w:val="none" w:sz="0" w:space="0" w:color="auto"/>
      </w:divBdr>
    </w:div>
    <w:div w:id="2090075158">
      <w:bodyDiv w:val="1"/>
      <w:marLeft w:val="0"/>
      <w:marRight w:val="0"/>
      <w:marTop w:val="0"/>
      <w:marBottom w:val="0"/>
      <w:divBdr>
        <w:top w:val="none" w:sz="0" w:space="0" w:color="auto"/>
        <w:left w:val="none" w:sz="0" w:space="0" w:color="auto"/>
        <w:bottom w:val="none" w:sz="0" w:space="0" w:color="auto"/>
        <w:right w:val="none" w:sz="0" w:space="0" w:color="auto"/>
      </w:divBdr>
    </w:div>
    <w:div w:id="2130581445">
      <w:bodyDiv w:val="1"/>
      <w:marLeft w:val="0"/>
      <w:marRight w:val="0"/>
      <w:marTop w:val="0"/>
      <w:marBottom w:val="0"/>
      <w:divBdr>
        <w:top w:val="none" w:sz="0" w:space="0" w:color="auto"/>
        <w:left w:val="none" w:sz="0" w:space="0" w:color="auto"/>
        <w:bottom w:val="none" w:sz="0" w:space="0" w:color="auto"/>
        <w:right w:val="none" w:sz="0" w:space="0" w:color="auto"/>
      </w:divBdr>
      <w:divsChild>
        <w:div w:id="32774236">
          <w:marLeft w:val="0"/>
          <w:marRight w:val="0"/>
          <w:marTop w:val="0"/>
          <w:marBottom w:val="0"/>
          <w:divBdr>
            <w:top w:val="none" w:sz="0" w:space="0" w:color="auto"/>
            <w:left w:val="none" w:sz="0" w:space="0" w:color="auto"/>
            <w:bottom w:val="none" w:sz="0" w:space="0" w:color="auto"/>
            <w:right w:val="none" w:sz="0" w:space="0" w:color="auto"/>
          </w:divBdr>
        </w:div>
        <w:div w:id="331447808">
          <w:marLeft w:val="0"/>
          <w:marRight w:val="0"/>
          <w:marTop w:val="0"/>
          <w:marBottom w:val="0"/>
          <w:divBdr>
            <w:top w:val="none" w:sz="0" w:space="0" w:color="auto"/>
            <w:left w:val="none" w:sz="0" w:space="0" w:color="auto"/>
            <w:bottom w:val="none" w:sz="0" w:space="0" w:color="auto"/>
            <w:right w:val="none" w:sz="0" w:space="0" w:color="auto"/>
          </w:divBdr>
        </w:div>
        <w:div w:id="1854802998">
          <w:marLeft w:val="0"/>
          <w:marRight w:val="0"/>
          <w:marTop w:val="75"/>
          <w:marBottom w:val="0"/>
          <w:divBdr>
            <w:top w:val="none" w:sz="0" w:space="0" w:color="auto"/>
            <w:left w:val="none" w:sz="0" w:space="0" w:color="auto"/>
            <w:bottom w:val="none" w:sz="0" w:space="0" w:color="auto"/>
            <w:right w:val="none" w:sz="0" w:space="0" w:color="auto"/>
          </w:divBdr>
          <w:divsChild>
            <w:div w:id="1572499320">
              <w:marLeft w:val="0"/>
              <w:marRight w:val="0"/>
              <w:marTop w:val="0"/>
              <w:marBottom w:val="0"/>
              <w:divBdr>
                <w:top w:val="none" w:sz="0" w:space="0" w:color="auto"/>
                <w:left w:val="none" w:sz="0" w:space="0" w:color="auto"/>
                <w:bottom w:val="none" w:sz="0" w:space="0" w:color="auto"/>
                <w:right w:val="none" w:sz="0" w:space="0" w:color="auto"/>
              </w:divBdr>
              <w:divsChild>
                <w:div w:id="675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etf.org/rfc/rfc3066.txt" TargetMode="External"/><Relationship Id="rId299" Type="http://schemas.openxmlformats.org/officeDocument/2006/relationships/hyperlink" Target="file:///\\ocw.local\" TargetMode="External"/><Relationship Id="rId21" Type="http://schemas.openxmlformats.org/officeDocument/2006/relationships/hyperlink" Target="https://www.w3.org/TR/xmlschema-2" TargetMode="External"/><Relationship Id="rId63" Type="http://schemas.openxmlformats.org/officeDocument/2006/relationships/hyperlink" Target="file:///\\ocw.local\" TargetMode="External"/><Relationship Id="rId159" Type="http://schemas.openxmlformats.org/officeDocument/2006/relationships/hyperlink" Target="https://hdl.handle.net/10648/a132b71b-4c28-4622-9a5d-f9a7d1026d69" TargetMode="External"/><Relationship Id="rId324" Type="http://schemas.openxmlformats.org/officeDocument/2006/relationships/hyperlink" Target="file:///\\ocw.local\" TargetMode="External"/><Relationship Id="rId170" Type="http://schemas.openxmlformats.org/officeDocument/2006/relationships/hyperlink" Target="https://nl.wikipedia.org/wiki/Algemene_verordening_gegevensbescherming" TargetMode="External"/><Relationship Id="rId226" Type="http://schemas.openxmlformats.org/officeDocument/2006/relationships/hyperlink" Target="file:///\\ocw.local\" TargetMode="External"/><Relationship Id="rId268" Type="http://schemas.openxmlformats.org/officeDocument/2006/relationships/hyperlink" Target="file:///\\ocw.local\" TargetMode="External"/><Relationship Id="rId32" Type="http://schemas.openxmlformats.org/officeDocument/2006/relationships/hyperlink" Target="https://www.iso.org/iso-8601-date-and-time-format.html" TargetMode="External"/><Relationship Id="rId74" Type="http://schemas.openxmlformats.org/officeDocument/2006/relationships/hyperlink" Target="file:///\\ocw.local\" TargetMode="External"/><Relationship Id="rId128" Type="http://schemas.openxmlformats.org/officeDocument/2006/relationships/hyperlink" Target="file:///\\ocw.local\" TargetMode="External"/><Relationship Id="rId335" Type="http://schemas.openxmlformats.org/officeDocument/2006/relationships/customXml" Target="../customXml/item3.xml"/><Relationship Id="rId5" Type="http://schemas.openxmlformats.org/officeDocument/2006/relationships/settings" Target="settings.xml"/><Relationship Id="rId181" Type="http://schemas.openxmlformats.org/officeDocument/2006/relationships/hyperlink" Target="https://tools.ietf.org/html/rfc3986" TargetMode="External"/><Relationship Id="rId237" Type="http://schemas.openxmlformats.org/officeDocument/2006/relationships/hyperlink" Target="file:///\\org.jstd.local\" TargetMode="External"/><Relationship Id="rId279" Type="http://schemas.openxmlformats.org/officeDocument/2006/relationships/hyperlink" Target="file:///\\ocw.local\" TargetMode="External"/><Relationship Id="rId43" Type="http://schemas.openxmlformats.org/officeDocument/2006/relationships/hyperlink" Target="file:///\\ocw.local\" TargetMode="External"/><Relationship Id="rId139" Type="http://schemas.openxmlformats.org/officeDocument/2006/relationships/hyperlink" Target="file:///\\ocw.local\" TargetMode="External"/><Relationship Id="rId290" Type="http://schemas.openxmlformats.org/officeDocument/2006/relationships/hyperlink" Target="file:///\\ocw.local\" TargetMode="External"/><Relationship Id="rId304" Type="http://schemas.openxmlformats.org/officeDocument/2006/relationships/hyperlink" Target="file:///\\ocw.local\" TargetMode="External"/><Relationship Id="rId85" Type="http://schemas.openxmlformats.org/officeDocument/2006/relationships/hyperlink" Target="file:///\\ocw.local\" TargetMode="External"/><Relationship Id="rId150" Type="http://schemas.openxmlformats.org/officeDocument/2006/relationships/hyperlink" Target="file:///\\ocw.local\" TargetMode="External"/><Relationship Id="rId192" Type="http://schemas.openxmlformats.org/officeDocument/2006/relationships/hyperlink" Target="file:///\\ocw.local\" TargetMode="External"/><Relationship Id="rId206" Type="http://schemas.openxmlformats.org/officeDocument/2006/relationships/hyperlink" Target="file:///\\ocw.local\" TargetMode="External"/><Relationship Id="rId248" Type="http://schemas.openxmlformats.org/officeDocument/2006/relationships/hyperlink" Target="file:///\\ocw.local\" TargetMode="External"/><Relationship Id="rId12" Type="http://schemas.openxmlformats.org/officeDocument/2006/relationships/hyperlink" Target="https://www.nen.nl/nen-iso-23081-1-2017-en-240621" TargetMode="External"/><Relationship Id="rId108" Type="http://schemas.openxmlformats.org/officeDocument/2006/relationships/hyperlink" Target="file:///\\ocw.local\" TargetMode="External"/><Relationship Id="rId315" Type="http://schemas.openxmlformats.org/officeDocument/2006/relationships/hyperlink" Target="file:///\\ocw.local\Userdata\Homedrive\o400dra\Apps\Office\Cryptografisch%20hashalgoritme%20ten%20behoeve%20van%20authenticatie%20en%20integriteitscontrole.%20Zie%20https:\www.forumstandaardisatie.nl\open-standaarden\sha-2" TargetMode="External"/><Relationship Id="rId54" Type="http://schemas.openxmlformats.org/officeDocument/2006/relationships/hyperlink" Target="file:///\\ocw.local\Userdata\Appdata\o400dra\AppData\Roaming\OpenText\OTEdit\EC_proza\c208593%20(2)" TargetMode="External"/><Relationship Id="rId96" Type="http://schemas.openxmlformats.org/officeDocument/2006/relationships/hyperlink" Target="file:///\\ocw.local\" TargetMode="External"/><Relationship Id="rId161" Type="http://schemas.openxmlformats.org/officeDocument/2006/relationships/hyperlink" Target="file:///\\ocw.local\" TargetMode="External"/><Relationship Id="rId217" Type="http://schemas.openxmlformats.org/officeDocument/2006/relationships/hyperlink" Target="file:///\\ocw.local\" TargetMode="External"/><Relationship Id="rId259" Type="http://schemas.openxmlformats.org/officeDocument/2006/relationships/hyperlink" Target="file:///\\ocw.local\" TargetMode="External"/><Relationship Id="rId23" Type="http://schemas.openxmlformats.org/officeDocument/2006/relationships/hyperlink" Target="/" TargetMode="External"/><Relationship Id="rId119" Type="http://schemas.openxmlformats.org/officeDocument/2006/relationships/hyperlink" Target="file:///\\ocw.local\" TargetMode="External"/><Relationship Id="rId270" Type="http://schemas.openxmlformats.org/officeDocument/2006/relationships/hyperlink" Target="/" TargetMode="External"/><Relationship Id="rId326" Type="http://schemas.openxmlformats.org/officeDocument/2006/relationships/header" Target="header1.xml"/><Relationship Id="rId65" Type="http://schemas.openxmlformats.org/officeDocument/2006/relationships/hyperlink" Target="https://actorenregister.nationaalarchief.nl/welkom" TargetMode="External"/><Relationship Id="rId130" Type="http://schemas.openxmlformats.org/officeDocument/2006/relationships/hyperlink" Target="file:///\\ocw.local\" TargetMode="External"/><Relationship Id="rId172" Type="http://schemas.openxmlformats.org/officeDocument/2006/relationships/hyperlink" Target="file:///\\ocw.local\" TargetMode="External"/><Relationship Id="rId228" Type="http://schemas.openxmlformats.org/officeDocument/2006/relationships/hyperlink" Target="file:///\\ocw.local\" TargetMode="External"/><Relationship Id="rId281" Type="http://schemas.openxmlformats.org/officeDocument/2006/relationships/hyperlink" Target="file:///\\ocw.local\" TargetMode="External"/><Relationship Id="rId34" Type="http://schemas.openxmlformats.org/officeDocument/2006/relationships/hyperlink" Target="https://www.ietf.org/rfc/rfc3066.txt" TargetMode="External"/><Relationship Id="rId76" Type="http://schemas.openxmlformats.org/officeDocument/2006/relationships/hyperlink" Target="file:///\\ocw.local\Userdata\Appdata\o400dra\AppData\Roaming\OpenText\OTEdit\EC_proza\c208593%20(2)" TargetMode="External"/><Relationship Id="rId141" Type="http://schemas.openxmlformats.org/officeDocument/2006/relationships/hyperlink" Target="file:///\\ocw.local\" TargetMode="External"/><Relationship Id="rId7" Type="http://schemas.openxmlformats.org/officeDocument/2006/relationships/footnotes" Target="footnotes.xml"/><Relationship Id="rId183" Type="http://schemas.openxmlformats.org/officeDocument/2006/relationships/hyperlink" Target="https://storage.ning.com/topology/rest/1.0/file/get/8030872094?profile=original" TargetMode="External"/><Relationship Id="rId239" Type="http://schemas.openxmlformats.org/officeDocument/2006/relationships/hyperlink" Target="file:///\\ocw.local\" TargetMode="External"/><Relationship Id="rId250" Type="http://schemas.openxmlformats.org/officeDocument/2006/relationships/hyperlink" Target="file:///\\ocw.local\" TargetMode="External"/><Relationship Id="rId292" Type="http://schemas.openxmlformats.org/officeDocument/2006/relationships/hyperlink" Target="/" TargetMode="External"/><Relationship Id="rId306" Type="http://schemas.openxmlformats.org/officeDocument/2006/relationships/hyperlink" Target="file:///\\ocw.local\" TargetMode="External"/><Relationship Id="rId24" Type="http://schemas.openxmlformats.org/officeDocument/2006/relationships/hyperlink" Target="https://nl.wikipedia.org/wiki/CamelCase" TargetMode="External"/><Relationship Id="rId45" Type="http://schemas.openxmlformats.org/officeDocument/2006/relationships/hyperlink" Target="file:///\\ocw.local\" TargetMode="External"/><Relationship Id="rId66" Type="http://schemas.openxmlformats.org/officeDocument/2006/relationships/hyperlink" Target="https://www.kvk.nl/zoeken/handelsregister/" TargetMode="External"/><Relationship Id="rId87" Type="http://schemas.openxmlformats.org/officeDocument/2006/relationships/hyperlink" Target="file:///\\ocw.local\Userdata\Appdata\o400dra\AppData\Roaming\OpenText\OTEdit\EC_proza\c208593%20(2)" TargetMode="External"/><Relationship Id="rId110" Type="http://schemas.openxmlformats.org/officeDocument/2006/relationships/hyperlink" Target="file:///\\ocw.local\Userdata\Appdata\o400dra\AppData\Roaming\OpenText\OTEdit\EC_proza\c208593%20(2)" TargetMode="External"/><Relationship Id="rId131" Type="http://schemas.openxmlformats.org/officeDocument/2006/relationships/hyperlink" Target="file:///\\ocw.local\" TargetMode="External"/><Relationship Id="rId327" Type="http://schemas.openxmlformats.org/officeDocument/2006/relationships/header" Target="header2.xml"/><Relationship Id="rId152" Type="http://schemas.openxmlformats.org/officeDocument/2006/relationships/hyperlink" Target="file:///\\ocw.local\" TargetMode="External"/><Relationship Id="rId173" Type="http://schemas.openxmlformats.org/officeDocument/2006/relationships/hyperlink" Target="file:///\\ocw.local\" TargetMode="External"/><Relationship Id="rId194" Type="http://schemas.openxmlformats.org/officeDocument/2006/relationships/hyperlink" Target="https://en.wikipedia.org/wiki/Universally_unique_identifier" TargetMode="External"/><Relationship Id="rId208" Type="http://schemas.openxmlformats.org/officeDocument/2006/relationships/hyperlink" Target="file:///\\ocw.local\" TargetMode="External"/><Relationship Id="rId229" Type="http://schemas.openxmlformats.org/officeDocument/2006/relationships/hyperlink" Target="file:///\\ocw.local\" TargetMode="External"/><Relationship Id="rId240" Type="http://schemas.openxmlformats.org/officeDocument/2006/relationships/hyperlink" Target="file:///\\ocw.local\" TargetMode="External"/><Relationship Id="rId261" Type="http://schemas.openxmlformats.org/officeDocument/2006/relationships/hyperlink" Target="file:///\\ocw.local\" TargetMode="External"/><Relationship Id="rId14" Type="http://schemas.openxmlformats.org/officeDocument/2006/relationships/hyperlink" Target="https://nl.wikipedia.org/wiki/Bestand_(computer)" TargetMode="External"/><Relationship Id="rId35" Type="http://schemas.openxmlformats.org/officeDocument/2006/relationships/hyperlink" Target="https://www.nen.nl/nen-iso-iec-11404-2008-en-122652" TargetMode="External"/><Relationship Id="rId56" Type="http://schemas.openxmlformats.org/officeDocument/2006/relationships/hyperlink" Target="file:///\\ocw.local\Userdata\Appdata\o400dra\AppData\Roaming\OpenText\OTEdit\EC_proza\c208593%20(2)" TargetMode="External"/><Relationship Id="rId77" Type="http://schemas.openxmlformats.org/officeDocument/2006/relationships/hyperlink" Target="file:///\\ocw.local\Userdata\Appdata\o400dra\AppData\Roaming\OpenText\OTEdit\EC_proza\c208593%20(2)" TargetMode="External"/><Relationship Id="rId100" Type="http://schemas.openxmlformats.org/officeDocument/2006/relationships/hyperlink" Target="file:///\\ocw.local\" TargetMode="External"/><Relationship Id="rId282" Type="http://schemas.openxmlformats.org/officeDocument/2006/relationships/hyperlink" Target="file:///\\ocw.local\" TargetMode="External"/><Relationship Id="rId317" Type="http://schemas.openxmlformats.org/officeDocument/2006/relationships/hyperlink" Target="file:///\\ocw.local\" TargetMode="External"/><Relationship Id="rId8" Type="http://schemas.openxmlformats.org/officeDocument/2006/relationships/endnotes" Target="endnotes.xml"/><Relationship Id="rId98" Type="http://schemas.openxmlformats.org/officeDocument/2006/relationships/hyperlink" Target="file:///\\ocw.local\" TargetMode="External"/><Relationship Id="rId121" Type="http://schemas.openxmlformats.org/officeDocument/2006/relationships/hyperlink" Target="file:///\\ocw.local\" TargetMode="External"/><Relationship Id="rId142" Type="http://schemas.openxmlformats.org/officeDocument/2006/relationships/hyperlink" Target="file:///\\ocw.local\" TargetMode="External"/><Relationship Id="rId163" Type="http://schemas.openxmlformats.org/officeDocument/2006/relationships/hyperlink" Target="file:///\\ocw.local\" TargetMode="External"/><Relationship Id="rId184" Type="http://schemas.openxmlformats.org/officeDocument/2006/relationships/hyperlink" Target="file:///\\ocw.local\" TargetMode="External"/><Relationship Id="rId219" Type="http://schemas.openxmlformats.org/officeDocument/2006/relationships/hyperlink" Target="file:///\\ocw.local\" TargetMode="External"/><Relationship Id="rId230" Type="http://schemas.openxmlformats.org/officeDocument/2006/relationships/hyperlink" Target="file:///\\ocw.local\" TargetMode="External"/><Relationship Id="rId251" Type="http://schemas.openxmlformats.org/officeDocument/2006/relationships/hyperlink" Target="file:///\\ocw.local\" TargetMode="External"/><Relationship Id="rId25" Type="http://schemas.openxmlformats.org/officeDocument/2006/relationships/hyperlink" Target="https://nl.wikipedia.org/wiki/CamelCase" TargetMode="External"/><Relationship Id="rId46" Type="http://schemas.openxmlformats.org/officeDocument/2006/relationships/hyperlink" Target="file:///\\ocw.local\" TargetMode="External"/><Relationship Id="rId67" Type="http://schemas.openxmlformats.org/officeDocument/2006/relationships/hyperlink" Target="file:///\\ocw.local\" TargetMode="External"/><Relationship Id="rId272" Type="http://schemas.openxmlformats.org/officeDocument/2006/relationships/hyperlink" Target="file:///\\ocw.local\" TargetMode="External"/><Relationship Id="rId293" Type="http://schemas.openxmlformats.org/officeDocument/2006/relationships/hyperlink" Target="file:///\\ocw.local\" TargetMode="External"/><Relationship Id="rId307" Type="http://schemas.openxmlformats.org/officeDocument/2006/relationships/hyperlink" Target="file:///\\ocw.local\" TargetMode="External"/><Relationship Id="rId328" Type="http://schemas.openxmlformats.org/officeDocument/2006/relationships/footer" Target="footer1.xml"/><Relationship Id="rId88" Type="http://schemas.openxmlformats.org/officeDocument/2006/relationships/hyperlink" Target="file:///\\ocw.local\" TargetMode="External"/><Relationship Id="rId111" Type="http://schemas.openxmlformats.org/officeDocument/2006/relationships/hyperlink" Target="http://standaarden.overheid.nl/owms/terms/Aarle-Rixtel" TargetMode="External"/><Relationship Id="rId132" Type="http://schemas.openxmlformats.org/officeDocument/2006/relationships/hyperlink" Target="file:///\\ocw.local\" TargetMode="External"/><Relationship Id="rId153" Type="http://schemas.openxmlformats.org/officeDocument/2006/relationships/hyperlink" Target="file:///\\ocw.local\" TargetMode="External"/><Relationship Id="rId174" Type="http://schemas.openxmlformats.org/officeDocument/2006/relationships/hyperlink" Target="file:///\\ocw.local\" TargetMode="External"/><Relationship Id="rId195" Type="http://schemas.openxmlformats.org/officeDocument/2006/relationships/hyperlink" Target="file:///\\ocw.local\" TargetMode="External"/><Relationship Id="rId209" Type="http://schemas.openxmlformats.org/officeDocument/2006/relationships/hyperlink" Target="file:///\\ocw.local\" TargetMode="External"/><Relationship Id="rId220" Type="http://schemas.openxmlformats.org/officeDocument/2006/relationships/hyperlink" Target="file:///\\ocw.local\Userdata\Appdata\o400dra\AppData\Roaming\OpenText\OTEdit\EC_proza\c208593%20(2)" TargetMode="External"/><Relationship Id="rId241" Type="http://schemas.openxmlformats.org/officeDocument/2006/relationships/hyperlink" Target="file:///\\ocw.local\" TargetMode="External"/><Relationship Id="rId15" Type="http://schemas.openxmlformats.org/officeDocument/2006/relationships/hyperlink" Target="https://www.nen.nl/nen-iso-30300-2020-en-271394" TargetMode="External"/><Relationship Id="rId36" Type="http://schemas.openxmlformats.org/officeDocument/2006/relationships/hyperlink" Target="file:///\\ocw.local\" TargetMode="External"/><Relationship Id="rId57" Type="http://schemas.openxmlformats.org/officeDocument/2006/relationships/hyperlink" Target="file:///\\ocw.local\" TargetMode="External"/><Relationship Id="rId262" Type="http://schemas.openxmlformats.org/officeDocument/2006/relationships/hyperlink" Target="file:///\\ocw.local\" TargetMode="External"/><Relationship Id="rId283" Type="http://schemas.openxmlformats.org/officeDocument/2006/relationships/hyperlink" Target="file:///\\ocw.local\" TargetMode="External"/><Relationship Id="rId318" Type="http://schemas.openxmlformats.org/officeDocument/2006/relationships/hyperlink" Target="file:///\\ocw.local\" TargetMode="External"/><Relationship Id="rId78" Type="http://schemas.openxmlformats.org/officeDocument/2006/relationships/hyperlink" Target="file:///\\ocw.local\" TargetMode="External"/><Relationship Id="rId99" Type="http://schemas.openxmlformats.org/officeDocument/2006/relationships/hyperlink" Target="file:///\\ocw.local\" TargetMode="External"/><Relationship Id="rId101" Type="http://schemas.openxmlformats.org/officeDocument/2006/relationships/hyperlink" Target="file:///\\ocw.local\" TargetMode="External"/><Relationship Id="rId122" Type="http://schemas.openxmlformats.org/officeDocument/2006/relationships/hyperlink" Target="file:///\\ocw.local\" TargetMode="External"/><Relationship Id="rId143" Type="http://schemas.openxmlformats.org/officeDocument/2006/relationships/hyperlink" Target="file:///\\ocw.local\" TargetMode="External"/><Relationship Id="rId164" Type="http://schemas.openxmlformats.org/officeDocument/2006/relationships/hyperlink" Target="file:///\\ocw.local\" TargetMode="External"/><Relationship Id="rId185" Type="http://schemas.openxmlformats.org/officeDocument/2006/relationships/hyperlink" Target="file:///\\ocw.local\Userdata\Appdata\o400dra\AppData\Roaming\OpenText\OTEdit\EC_proza\c208593%20(2)" TargetMode="External"/><Relationship Id="rId9" Type="http://schemas.openxmlformats.org/officeDocument/2006/relationships/hyperlink" Target="https://www.nationaalarchief.nl/archiveren/kennisbank/metagegevensschema" TargetMode="External"/><Relationship Id="rId210" Type="http://schemas.openxmlformats.org/officeDocument/2006/relationships/hyperlink" Target="file:///\\ocw.local\" TargetMode="External"/><Relationship Id="rId26" Type="http://schemas.openxmlformats.org/officeDocument/2006/relationships/hyperlink" Target="https://www.nationaalarchief.nl/archiveren/kennisbank/wat-betekent-archiveren" TargetMode="External"/><Relationship Id="rId231" Type="http://schemas.openxmlformats.org/officeDocument/2006/relationships/hyperlink" Target="/" TargetMode="External"/><Relationship Id="rId252" Type="http://schemas.openxmlformats.org/officeDocument/2006/relationships/hyperlink" Target="file:///\\ocw.local\" TargetMode="External"/><Relationship Id="rId273" Type="http://schemas.openxmlformats.org/officeDocument/2006/relationships/hyperlink" Target="file:///\\ocw.local\" TargetMode="External"/><Relationship Id="rId294" Type="http://schemas.openxmlformats.org/officeDocument/2006/relationships/hyperlink" Target="file:///\\ocw.local\" TargetMode="External"/><Relationship Id="rId308" Type="http://schemas.openxmlformats.org/officeDocument/2006/relationships/hyperlink" Target="file:///\\ocw.local\" TargetMode="External"/><Relationship Id="rId329" Type="http://schemas.openxmlformats.org/officeDocument/2006/relationships/footer" Target="footer2.xml"/><Relationship Id="rId47" Type="http://schemas.openxmlformats.org/officeDocument/2006/relationships/hyperlink" Target="file:///\\ocw.local\" TargetMode="External"/><Relationship Id="rId68" Type="http://schemas.openxmlformats.org/officeDocument/2006/relationships/hyperlink" Target="https://nl.wikipedia.org/wiki/Algemene_verordening_gegevensbescherming" TargetMode="External"/><Relationship Id="rId89" Type="http://schemas.openxmlformats.org/officeDocument/2006/relationships/hyperlink" Target="file:///\\ocw.local\" TargetMode="External"/><Relationship Id="rId112" Type="http://schemas.openxmlformats.org/officeDocument/2006/relationships/hyperlink" Target="http://bag.basisregistraties.overheid.nl/bag/id/woonplaats/2928" TargetMode="External"/><Relationship Id="rId133" Type="http://schemas.openxmlformats.org/officeDocument/2006/relationships/hyperlink" Target="file:///\\ocw.local\" TargetMode="External"/><Relationship Id="rId154" Type="http://schemas.openxmlformats.org/officeDocument/2006/relationships/hyperlink" Target="file:///\\ocw.local\" TargetMode="External"/><Relationship Id="rId175" Type="http://schemas.openxmlformats.org/officeDocument/2006/relationships/hyperlink" Target="https://www.nationalarchives.gov.uk/PRONOM/" TargetMode="External"/><Relationship Id="rId196" Type="http://schemas.openxmlformats.org/officeDocument/2006/relationships/hyperlink" Target="file:///\\ocw.local\" TargetMode="External"/><Relationship Id="rId200" Type="http://schemas.openxmlformats.org/officeDocument/2006/relationships/hyperlink" Target="file:///\\ocw.local\" TargetMode="External"/><Relationship Id="rId16" Type="http://schemas.openxmlformats.org/officeDocument/2006/relationships/hyperlink" Target="file:///\\ocw.local\" TargetMode="External"/><Relationship Id="rId221" Type="http://schemas.openxmlformats.org/officeDocument/2006/relationships/hyperlink" Target="file:///\\ocw.local\Userdata\Appdata\o400dra\AppData\Roaming\OpenText\OTEdit\EC_proza\c208593%20(2)" TargetMode="External"/><Relationship Id="rId242" Type="http://schemas.openxmlformats.org/officeDocument/2006/relationships/hyperlink" Target="https://nl.wikipedia.org/wiki/Algemene_verordening_gegevensbescherming" TargetMode="External"/><Relationship Id="rId263" Type="http://schemas.openxmlformats.org/officeDocument/2006/relationships/hyperlink" Target="file:///\\ocw.local\" TargetMode="External"/><Relationship Id="rId284" Type="http://schemas.openxmlformats.org/officeDocument/2006/relationships/hyperlink" Target="file:///\\ocw.local\" TargetMode="External"/><Relationship Id="rId319" Type="http://schemas.openxmlformats.org/officeDocument/2006/relationships/hyperlink" Target="file:///\\ocw.local\" TargetMode="External"/><Relationship Id="rId37" Type="http://schemas.openxmlformats.org/officeDocument/2006/relationships/hyperlink" Target="file:///\\ocw.local\" TargetMode="External"/><Relationship Id="rId58" Type="http://schemas.openxmlformats.org/officeDocument/2006/relationships/hyperlink" Target="file:///\\ocw.local\" TargetMode="External"/><Relationship Id="rId79" Type="http://schemas.openxmlformats.org/officeDocument/2006/relationships/hyperlink" Target="file:///\\ocw.local\" TargetMode="External"/><Relationship Id="rId102" Type="http://schemas.openxmlformats.org/officeDocument/2006/relationships/hyperlink" Target="/" TargetMode="External"/><Relationship Id="rId123" Type="http://schemas.openxmlformats.org/officeDocument/2006/relationships/hyperlink" Target="file:///\\ocw.local\" TargetMode="External"/><Relationship Id="rId144" Type="http://schemas.openxmlformats.org/officeDocument/2006/relationships/hyperlink" Target="file:///\\ocw.local\" TargetMode="External"/><Relationship Id="rId330" Type="http://schemas.openxmlformats.org/officeDocument/2006/relationships/header" Target="header3.xml"/><Relationship Id="rId90" Type="http://schemas.openxmlformats.org/officeDocument/2006/relationships/hyperlink" Target="https://www.nationaalarchief.nl/archiveren/kennisbank/classificatieschema" TargetMode="External"/><Relationship Id="rId165" Type="http://schemas.openxmlformats.org/officeDocument/2006/relationships/hyperlink" Target="file:///\\ocw.local\" TargetMode="External"/><Relationship Id="rId186" Type="http://schemas.openxmlformats.org/officeDocument/2006/relationships/hyperlink" Target="file:///\\ocw.local\" TargetMode="External"/><Relationship Id="rId211" Type="http://schemas.openxmlformats.org/officeDocument/2006/relationships/hyperlink" Target="file:///\\ocw.local\" TargetMode="External"/><Relationship Id="rId232" Type="http://schemas.openxmlformats.org/officeDocument/2006/relationships/hyperlink" Target="file:///\\ocw.local\" TargetMode="External"/><Relationship Id="rId253" Type="http://schemas.openxmlformats.org/officeDocument/2006/relationships/hyperlink" Target="file:///\\ocw.local\" TargetMode="External"/><Relationship Id="rId274" Type="http://schemas.openxmlformats.org/officeDocument/2006/relationships/hyperlink" Target="file:///\\ocw.local\" TargetMode="External"/><Relationship Id="rId295" Type="http://schemas.openxmlformats.org/officeDocument/2006/relationships/hyperlink" Target="file:///\\ocw.local\" TargetMode="External"/><Relationship Id="rId309" Type="http://schemas.openxmlformats.org/officeDocument/2006/relationships/hyperlink" Target="file:///\\ocw.local\" TargetMode="External"/><Relationship Id="rId27" Type="http://schemas.openxmlformats.org/officeDocument/2006/relationships/hyperlink" Target="file:///\\ocw.local\Userdata\Appdata\o400dra\AppData\Roaming\OpenText\OTEdit\EC_proza\c208593%20(2)" TargetMode="External"/><Relationship Id="rId48" Type="http://schemas.openxmlformats.org/officeDocument/2006/relationships/hyperlink" Target="file:///\\ocw.local\" TargetMode="External"/><Relationship Id="rId69" Type="http://schemas.openxmlformats.org/officeDocument/2006/relationships/hyperlink" Target="https://www.nen.nl/nen-iso-30300-2020-en-271394" TargetMode="External"/><Relationship Id="rId113" Type="http://schemas.openxmlformats.org/officeDocument/2006/relationships/hyperlink" Target="file:///\\ocw.local\" TargetMode="External"/><Relationship Id="rId134" Type="http://schemas.openxmlformats.org/officeDocument/2006/relationships/hyperlink" Target="file:///\\ocw.local\" TargetMode="External"/><Relationship Id="rId320" Type="http://schemas.openxmlformats.org/officeDocument/2006/relationships/hyperlink" Target="file:///\\ocw.local\" TargetMode="External"/><Relationship Id="rId80" Type="http://schemas.openxmlformats.org/officeDocument/2006/relationships/hyperlink" Target="file:///\\ocw.local\" TargetMode="External"/><Relationship Id="rId155" Type="http://schemas.openxmlformats.org/officeDocument/2006/relationships/hyperlink" Target="file:///\\ocw.local\" TargetMode="External"/><Relationship Id="rId176" Type="http://schemas.openxmlformats.org/officeDocument/2006/relationships/hyperlink" Target="https://www.iana.org/assignments/media-types/" TargetMode="External"/><Relationship Id="rId197" Type="http://schemas.openxmlformats.org/officeDocument/2006/relationships/hyperlink" Target="file:///\\ocw.local\" TargetMode="External"/><Relationship Id="rId201" Type="http://schemas.openxmlformats.org/officeDocument/2006/relationships/hyperlink" Target="file:///\\ocw.local\" TargetMode="External"/><Relationship Id="rId222" Type="http://schemas.openxmlformats.org/officeDocument/2006/relationships/hyperlink" Target="https://www.forumstandaardisatie.nl/standaard/skos" TargetMode="External"/><Relationship Id="rId243" Type="http://schemas.openxmlformats.org/officeDocument/2006/relationships/hyperlink" Target="file:///\\ocw.local\" TargetMode="External"/><Relationship Id="rId264" Type="http://schemas.openxmlformats.org/officeDocument/2006/relationships/hyperlink" Target="file:///\\ocw.local\" TargetMode="External"/><Relationship Id="rId285" Type="http://schemas.openxmlformats.org/officeDocument/2006/relationships/hyperlink" Target="file:///\\ocw.local\" TargetMode="External"/><Relationship Id="rId17" Type="http://schemas.openxmlformats.org/officeDocument/2006/relationships/hyperlink" Target="file:///\\ocw.local\" TargetMode="External"/><Relationship Id="rId38" Type="http://schemas.openxmlformats.org/officeDocument/2006/relationships/hyperlink" Target="https://www.nationaalarchief.nl/archiveren/kennisbank/informatieobject" TargetMode="External"/><Relationship Id="rId59" Type="http://schemas.openxmlformats.org/officeDocument/2006/relationships/hyperlink" Target="file:///\\ocw.local\" TargetMode="External"/><Relationship Id="rId103" Type="http://schemas.openxmlformats.org/officeDocument/2006/relationships/hyperlink" Target="file:///\\ocw.local\" TargetMode="External"/><Relationship Id="rId124" Type="http://schemas.openxmlformats.org/officeDocument/2006/relationships/hyperlink" Target="file:///\\ocw.local\" TargetMode="External"/><Relationship Id="rId310" Type="http://schemas.openxmlformats.org/officeDocument/2006/relationships/hyperlink" Target="file:///\\ocw.local\" TargetMode="External"/><Relationship Id="rId70" Type="http://schemas.openxmlformats.org/officeDocument/2006/relationships/hyperlink" Target="file:///\\ocw.local\" TargetMode="External"/><Relationship Id="rId91" Type="http://schemas.openxmlformats.org/officeDocument/2006/relationships/hyperlink" Target="file:///\\ocw.local\" TargetMode="External"/><Relationship Id="rId145" Type="http://schemas.openxmlformats.org/officeDocument/2006/relationships/hyperlink" Target="file:///\\ocw.local\" TargetMode="External"/><Relationship Id="rId166" Type="http://schemas.openxmlformats.org/officeDocument/2006/relationships/hyperlink" Target="file:///\\ocw.local\" TargetMode="External"/><Relationship Id="rId187" Type="http://schemas.openxmlformats.org/officeDocument/2006/relationships/hyperlink" Target="file:///\\ocw.local\" TargetMode="External"/><Relationship Id="rId331" Type="http://schemas.openxmlformats.org/officeDocument/2006/relationships/footer" Target="footer3.xml"/><Relationship Id="rId1" Type="http://schemas.openxmlformats.org/officeDocument/2006/relationships/customXml" Target="../customXml/item1.xml"/><Relationship Id="rId212" Type="http://schemas.openxmlformats.org/officeDocument/2006/relationships/hyperlink" Target="file:///\\ocw.local\" TargetMode="External"/><Relationship Id="rId233" Type="http://schemas.openxmlformats.org/officeDocument/2006/relationships/hyperlink" Target="file:///\\ocw.local\" TargetMode="External"/><Relationship Id="rId254" Type="http://schemas.openxmlformats.org/officeDocument/2006/relationships/hyperlink" Target="file:///\\ocw.local\Userdata\Appdata\o400dra\AppData\Roaming\OpenText\OTEdit\EC_proza\c208593%20(2)" TargetMode="External"/><Relationship Id="rId28" Type="http://schemas.openxmlformats.org/officeDocument/2006/relationships/hyperlink" Target="https://www.w3.org/TR/xmlschema-2/" TargetMode="External"/><Relationship Id="rId49" Type="http://schemas.openxmlformats.org/officeDocument/2006/relationships/hyperlink" Target="file:///\\ocw.local\" TargetMode="External"/><Relationship Id="rId114" Type="http://schemas.openxmlformats.org/officeDocument/2006/relationships/hyperlink" Target="file:///\\ocw.local\" TargetMode="External"/><Relationship Id="rId275" Type="http://schemas.openxmlformats.org/officeDocument/2006/relationships/hyperlink" Target="file:///\\ocw.local\" TargetMode="External"/><Relationship Id="rId296" Type="http://schemas.openxmlformats.org/officeDocument/2006/relationships/hyperlink" Target="file:///\\ocw.local\" TargetMode="External"/><Relationship Id="rId300" Type="http://schemas.openxmlformats.org/officeDocument/2006/relationships/hyperlink" Target="file:///\\ocw.local\" TargetMode="External"/><Relationship Id="rId60" Type="http://schemas.openxmlformats.org/officeDocument/2006/relationships/hyperlink" Target="file:///\\ocw.local\" TargetMode="External"/><Relationship Id="rId81" Type="http://schemas.openxmlformats.org/officeDocument/2006/relationships/hyperlink" Target="file:///\\ocw.local\" TargetMode="External"/><Relationship Id="rId135" Type="http://schemas.openxmlformats.org/officeDocument/2006/relationships/hyperlink" Target="file:///\\ocw.local\" TargetMode="External"/><Relationship Id="rId156" Type="http://schemas.openxmlformats.org/officeDocument/2006/relationships/hyperlink" Target="file:///\\ocw.local\" TargetMode="External"/><Relationship Id="rId177" Type="http://schemas.openxmlformats.org/officeDocument/2006/relationships/hyperlink" Target="file:///\\ocw.local\" TargetMode="External"/><Relationship Id="rId198" Type="http://schemas.openxmlformats.org/officeDocument/2006/relationships/hyperlink" Target="file:///\\ocw.local\" TargetMode="External"/><Relationship Id="rId321" Type="http://schemas.openxmlformats.org/officeDocument/2006/relationships/hyperlink" Target="file:///\\ocw.local\Userdata\Appdata\o400dra\AppData\Roaming\OpenText\OTEdit\EC_proza\c208593%20(2)" TargetMode="External"/><Relationship Id="rId202" Type="http://schemas.openxmlformats.org/officeDocument/2006/relationships/hyperlink" Target="file:///\\ocw.local\" TargetMode="External"/><Relationship Id="rId223" Type="http://schemas.openxmlformats.org/officeDocument/2006/relationships/hyperlink" Target="https://www.nen.nl/nen-2084-2015-nl-210922" TargetMode="External"/><Relationship Id="rId244" Type="http://schemas.openxmlformats.org/officeDocument/2006/relationships/hyperlink" Target="file:///\\ocw.local\" TargetMode="External"/><Relationship Id="rId18" Type="http://schemas.openxmlformats.org/officeDocument/2006/relationships/hyperlink" Target="file:///\\ocw.local\Userdata\Appdata\o400dra\AppData\Roaming\OpenText\OTEdit\EC_proza\c208593%20(2)" TargetMode="External"/><Relationship Id="rId39" Type="http://schemas.openxmlformats.org/officeDocument/2006/relationships/hyperlink" Target="file:///\\ocw.local\" TargetMode="External"/><Relationship Id="rId265" Type="http://schemas.openxmlformats.org/officeDocument/2006/relationships/hyperlink" Target="file:///\\ocw.local\" TargetMode="External"/><Relationship Id="rId286" Type="http://schemas.openxmlformats.org/officeDocument/2006/relationships/hyperlink" Target="file:///\\ocw.local\" TargetMode="External"/><Relationship Id="rId50" Type="http://schemas.openxmlformats.org/officeDocument/2006/relationships/hyperlink" Target="file:///\\ocw.local\" TargetMode="External"/><Relationship Id="rId104" Type="http://schemas.openxmlformats.org/officeDocument/2006/relationships/hyperlink" Target="file:///\\ocw.local\Userdata\Appdata\o400dra\AppData\Roaming\OpenText\OTEdit\EC_proza\c208593%20(2)" TargetMode="External"/><Relationship Id="rId125" Type="http://schemas.openxmlformats.org/officeDocument/2006/relationships/hyperlink" Target="file:///\\ocw.local\" TargetMode="External"/><Relationship Id="rId146" Type="http://schemas.openxmlformats.org/officeDocument/2006/relationships/hyperlink" Target="file:///\\ocw.local\" TargetMode="External"/><Relationship Id="rId167" Type="http://schemas.openxmlformats.org/officeDocument/2006/relationships/hyperlink" Target="file:///\\ocw.local\" TargetMode="External"/><Relationship Id="rId188" Type="http://schemas.openxmlformats.org/officeDocument/2006/relationships/hyperlink" Target="file:///\\ocw.local\" TargetMode="External"/><Relationship Id="rId311" Type="http://schemas.openxmlformats.org/officeDocument/2006/relationships/hyperlink" Target="file:///\\ocw.local\" TargetMode="External"/><Relationship Id="rId332" Type="http://schemas.openxmlformats.org/officeDocument/2006/relationships/fontTable" Target="fontTable.xml"/><Relationship Id="rId71" Type="http://schemas.openxmlformats.org/officeDocument/2006/relationships/hyperlink" Target="https://nl.wikipedia.org/wiki/Bestand_(computer)" TargetMode="External"/><Relationship Id="rId92" Type="http://schemas.openxmlformats.org/officeDocument/2006/relationships/hyperlink" Target="file:///\\ocw.local\" TargetMode="External"/><Relationship Id="rId213" Type="http://schemas.openxmlformats.org/officeDocument/2006/relationships/hyperlink" Target="file:///\\ocw.local\" TargetMode="External"/><Relationship Id="rId234" Type="http://schemas.openxmlformats.org/officeDocument/2006/relationships/hyperlink" Target="file:///\\ocw.local\" TargetMode="External"/><Relationship Id="rId2" Type="http://schemas.openxmlformats.org/officeDocument/2006/relationships/numbering" Target="numbering.xml"/><Relationship Id="rId29" Type="http://schemas.openxmlformats.org/officeDocument/2006/relationships/hyperlink" Target="https://www.iso.org/iso-8601-date-and-time-format.html" TargetMode="External"/><Relationship Id="rId255" Type="http://schemas.openxmlformats.org/officeDocument/2006/relationships/hyperlink" Target="file:///\\ocw.local\" TargetMode="External"/><Relationship Id="rId276" Type="http://schemas.openxmlformats.org/officeDocument/2006/relationships/hyperlink" Target="file:///\\ocw.local\" TargetMode="External"/><Relationship Id="rId297" Type="http://schemas.openxmlformats.org/officeDocument/2006/relationships/hyperlink" Target="file:///\\ocw.local\" TargetMode="External"/><Relationship Id="rId40" Type="http://schemas.openxmlformats.org/officeDocument/2006/relationships/hyperlink" Target="file:///\\ocw.local\" TargetMode="External"/><Relationship Id="rId115" Type="http://schemas.openxmlformats.org/officeDocument/2006/relationships/hyperlink" Target="https://www.w3.org/TR/WCAG21/" TargetMode="External"/><Relationship Id="rId136" Type="http://schemas.openxmlformats.org/officeDocument/2006/relationships/hyperlink" Target="file:///\\ocw.local\" TargetMode="External"/><Relationship Id="rId157" Type="http://schemas.openxmlformats.org/officeDocument/2006/relationships/hyperlink" Target="file:///\\ocw.local\" TargetMode="External"/><Relationship Id="rId178" Type="http://schemas.openxmlformats.org/officeDocument/2006/relationships/hyperlink" Target="file:///\\ocw.local\" TargetMode="External"/><Relationship Id="rId301" Type="http://schemas.openxmlformats.org/officeDocument/2006/relationships/hyperlink" Target="file:///\\ocw.local\" TargetMode="External"/><Relationship Id="rId322" Type="http://schemas.openxmlformats.org/officeDocument/2006/relationships/hyperlink" Target="file:///\\ocw.local\" TargetMode="External"/><Relationship Id="rId61" Type="http://schemas.openxmlformats.org/officeDocument/2006/relationships/hyperlink" Target="https://bagviewer.kadaster.nl/lvbag/bag-viewer/index.html" TargetMode="External"/><Relationship Id="rId82" Type="http://schemas.openxmlformats.org/officeDocument/2006/relationships/hyperlink" Target="file:///\\ocw.local\" TargetMode="External"/><Relationship Id="rId199" Type="http://schemas.openxmlformats.org/officeDocument/2006/relationships/hyperlink" Target="file:///\\ocw.local\" TargetMode="External"/><Relationship Id="rId203" Type="http://schemas.openxmlformats.org/officeDocument/2006/relationships/hyperlink" Target="file:///\\ocw.local\" TargetMode="External"/><Relationship Id="rId19" Type="http://schemas.openxmlformats.org/officeDocument/2006/relationships/image" Target="media/image1.png"/><Relationship Id="rId224" Type="http://schemas.openxmlformats.org/officeDocument/2006/relationships/hyperlink" Target="file:///\\ocw.local\" TargetMode="External"/><Relationship Id="rId245" Type="http://schemas.openxmlformats.org/officeDocument/2006/relationships/hyperlink" Target="file:///\\ocw.local\" TargetMode="External"/><Relationship Id="rId266" Type="http://schemas.openxmlformats.org/officeDocument/2006/relationships/hyperlink" Target="file:///\\ocw.local\" TargetMode="External"/><Relationship Id="rId287" Type="http://schemas.openxmlformats.org/officeDocument/2006/relationships/hyperlink" Target="file:///\\ocw.local\" TargetMode="External"/><Relationship Id="rId30" Type="http://schemas.openxmlformats.org/officeDocument/2006/relationships/hyperlink" Target="https://www.iso.org/iso-8601-date-and-time-format.html" TargetMode="External"/><Relationship Id="rId105" Type="http://schemas.openxmlformats.org/officeDocument/2006/relationships/hyperlink" Target="file:///\\ocw.local\" TargetMode="External"/><Relationship Id="rId126" Type="http://schemas.openxmlformats.org/officeDocument/2006/relationships/hyperlink" Target="file:///\\ocw.local\" TargetMode="External"/><Relationship Id="rId147" Type="http://schemas.openxmlformats.org/officeDocument/2006/relationships/hyperlink" Target="file:///\\ocw.local\" TargetMode="External"/><Relationship Id="rId168" Type="http://schemas.openxmlformats.org/officeDocument/2006/relationships/hyperlink" Target="file:///\\ocw.local\" TargetMode="External"/><Relationship Id="rId312" Type="http://schemas.openxmlformats.org/officeDocument/2006/relationships/hyperlink" Target="file:///\\ocw.local\" TargetMode="External"/><Relationship Id="rId333" Type="http://schemas.openxmlformats.org/officeDocument/2006/relationships/theme" Target="theme/theme1.xml"/><Relationship Id="rId51" Type="http://schemas.openxmlformats.org/officeDocument/2006/relationships/hyperlink" Target="file:///\\ocw.local\" TargetMode="External"/><Relationship Id="rId72" Type="http://schemas.openxmlformats.org/officeDocument/2006/relationships/hyperlink" Target="file:///\\ocw.local\" TargetMode="External"/><Relationship Id="rId93" Type="http://schemas.openxmlformats.org/officeDocument/2006/relationships/hyperlink" Target="file:///\\ocw.local\" TargetMode="External"/><Relationship Id="rId189" Type="http://schemas.openxmlformats.org/officeDocument/2006/relationships/hyperlink" Target="file:///\\ocw.local\" TargetMode="External"/><Relationship Id="rId3" Type="http://schemas.openxmlformats.org/officeDocument/2006/relationships/styles" Target="styles.xml"/><Relationship Id="rId214" Type="http://schemas.openxmlformats.org/officeDocument/2006/relationships/hyperlink" Target="file:///\\ocw.local\" TargetMode="External"/><Relationship Id="rId235" Type="http://schemas.openxmlformats.org/officeDocument/2006/relationships/hyperlink" Target="file:///\\ocw.local\" TargetMode="External"/><Relationship Id="rId256" Type="http://schemas.openxmlformats.org/officeDocument/2006/relationships/hyperlink" Target="file:///\\ocw.local\" TargetMode="External"/><Relationship Id="rId277" Type="http://schemas.openxmlformats.org/officeDocument/2006/relationships/hyperlink" Target="file:///\\ocw.local\" TargetMode="External"/><Relationship Id="rId298" Type="http://schemas.openxmlformats.org/officeDocument/2006/relationships/hyperlink" Target="file:///\\ocw.local\" TargetMode="External"/><Relationship Id="rId116" Type="http://schemas.openxmlformats.org/officeDocument/2006/relationships/hyperlink" Target="https://www.digitoegankelijk.nl/wetgeving/wat-verplicht" TargetMode="External"/><Relationship Id="rId137" Type="http://schemas.openxmlformats.org/officeDocument/2006/relationships/hyperlink" Target="file:///\\ocw.local\" TargetMode="External"/><Relationship Id="rId158" Type="http://schemas.openxmlformats.org/officeDocument/2006/relationships/hyperlink" Target="file:///\\ocw.local\" TargetMode="External"/><Relationship Id="rId302" Type="http://schemas.openxmlformats.org/officeDocument/2006/relationships/hyperlink" Target="file:///\\ocw.local\" TargetMode="External"/><Relationship Id="rId323" Type="http://schemas.openxmlformats.org/officeDocument/2006/relationships/hyperlink" Target="file:///\\ocw.local" TargetMode="External"/><Relationship Id="rId20" Type="http://schemas.openxmlformats.org/officeDocument/2006/relationships/hyperlink" Target="https://en.wikipedia.org/wiki/Attribute%E2%80%93value_pair" TargetMode="External"/><Relationship Id="rId41" Type="http://schemas.openxmlformats.org/officeDocument/2006/relationships/hyperlink" Target="file:///\\ocw.local\" TargetMode="External"/><Relationship Id="rId62" Type="http://schemas.openxmlformats.org/officeDocument/2006/relationships/hyperlink" Target="https://standaarden.overheid.nl/owms/terms/KadastraleGemeente.html" TargetMode="External"/><Relationship Id="rId83" Type="http://schemas.openxmlformats.org/officeDocument/2006/relationships/hyperlink" Target="file:///\\ocw.local\" TargetMode="External"/><Relationship Id="rId179" Type="http://schemas.openxmlformats.org/officeDocument/2006/relationships/hyperlink" Target="file:///\\ocw.local\" TargetMode="External"/><Relationship Id="rId190" Type="http://schemas.openxmlformats.org/officeDocument/2006/relationships/hyperlink" Target="file:///\\ocw.local\" TargetMode="External"/><Relationship Id="rId204" Type="http://schemas.openxmlformats.org/officeDocument/2006/relationships/hyperlink" Target="file:///\\ocw.local\" TargetMode="External"/><Relationship Id="rId225" Type="http://schemas.openxmlformats.org/officeDocument/2006/relationships/hyperlink" Target="file:///\\ocw.local\" TargetMode="External"/><Relationship Id="rId246" Type="http://schemas.openxmlformats.org/officeDocument/2006/relationships/hyperlink" Target="file:///\\ocw.local\" TargetMode="External"/><Relationship Id="rId267" Type="http://schemas.openxmlformats.org/officeDocument/2006/relationships/hyperlink" Target="file:///\\ocw.local\" TargetMode="External"/><Relationship Id="rId288" Type="http://schemas.openxmlformats.org/officeDocument/2006/relationships/hyperlink" Target="file:///\\ocw.local\" TargetMode="External"/><Relationship Id="rId106" Type="http://schemas.openxmlformats.org/officeDocument/2006/relationships/hyperlink" Target="file:///\\ocw.local\" TargetMode="External"/><Relationship Id="rId127" Type="http://schemas.openxmlformats.org/officeDocument/2006/relationships/hyperlink" Target="file:///\\ocw.local\" TargetMode="External"/><Relationship Id="rId313" Type="http://schemas.openxmlformats.org/officeDocument/2006/relationships/hyperlink" Target="file:///\\ocw.local\" TargetMode="External"/><Relationship Id="rId10" Type="http://schemas.openxmlformats.org/officeDocument/2006/relationships/hyperlink" Target="https://www.nationaalarchief.nl/archiveren/kennisbank/duurzaam-toegankelijk" TargetMode="External"/><Relationship Id="rId31" Type="http://schemas.openxmlformats.org/officeDocument/2006/relationships/hyperlink" Target="https://www.iso.org/iso-8601-date-and-time-format.html" TargetMode="External"/><Relationship Id="rId52" Type="http://schemas.openxmlformats.org/officeDocument/2006/relationships/hyperlink" Target="file:///\\ocw.local\Userdata\Appdata\o400dra\AppData\Roaming\OpenText\OTEdit\EC_proza\c208593%20(2)" TargetMode="External"/><Relationship Id="rId73" Type="http://schemas.openxmlformats.org/officeDocument/2006/relationships/hyperlink" Target="file:///\\ocw.local\" TargetMode="External"/><Relationship Id="rId94" Type="http://schemas.openxmlformats.org/officeDocument/2006/relationships/hyperlink" Target="file:///\\ocw.local\" TargetMode="External"/><Relationship Id="rId148" Type="http://schemas.openxmlformats.org/officeDocument/2006/relationships/hyperlink" Target="file:///\\ocw.local\Userdata\Appdata\o400dra\AppData\Roaming\OpenText\OTEdit\EC_proza\c208593" TargetMode="External"/><Relationship Id="rId169" Type="http://schemas.openxmlformats.org/officeDocument/2006/relationships/hyperlink" Target="file:///\\ocw.local\Userdata\Appdata\o400dra\AppData\Roaming\OpenText\OTEdit\EC_proza\c208593%20(2)" TargetMode="External"/><Relationship Id="rId334" Type="http://schemas.openxmlformats.org/officeDocument/2006/relationships/customXml" Target="../customXml/item2.xml"/><Relationship Id="rId4" Type="http://schemas.microsoft.com/office/2007/relationships/stylesWithEffects" Target="stylesWithEffects.xml"/><Relationship Id="rId180" Type="http://schemas.openxmlformats.org/officeDocument/2006/relationships/hyperlink" Target="file:///\\ocw.local\" TargetMode="External"/><Relationship Id="rId215" Type="http://schemas.openxmlformats.org/officeDocument/2006/relationships/hyperlink" Target="file:///\\ocw.local\" TargetMode="External"/><Relationship Id="rId236" Type="http://schemas.openxmlformats.org/officeDocument/2006/relationships/hyperlink" Target="file:///\\ocw.local\" TargetMode="External"/><Relationship Id="rId257" Type="http://schemas.openxmlformats.org/officeDocument/2006/relationships/hyperlink" Target="file:///\\ocw.local\" TargetMode="External"/><Relationship Id="rId278" Type="http://schemas.openxmlformats.org/officeDocument/2006/relationships/hyperlink" Target="file:///\\ocw.local\" TargetMode="External"/><Relationship Id="rId303" Type="http://schemas.openxmlformats.org/officeDocument/2006/relationships/hyperlink" Target="file:///\\ocw.local\" TargetMode="External"/><Relationship Id="rId42" Type="http://schemas.openxmlformats.org/officeDocument/2006/relationships/hyperlink" Target="file:///\\ocw.local\" TargetMode="External"/><Relationship Id="rId84" Type="http://schemas.openxmlformats.org/officeDocument/2006/relationships/hyperlink" Target="file:///\\ocw.local\" TargetMode="External"/><Relationship Id="rId138" Type="http://schemas.openxmlformats.org/officeDocument/2006/relationships/hyperlink" Target="file:///\\ocw.local\" TargetMode="External"/><Relationship Id="rId191" Type="http://schemas.openxmlformats.org/officeDocument/2006/relationships/hyperlink" Target="https://hdl.handle.net/10648/71109a75-6cd9-4409-ac14-dd842b5d3ac7%20" TargetMode="External"/><Relationship Id="rId205" Type="http://schemas.openxmlformats.org/officeDocument/2006/relationships/hyperlink" Target="file:///\\ocw.local\" TargetMode="External"/><Relationship Id="rId247" Type="http://schemas.openxmlformats.org/officeDocument/2006/relationships/hyperlink" Target="file:///\\ocw.local\" TargetMode="External"/><Relationship Id="rId107" Type="http://schemas.openxmlformats.org/officeDocument/2006/relationships/hyperlink" Target="file:///\\ocw.local\" TargetMode="External"/><Relationship Id="rId289" Type="http://schemas.openxmlformats.org/officeDocument/2006/relationships/hyperlink" Target="file:///\\ocw.local\" TargetMode="External"/><Relationship Id="rId11" Type="http://schemas.openxmlformats.org/officeDocument/2006/relationships/hyperlink" Target="https://www.nationaalarchief.nl/archiveren/kennisbank/overheidsinformatie" TargetMode="External"/><Relationship Id="rId53" Type="http://schemas.openxmlformats.org/officeDocument/2006/relationships/hyperlink" Target="file:///\\ocw.local\" TargetMode="External"/><Relationship Id="rId149" Type="http://schemas.openxmlformats.org/officeDocument/2006/relationships/hyperlink" Target="file:///\\ocw.local\" TargetMode="External"/><Relationship Id="rId314" Type="http://schemas.openxmlformats.org/officeDocument/2006/relationships/hyperlink" Target="file:///\\ocw.local\" TargetMode="External"/><Relationship Id="rId95" Type="http://schemas.openxmlformats.org/officeDocument/2006/relationships/hyperlink" Target="file:///\\ocw.local\" TargetMode="External"/><Relationship Id="rId160" Type="http://schemas.openxmlformats.org/officeDocument/2006/relationships/hyperlink" Target="file:///\\ocw.local\" TargetMode="External"/><Relationship Id="rId216" Type="http://schemas.openxmlformats.org/officeDocument/2006/relationships/hyperlink" Target="file:///\\ocw.local\" TargetMode="External"/><Relationship Id="rId258" Type="http://schemas.openxmlformats.org/officeDocument/2006/relationships/hyperlink" Target="file:///\\ocw.local\" TargetMode="External"/><Relationship Id="rId22" Type="http://schemas.openxmlformats.org/officeDocument/2006/relationships/hyperlink" Target="https://www.nen.nl/nen-iso-25964-1-2011-en-163228" TargetMode="External"/><Relationship Id="rId64" Type="http://schemas.openxmlformats.org/officeDocument/2006/relationships/hyperlink" Target="file:///\\ocw.local\" TargetMode="External"/><Relationship Id="rId118" Type="http://schemas.openxmlformats.org/officeDocument/2006/relationships/hyperlink" Target="file:///\\ocw.local\" TargetMode="External"/><Relationship Id="rId325" Type="http://schemas.openxmlformats.org/officeDocument/2006/relationships/hyperlink" Target="https://tools.ietf.org/html/rfc3986" TargetMode="External"/><Relationship Id="rId171" Type="http://schemas.openxmlformats.org/officeDocument/2006/relationships/hyperlink" Target="file:///\\ocw.local\" TargetMode="External"/><Relationship Id="rId227" Type="http://schemas.openxmlformats.org/officeDocument/2006/relationships/hyperlink" Target="file:///\\ocw.local\" TargetMode="External"/><Relationship Id="rId269" Type="http://schemas.openxmlformats.org/officeDocument/2006/relationships/hyperlink" Target="file:///\\ocw.local\" TargetMode="External"/><Relationship Id="rId33" Type="http://schemas.openxmlformats.org/officeDocument/2006/relationships/hyperlink" Target="https://www.iso.org/iso-8601-date-and-time-format.html" TargetMode="External"/><Relationship Id="rId129" Type="http://schemas.openxmlformats.org/officeDocument/2006/relationships/hyperlink" Target="file:///\\ocw.local\" TargetMode="External"/><Relationship Id="rId280" Type="http://schemas.openxmlformats.org/officeDocument/2006/relationships/hyperlink" Target="file:///\\ocw.local\Userdata\Appdata\o400dra\AppData\Roaming\OpenText\OTEdit\EC_proza\c208593%20(2)" TargetMode="External"/><Relationship Id="rId75" Type="http://schemas.openxmlformats.org/officeDocument/2006/relationships/hyperlink" Target="file:///\\ocw.local\" TargetMode="External"/><Relationship Id="rId140" Type="http://schemas.openxmlformats.org/officeDocument/2006/relationships/hyperlink" Target="file:///\\ocw.local\" TargetMode="External"/><Relationship Id="rId182" Type="http://schemas.openxmlformats.org/officeDocument/2006/relationships/hyperlink" Target="https://kia.pleio.nl/file/download/55815288/Het%20nieuwe%20zaakgericht%20werken%20-%20adviesnota%20herijkte%20visie.pdf" TargetMode="External"/><Relationship Id="rId6" Type="http://schemas.openxmlformats.org/officeDocument/2006/relationships/webSettings" Target="webSettings.xml"/><Relationship Id="rId238" Type="http://schemas.openxmlformats.org/officeDocument/2006/relationships/hyperlink" Target="file:///\\ocw.local\" TargetMode="External"/><Relationship Id="rId291" Type="http://schemas.openxmlformats.org/officeDocument/2006/relationships/hyperlink" Target="file:///\\ocw.local\" TargetMode="External"/><Relationship Id="rId305" Type="http://schemas.openxmlformats.org/officeDocument/2006/relationships/hyperlink" Target="file:///\\ocw.local\" TargetMode="External"/><Relationship Id="rId44" Type="http://schemas.openxmlformats.org/officeDocument/2006/relationships/hyperlink" Target="file:///\\ocw.local" TargetMode="External"/><Relationship Id="rId86" Type="http://schemas.openxmlformats.org/officeDocument/2006/relationships/hyperlink" Target="file:///\\ocw.local\Userdata\Appdata\o400dra\AppData\Roaming\OpenText\OTEdit\EC_proza\c208593%20(2)" TargetMode="External"/><Relationship Id="rId151" Type="http://schemas.openxmlformats.org/officeDocument/2006/relationships/hyperlink" Target="file:///\\ocw.local\" TargetMode="External"/><Relationship Id="rId193" Type="http://schemas.openxmlformats.org/officeDocument/2006/relationships/hyperlink" Target="file:///\\ocw.local\" TargetMode="External"/><Relationship Id="rId207" Type="http://schemas.openxmlformats.org/officeDocument/2006/relationships/hyperlink" Target="file:///\\ocw.local\" TargetMode="External"/><Relationship Id="rId249" Type="http://schemas.openxmlformats.org/officeDocument/2006/relationships/hyperlink" Target="file:///\\ocw.local\" TargetMode="External"/><Relationship Id="rId13" Type="http://schemas.openxmlformats.org/officeDocument/2006/relationships/hyperlink" Target="https://www.nationaalarchief.nl/archiveren/kennisbank/informatieobject" TargetMode="External"/><Relationship Id="rId109" Type="http://schemas.openxmlformats.org/officeDocument/2006/relationships/hyperlink" Target="file:///\\ocw.local\Userdata\Appdata\o400dra\AppData\Roaming\OpenText\OTEdit\EC_proza\c208593%20(2)" TargetMode="External"/><Relationship Id="rId260" Type="http://schemas.openxmlformats.org/officeDocument/2006/relationships/hyperlink" Target="file:///\\ocw.local\" TargetMode="External"/><Relationship Id="rId316" Type="http://schemas.openxmlformats.org/officeDocument/2006/relationships/hyperlink" Target="/" TargetMode="External"/><Relationship Id="rId55" Type="http://schemas.openxmlformats.org/officeDocument/2006/relationships/hyperlink" Target="file:///\\ocw.local\" TargetMode="External"/><Relationship Id="rId97" Type="http://schemas.openxmlformats.org/officeDocument/2006/relationships/hyperlink" Target="file:///\\ocw.local\" TargetMode="External"/><Relationship Id="rId120" Type="http://schemas.openxmlformats.org/officeDocument/2006/relationships/hyperlink" Target="file:///\\ocw.local\" TargetMode="External"/><Relationship Id="rId162" Type="http://schemas.openxmlformats.org/officeDocument/2006/relationships/hyperlink" Target="https://nl.wikipedia.org/wiki/Algemene_verordening_gegevensbescherming" TargetMode="External"/><Relationship Id="rId218" Type="http://schemas.openxmlformats.org/officeDocument/2006/relationships/hyperlink" Target="file:///\\ocw.local\" TargetMode="External"/><Relationship Id="rId271" Type="http://schemas.openxmlformats.org/officeDocument/2006/relationships/hyperlink" Targ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03484-D2AD-4C0F-9C84-BCD7F0AD245D}">
  <ds:schemaRefs>
    <ds:schemaRef ds:uri="http://schemas.openxmlformats.org/officeDocument/2006/bibliography"/>
  </ds:schemaRefs>
</ds:datastoreItem>
</file>

<file path=customXml/itemProps2.xml><?xml version="1.0" encoding="utf-8"?>
<ds:datastoreItem xmlns:ds="http://schemas.openxmlformats.org/officeDocument/2006/customXml" ds:itemID="{C7F8B25E-DDF0-4117-BCC8-97D4EDD723A8}"/>
</file>

<file path=customXml/itemProps3.xml><?xml version="1.0" encoding="utf-8"?>
<ds:datastoreItem xmlns:ds="http://schemas.openxmlformats.org/officeDocument/2006/customXml" ds:itemID="{5BAC2E8D-F2AA-48E0-B3E0-C33D637E74A7}"/>
</file>

<file path=docProps/app.xml><?xml version="1.0" encoding="utf-8"?>
<Properties xmlns="http://schemas.openxmlformats.org/officeDocument/2006/extended-properties" xmlns:vt="http://schemas.openxmlformats.org/officeDocument/2006/docPropsVTypes">
  <Template>590C74A6.dotm</Template>
  <TotalTime>11513</TotalTime>
  <Pages>59</Pages>
  <Words>15097</Words>
  <Characters>83036</Characters>
  <Application>Microsoft Office Word</Application>
  <DocSecurity>0</DocSecurity>
  <Lines>691</Lines>
  <Paragraphs>195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97938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 van der Reijden</dc:creator>
  <cp:lastModifiedBy>Erik Saaman</cp:lastModifiedBy>
  <cp:revision>92</cp:revision>
  <dcterms:created xsi:type="dcterms:W3CDTF">2020-09-25T11:25:00Z</dcterms:created>
  <dcterms:modified xsi:type="dcterms:W3CDTF">2021-03-24T14:59:00Z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27585358</vt:lpwstr>
  </property>
</Properties>
</file>