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59B8" w14:textId="77777777" w:rsidR="00B71566" w:rsidRPr="00B71566" w:rsidRDefault="00B71566" w:rsidP="00B71566">
      <w:pPr>
        <w:rPr>
          <w:b/>
        </w:rPr>
      </w:pPr>
      <w:r w:rsidRPr="00B71566">
        <w:rPr>
          <w:b/>
        </w:rPr>
        <w:t>Kritische Prestatie Indicatoren</w:t>
      </w:r>
    </w:p>
    <w:p w14:paraId="10AEB433" w14:textId="77777777" w:rsidR="00B71566" w:rsidRPr="00B71566" w:rsidRDefault="00B71566" w:rsidP="00B71566">
      <w:pPr>
        <w:rPr>
          <w:b/>
        </w:rPr>
      </w:pPr>
    </w:p>
    <w:p w14:paraId="1943BF87" w14:textId="77777777" w:rsidR="00B71566" w:rsidRPr="00B71566" w:rsidRDefault="00B71566" w:rsidP="00B71566">
      <w:pPr>
        <w:rPr>
          <w:b/>
        </w:rPr>
      </w:pPr>
      <w:r w:rsidRPr="00B71566">
        <w:rPr>
          <w:b/>
        </w:rPr>
        <w:t>Toelichting en nuttige links</w:t>
      </w:r>
    </w:p>
    <w:p w14:paraId="57175DF5" w14:textId="77777777" w:rsidR="00B71566" w:rsidRPr="00B71566" w:rsidRDefault="00B71566" w:rsidP="00B71566"/>
    <w:p w14:paraId="367C5785" w14:textId="6E7A25E2" w:rsidR="00B71566" w:rsidRDefault="00B71566" w:rsidP="00B71566">
      <w:r w:rsidRPr="00B71566">
        <w:t xml:space="preserve">Ieder jaar worden de Kritische Prestatie Indicatoren ingevuld </w:t>
      </w:r>
      <w:r w:rsidR="000316A0">
        <w:t xml:space="preserve">door gemeenten </w:t>
      </w:r>
      <w:bookmarkStart w:id="0" w:name="_GoBack"/>
      <w:bookmarkEnd w:id="0"/>
      <w:r w:rsidRPr="00B71566">
        <w:t>en geplaats</w:t>
      </w:r>
      <w:r>
        <w:t xml:space="preserve">t op </w:t>
      </w:r>
      <w:hyperlink r:id="rId8" w:history="1">
        <w:r w:rsidRPr="00B33A13">
          <w:rPr>
            <w:rStyle w:val="Hyperlink"/>
          </w:rPr>
          <w:t>www.waarstaatjegemeente.nl</w:t>
        </w:r>
      </w:hyperlink>
    </w:p>
    <w:p w14:paraId="5B366926" w14:textId="77777777" w:rsidR="00B71566" w:rsidRDefault="00B71566" w:rsidP="00B71566">
      <w:r w:rsidRPr="00B71566">
        <w:t xml:space="preserve"> </w:t>
      </w:r>
    </w:p>
    <w:p w14:paraId="516CBCDB" w14:textId="77777777" w:rsidR="00B71566" w:rsidRDefault="00B71566" w:rsidP="00B71566">
      <w:r w:rsidRPr="00B71566">
        <w:t xml:space="preserve">De </w:t>
      </w:r>
      <w:proofErr w:type="spellStart"/>
      <w:r w:rsidRPr="00B71566">
        <w:t>excellijst</w:t>
      </w:r>
      <w:proofErr w:type="spellEnd"/>
      <w:r w:rsidRPr="00B71566">
        <w:t xml:space="preserve"> op de website van BRAIN is een hulpm</w:t>
      </w:r>
      <w:r>
        <w:t>i</w:t>
      </w:r>
      <w:r w:rsidRPr="00B71566">
        <w:t xml:space="preserve">ddel bij het invullen van de </w:t>
      </w:r>
      <w:proofErr w:type="spellStart"/>
      <w:r w:rsidRPr="00B71566">
        <w:t>KPI's</w:t>
      </w:r>
      <w:proofErr w:type="spellEnd"/>
      <w:r w:rsidRPr="00B71566">
        <w:t xml:space="preserve"> én geeft een goed beeld van waar je als organisatie staat met het op orde hebben van de informatiehuishouding. </w:t>
      </w:r>
    </w:p>
    <w:p w14:paraId="53960688" w14:textId="77777777" w:rsidR="00B71566" w:rsidRPr="00B71566" w:rsidRDefault="000316A0" w:rsidP="00B71566">
      <w:hyperlink r:id="rId9" w:history="1">
        <w:r w:rsidR="00B71566" w:rsidRPr="00B71566">
          <w:rPr>
            <w:rStyle w:val="Hyperlink"/>
          </w:rPr>
          <w:t>http://www.archiefbrain.nl/werk-in-uitvoering.php?pagina_id=104</w:t>
        </w:r>
      </w:hyperlink>
    </w:p>
    <w:p w14:paraId="3D857B9A" w14:textId="77777777" w:rsidR="00B71566" w:rsidRDefault="00B71566" w:rsidP="00B71566"/>
    <w:p w14:paraId="44E3A7E0" w14:textId="77777777" w:rsidR="00B71566" w:rsidRDefault="00B71566" w:rsidP="00B71566">
      <w:r w:rsidRPr="00B71566">
        <w:t>Ook is er het (twee)jaarlijks verslag archiefzorg en -beheer. De resultaten, aanbevelingen en acties maken deel uit van de plan-do-check-act cyclus.</w:t>
      </w:r>
    </w:p>
    <w:p w14:paraId="6CAC098C" w14:textId="77777777" w:rsidR="00B71566" w:rsidRDefault="00B71566" w:rsidP="00B71566"/>
    <w:p w14:paraId="1EF74383" w14:textId="77777777" w:rsidR="00B71566" w:rsidRPr="00B71566" w:rsidRDefault="00B71566" w:rsidP="00B71566"/>
    <w:p w14:paraId="0EE5B19D" w14:textId="77777777" w:rsidR="00B71566" w:rsidRPr="00B71566" w:rsidRDefault="00B71566" w:rsidP="00B71566"/>
    <w:p w14:paraId="3F2EE0E2" w14:textId="77777777" w:rsidR="00B71566" w:rsidRPr="000316A0" w:rsidRDefault="00B71566"/>
    <w:p w14:paraId="047613D3" w14:textId="77777777" w:rsidR="00B71566" w:rsidRPr="000316A0" w:rsidRDefault="00B71566"/>
    <w:sectPr w:rsidR="00B71566" w:rsidRPr="0003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66"/>
    <w:rsid w:val="000316A0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1566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88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7156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B715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7156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B715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arstaatjegemeente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rchiefbrain.nl/werk-in-uitvoering.php?pagina_id=10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72B2D-5F1F-4175-822A-DA41AD58360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E2869F-A857-4D70-80DD-3B0676FF6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21574-A662-47B8-8366-71FB7823BF5E}"/>
</file>

<file path=docProps/app.xml><?xml version="1.0" encoding="utf-8"?>
<Properties xmlns="http://schemas.openxmlformats.org/officeDocument/2006/extended-properties" xmlns:vt="http://schemas.openxmlformats.org/officeDocument/2006/docPropsVTypes">
  <Template>25F27732.dotm</Template>
  <TotalTime>0</TotalTime>
  <Pages>1</Pages>
  <Words>78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2</cp:revision>
  <dcterms:created xsi:type="dcterms:W3CDTF">2018-07-30T09:26:00Z</dcterms:created>
  <dcterms:modified xsi:type="dcterms:W3CDTF">2018-07-30T09:26:00Z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