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6D882" w14:textId="77777777" w:rsidR="00BC5834" w:rsidRPr="00BC5834" w:rsidRDefault="00BC5834" w:rsidP="00BC5834">
      <w:pPr>
        <w:rPr>
          <w:b/>
        </w:rPr>
      </w:pPr>
      <w:r w:rsidRPr="00BC5834">
        <w:rPr>
          <w:b/>
        </w:rPr>
        <w:t>SIO</w:t>
      </w:r>
      <w:r w:rsidRPr="00BC5834">
        <w:rPr>
          <w:b/>
        </w:rPr>
        <w:t xml:space="preserve"> (Strategisch Informatie Overleg)</w:t>
      </w:r>
    </w:p>
    <w:p w14:paraId="12DCDCCE" w14:textId="77777777" w:rsidR="00BC5834" w:rsidRDefault="00BC5834" w:rsidP="00BC5834"/>
    <w:p w14:paraId="3E0F7BB1" w14:textId="77777777" w:rsidR="00BC5834" w:rsidRDefault="00BC5834" w:rsidP="00BC5834">
      <w:r>
        <w:t xml:space="preserve">Voor het vaststellen van </w:t>
      </w:r>
      <w:proofErr w:type="spellStart"/>
      <w:r>
        <w:t>startegische</w:t>
      </w:r>
      <w:proofErr w:type="spellEnd"/>
      <w:r>
        <w:t xml:space="preserve"> zaken zoals rondom </w:t>
      </w:r>
      <w:proofErr w:type="spellStart"/>
      <w:r>
        <w:t>KPI's</w:t>
      </w:r>
      <w:proofErr w:type="spellEnd"/>
      <w:r>
        <w:t xml:space="preserve"> of een selectielijst dient er een Strategisch Informatie Overleg te zijn. Zo'n overlegvorm zou een structureel karakter moeten hebben om zodoende te waarborgen dat minimaal de te bewaren digitale bestanden in het </w:t>
      </w:r>
      <w:proofErr w:type="spellStart"/>
      <w:r>
        <w:t>e-Depot</w:t>
      </w:r>
      <w:proofErr w:type="spellEnd"/>
      <w:r>
        <w:t xml:space="preserve"> belanden.</w:t>
      </w:r>
    </w:p>
    <w:p w14:paraId="7308F942" w14:textId="77777777" w:rsidR="00BC5834" w:rsidRDefault="00BC5834" w:rsidP="00BC5834">
      <w:bookmarkStart w:id="0" w:name="_GoBack"/>
      <w:bookmarkEnd w:id="0"/>
    </w:p>
    <w:p w14:paraId="3A4F4F84" w14:textId="77777777" w:rsidR="00BC5834" w:rsidRDefault="00BC5834" w:rsidP="00BC5834"/>
    <w:p w14:paraId="0FAA3C38" w14:textId="77777777" w:rsidR="00BC5834" w:rsidRDefault="00BC5834" w:rsidP="00BC5834">
      <w:proofErr w:type="spellStart"/>
      <w:r>
        <w:t>Randvoorwaardelijk</w:t>
      </w:r>
      <w:proofErr w:type="spellEnd"/>
      <w:r>
        <w:t>: JA</w:t>
      </w:r>
    </w:p>
    <w:p w14:paraId="10D4EBD7" w14:textId="77777777" w:rsidR="00335D47" w:rsidRDefault="00BC5834" w:rsidP="00BC5834">
      <w:r>
        <w:t>Prioriteit: A</w:t>
      </w:r>
    </w:p>
    <w:sectPr w:rsidR="00335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34"/>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C5834"/>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9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AE969D-FB52-408B-A4A1-7A1EE9F53169}"/>
</file>

<file path=customXml/itemProps2.xml><?xml version="1.0" encoding="utf-8"?>
<ds:datastoreItem xmlns:ds="http://schemas.openxmlformats.org/officeDocument/2006/customXml" ds:itemID="{96293F81-E4E7-45FE-AE07-E9F508DCEFBA}">
  <ds:schemaRefs>
    <ds:schemaRef ds:uri="http://schemas.microsoft.com/sharepoint/v3/contenttype/forms"/>
  </ds:schemaRefs>
</ds:datastoreItem>
</file>

<file path=customXml/itemProps3.xml><?xml version="1.0" encoding="utf-8"?>
<ds:datastoreItem xmlns:ds="http://schemas.openxmlformats.org/officeDocument/2006/customXml" ds:itemID="{E2CC7020-D0C1-4E99-B9D9-DD244EA24C6D}">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8788CB15.dotm</Template>
  <TotalTime>6</TotalTime>
  <Pages>1</Pages>
  <Words>57</Words>
  <Characters>314</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1</cp:revision>
  <dcterms:created xsi:type="dcterms:W3CDTF">2018-07-27T11:34:00Z</dcterms:created>
  <dcterms:modified xsi:type="dcterms:W3CDTF">2018-07-27T11:40:00Z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