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3EDE3" w14:textId="77777777" w:rsidR="00774713" w:rsidRPr="00774713" w:rsidRDefault="00774713" w:rsidP="00774713">
      <w:pPr>
        <w:rPr>
          <w:b/>
        </w:rPr>
      </w:pPr>
      <w:r w:rsidRPr="00774713">
        <w:rPr>
          <w:b/>
        </w:rPr>
        <w:t xml:space="preserve">Overdragen digitale informatie naar een </w:t>
      </w:r>
      <w:proofErr w:type="spellStart"/>
      <w:r w:rsidRPr="00774713">
        <w:rPr>
          <w:b/>
        </w:rPr>
        <w:t>e-depot</w:t>
      </w:r>
      <w:proofErr w:type="spellEnd"/>
    </w:p>
    <w:p w14:paraId="5B39FF05" w14:textId="77777777" w:rsidR="00774713" w:rsidRDefault="00774713" w:rsidP="00774713"/>
    <w:p w14:paraId="5AF94FB0" w14:textId="77777777" w:rsidR="00774713" w:rsidRDefault="00774713" w:rsidP="00774713">
      <w:r>
        <w:t xml:space="preserve">Dit doe je in direct overleg met je </w:t>
      </w:r>
      <w:proofErr w:type="spellStart"/>
      <w:r>
        <w:t>e-depot</w:t>
      </w:r>
      <w:proofErr w:type="spellEnd"/>
      <w:r>
        <w:t xml:space="preserve"> partner. </w:t>
      </w:r>
    </w:p>
    <w:p w14:paraId="2972E9DB" w14:textId="77777777" w:rsidR="00774713" w:rsidRDefault="00774713" w:rsidP="00774713"/>
    <w:p w14:paraId="38824502" w14:textId="77777777" w:rsidR="00774713" w:rsidRDefault="00774713" w:rsidP="00774713">
      <w:r>
        <w:t>Zie een aantal documenten in deze map zoals het Stappenplan en een voorbeeld zoals de pilot met de provincie Zeeland.</w:t>
      </w:r>
    </w:p>
    <w:p w14:paraId="789E3E62" w14:textId="77777777" w:rsidR="00774713" w:rsidRDefault="00774713" w:rsidP="00774713"/>
    <w:p w14:paraId="69CC1B94" w14:textId="77777777" w:rsidR="00774713" w:rsidRDefault="00774713" w:rsidP="00774713">
      <w:bookmarkStart w:id="0" w:name="_GoBack"/>
      <w:bookmarkEnd w:id="0"/>
      <w:r>
        <w:t>Zie ook onder het lemma ‘SIP’</w:t>
      </w:r>
    </w:p>
    <w:p w14:paraId="564ADED9" w14:textId="77777777" w:rsidR="00774713" w:rsidRDefault="00774713" w:rsidP="00774713"/>
    <w:p w14:paraId="1153FBC2" w14:textId="77777777" w:rsidR="00774713" w:rsidRDefault="00774713" w:rsidP="00774713"/>
    <w:sectPr w:rsidR="0077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13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D6614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74713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7F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532B3-2A42-4F03-9C64-417066238B67}"/>
</file>

<file path=customXml/itemProps2.xml><?xml version="1.0" encoding="utf-8"?>
<ds:datastoreItem xmlns:ds="http://schemas.openxmlformats.org/officeDocument/2006/customXml" ds:itemID="{D3FBD363-58A3-4A11-81D6-F2610BB3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949E9-1D50-4D92-BCAD-19450B8455B0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777E4BDA.dotm</Template>
  <TotalTime>10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1</cp:revision>
  <dcterms:created xsi:type="dcterms:W3CDTF">2018-07-31T10:03:00Z</dcterms:created>
  <dcterms:modified xsi:type="dcterms:W3CDTF">2018-07-31T10:13:00Z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