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337" w:rsidRPr="00B3348D" w:rsidRDefault="00BB37C1" w:rsidP="00B3348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noProof/>
          <w:sz w:val="24"/>
          <w:szCs w:val="24"/>
          <w:lang w:eastAsia="nl-NL"/>
        </w:rPr>
        <w:drawing>
          <wp:inline distT="0" distB="0" distL="0" distR="0">
            <wp:extent cx="2339340" cy="902335"/>
            <wp:effectExtent l="0" t="0" r="3810" b="0"/>
            <wp:docPr id="1" name="Afbeelding 1" descr="H:\Data\logo\logo kle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ata\logo\logo kleu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7C1" w:rsidRDefault="00BB37C1" w:rsidP="00B3348D">
      <w:pPr>
        <w:spacing w:after="0" w:line="240" w:lineRule="auto"/>
        <w:rPr>
          <w:b/>
          <w:sz w:val="24"/>
          <w:szCs w:val="24"/>
        </w:rPr>
      </w:pPr>
    </w:p>
    <w:p w:rsidR="00BB37C1" w:rsidRPr="00BB37C1" w:rsidRDefault="00BB37C1" w:rsidP="00B3348D">
      <w:pPr>
        <w:spacing w:after="0" w:line="240" w:lineRule="auto"/>
        <w:rPr>
          <w:b/>
          <w:sz w:val="28"/>
          <w:szCs w:val="28"/>
        </w:rPr>
      </w:pPr>
      <w:r w:rsidRPr="00BB37C1">
        <w:rPr>
          <w:b/>
          <w:sz w:val="28"/>
          <w:szCs w:val="28"/>
        </w:rPr>
        <w:t>Programma Netwerkbijeenkomst</w:t>
      </w:r>
    </w:p>
    <w:p w:rsidR="00B3348D" w:rsidRPr="00BB37C1" w:rsidRDefault="00132337" w:rsidP="00B3348D">
      <w:pPr>
        <w:spacing w:after="0" w:line="240" w:lineRule="auto"/>
        <w:rPr>
          <w:b/>
          <w:sz w:val="28"/>
          <w:szCs w:val="28"/>
        </w:rPr>
      </w:pPr>
      <w:r w:rsidRPr="00BB37C1">
        <w:rPr>
          <w:b/>
          <w:sz w:val="28"/>
          <w:szCs w:val="28"/>
        </w:rPr>
        <w:t>vrijdag 16 m</w:t>
      </w:r>
      <w:r w:rsidR="00B3348D" w:rsidRPr="00BB37C1">
        <w:rPr>
          <w:b/>
          <w:sz w:val="28"/>
          <w:szCs w:val="28"/>
        </w:rPr>
        <w:t xml:space="preserve">aart Gemeentearchief Schiedam </w:t>
      </w:r>
    </w:p>
    <w:p w:rsidR="00132337" w:rsidRPr="00BB37C1" w:rsidRDefault="00B3348D" w:rsidP="00B3348D">
      <w:pPr>
        <w:spacing w:after="0" w:line="240" w:lineRule="auto"/>
        <w:rPr>
          <w:sz w:val="24"/>
          <w:szCs w:val="24"/>
        </w:rPr>
      </w:pPr>
      <w:r w:rsidRPr="00BB37C1">
        <w:rPr>
          <w:sz w:val="24"/>
          <w:szCs w:val="24"/>
        </w:rPr>
        <w:t>(</w:t>
      </w:r>
      <w:r w:rsidR="00132337" w:rsidRPr="00BB37C1">
        <w:rPr>
          <w:sz w:val="24"/>
          <w:szCs w:val="24"/>
        </w:rPr>
        <w:t>bijgesteld programma</w:t>
      </w:r>
      <w:r w:rsidRPr="00BB37C1">
        <w:rPr>
          <w:sz w:val="24"/>
          <w:szCs w:val="24"/>
        </w:rPr>
        <w:t xml:space="preserve"> met namen)</w:t>
      </w:r>
    </w:p>
    <w:p w:rsidR="00B3348D" w:rsidRDefault="00B3348D" w:rsidP="00B3348D">
      <w:pPr>
        <w:spacing w:after="0" w:line="240" w:lineRule="auto"/>
      </w:pPr>
    </w:p>
    <w:p w:rsidR="00B3348D" w:rsidRDefault="00B3348D" w:rsidP="00B3348D">
      <w:pPr>
        <w:spacing w:after="0" w:line="240" w:lineRule="auto"/>
      </w:pPr>
    </w:p>
    <w:p w:rsidR="00132337" w:rsidRPr="00BB37C1" w:rsidRDefault="00132337" w:rsidP="00B3348D">
      <w:pPr>
        <w:spacing w:line="240" w:lineRule="auto"/>
        <w:rPr>
          <w:sz w:val="24"/>
          <w:szCs w:val="24"/>
        </w:rPr>
      </w:pPr>
      <w:r w:rsidRPr="00BB37C1">
        <w:rPr>
          <w:sz w:val="24"/>
          <w:szCs w:val="24"/>
        </w:rPr>
        <w:t>9.45 inloop</w:t>
      </w:r>
    </w:p>
    <w:p w:rsidR="00132337" w:rsidRPr="00BB37C1" w:rsidRDefault="00132337" w:rsidP="00B3348D">
      <w:pPr>
        <w:spacing w:line="240" w:lineRule="auto"/>
        <w:rPr>
          <w:sz w:val="24"/>
          <w:szCs w:val="24"/>
        </w:rPr>
      </w:pPr>
      <w:r w:rsidRPr="00BB37C1">
        <w:rPr>
          <w:sz w:val="24"/>
          <w:szCs w:val="24"/>
        </w:rPr>
        <w:t>10.15 Actualiteitenrondje</w:t>
      </w:r>
    </w:p>
    <w:p w:rsidR="00132337" w:rsidRPr="00BB37C1" w:rsidRDefault="00132337" w:rsidP="00B3348D">
      <w:pPr>
        <w:spacing w:line="240" w:lineRule="auto"/>
        <w:rPr>
          <w:sz w:val="24"/>
          <w:szCs w:val="24"/>
        </w:rPr>
      </w:pPr>
      <w:r w:rsidRPr="00BB37C1">
        <w:rPr>
          <w:sz w:val="24"/>
          <w:szCs w:val="24"/>
        </w:rPr>
        <w:t xml:space="preserve">10.45 introductie </w:t>
      </w:r>
      <w:proofErr w:type="spellStart"/>
      <w:r w:rsidRPr="00BB37C1">
        <w:rPr>
          <w:sz w:val="24"/>
          <w:szCs w:val="24"/>
        </w:rPr>
        <w:t>Pleio</w:t>
      </w:r>
      <w:proofErr w:type="spellEnd"/>
      <w:r w:rsidRPr="00BB37C1">
        <w:rPr>
          <w:sz w:val="24"/>
          <w:szCs w:val="24"/>
        </w:rPr>
        <w:t>/Kia </w:t>
      </w:r>
      <w:r w:rsidR="003B7E6D" w:rsidRPr="00BB37C1">
        <w:rPr>
          <w:sz w:val="24"/>
          <w:szCs w:val="24"/>
        </w:rPr>
        <w:t>(Ivonne Lipsch)</w:t>
      </w:r>
    </w:p>
    <w:p w:rsidR="003B7E6D" w:rsidRPr="00BB37C1" w:rsidRDefault="00132337" w:rsidP="00B3348D">
      <w:pPr>
        <w:spacing w:line="240" w:lineRule="auto"/>
        <w:rPr>
          <w:sz w:val="24"/>
          <w:szCs w:val="24"/>
        </w:rPr>
      </w:pPr>
      <w:r w:rsidRPr="00BB37C1">
        <w:rPr>
          <w:sz w:val="24"/>
          <w:szCs w:val="24"/>
        </w:rPr>
        <w:t>11.00 Aan de slag met werkplan Kennisplatform Educatie en Presentatie</w:t>
      </w:r>
      <w:r w:rsidR="00B3348D" w:rsidRPr="00BB37C1">
        <w:rPr>
          <w:sz w:val="24"/>
          <w:szCs w:val="24"/>
        </w:rPr>
        <w:t xml:space="preserve"> </w:t>
      </w:r>
      <w:r w:rsidR="003B7E6D" w:rsidRPr="00BB37C1">
        <w:rPr>
          <w:sz w:val="24"/>
          <w:szCs w:val="24"/>
        </w:rPr>
        <w:t>(Ivonne Lipsch)</w:t>
      </w:r>
    </w:p>
    <w:p w:rsidR="00132337" w:rsidRPr="00BB37C1" w:rsidRDefault="00132337" w:rsidP="00B3348D">
      <w:pPr>
        <w:spacing w:line="240" w:lineRule="auto"/>
        <w:rPr>
          <w:sz w:val="24"/>
          <w:szCs w:val="24"/>
        </w:rPr>
      </w:pPr>
      <w:r w:rsidRPr="00BB37C1">
        <w:rPr>
          <w:sz w:val="24"/>
          <w:szCs w:val="24"/>
        </w:rPr>
        <w:t>12.00 lunch</w:t>
      </w:r>
    </w:p>
    <w:p w:rsidR="00132337" w:rsidRPr="00BB37C1" w:rsidRDefault="00132337" w:rsidP="00B3348D">
      <w:pPr>
        <w:spacing w:line="240" w:lineRule="auto"/>
        <w:rPr>
          <w:sz w:val="24"/>
          <w:szCs w:val="24"/>
        </w:rPr>
      </w:pPr>
      <w:r w:rsidRPr="00BB37C1">
        <w:rPr>
          <w:sz w:val="24"/>
          <w:szCs w:val="24"/>
        </w:rPr>
        <w:t xml:space="preserve">13.00 Digitale tools </w:t>
      </w:r>
      <w:r w:rsidR="003B7E6D" w:rsidRPr="00BB37C1">
        <w:rPr>
          <w:sz w:val="24"/>
          <w:szCs w:val="24"/>
        </w:rPr>
        <w:t>v/d Winterschool (</w:t>
      </w:r>
      <w:proofErr w:type="spellStart"/>
      <w:r w:rsidR="00B3348D" w:rsidRPr="00BB37C1">
        <w:rPr>
          <w:sz w:val="24"/>
          <w:szCs w:val="24"/>
        </w:rPr>
        <w:t>Stefanie</w:t>
      </w:r>
      <w:proofErr w:type="spellEnd"/>
      <w:r w:rsidR="00B3348D" w:rsidRPr="00BB37C1">
        <w:rPr>
          <w:sz w:val="24"/>
          <w:szCs w:val="24"/>
        </w:rPr>
        <w:t xml:space="preserve"> van Odenhoven)</w:t>
      </w:r>
    </w:p>
    <w:p w:rsidR="00132337" w:rsidRPr="00BB37C1" w:rsidRDefault="00132337" w:rsidP="00B3348D">
      <w:pPr>
        <w:spacing w:line="240" w:lineRule="auto"/>
        <w:rPr>
          <w:sz w:val="24"/>
          <w:szCs w:val="24"/>
        </w:rPr>
      </w:pPr>
      <w:r w:rsidRPr="00BB37C1">
        <w:rPr>
          <w:sz w:val="24"/>
          <w:szCs w:val="24"/>
        </w:rPr>
        <w:t>13.30 Hoe zet je 18e eeuwse rechterlijke bronnen in bij educatief project? </w:t>
      </w:r>
      <w:r w:rsidR="003B7E6D" w:rsidRPr="00BB37C1">
        <w:rPr>
          <w:sz w:val="24"/>
          <w:szCs w:val="24"/>
        </w:rPr>
        <w:t xml:space="preserve">(Susan </w:t>
      </w:r>
      <w:proofErr w:type="spellStart"/>
      <w:r w:rsidR="003B7E6D" w:rsidRPr="00BB37C1">
        <w:rPr>
          <w:sz w:val="24"/>
          <w:szCs w:val="24"/>
        </w:rPr>
        <w:t>Suèr</w:t>
      </w:r>
      <w:proofErr w:type="spellEnd"/>
      <w:r w:rsidR="003B7E6D" w:rsidRPr="00BB37C1">
        <w:rPr>
          <w:sz w:val="24"/>
          <w:szCs w:val="24"/>
        </w:rPr>
        <w:t>)</w:t>
      </w:r>
    </w:p>
    <w:p w:rsidR="00132337" w:rsidRPr="00BB37C1" w:rsidRDefault="00132337" w:rsidP="00B3348D">
      <w:pPr>
        <w:spacing w:line="240" w:lineRule="auto"/>
        <w:rPr>
          <w:sz w:val="24"/>
          <w:szCs w:val="24"/>
        </w:rPr>
      </w:pPr>
      <w:r w:rsidRPr="00BB37C1">
        <w:rPr>
          <w:sz w:val="24"/>
          <w:szCs w:val="24"/>
        </w:rPr>
        <w:t>14.00 Toelichting &amp; Discussie www.Watstaatdaer.nl &amp; Allemaaloppapier.nl</w:t>
      </w:r>
      <w:r w:rsidR="003B7E6D" w:rsidRPr="00BB37C1">
        <w:rPr>
          <w:sz w:val="24"/>
          <w:szCs w:val="24"/>
        </w:rPr>
        <w:t xml:space="preserve"> (Anneke van Waarden)</w:t>
      </w:r>
    </w:p>
    <w:p w:rsidR="00132337" w:rsidRPr="00BB37C1" w:rsidRDefault="00132337" w:rsidP="00B3348D">
      <w:pPr>
        <w:spacing w:line="240" w:lineRule="auto"/>
        <w:rPr>
          <w:sz w:val="24"/>
          <w:szCs w:val="24"/>
        </w:rPr>
      </w:pPr>
      <w:r w:rsidRPr="00BB37C1">
        <w:rPr>
          <w:sz w:val="24"/>
          <w:szCs w:val="24"/>
        </w:rPr>
        <w:t>14.30 Pauze</w:t>
      </w:r>
    </w:p>
    <w:p w:rsidR="00132337" w:rsidRPr="00BB37C1" w:rsidRDefault="00132337" w:rsidP="00B3348D">
      <w:pPr>
        <w:spacing w:line="240" w:lineRule="auto"/>
        <w:rPr>
          <w:sz w:val="24"/>
          <w:szCs w:val="24"/>
        </w:rPr>
      </w:pPr>
      <w:r w:rsidRPr="00BB37C1">
        <w:rPr>
          <w:sz w:val="24"/>
          <w:szCs w:val="24"/>
        </w:rPr>
        <w:t>14.45 Quiz bij originele bronnen in een educatief project</w:t>
      </w:r>
      <w:r w:rsidR="003B7E6D" w:rsidRPr="00BB37C1">
        <w:rPr>
          <w:sz w:val="24"/>
          <w:szCs w:val="24"/>
        </w:rPr>
        <w:t xml:space="preserve"> (Caroline Nieuwendijk)</w:t>
      </w:r>
    </w:p>
    <w:p w:rsidR="00132337" w:rsidRPr="00BB37C1" w:rsidRDefault="00132337" w:rsidP="00B3348D">
      <w:pPr>
        <w:spacing w:line="240" w:lineRule="auto"/>
        <w:rPr>
          <w:sz w:val="24"/>
          <w:szCs w:val="24"/>
        </w:rPr>
      </w:pPr>
      <w:r w:rsidRPr="00BB37C1">
        <w:rPr>
          <w:sz w:val="24"/>
          <w:szCs w:val="24"/>
        </w:rPr>
        <w:t>15.15 Inzet vrijwilligers bij educatieve projecten</w:t>
      </w:r>
      <w:r w:rsidR="003B7E6D" w:rsidRPr="00BB37C1">
        <w:rPr>
          <w:sz w:val="24"/>
          <w:szCs w:val="24"/>
        </w:rPr>
        <w:t xml:space="preserve"> (Anneke van Waarden)</w:t>
      </w:r>
    </w:p>
    <w:p w:rsidR="00132337" w:rsidRPr="00BB37C1" w:rsidRDefault="00132337" w:rsidP="00B3348D">
      <w:pPr>
        <w:spacing w:line="240" w:lineRule="auto"/>
        <w:rPr>
          <w:sz w:val="24"/>
          <w:szCs w:val="24"/>
        </w:rPr>
      </w:pPr>
      <w:r w:rsidRPr="00BB37C1">
        <w:rPr>
          <w:sz w:val="24"/>
          <w:szCs w:val="24"/>
        </w:rPr>
        <w:t>15.30 (Alcoholvrije) Borrel</w:t>
      </w:r>
    </w:p>
    <w:p w:rsidR="00132337" w:rsidRPr="00BB37C1" w:rsidRDefault="00132337" w:rsidP="00B3348D">
      <w:pPr>
        <w:spacing w:line="240" w:lineRule="auto"/>
        <w:rPr>
          <w:sz w:val="24"/>
          <w:szCs w:val="24"/>
        </w:rPr>
      </w:pPr>
    </w:p>
    <w:p w:rsidR="00132337" w:rsidRPr="00BB37C1" w:rsidRDefault="00132337" w:rsidP="00B3348D">
      <w:pPr>
        <w:spacing w:line="240" w:lineRule="auto"/>
        <w:rPr>
          <w:sz w:val="24"/>
          <w:szCs w:val="24"/>
        </w:rPr>
      </w:pPr>
      <w:r w:rsidRPr="00BB37C1">
        <w:rPr>
          <w:sz w:val="24"/>
          <w:szCs w:val="24"/>
        </w:rPr>
        <w:t xml:space="preserve">Het is belangrijk dat veel </w:t>
      </w:r>
      <w:proofErr w:type="spellStart"/>
      <w:r w:rsidRPr="00BB37C1">
        <w:rPr>
          <w:sz w:val="24"/>
          <w:szCs w:val="24"/>
        </w:rPr>
        <w:t>educatoren</w:t>
      </w:r>
      <w:proofErr w:type="spellEnd"/>
      <w:r w:rsidRPr="00BB37C1">
        <w:rPr>
          <w:sz w:val="24"/>
          <w:szCs w:val="24"/>
        </w:rPr>
        <w:t>/presentatoren meepraten over het Werkplan!!</w:t>
      </w:r>
    </w:p>
    <w:p w:rsidR="00132337" w:rsidRPr="00BB37C1" w:rsidRDefault="00132337" w:rsidP="00B3348D">
      <w:pPr>
        <w:spacing w:line="240" w:lineRule="auto"/>
        <w:rPr>
          <w:b/>
          <w:sz w:val="24"/>
          <w:szCs w:val="24"/>
        </w:rPr>
      </w:pPr>
      <w:r w:rsidRPr="00BB37C1">
        <w:rPr>
          <w:sz w:val="24"/>
          <w:szCs w:val="24"/>
        </w:rPr>
        <w:t xml:space="preserve">Aanmelden liefst </w:t>
      </w:r>
      <w:proofErr w:type="spellStart"/>
      <w:r w:rsidRPr="00BB37C1">
        <w:rPr>
          <w:sz w:val="24"/>
          <w:szCs w:val="24"/>
        </w:rPr>
        <w:t>zsm</w:t>
      </w:r>
      <w:proofErr w:type="spellEnd"/>
      <w:r w:rsidRPr="00BB37C1">
        <w:rPr>
          <w:sz w:val="24"/>
          <w:szCs w:val="24"/>
        </w:rPr>
        <w:t>, maar voor 12 maart</w:t>
      </w:r>
      <w:r w:rsidR="00B3348D" w:rsidRPr="00BB37C1">
        <w:rPr>
          <w:sz w:val="24"/>
          <w:szCs w:val="24"/>
        </w:rPr>
        <w:t xml:space="preserve">: LIEFST via Archief2.0 en anders </w:t>
      </w:r>
      <w:hyperlink r:id="rId8" w:history="1">
        <w:r w:rsidR="00B3348D" w:rsidRPr="00BB37C1">
          <w:rPr>
            <w:rStyle w:val="Hyperlink"/>
            <w:b/>
            <w:sz w:val="24"/>
            <w:szCs w:val="24"/>
          </w:rPr>
          <w:t>c.nieuwendijk@schiedam.nl</w:t>
        </w:r>
      </w:hyperlink>
      <w:r w:rsidR="00B3348D" w:rsidRPr="00BB37C1">
        <w:rPr>
          <w:b/>
          <w:sz w:val="24"/>
          <w:szCs w:val="24"/>
        </w:rPr>
        <w:t xml:space="preserve"> </w:t>
      </w:r>
    </w:p>
    <w:p w:rsidR="003B7E6D" w:rsidRPr="00BB37C1" w:rsidRDefault="00132337" w:rsidP="00B3348D">
      <w:pPr>
        <w:spacing w:line="240" w:lineRule="auto"/>
        <w:rPr>
          <w:sz w:val="24"/>
          <w:szCs w:val="24"/>
        </w:rPr>
      </w:pPr>
      <w:r w:rsidRPr="00BB37C1">
        <w:rPr>
          <w:sz w:val="24"/>
          <w:szCs w:val="24"/>
        </w:rPr>
        <w:t>Lunch en borrel krijg je aangeboden door</w:t>
      </w:r>
      <w:r w:rsidR="00B3348D" w:rsidRPr="00BB37C1">
        <w:rPr>
          <w:sz w:val="24"/>
          <w:szCs w:val="24"/>
        </w:rPr>
        <w:t xml:space="preserve"> Gemeentearchief </w:t>
      </w:r>
      <w:r w:rsidRPr="00BB37C1">
        <w:rPr>
          <w:sz w:val="24"/>
          <w:szCs w:val="24"/>
        </w:rPr>
        <w:t>Schiedam.</w:t>
      </w:r>
    </w:p>
    <w:p w:rsidR="00B3348D" w:rsidRDefault="00B3348D" w:rsidP="00B3348D">
      <w:pPr>
        <w:spacing w:line="240" w:lineRule="auto"/>
        <w:rPr>
          <w:sz w:val="20"/>
          <w:szCs w:val="20"/>
        </w:rPr>
      </w:pPr>
    </w:p>
    <w:p w:rsidR="00B3348D" w:rsidRPr="00BB37C1" w:rsidRDefault="00B3348D" w:rsidP="00B3348D">
      <w:pPr>
        <w:spacing w:after="0" w:line="240" w:lineRule="auto"/>
        <w:rPr>
          <w:b/>
          <w:sz w:val="20"/>
          <w:szCs w:val="20"/>
        </w:rPr>
      </w:pPr>
      <w:r w:rsidRPr="00BB37C1">
        <w:rPr>
          <w:b/>
          <w:sz w:val="20"/>
          <w:szCs w:val="20"/>
        </w:rPr>
        <w:t>Bezoekadres</w:t>
      </w:r>
    </w:p>
    <w:p w:rsidR="00B3348D" w:rsidRPr="00B3348D" w:rsidRDefault="00B3348D" w:rsidP="00B3348D">
      <w:pPr>
        <w:spacing w:after="0" w:line="240" w:lineRule="auto"/>
        <w:rPr>
          <w:sz w:val="20"/>
          <w:szCs w:val="20"/>
        </w:rPr>
      </w:pPr>
      <w:r w:rsidRPr="00B3348D">
        <w:rPr>
          <w:sz w:val="20"/>
          <w:szCs w:val="20"/>
        </w:rPr>
        <w:t>Gemeentearchief Schiedam</w:t>
      </w:r>
    </w:p>
    <w:p w:rsidR="00B3348D" w:rsidRPr="00B3348D" w:rsidRDefault="00B3348D" w:rsidP="00B3348D">
      <w:pPr>
        <w:spacing w:after="0" w:line="240" w:lineRule="auto"/>
        <w:rPr>
          <w:sz w:val="20"/>
          <w:szCs w:val="20"/>
        </w:rPr>
      </w:pPr>
      <w:proofErr w:type="spellStart"/>
      <w:r w:rsidRPr="00B3348D">
        <w:rPr>
          <w:sz w:val="20"/>
          <w:szCs w:val="20"/>
        </w:rPr>
        <w:t>Stadserf</w:t>
      </w:r>
      <w:proofErr w:type="spellEnd"/>
      <w:r w:rsidRPr="00B3348D">
        <w:rPr>
          <w:sz w:val="20"/>
          <w:szCs w:val="20"/>
        </w:rPr>
        <w:t xml:space="preserve"> 1 (3de verdieping)</w:t>
      </w:r>
      <w:bookmarkStart w:id="0" w:name="_GoBack"/>
      <w:bookmarkEnd w:id="0"/>
    </w:p>
    <w:p w:rsidR="00B3348D" w:rsidRPr="00B3348D" w:rsidRDefault="00B3348D" w:rsidP="00B3348D">
      <w:pPr>
        <w:spacing w:after="0" w:line="240" w:lineRule="auto"/>
        <w:rPr>
          <w:sz w:val="20"/>
          <w:szCs w:val="20"/>
        </w:rPr>
      </w:pPr>
      <w:r w:rsidRPr="00B3348D">
        <w:rPr>
          <w:sz w:val="20"/>
          <w:szCs w:val="20"/>
        </w:rPr>
        <w:t>3112 DZ Schiedam</w:t>
      </w:r>
    </w:p>
    <w:p w:rsidR="00B3348D" w:rsidRPr="00B3348D" w:rsidRDefault="00B3348D" w:rsidP="00B3348D">
      <w:pPr>
        <w:spacing w:line="240" w:lineRule="auto"/>
        <w:rPr>
          <w:sz w:val="20"/>
          <w:szCs w:val="20"/>
        </w:rPr>
      </w:pPr>
    </w:p>
    <w:p w:rsidR="00B3348D" w:rsidRPr="00B3348D" w:rsidRDefault="00BB37C1" w:rsidP="00B3348D">
      <w:pPr>
        <w:spacing w:line="240" w:lineRule="auto"/>
        <w:rPr>
          <w:sz w:val="20"/>
          <w:szCs w:val="20"/>
        </w:rPr>
      </w:pPr>
      <w:r w:rsidRPr="00BB37C1">
        <w:rPr>
          <w:b/>
          <w:sz w:val="20"/>
          <w:szCs w:val="20"/>
        </w:rPr>
        <w:t>Routebeschrijving</w:t>
      </w:r>
      <w:r>
        <w:rPr>
          <w:sz w:val="20"/>
          <w:szCs w:val="20"/>
        </w:rPr>
        <w:t>:</w:t>
      </w:r>
      <w:r w:rsidRPr="00BB37C1">
        <w:rPr>
          <w:sz w:val="20"/>
          <w:szCs w:val="20"/>
        </w:rPr>
        <w:t xml:space="preserve"> </w:t>
      </w:r>
      <w:r w:rsidR="00B3348D" w:rsidRPr="00B3348D">
        <w:rPr>
          <w:sz w:val="20"/>
          <w:szCs w:val="20"/>
        </w:rPr>
        <w:t>https://www.schiedam.nl/Def/Gemeentearchief/Over-het-archief/Routebeschrijving.html</w:t>
      </w:r>
    </w:p>
    <w:sectPr w:rsidR="00B3348D" w:rsidRPr="00B33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7C1" w:rsidRDefault="00BB37C1" w:rsidP="00BB37C1">
      <w:pPr>
        <w:spacing w:after="0" w:line="240" w:lineRule="auto"/>
      </w:pPr>
      <w:r>
        <w:separator/>
      </w:r>
    </w:p>
  </w:endnote>
  <w:endnote w:type="continuationSeparator" w:id="0">
    <w:p w:rsidR="00BB37C1" w:rsidRDefault="00BB37C1" w:rsidP="00BB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7C1" w:rsidRDefault="00BB37C1" w:rsidP="00BB37C1">
      <w:pPr>
        <w:spacing w:after="0" w:line="240" w:lineRule="auto"/>
      </w:pPr>
      <w:r>
        <w:separator/>
      </w:r>
    </w:p>
  </w:footnote>
  <w:footnote w:type="continuationSeparator" w:id="0">
    <w:p w:rsidR="00BB37C1" w:rsidRDefault="00BB37C1" w:rsidP="00BB37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337"/>
    <w:rsid w:val="00132337"/>
    <w:rsid w:val="003B7E6D"/>
    <w:rsid w:val="005F480C"/>
    <w:rsid w:val="00634FD8"/>
    <w:rsid w:val="007841F8"/>
    <w:rsid w:val="00B3348D"/>
    <w:rsid w:val="00BB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3348D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B3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B37C1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BB3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B37C1"/>
  </w:style>
  <w:style w:type="paragraph" w:styleId="Voettekst">
    <w:name w:val="footer"/>
    <w:basedOn w:val="Standaard"/>
    <w:link w:val="VoettekstChar"/>
    <w:uiPriority w:val="99"/>
    <w:unhideWhenUsed/>
    <w:rsid w:val="00BB3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B37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3348D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B3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B37C1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BB3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B37C1"/>
  </w:style>
  <w:style w:type="paragraph" w:styleId="Voettekst">
    <w:name w:val="footer"/>
    <w:basedOn w:val="Standaard"/>
    <w:link w:val="VoettekstChar"/>
    <w:uiPriority w:val="99"/>
    <w:unhideWhenUsed/>
    <w:rsid w:val="00BB3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B3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nieuwendijk@schiedam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9AC081F1EA545875FD8DCD9B709FA" ma:contentTypeVersion="18" ma:contentTypeDescription="Create a new document." ma:contentTypeScope="" ma:versionID="13c0a23065d9a49ac9a814ac843676c1">
  <xsd:schema xmlns:xsd="http://www.w3.org/2001/XMLSchema" xmlns:xs="http://www.w3.org/2001/XMLSchema" xmlns:p="http://schemas.microsoft.com/office/2006/metadata/properties" xmlns:ns2="0941c815-8673-45d9-bee9-a1453d13a96d" xmlns:ns3="da01d95d-9a53-4690-91f2-3ea4d21374f2" targetNamespace="http://schemas.microsoft.com/office/2006/metadata/properties" ma:root="true" ma:fieldsID="ffed2328b44d3216ab2e4b28d8992e7a" ns2:_="" ns3:_="">
    <xsd:import namespace="0941c815-8673-45d9-bee9-a1453d13a96d"/>
    <xsd:import namespace="da01d95d-9a53-4690-91f2-3ea4d21374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1c815-8673-45d9-bee9-a1453d13a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2c36e3-81a3-4f8c-bfa2-ac1adf0ae0c5}" ma:internalName="TaxCatchAll" ma:showField="CatchAllData" ma:web="0941c815-8673-45d9-bee9-a1453d13a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1d95d-9a53-4690-91f2-3ea4d2137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aa658-fae8-49cd-a23d-c95849ea1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737906-D861-4635-B144-C17A0EF70056}"/>
</file>

<file path=customXml/itemProps2.xml><?xml version="1.0" encoding="utf-8"?>
<ds:datastoreItem xmlns:ds="http://schemas.openxmlformats.org/officeDocument/2006/customXml" ds:itemID="{ED604AC3-45DC-4A8B-8F49-EFC2E99124FF}"/>
</file>

<file path=docProps/app.xml><?xml version="1.0" encoding="utf-8"?>
<Properties xmlns="http://schemas.openxmlformats.org/officeDocument/2006/extended-properties" xmlns:vt="http://schemas.openxmlformats.org/officeDocument/2006/docPropsVTypes">
  <Template>523F6A9D</Template>
  <TotalTime>10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StroomOpwaarts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CNieuwendijk</dc:creator>
  <cp:lastModifiedBy>CNieuwendijk</cp:lastModifiedBy>
  <cp:revision>3</cp:revision>
  <dcterms:created xsi:type="dcterms:W3CDTF">2018-03-05T08:36:00Z</dcterms:created>
  <dcterms:modified xsi:type="dcterms:W3CDTF">2018-03-05T08:57:00Z</dcterms:modified>
</cp:coreProperties>
</file>